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FF8FE" w:themeFill="background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0"/>
        <w:gridCol w:w="6029"/>
      </w:tblGrid>
      <w:tr w:rsidR="002623EB" w:rsidRPr="00977FB5" w14:paraId="7E90528F" w14:textId="77777777" w:rsidTr="04FD999E">
        <w:tc>
          <w:tcPr>
            <w:tcW w:w="2820" w:type="dxa"/>
            <w:shd w:val="clear" w:color="auto" w:fill="EFF8FE" w:themeFill="background2"/>
          </w:tcPr>
          <w:p w14:paraId="15CFDCF3" w14:textId="77777777" w:rsidR="002623EB" w:rsidRPr="0015391D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15391D">
              <w:rPr>
                <w:rFonts w:cstheme="minorHAnsi"/>
                <w:b/>
                <w:szCs w:val="21"/>
              </w:rPr>
              <w:t>Organisation</w:t>
            </w:r>
          </w:p>
        </w:tc>
        <w:tc>
          <w:tcPr>
            <w:tcW w:w="6029" w:type="dxa"/>
            <w:shd w:val="clear" w:color="auto" w:fill="EFF8FE" w:themeFill="background2"/>
          </w:tcPr>
          <w:p w14:paraId="625C009C" w14:textId="77777777" w:rsidR="002623EB" w:rsidRPr="0015391D" w:rsidRDefault="002623EB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Cs w:val="21"/>
              </w:rPr>
            </w:pPr>
            <w:r w:rsidRPr="0015391D">
              <w:rPr>
                <w:rFonts w:cstheme="minorHAnsi"/>
                <w:b/>
                <w:szCs w:val="21"/>
              </w:rPr>
              <w:t xml:space="preserve">SNV </w:t>
            </w:r>
          </w:p>
        </w:tc>
      </w:tr>
      <w:tr w:rsidR="002623EB" w:rsidRPr="00977FB5" w14:paraId="7D61291E" w14:textId="77777777" w:rsidTr="04FD999E">
        <w:tc>
          <w:tcPr>
            <w:tcW w:w="2820" w:type="dxa"/>
            <w:shd w:val="clear" w:color="auto" w:fill="EFF8FE" w:themeFill="background2"/>
          </w:tcPr>
          <w:p w14:paraId="01BC3BC1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Project</w:t>
            </w:r>
          </w:p>
        </w:tc>
        <w:tc>
          <w:tcPr>
            <w:tcW w:w="6029" w:type="dxa"/>
            <w:shd w:val="clear" w:color="auto" w:fill="EFF8FE" w:themeFill="background2"/>
          </w:tcPr>
          <w:p w14:paraId="2D4CFBB5" w14:textId="3B31B1C1" w:rsidR="002623EB" w:rsidRPr="00977FB5" w:rsidRDefault="000C0743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Cleaning</w:t>
            </w:r>
          </w:p>
        </w:tc>
      </w:tr>
      <w:tr w:rsidR="002623EB" w:rsidRPr="00977FB5" w14:paraId="1B98F46D" w14:textId="77777777" w:rsidTr="04FD999E">
        <w:tc>
          <w:tcPr>
            <w:tcW w:w="2820" w:type="dxa"/>
            <w:shd w:val="clear" w:color="auto" w:fill="EFF8FE" w:themeFill="background2"/>
          </w:tcPr>
          <w:p w14:paraId="137356FE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 xml:space="preserve">Assignment  </w:t>
            </w:r>
          </w:p>
        </w:tc>
        <w:tc>
          <w:tcPr>
            <w:tcW w:w="6029" w:type="dxa"/>
            <w:shd w:val="clear" w:color="auto" w:fill="EFF8FE" w:themeFill="background2"/>
          </w:tcPr>
          <w:p w14:paraId="4ADD01C0" w14:textId="690F814B" w:rsidR="002623EB" w:rsidRPr="00977FB5" w:rsidRDefault="00D47DB4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Cleaning of the SNV NL Office</w:t>
            </w:r>
          </w:p>
        </w:tc>
      </w:tr>
      <w:tr w:rsidR="002623EB" w:rsidRPr="00977FB5" w14:paraId="4276FC73" w14:textId="77777777" w:rsidTr="04FD999E">
        <w:tc>
          <w:tcPr>
            <w:tcW w:w="2820" w:type="dxa"/>
            <w:shd w:val="clear" w:color="auto" w:fill="EFF8FE" w:themeFill="background2"/>
          </w:tcPr>
          <w:p w14:paraId="55E5AC9F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Location</w:t>
            </w:r>
          </w:p>
        </w:tc>
        <w:tc>
          <w:tcPr>
            <w:tcW w:w="6029" w:type="dxa"/>
            <w:shd w:val="clear" w:color="auto" w:fill="EFF8FE" w:themeFill="background2"/>
          </w:tcPr>
          <w:p w14:paraId="671C4459" w14:textId="200F038B" w:rsidR="002623EB" w:rsidRPr="00977FB5" w:rsidRDefault="00D47DB4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proofErr w:type="spellStart"/>
            <w:r>
              <w:rPr>
                <w:rFonts w:cstheme="minorHAnsi"/>
                <w:bCs/>
                <w:szCs w:val="21"/>
              </w:rPr>
              <w:t>Parkstraat</w:t>
            </w:r>
            <w:proofErr w:type="spellEnd"/>
            <w:r>
              <w:rPr>
                <w:rFonts w:cstheme="minorHAnsi"/>
                <w:bCs/>
                <w:szCs w:val="21"/>
              </w:rPr>
              <w:t xml:space="preserve"> 83, 4e</w:t>
            </w:r>
            <w:r w:rsidR="00327504">
              <w:rPr>
                <w:rFonts w:cstheme="minorHAnsi"/>
                <w:bCs/>
                <w:szCs w:val="21"/>
              </w:rPr>
              <w:t>, 2514JG, The Hague</w:t>
            </w:r>
          </w:p>
        </w:tc>
      </w:tr>
      <w:tr w:rsidR="002623EB" w:rsidRPr="00977FB5" w14:paraId="519B9228" w14:textId="77777777" w:rsidTr="04FD999E">
        <w:tc>
          <w:tcPr>
            <w:tcW w:w="2820" w:type="dxa"/>
            <w:shd w:val="clear" w:color="auto" w:fill="EFF8FE" w:themeFill="background2"/>
          </w:tcPr>
          <w:p w14:paraId="69BF93C1" w14:textId="77777777" w:rsidR="002623EB" w:rsidRPr="00977FB5" w:rsidRDefault="002623EB" w:rsidP="003168C4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977FB5">
              <w:rPr>
                <w:rFonts w:cstheme="minorHAnsi"/>
                <w:b/>
                <w:szCs w:val="21"/>
              </w:rPr>
              <w:t>Duration</w:t>
            </w:r>
          </w:p>
        </w:tc>
        <w:tc>
          <w:tcPr>
            <w:tcW w:w="6029" w:type="dxa"/>
            <w:shd w:val="clear" w:color="auto" w:fill="EFF8FE" w:themeFill="background2"/>
          </w:tcPr>
          <w:p w14:paraId="759433FE" w14:textId="603390DE" w:rsidR="002623EB" w:rsidRPr="00977FB5" w:rsidRDefault="00327504" w:rsidP="003168C4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Initial contract for 1 year</w:t>
            </w:r>
          </w:p>
        </w:tc>
      </w:tr>
      <w:tr w:rsidR="00332325" w:rsidRPr="00977FB5" w14:paraId="23F24297" w14:textId="77777777" w:rsidTr="002E203F">
        <w:tc>
          <w:tcPr>
            <w:tcW w:w="2820" w:type="dxa"/>
          </w:tcPr>
          <w:p w14:paraId="5842DE2C" w14:textId="77777777" w:rsidR="00332325" w:rsidRPr="00DC3AAA" w:rsidRDefault="00332325" w:rsidP="00332325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  <w:r w:rsidRPr="00DC3AAA">
              <w:rPr>
                <w:rFonts w:cstheme="minorHAnsi"/>
                <w:b/>
                <w:szCs w:val="21"/>
              </w:rPr>
              <w:t>Starting date</w:t>
            </w:r>
          </w:p>
        </w:tc>
        <w:tc>
          <w:tcPr>
            <w:tcW w:w="6029" w:type="dxa"/>
          </w:tcPr>
          <w:p w14:paraId="18522F6E" w14:textId="53B75194" w:rsidR="00332325" w:rsidRPr="00DC3AAA" w:rsidRDefault="008F53CA" w:rsidP="00332325">
            <w:pPr>
              <w:pStyle w:val="Listbullets"/>
              <w:numPr>
                <w:ilvl w:val="0"/>
                <w:numId w:val="0"/>
              </w:numPr>
              <w:rPr>
                <w:rFonts w:cstheme="minorHAnsi"/>
                <w:bCs/>
                <w:szCs w:val="21"/>
              </w:rPr>
            </w:pPr>
            <w:r w:rsidRPr="00DC3AAA">
              <w:rPr>
                <w:rFonts w:cstheme="minorHAnsi"/>
                <w:bCs/>
                <w:szCs w:val="21"/>
              </w:rPr>
              <w:t>1</w:t>
            </w:r>
            <w:r w:rsidR="00A97253">
              <w:rPr>
                <w:rFonts w:cstheme="minorHAnsi"/>
                <w:bCs/>
                <w:szCs w:val="21"/>
              </w:rPr>
              <w:t xml:space="preserve"> September</w:t>
            </w:r>
            <w:r w:rsidRPr="00DC3AAA">
              <w:rPr>
                <w:rFonts w:cstheme="minorHAnsi"/>
                <w:bCs/>
                <w:szCs w:val="21"/>
              </w:rPr>
              <w:t xml:space="preserve"> 2026</w:t>
            </w:r>
          </w:p>
        </w:tc>
      </w:tr>
      <w:tr w:rsidR="00332325" w:rsidRPr="00977FB5" w14:paraId="56B8A831" w14:textId="77777777" w:rsidTr="04FD999E">
        <w:tc>
          <w:tcPr>
            <w:tcW w:w="2820" w:type="dxa"/>
          </w:tcPr>
          <w:p w14:paraId="1FF1541A" w14:textId="77777777" w:rsidR="00332325" w:rsidRPr="00977FB5" w:rsidRDefault="00332325" w:rsidP="00332325">
            <w:pPr>
              <w:autoSpaceDE w:val="0"/>
              <w:autoSpaceDN w:val="0"/>
              <w:adjustRightInd w:val="0"/>
              <w:rPr>
                <w:rFonts w:cstheme="minorHAnsi"/>
                <w:b/>
                <w:szCs w:val="21"/>
              </w:rPr>
            </w:pPr>
          </w:p>
        </w:tc>
        <w:tc>
          <w:tcPr>
            <w:tcW w:w="6029" w:type="dxa"/>
          </w:tcPr>
          <w:p w14:paraId="08343A99" w14:textId="77777777" w:rsidR="00332325" w:rsidRPr="00977FB5" w:rsidRDefault="00332325" w:rsidP="00332325">
            <w:pPr>
              <w:jc w:val="both"/>
              <w:rPr>
                <w:bCs/>
                <w:szCs w:val="21"/>
              </w:rPr>
            </w:pPr>
          </w:p>
        </w:tc>
      </w:tr>
    </w:tbl>
    <w:p w14:paraId="05194AE1" w14:textId="77777777" w:rsidR="00E319D6" w:rsidRPr="00D627B5" w:rsidRDefault="00D627B5" w:rsidP="00D627B5">
      <w:pPr>
        <w:pStyle w:val="Heading1"/>
      </w:pPr>
      <w:r>
        <w:t>About SNV</w:t>
      </w:r>
    </w:p>
    <w:p w14:paraId="365A3C82" w14:textId="77777777" w:rsidR="00E319D6" w:rsidRDefault="00E319D6" w:rsidP="00E319D6">
      <w:pPr>
        <w:pStyle w:val="BodyText"/>
        <w:spacing w:before="11" w:line="270" w:lineRule="atLeast"/>
        <w:rPr>
          <w:rFonts w:asciiTheme="minorHAnsi" w:hAnsiTheme="minorHAnsi" w:cstheme="minorHAnsi"/>
          <w:sz w:val="21"/>
          <w:szCs w:val="21"/>
        </w:rPr>
      </w:pPr>
      <w:r w:rsidRPr="00EE4F16">
        <w:rPr>
          <w:rFonts w:asciiTheme="minorHAnsi" w:hAnsiTheme="minorHAnsi" w:cstheme="minorHAnsi"/>
          <w:sz w:val="21"/>
          <w:szCs w:val="21"/>
        </w:rPr>
        <w:t xml:space="preserve">SNV is a global development partner rooted in the African and Asian countries where we operate. With 60 years of experience and a team of approximately 1,600 people, it is our mission to strengthen capacities and </w:t>
      </w:r>
      <w:proofErr w:type="spellStart"/>
      <w:r w:rsidRPr="00EE4F16">
        <w:rPr>
          <w:rFonts w:asciiTheme="minorHAnsi" w:hAnsiTheme="minorHAnsi" w:cstheme="minorHAnsi"/>
          <w:sz w:val="21"/>
          <w:szCs w:val="21"/>
        </w:rPr>
        <w:t>catalyse</w:t>
      </w:r>
      <w:proofErr w:type="spellEnd"/>
      <w:r w:rsidRPr="00EE4F16">
        <w:rPr>
          <w:rFonts w:asciiTheme="minorHAnsi" w:hAnsiTheme="minorHAnsi" w:cstheme="minorHAnsi"/>
          <w:sz w:val="21"/>
          <w:szCs w:val="21"/>
        </w:rPr>
        <w:t xml:space="preserve"> partnerships that transform the agri-food, energy, and water systems to enable sustainable and more equitable lives for all.</w:t>
      </w:r>
    </w:p>
    <w:p w14:paraId="3ED0057E" w14:textId="77777777" w:rsidR="00D627B5" w:rsidRDefault="00D627B5" w:rsidP="00E27C72">
      <w:pPr>
        <w:pStyle w:val="Heading1"/>
      </w:pPr>
      <w:r>
        <w:t xml:space="preserve">Background and objectives of assignment </w:t>
      </w:r>
    </w:p>
    <w:p w14:paraId="365D2AB6" w14:textId="3BAF1F51" w:rsidR="00144C15" w:rsidRDefault="00144C15" w:rsidP="00144C15">
      <w:r>
        <w:t>Our Netherlands office is located on the 4</w:t>
      </w:r>
      <w:r w:rsidRPr="00493068">
        <w:rPr>
          <w:vertAlign w:val="superscript"/>
        </w:rPr>
        <w:t>th</w:t>
      </w:r>
      <w:r>
        <w:t xml:space="preserve"> floor at </w:t>
      </w:r>
      <w:proofErr w:type="spellStart"/>
      <w:r>
        <w:t>Parkstraat</w:t>
      </w:r>
      <w:proofErr w:type="spellEnd"/>
      <w:r>
        <w:t xml:space="preserve"> 83, 2514JG, the Hague. We are looking for a </w:t>
      </w:r>
      <w:r w:rsidR="000821E6">
        <w:t>cleaning</w:t>
      </w:r>
      <w:r>
        <w:t xml:space="preserve"> company to provide the following services.</w:t>
      </w:r>
    </w:p>
    <w:p w14:paraId="5C5CA394" w14:textId="77777777" w:rsidR="00144C15" w:rsidRDefault="00144C15" w:rsidP="00E319D6">
      <w:pPr>
        <w:rPr>
          <w:b/>
          <w:bCs/>
        </w:rPr>
      </w:pPr>
    </w:p>
    <w:p w14:paraId="3507B9F0" w14:textId="5EBCE1EF" w:rsidR="00E319D6" w:rsidRPr="00A90886" w:rsidRDefault="00E319D6" w:rsidP="00A40BCD">
      <w:r w:rsidRPr="00A05453">
        <w:rPr>
          <w:b/>
          <w:bCs/>
        </w:rPr>
        <w:t>Objective 1:</w:t>
      </w:r>
      <w:r w:rsidR="00D627B5">
        <w:rPr>
          <w:b/>
          <w:bCs/>
        </w:rPr>
        <w:t xml:space="preserve"> </w:t>
      </w:r>
      <w:r w:rsidR="00806BDA">
        <w:t>Maintain</w:t>
      </w:r>
      <w:r w:rsidR="00A40BCD">
        <w:t xml:space="preserve"> clean</w:t>
      </w:r>
      <w:r w:rsidR="00806BDA">
        <w:t>liness</w:t>
      </w:r>
      <w:r w:rsidR="00A40BCD">
        <w:t xml:space="preserve"> and </w:t>
      </w:r>
      <w:r w:rsidR="00806BDA">
        <w:t xml:space="preserve">hygiene </w:t>
      </w:r>
      <w:r w:rsidR="000945B9">
        <w:t xml:space="preserve">of the SNV office </w:t>
      </w:r>
      <w:proofErr w:type="gramStart"/>
      <w:r w:rsidR="00806BDA">
        <w:t>on a daily basis</w:t>
      </w:r>
      <w:proofErr w:type="gramEnd"/>
    </w:p>
    <w:p w14:paraId="0474F8FE" w14:textId="77777777" w:rsidR="00E319D6" w:rsidRDefault="00E319D6" w:rsidP="00E319D6"/>
    <w:p w14:paraId="1680E2B8" w14:textId="77777777" w:rsidR="00E319D6" w:rsidRPr="00D627B5" w:rsidRDefault="00E27C72" w:rsidP="00D627B5">
      <w:pPr>
        <w:pStyle w:val="Heading1"/>
      </w:pPr>
      <w:r w:rsidRPr="00D627B5">
        <w:t>A</w:t>
      </w:r>
      <w:r w:rsidR="00E319D6" w:rsidRPr="00D627B5">
        <w:t>ssignment overview</w:t>
      </w:r>
      <w:r w:rsidR="00D627B5">
        <w:t xml:space="preserve"> and </w:t>
      </w:r>
      <w:r w:rsidR="002623EB">
        <w:t xml:space="preserve">scope of work / </w:t>
      </w:r>
      <w:r w:rsidR="00D627B5">
        <w:t>deliverables</w:t>
      </w:r>
    </w:p>
    <w:p w14:paraId="69867A64" w14:textId="77777777" w:rsidR="00D627B5" w:rsidRDefault="00D627B5" w:rsidP="00D627B5">
      <w:pPr>
        <w:pStyle w:val="Listbullets"/>
        <w:numPr>
          <w:ilvl w:val="0"/>
          <w:numId w:val="0"/>
        </w:numPr>
        <w:ind w:left="397" w:hanging="397"/>
      </w:pPr>
      <w:r>
        <w:t>[a description of the assignment / activities that the consultant or partner shall be responsible for]</w:t>
      </w:r>
    </w:p>
    <w:p w14:paraId="67124E74" w14:textId="77777777" w:rsidR="00D627B5" w:rsidRDefault="00D627B5" w:rsidP="00D627B5">
      <w:pPr>
        <w:pStyle w:val="Listbullets"/>
        <w:numPr>
          <w:ilvl w:val="0"/>
          <w:numId w:val="0"/>
        </w:numPr>
      </w:pPr>
    </w:p>
    <w:p w14:paraId="4458A935" w14:textId="54CE8870" w:rsidR="00D627B5" w:rsidRDefault="00E319D6" w:rsidP="00D627B5">
      <w:pPr>
        <w:pStyle w:val="Listbullets"/>
        <w:numPr>
          <w:ilvl w:val="0"/>
          <w:numId w:val="0"/>
        </w:numPr>
      </w:pPr>
      <w:r w:rsidRPr="00C171BD">
        <w:t xml:space="preserve">The </w:t>
      </w:r>
      <w:r w:rsidR="00A40BCD">
        <w:t>tasks to be completed are as follows:</w:t>
      </w:r>
    </w:p>
    <w:p w14:paraId="7D01959E" w14:textId="01A12646" w:rsidR="00A40BCD" w:rsidRPr="00A90886" w:rsidRDefault="00A40BCD" w:rsidP="00A40BCD">
      <w:pPr>
        <w:pStyle w:val="Listbullets"/>
      </w:pPr>
      <w:r>
        <w:t>Daily: Clean all bathrooms</w:t>
      </w:r>
      <w:r w:rsidR="007729C1">
        <w:t xml:space="preserve"> (4)</w:t>
      </w:r>
      <w:r>
        <w:t>, coffee machine maintenance (2 coffee machines), stock coffee/tea supplies, run the dishwasher, clean kitchen surfaces/ floor, clear and wipe meeting room tables</w:t>
      </w:r>
      <w:r w:rsidR="0028438C">
        <w:t>, take out trash</w:t>
      </w:r>
      <w:r>
        <w:t>.</w:t>
      </w:r>
    </w:p>
    <w:p w14:paraId="51C384E9" w14:textId="1A3A004E" w:rsidR="00A40BCD" w:rsidRDefault="00A40BCD" w:rsidP="00A40BCD">
      <w:pPr>
        <w:pStyle w:val="Listbullets"/>
      </w:pPr>
      <w:r>
        <w:t>Every other day</w:t>
      </w:r>
      <w:r w:rsidR="009F6E80">
        <w:t xml:space="preserve"> (M/W or T/T)</w:t>
      </w:r>
      <w:r>
        <w:t>: wipe desks, vacuum</w:t>
      </w:r>
      <w:r w:rsidR="0028438C">
        <w:t xml:space="preserve"> </w:t>
      </w:r>
      <w:r>
        <w:t>(either blue wing or white wing)</w:t>
      </w:r>
    </w:p>
    <w:p w14:paraId="5B044601" w14:textId="08DFA705" w:rsidR="00D627B5" w:rsidRDefault="00A40BCD" w:rsidP="00A40BCD">
      <w:pPr>
        <w:pStyle w:val="Listbullets"/>
      </w:pPr>
      <w:r>
        <w:t xml:space="preserve">Weekly: </w:t>
      </w:r>
      <w:r w:rsidR="00A62858">
        <w:t>o</w:t>
      </w:r>
      <w:r w:rsidR="003B77B9">
        <w:t>n Fridays</w:t>
      </w:r>
      <w:r w:rsidR="00A62858">
        <w:t xml:space="preserve"> - empty fridge + one monthly task</w:t>
      </w:r>
    </w:p>
    <w:p w14:paraId="506CCA6B" w14:textId="471B3421" w:rsidR="007F6B7F" w:rsidRDefault="007F6B7F" w:rsidP="00A40BCD">
      <w:pPr>
        <w:pStyle w:val="Listbullets"/>
      </w:pPr>
      <w:r>
        <w:t>Monthly: clean microwaves</w:t>
      </w:r>
      <w:r w:rsidR="00D5654D">
        <w:t>, fridge, other items that require some special effort.</w:t>
      </w:r>
    </w:p>
    <w:p w14:paraId="33CACE05" w14:textId="7F72D606" w:rsidR="007F22D1" w:rsidRDefault="007F22D1" w:rsidP="00A40BCD">
      <w:pPr>
        <w:pStyle w:val="Listbullets"/>
      </w:pPr>
      <w:r>
        <w:t>Annually</w:t>
      </w:r>
      <w:r w:rsidR="00260C42">
        <w:t xml:space="preserve"> (Special tasks)</w:t>
      </w:r>
      <w:r>
        <w:t>: carpet cleaning/ window cleaning (as required)</w:t>
      </w:r>
      <w:r w:rsidR="00260C42">
        <w:t xml:space="preserve"> </w:t>
      </w:r>
    </w:p>
    <w:p w14:paraId="4DFE7372" w14:textId="431EB1A6" w:rsidR="00D627B5" w:rsidRDefault="00D627B5" w:rsidP="00A40BCD">
      <w:pPr>
        <w:pStyle w:val="Listbullets"/>
        <w:numPr>
          <w:ilvl w:val="0"/>
          <w:numId w:val="0"/>
        </w:numPr>
        <w:ind w:left="397" w:hanging="397"/>
      </w:pPr>
    </w:p>
    <w:p w14:paraId="359FC983" w14:textId="77777777" w:rsidR="00D627B5" w:rsidRDefault="00D627B5" w:rsidP="00E319D6">
      <w:pPr>
        <w:pStyle w:val="Caption"/>
      </w:pPr>
    </w:p>
    <w:p w14:paraId="4E026C0C" w14:textId="77777777" w:rsidR="00D627B5" w:rsidRDefault="00D627B5" w:rsidP="00D627B5">
      <w:r>
        <w:t>[What products or services must the consultant or partner supply? What are our expectations? What is the deadline for each deliverable]</w:t>
      </w:r>
    </w:p>
    <w:p w14:paraId="4D1472BA" w14:textId="77777777" w:rsidR="00B34358" w:rsidRDefault="00B34358" w:rsidP="00B34358">
      <w:pPr>
        <w:spacing w:line="240" w:lineRule="atLeast"/>
      </w:pPr>
    </w:p>
    <w:p w14:paraId="476E58EB" w14:textId="4F74C0C7" w:rsidR="00D627B5" w:rsidRPr="00B34358" w:rsidRDefault="00D627B5" w:rsidP="00B34358">
      <w:pPr>
        <w:spacing w:line="240" w:lineRule="atLeast"/>
        <w:rPr>
          <w:i/>
          <w:iCs/>
          <w:sz w:val="18"/>
          <w:szCs w:val="18"/>
        </w:rPr>
      </w:pPr>
      <w:r>
        <w:t>Table 1: List of deliverables, number of days allocated,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999"/>
        <w:gridCol w:w="3288"/>
      </w:tblGrid>
      <w:tr w:rsidR="00D627B5" w:rsidRPr="006F4733" w14:paraId="04475381" w14:textId="77777777" w:rsidTr="003168C4">
        <w:trPr>
          <w:tblHeader/>
        </w:trPr>
        <w:tc>
          <w:tcPr>
            <w:tcW w:w="1552" w:type="dxa"/>
            <w:shd w:val="clear" w:color="auto" w:fill="375380" w:themeFill="text2"/>
          </w:tcPr>
          <w:p w14:paraId="6F5618B8" w14:textId="77777777" w:rsidR="00D627B5" w:rsidRPr="00182ED2" w:rsidRDefault="00D627B5" w:rsidP="003168C4">
            <w:pPr>
              <w:rPr>
                <w:b/>
                <w:bCs/>
                <w:noProof/>
                <w:color w:val="FFFFFF" w:themeColor="background1"/>
              </w:rPr>
            </w:pPr>
            <w:r w:rsidRPr="00182ED2">
              <w:rPr>
                <w:b/>
                <w:bCs/>
                <w:noProof/>
                <w:color w:val="FFFFFF" w:themeColor="background1"/>
              </w:rPr>
              <w:t>Deliverables</w:t>
            </w:r>
          </w:p>
        </w:tc>
        <w:tc>
          <w:tcPr>
            <w:tcW w:w="3999" w:type="dxa"/>
            <w:shd w:val="clear" w:color="auto" w:fill="375380" w:themeFill="text2"/>
          </w:tcPr>
          <w:p w14:paraId="54FF3385" w14:textId="77777777" w:rsidR="00D627B5" w:rsidRPr="00182ED2" w:rsidRDefault="00D627B5" w:rsidP="003168C4">
            <w:pPr>
              <w:pStyle w:val="Listbullets"/>
              <w:numPr>
                <w:ilvl w:val="0"/>
                <w:numId w:val="0"/>
              </w:numPr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Number of days</w:t>
            </w:r>
          </w:p>
        </w:tc>
        <w:tc>
          <w:tcPr>
            <w:tcW w:w="3288" w:type="dxa"/>
            <w:shd w:val="clear" w:color="auto" w:fill="375380" w:themeFill="text2"/>
          </w:tcPr>
          <w:p w14:paraId="5D6845B7" w14:textId="77777777" w:rsidR="00D627B5" w:rsidRPr="00182ED2" w:rsidRDefault="00D627B5" w:rsidP="003168C4">
            <w:pPr>
              <w:pStyle w:val="Listbullets"/>
              <w:numPr>
                <w:ilvl w:val="0"/>
                <w:numId w:val="0"/>
              </w:numPr>
              <w:ind w:left="397" w:hanging="397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Timeline</w:t>
            </w:r>
          </w:p>
        </w:tc>
      </w:tr>
      <w:tr w:rsidR="00D627B5" w:rsidRPr="00D627B5" w14:paraId="43E9AED3" w14:textId="77777777" w:rsidTr="003168C4">
        <w:tc>
          <w:tcPr>
            <w:tcW w:w="1552" w:type="dxa"/>
          </w:tcPr>
          <w:p w14:paraId="3F5B1D0F" w14:textId="6734AB40" w:rsidR="00D627B5" w:rsidRPr="00D627B5" w:rsidRDefault="003D480D" w:rsidP="003168C4">
            <w:r>
              <w:t>Office cleaning</w:t>
            </w:r>
          </w:p>
        </w:tc>
        <w:tc>
          <w:tcPr>
            <w:tcW w:w="3999" w:type="dxa"/>
          </w:tcPr>
          <w:p w14:paraId="25768DD6" w14:textId="60882F8F" w:rsidR="00D627B5" w:rsidRPr="00D627B5" w:rsidRDefault="003D480D" w:rsidP="00D627B5">
            <w:r>
              <w:t>5 days per week (excluding public holidays)</w:t>
            </w:r>
          </w:p>
        </w:tc>
        <w:tc>
          <w:tcPr>
            <w:tcW w:w="3288" w:type="dxa"/>
          </w:tcPr>
          <w:p w14:paraId="502C05DC" w14:textId="77777777" w:rsidR="00D627B5" w:rsidRPr="00D627B5" w:rsidRDefault="00D627B5" w:rsidP="003168C4">
            <w:pPr>
              <w:pStyle w:val="Listbullets"/>
            </w:pPr>
          </w:p>
        </w:tc>
      </w:tr>
      <w:tr w:rsidR="00D627B5" w:rsidRPr="00D627B5" w14:paraId="3F9BD70C" w14:textId="77777777" w:rsidTr="003168C4">
        <w:tc>
          <w:tcPr>
            <w:tcW w:w="1552" w:type="dxa"/>
          </w:tcPr>
          <w:p w14:paraId="76E4AFB0" w14:textId="064826AC" w:rsidR="00D627B5" w:rsidRPr="00D627B5" w:rsidRDefault="00B04CC5" w:rsidP="003168C4">
            <w:r>
              <w:lastRenderedPageBreak/>
              <w:t>Special tasks</w:t>
            </w:r>
          </w:p>
        </w:tc>
        <w:tc>
          <w:tcPr>
            <w:tcW w:w="3999" w:type="dxa"/>
          </w:tcPr>
          <w:p w14:paraId="3E34E760" w14:textId="5F58BDF2" w:rsidR="00D627B5" w:rsidRPr="00D627B5" w:rsidRDefault="00B04CC5" w:rsidP="00D627B5">
            <w:r>
              <w:t>2 days</w:t>
            </w:r>
            <w:r w:rsidR="00B24B57">
              <w:t xml:space="preserve"> (1 carpet/ 1 windows/glass)</w:t>
            </w:r>
          </w:p>
        </w:tc>
        <w:tc>
          <w:tcPr>
            <w:tcW w:w="3288" w:type="dxa"/>
          </w:tcPr>
          <w:p w14:paraId="0E9D3235" w14:textId="0F055438" w:rsidR="00D627B5" w:rsidRPr="00D627B5" w:rsidRDefault="00B04CC5" w:rsidP="003168C4">
            <w:pPr>
              <w:pStyle w:val="Listbullets"/>
            </w:pPr>
            <w:r>
              <w:t>Over the course of the year</w:t>
            </w:r>
          </w:p>
        </w:tc>
      </w:tr>
      <w:tr w:rsidR="00D627B5" w:rsidRPr="00D627B5" w14:paraId="5B52B453" w14:textId="77777777" w:rsidTr="003168C4">
        <w:tc>
          <w:tcPr>
            <w:tcW w:w="1552" w:type="dxa"/>
          </w:tcPr>
          <w:p w14:paraId="5895BF40" w14:textId="1AFE6587" w:rsidR="00D627B5" w:rsidRPr="00D627B5" w:rsidRDefault="00E74C9F" w:rsidP="003168C4">
            <w:r>
              <w:t>Order cleaning supplies</w:t>
            </w:r>
          </w:p>
        </w:tc>
        <w:tc>
          <w:tcPr>
            <w:tcW w:w="3999" w:type="dxa"/>
          </w:tcPr>
          <w:p w14:paraId="03D6D691" w14:textId="1C8EA4E5" w:rsidR="00D627B5" w:rsidRPr="00D627B5" w:rsidRDefault="00E74C9F" w:rsidP="00D627B5">
            <w:r>
              <w:t>On a periodic basis</w:t>
            </w:r>
          </w:p>
        </w:tc>
        <w:tc>
          <w:tcPr>
            <w:tcW w:w="3288" w:type="dxa"/>
          </w:tcPr>
          <w:p w14:paraId="63F223C2" w14:textId="5E91A5D0" w:rsidR="00D627B5" w:rsidRPr="00D627B5" w:rsidRDefault="00E74C9F" w:rsidP="003168C4">
            <w:pPr>
              <w:pStyle w:val="Listbullets"/>
            </w:pPr>
            <w:r>
              <w:t xml:space="preserve">Cleaning solutions/supplies, </w:t>
            </w:r>
            <w:proofErr w:type="spellStart"/>
            <w:r w:rsidR="00CD1003">
              <w:t>toiletpaper</w:t>
            </w:r>
            <w:proofErr w:type="spellEnd"/>
            <w:r w:rsidR="00CD1003">
              <w:t>, hand towels, etc.</w:t>
            </w:r>
          </w:p>
        </w:tc>
      </w:tr>
    </w:tbl>
    <w:p w14:paraId="05C992E9" w14:textId="77777777" w:rsidR="00E319D6" w:rsidRPr="00136B51" w:rsidRDefault="00E319D6" w:rsidP="00E319D6">
      <w:pPr>
        <w:pStyle w:val="BodyText"/>
        <w:spacing w:before="3" w:line="270" w:lineRule="atLeast"/>
        <w:rPr>
          <w:rFonts w:asciiTheme="minorHAnsi" w:hAnsiTheme="minorHAnsi" w:cstheme="minorHAnsi"/>
          <w:sz w:val="21"/>
          <w:szCs w:val="21"/>
          <w:lang w:val="en-GB"/>
        </w:rPr>
      </w:pPr>
    </w:p>
    <w:p w14:paraId="2115A965" w14:textId="77777777" w:rsidR="00E319D6" w:rsidRDefault="00D627B5" w:rsidP="00D627B5">
      <w:pPr>
        <w:pStyle w:val="Heading1"/>
      </w:pPr>
      <w:r>
        <w:t>Evaluation criteria</w:t>
      </w:r>
    </w:p>
    <w:p w14:paraId="57105CBC" w14:textId="77777777" w:rsidR="00D627B5" w:rsidRDefault="00D627B5" w:rsidP="00D627B5">
      <w:r>
        <w:t>[</w:t>
      </w:r>
      <w:r w:rsidRPr="00D627B5">
        <w:t>What are the criteria by which the contract will be awarded?</w:t>
      </w:r>
      <w:r>
        <w:t>]</w:t>
      </w:r>
    </w:p>
    <w:p w14:paraId="29C2785B" w14:textId="77777777" w:rsidR="00E00CD7" w:rsidRDefault="00E00CD7" w:rsidP="00D627B5"/>
    <w:tbl>
      <w:tblPr>
        <w:tblW w:w="5000" w:type="pct"/>
        <w:tblBorders>
          <w:top w:val="single" w:sz="8" w:space="0" w:color="375380" w:themeColor="text2"/>
          <w:left w:val="single" w:sz="8" w:space="0" w:color="375380" w:themeColor="text2"/>
          <w:bottom w:val="single" w:sz="8" w:space="0" w:color="375380" w:themeColor="text2"/>
          <w:right w:val="single" w:sz="8" w:space="0" w:color="375380" w:themeColor="text2"/>
          <w:insideH w:val="single" w:sz="8" w:space="0" w:color="375380" w:themeColor="text2"/>
          <w:insideV w:val="single" w:sz="8" w:space="0" w:color="375380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  <w:gridCol w:w="2382"/>
      </w:tblGrid>
      <w:tr w:rsidR="002623EB" w:rsidRPr="00E12454" w14:paraId="58BBCF1D" w14:textId="77777777" w:rsidTr="007945DD">
        <w:tc>
          <w:tcPr>
            <w:tcW w:w="3651" w:type="pct"/>
            <w:shd w:val="clear" w:color="auto" w:fill="375380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0FA8" w14:textId="77777777" w:rsidR="002623EB" w:rsidRPr="002623EB" w:rsidRDefault="002623EB" w:rsidP="002623EB">
            <w:pPr>
              <w:rPr>
                <w:b/>
                <w:bCs/>
                <w:noProof/>
                <w:color w:val="FFFFFF" w:themeColor="background1"/>
              </w:rPr>
            </w:pPr>
            <w:r w:rsidRPr="002623EB">
              <w:rPr>
                <w:b/>
                <w:bCs/>
                <w:noProof/>
                <w:color w:val="FFFFFF" w:themeColor="background1"/>
              </w:rPr>
              <w:t>Criteria</w:t>
            </w:r>
          </w:p>
        </w:tc>
        <w:tc>
          <w:tcPr>
            <w:tcW w:w="1349" w:type="pct"/>
            <w:shd w:val="clear" w:color="auto" w:fill="375380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5648" w14:textId="77777777" w:rsidR="002623EB" w:rsidRPr="002623EB" w:rsidRDefault="00945AB9" w:rsidP="00945AB9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Recommended S</w:t>
            </w:r>
            <w:r w:rsidR="002623EB" w:rsidRPr="002623EB">
              <w:rPr>
                <w:b/>
                <w:bCs/>
                <w:noProof/>
                <w:color w:val="FFFFFF" w:themeColor="background1"/>
              </w:rPr>
              <w:t>core</w:t>
            </w:r>
          </w:p>
        </w:tc>
      </w:tr>
      <w:tr w:rsidR="007945DD" w:rsidRPr="007D17AA" w14:paraId="5475EA7C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65E6" w14:textId="77777777" w:rsidR="007945DD" w:rsidRPr="00945AB9" w:rsidRDefault="007945DD" w:rsidP="002623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Due Diligence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04A4" w14:textId="77777777" w:rsidR="007945DD" w:rsidRPr="007D17AA" w:rsidRDefault="007945DD" w:rsidP="002623E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Pass/Fail</w:t>
            </w:r>
          </w:p>
        </w:tc>
      </w:tr>
      <w:tr w:rsidR="007945DD" w:rsidRPr="007D17AA" w14:paraId="72D92339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167E5" w14:textId="77777777" w:rsidR="007945DD" w:rsidRPr="00945AB9" w:rsidRDefault="007945DD" w:rsidP="002623EB">
            <w:pPr>
              <w:rPr>
                <w:b/>
                <w:bCs/>
                <w:lang w:val="en-US"/>
              </w:rPr>
            </w:pPr>
            <w:r w:rsidRPr="00945AB9">
              <w:rPr>
                <w:b/>
                <w:bCs/>
                <w:lang w:val="en-US"/>
              </w:rPr>
              <w:t>Technical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95A9" w14:textId="77777777" w:rsidR="007945DD" w:rsidRPr="007D17AA" w:rsidRDefault="007945DD" w:rsidP="002623EB">
            <w:pPr>
              <w:jc w:val="center"/>
              <w:rPr>
                <w:lang w:val="nl-NL"/>
              </w:rPr>
            </w:pPr>
          </w:p>
        </w:tc>
      </w:tr>
      <w:tr w:rsidR="007945DD" w:rsidRPr="007D17AA" w14:paraId="3FE2CE62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2FB4" w14:textId="59945397" w:rsidR="007945DD" w:rsidRPr="00945AB9" w:rsidRDefault="007945DD" w:rsidP="002623EB">
            <w:pPr>
              <w:rPr>
                <w:b/>
                <w:bCs/>
                <w:lang w:val="en-US"/>
              </w:rPr>
            </w:pPr>
            <w:r w:rsidRPr="00E00CD7">
              <w:t>Criterium 1</w:t>
            </w:r>
            <w:r w:rsidR="009C646B">
              <w:t xml:space="preserve">: </w:t>
            </w:r>
            <w:r w:rsidR="0008113C">
              <w:t>Experience/ Expertise of the company</w:t>
            </w:r>
            <w:r w:rsidR="00DC1F00">
              <w:t xml:space="preserve"> (years of operation)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D8BE" w14:textId="35EB2483" w:rsidR="007945DD" w:rsidRPr="0008113C" w:rsidRDefault="005A7A75" w:rsidP="002623EB">
            <w:pPr>
              <w:jc w:val="center"/>
            </w:pPr>
            <w:r>
              <w:t>25</w:t>
            </w:r>
          </w:p>
        </w:tc>
      </w:tr>
      <w:tr w:rsidR="007945DD" w14:paraId="6F419372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6BE0" w14:textId="7CF1569C" w:rsidR="007945DD" w:rsidRPr="00E00CD7" w:rsidRDefault="007945DD" w:rsidP="002623EB">
            <w:r w:rsidRPr="00E00CD7">
              <w:t>Criterium 2</w:t>
            </w:r>
            <w:r w:rsidR="0008113C">
              <w:t xml:space="preserve">: </w:t>
            </w:r>
            <w:r w:rsidR="00DC1F00">
              <w:t>References</w:t>
            </w:r>
            <w:r w:rsidR="003368A1">
              <w:t xml:space="preserve">- </w:t>
            </w:r>
            <w:r w:rsidR="003B4E41">
              <w:t xml:space="preserve">Provide </w:t>
            </w:r>
            <w:proofErr w:type="spellStart"/>
            <w:r w:rsidR="003B4E41">
              <w:t>a</w:t>
            </w:r>
            <w:r w:rsidR="003368A1">
              <w:t>tleas</w:t>
            </w:r>
            <w:r w:rsidR="003B4E41">
              <w:t>t</w:t>
            </w:r>
            <w:proofErr w:type="spellEnd"/>
            <w:r w:rsidR="003B4E41">
              <w:t xml:space="preserve"> 3 references 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6E41" w14:textId="0F8B0CBC" w:rsidR="007945DD" w:rsidRDefault="005A7A75" w:rsidP="002623E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45</w:t>
            </w:r>
          </w:p>
        </w:tc>
      </w:tr>
      <w:tr w:rsidR="007945DD" w14:paraId="47726ED4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6277" w14:textId="77777777" w:rsidR="007945DD" w:rsidRPr="00E00CD7" w:rsidRDefault="007945DD" w:rsidP="002623EB">
            <w:r>
              <w:rPr>
                <w:lang w:val="en-US"/>
              </w:rPr>
              <w:t>Total Technical score*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585B" w14:textId="77777777" w:rsidR="007945DD" w:rsidRDefault="007945DD" w:rsidP="002623E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70</w:t>
            </w:r>
          </w:p>
        </w:tc>
      </w:tr>
      <w:tr w:rsidR="007945DD" w:rsidRPr="007D17AA" w14:paraId="3D29D3AB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97B5" w14:textId="77777777" w:rsidR="007945DD" w:rsidRPr="00790411" w:rsidRDefault="007945DD" w:rsidP="002623EB">
            <w:pPr>
              <w:rPr>
                <w:lang w:val="en-US"/>
              </w:rPr>
            </w:pPr>
            <w:r w:rsidRPr="00945AB9">
              <w:rPr>
                <w:b/>
                <w:bCs/>
                <w:lang w:val="en-US"/>
              </w:rPr>
              <w:t>Financial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2A251" w14:textId="77777777" w:rsidR="007945DD" w:rsidRPr="007D17AA" w:rsidRDefault="007945DD" w:rsidP="002623EB">
            <w:pPr>
              <w:jc w:val="center"/>
              <w:rPr>
                <w:lang w:val="nl-NL"/>
              </w:rPr>
            </w:pPr>
          </w:p>
        </w:tc>
      </w:tr>
      <w:tr w:rsidR="007945DD" w:rsidRPr="007D17AA" w14:paraId="36E88632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2396" w14:textId="28602F91" w:rsidR="007945DD" w:rsidRPr="00945AB9" w:rsidRDefault="007945DD" w:rsidP="002623EB">
            <w:pPr>
              <w:rPr>
                <w:b/>
                <w:bCs/>
                <w:lang w:val="en-US"/>
              </w:rPr>
            </w:pPr>
            <w:r w:rsidRPr="00E00CD7">
              <w:t>Criterium 1</w:t>
            </w:r>
            <w:r w:rsidR="0008113C">
              <w:t xml:space="preserve">: </w:t>
            </w:r>
            <w:r w:rsidR="00DC1F00">
              <w:t>Competitive offer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EA84" w14:textId="77777777" w:rsidR="007945DD" w:rsidRPr="0008113C" w:rsidRDefault="007945DD" w:rsidP="002623EB">
            <w:pPr>
              <w:jc w:val="center"/>
            </w:pPr>
          </w:p>
        </w:tc>
      </w:tr>
      <w:tr w:rsidR="007945DD" w:rsidRPr="007D17AA" w14:paraId="73F4C07D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621B" w14:textId="77777777" w:rsidR="007945DD" w:rsidRDefault="007945DD" w:rsidP="00E00CD7">
            <w:pPr>
              <w:rPr>
                <w:lang w:val="en-US"/>
              </w:rPr>
            </w:pPr>
            <w:r>
              <w:t>Total Finance score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9E25" w14:textId="77777777" w:rsidR="007945DD" w:rsidRDefault="007945DD" w:rsidP="00E00CD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30</w:t>
            </w:r>
          </w:p>
        </w:tc>
      </w:tr>
      <w:tr w:rsidR="007945DD" w:rsidRPr="007D17AA" w14:paraId="6A36168C" w14:textId="77777777" w:rsidTr="007945DD">
        <w:tc>
          <w:tcPr>
            <w:tcW w:w="36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6D74" w14:textId="77777777" w:rsidR="007945DD" w:rsidRPr="007945DD" w:rsidRDefault="007945DD" w:rsidP="00E00CD7">
            <w:pPr>
              <w:rPr>
                <w:b/>
                <w:bCs/>
              </w:rPr>
            </w:pPr>
            <w:r w:rsidRPr="007945DD">
              <w:rPr>
                <w:b/>
                <w:bCs/>
              </w:rPr>
              <w:t>Total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C04D" w14:textId="77777777" w:rsidR="007945DD" w:rsidRDefault="007945DD" w:rsidP="00E00CD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100</w:t>
            </w:r>
          </w:p>
        </w:tc>
      </w:tr>
    </w:tbl>
    <w:p w14:paraId="380BEB20" w14:textId="77777777" w:rsidR="002623EB" w:rsidRDefault="00E00CD7" w:rsidP="00E00CD7">
      <w:r>
        <w:t>*</w:t>
      </w:r>
      <w:r w:rsidRPr="00945AB9">
        <w:rPr>
          <w:i/>
          <w:iCs/>
        </w:rPr>
        <w:t xml:space="preserve">Minimum total </w:t>
      </w:r>
      <w:r w:rsidR="00945AB9">
        <w:rPr>
          <w:i/>
          <w:iCs/>
        </w:rPr>
        <w:t xml:space="preserve">technical </w:t>
      </w:r>
      <w:r w:rsidRPr="00945AB9">
        <w:rPr>
          <w:i/>
          <w:iCs/>
        </w:rPr>
        <w:t>score</w:t>
      </w:r>
      <w:r w:rsidR="00945AB9">
        <w:rPr>
          <w:i/>
          <w:iCs/>
        </w:rPr>
        <w:t xml:space="preserve">: </w:t>
      </w:r>
      <w:r w:rsidRPr="00945AB9">
        <w:rPr>
          <w:i/>
          <w:iCs/>
        </w:rPr>
        <w:t>60</w:t>
      </w:r>
    </w:p>
    <w:p w14:paraId="6AE5754C" w14:textId="7E323F97" w:rsidR="009F27FF" w:rsidRDefault="002623EB" w:rsidP="002623EB">
      <w:pPr>
        <w:pStyle w:val="Heading1"/>
      </w:pPr>
      <w:r w:rsidRPr="000B216C">
        <w:t>Contract</w:t>
      </w:r>
      <w:r>
        <w:t xml:space="preserve"> </w:t>
      </w:r>
      <w:r w:rsidRPr="000B216C">
        <w:t>project fees</w:t>
      </w:r>
      <w:r>
        <w:t xml:space="preserve"> and duration </w:t>
      </w:r>
    </w:p>
    <w:p w14:paraId="444B9952" w14:textId="0FEBC75C" w:rsidR="009F27FF" w:rsidRDefault="009F27FF" w:rsidP="009F27FF">
      <w:r>
        <w:t xml:space="preserve">Time period: contract for one year, to be renewed </w:t>
      </w:r>
      <w:r w:rsidR="00F44689">
        <w:t xml:space="preserve">annually </w:t>
      </w:r>
      <w:r>
        <w:t>for each following year unless informed otherwise.</w:t>
      </w:r>
    </w:p>
    <w:p w14:paraId="2D056DA2" w14:textId="77777777" w:rsidR="009F27FF" w:rsidRDefault="009F27FF" w:rsidP="002623EB"/>
    <w:p w14:paraId="6BBB5332" w14:textId="77777777" w:rsidR="002623EB" w:rsidRDefault="002623EB" w:rsidP="002623EB"/>
    <w:p w14:paraId="0C739A21" w14:textId="77777777" w:rsidR="002623EB" w:rsidRDefault="002623EB" w:rsidP="002623EB">
      <w:pPr>
        <w:pStyle w:val="Heading1"/>
      </w:pPr>
      <w:r>
        <w:t>Payment terms</w:t>
      </w:r>
    </w:p>
    <w:p w14:paraId="4C5A2DCE" w14:textId="111E5C80" w:rsidR="002623EB" w:rsidRDefault="002623EB" w:rsidP="00E13F9E">
      <w:pPr>
        <w:ind w:left="708"/>
      </w:pPr>
      <w:r>
        <w:t xml:space="preserve">• </w:t>
      </w:r>
      <w:r w:rsidR="00E13F9E">
        <w:t>Payments</w:t>
      </w:r>
      <w:r w:rsidR="008F74C3">
        <w:t xml:space="preserve"> will be</w:t>
      </w:r>
      <w:r w:rsidR="00E13F9E">
        <w:t xml:space="preserve"> made in monthly instalments</w:t>
      </w:r>
      <w:r w:rsidR="008F74C3">
        <w:t xml:space="preserve"> after submission of invoice.</w:t>
      </w:r>
    </w:p>
    <w:p w14:paraId="4B9FFDF2" w14:textId="77777777" w:rsidR="002623EB" w:rsidRDefault="002623EB" w:rsidP="002623EB"/>
    <w:p w14:paraId="53DE075A" w14:textId="77777777" w:rsidR="002623EB" w:rsidRDefault="002623EB" w:rsidP="002623EB"/>
    <w:p w14:paraId="07CCEAC1" w14:textId="77777777" w:rsidR="002623EB" w:rsidRDefault="002623EB" w:rsidP="002623EB">
      <w:pPr>
        <w:pStyle w:val="Heading1"/>
        <w:spacing w:before="11" w:after="0"/>
      </w:pPr>
      <w:r>
        <w:t>Due diligence instructions</w:t>
      </w:r>
    </w:p>
    <w:p w14:paraId="5B56A688" w14:textId="77777777" w:rsidR="002623EB" w:rsidRDefault="002623EB" w:rsidP="002623EB">
      <w:pPr>
        <w:pStyle w:val="Heading1"/>
        <w:numPr>
          <w:ilvl w:val="0"/>
          <w:numId w:val="0"/>
        </w:numPr>
        <w:spacing w:before="11" w:after="0"/>
      </w:pPr>
    </w:p>
    <w:p w14:paraId="11D30169" w14:textId="290EE6B2" w:rsidR="00037888" w:rsidRDefault="00037888" w:rsidP="00037888">
      <w:r>
        <w:t>Bidders must accept to fill in our SNV Due diligence form when selected</w:t>
      </w:r>
      <w:r w:rsidR="00B01174">
        <w:t xml:space="preserve"> and must submit the following </w:t>
      </w:r>
      <w:r w:rsidR="00EB7FBB">
        <w:t>documents.</w:t>
      </w:r>
    </w:p>
    <w:p w14:paraId="3B699D0A" w14:textId="77777777" w:rsidR="00E27007" w:rsidRPr="00E27007" w:rsidRDefault="00E27007" w:rsidP="00E27007">
      <w:pPr>
        <w:numPr>
          <w:ilvl w:val="0"/>
          <w:numId w:val="37"/>
        </w:numPr>
        <w:rPr>
          <w:lang w:val="en-ZM"/>
        </w:rPr>
      </w:pPr>
      <w:r w:rsidRPr="00E27007">
        <w:rPr>
          <w:lang w:val="en-ZM"/>
        </w:rPr>
        <w:t>Certificate of registration or extract from the Chamber of Commerce</w:t>
      </w:r>
    </w:p>
    <w:p w14:paraId="5DBA695D" w14:textId="77777777" w:rsidR="00E27007" w:rsidRPr="00E27007" w:rsidRDefault="00E27007" w:rsidP="00E27007">
      <w:pPr>
        <w:numPr>
          <w:ilvl w:val="0"/>
          <w:numId w:val="37"/>
        </w:numPr>
        <w:rPr>
          <w:lang w:val="en-ZM"/>
        </w:rPr>
      </w:pPr>
      <w:r w:rsidRPr="00E27007">
        <w:rPr>
          <w:lang w:val="en-ZM"/>
        </w:rPr>
        <w:t>VAT registration certificate</w:t>
      </w:r>
    </w:p>
    <w:p w14:paraId="536901BB" w14:textId="77777777" w:rsidR="00E27007" w:rsidRPr="00E27007" w:rsidRDefault="00E27007" w:rsidP="00E27007">
      <w:pPr>
        <w:numPr>
          <w:ilvl w:val="0"/>
          <w:numId w:val="37"/>
        </w:numPr>
        <w:rPr>
          <w:lang w:val="en-ZM"/>
        </w:rPr>
      </w:pPr>
      <w:r w:rsidRPr="00E27007">
        <w:rPr>
          <w:lang w:val="en-ZM"/>
        </w:rPr>
        <w:t>Tax compliance certificate from the national revenue authority</w:t>
      </w:r>
    </w:p>
    <w:p w14:paraId="7E7440D1" w14:textId="77777777" w:rsidR="00E27007" w:rsidRPr="00E27007" w:rsidRDefault="00E27007" w:rsidP="00E27007">
      <w:pPr>
        <w:numPr>
          <w:ilvl w:val="0"/>
          <w:numId w:val="37"/>
        </w:numPr>
        <w:rPr>
          <w:lang w:val="en-ZM"/>
        </w:rPr>
      </w:pPr>
      <w:r w:rsidRPr="00E27007">
        <w:rPr>
          <w:lang w:val="en-ZM"/>
        </w:rPr>
        <w:t>UBO extract or equivalent declaration (trade license)</w:t>
      </w:r>
    </w:p>
    <w:p w14:paraId="4F73E3D6" w14:textId="77777777" w:rsidR="00E27007" w:rsidRPr="00E27007" w:rsidRDefault="00E27007" w:rsidP="00037888">
      <w:pPr>
        <w:rPr>
          <w:lang w:val="en-ZM"/>
        </w:rPr>
      </w:pPr>
    </w:p>
    <w:p w14:paraId="263FA6FE" w14:textId="0A3EA69C" w:rsidR="002623EB" w:rsidRDefault="002623EB" w:rsidP="002623EB"/>
    <w:p w14:paraId="72F63437" w14:textId="77777777" w:rsidR="002623EB" w:rsidRPr="001C7629" w:rsidRDefault="002623EB" w:rsidP="002623EB">
      <w:pPr>
        <w:pStyle w:val="Heading1"/>
        <w:numPr>
          <w:ilvl w:val="0"/>
          <w:numId w:val="0"/>
        </w:numPr>
        <w:spacing w:before="11" w:after="0"/>
      </w:pPr>
    </w:p>
    <w:p w14:paraId="6A3E08EE" w14:textId="77777777" w:rsidR="002623EB" w:rsidRDefault="002623EB" w:rsidP="002623EB"/>
    <w:p w14:paraId="68E9827A" w14:textId="77777777" w:rsidR="002623EB" w:rsidRDefault="002623EB" w:rsidP="002623EB">
      <w:pPr>
        <w:pStyle w:val="Heading1"/>
        <w:spacing w:before="11" w:after="0"/>
      </w:pPr>
      <w:r>
        <w:t>Submission requirements</w:t>
      </w:r>
    </w:p>
    <w:p w14:paraId="614E031B" w14:textId="77777777" w:rsidR="00BE4F1B" w:rsidRPr="00BE4F1B" w:rsidRDefault="00BE4F1B" w:rsidP="009362D2">
      <w:pPr>
        <w:rPr>
          <w:lang w:val="en-ZM"/>
        </w:rPr>
      </w:pPr>
    </w:p>
    <w:p w14:paraId="2DB93B61" w14:textId="77777777" w:rsidR="00A325BF" w:rsidRPr="009362D2" w:rsidRDefault="00A325BF" w:rsidP="009362D2"/>
    <w:p w14:paraId="0CC4DAA0" w14:textId="7FCF710D" w:rsidR="00C55083" w:rsidRPr="00126E9A" w:rsidRDefault="00C55083" w:rsidP="00C55083">
      <w:r w:rsidRPr="00126E9A">
        <w:rPr>
          <w:b/>
          <w:bCs/>
          <w:lang w:val="en-US"/>
        </w:rPr>
        <w:t xml:space="preserve">One copy </w:t>
      </w:r>
      <w:r w:rsidRPr="00126E9A">
        <w:t>of the complete quotation and a separate copy of other information requested should be</w:t>
      </w:r>
      <w:r w:rsidRPr="00126E9A">
        <w:rPr>
          <w:b/>
          <w:bCs/>
          <w:lang w:val="en-US"/>
        </w:rPr>
        <w:t xml:space="preserve"> </w:t>
      </w:r>
      <w:r w:rsidR="00C3522A" w:rsidRPr="00126E9A">
        <w:t>submitted</w:t>
      </w:r>
      <w:r w:rsidRPr="00126E9A">
        <w:t xml:space="preserve"> as two single bound documents (one with financial proposal, another with the mandatory requirements, technical proposal and other information): </w:t>
      </w:r>
    </w:p>
    <w:p w14:paraId="7703EAFD" w14:textId="77777777" w:rsidR="00C55083" w:rsidRPr="00126E9A" w:rsidRDefault="00C55083" w:rsidP="00C55083"/>
    <w:p w14:paraId="6C5AD4F5" w14:textId="77777777" w:rsidR="00C55083" w:rsidRPr="00126E9A" w:rsidRDefault="00C55083" w:rsidP="00C55083">
      <w:pPr>
        <w:rPr>
          <w:iCs/>
        </w:rPr>
      </w:pPr>
      <w:hyperlink r:id="rId12" w:history="1">
        <w:r w:rsidRPr="00126E9A">
          <w:rPr>
            <w:rStyle w:val="Hyperlink"/>
            <w:iCs/>
          </w:rPr>
          <w:t>tenders@snv.org</w:t>
        </w:r>
      </w:hyperlink>
    </w:p>
    <w:p w14:paraId="73A8AE51" w14:textId="77777777" w:rsidR="00C55083" w:rsidRPr="00126E9A" w:rsidRDefault="00C55083" w:rsidP="00C55083">
      <w:pPr>
        <w:rPr>
          <w:iCs/>
        </w:rPr>
      </w:pPr>
    </w:p>
    <w:p w14:paraId="2934483F" w14:textId="77777777" w:rsidR="00C55083" w:rsidRPr="00126E9A" w:rsidRDefault="00C55083" w:rsidP="00C55083"/>
    <w:p w14:paraId="55C4653D" w14:textId="3B7FBAAD" w:rsidR="00C55083" w:rsidRPr="00126E9A" w:rsidRDefault="00C55083" w:rsidP="00C55083">
      <w:pPr>
        <w:rPr>
          <w:b/>
          <w:i/>
        </w:rPr>
      </w:pPr>
      <w:r w:rsidRPr="00126E9A">
        <w:rPr>
          <w:b/>
          <w:i/>
        </w:rPr>
        <w:t xml:space="preserve">Not later than </w:t>
      </w:r>
      <w:r w:rsidRPr="00126E9A">
        <w:rPr>
          <w:b/>
          <w:bCs/>
        </w:rPr>
        <w:t>1</w:t>
      </w:r>
      <w:r w:rsidR="004022C7">
        <w:rPr>
          <w:b/>
          <w:bCs/>
        </w:rPr>
        <w:t>2</w:t>
      </w:r>
      <w:r w:rsidRPr="00126E9A">
        <w:rPr>
          <w:b/>
          <w:bCs/>
        </w:rPr>
        <w:t>:00</w:t>
      </w:r>
      <w:r w:rsidR="00C3522A">
        <w:rPr>
          <w:b/>
          <w:bCs/>
        </w:rPr>
        <w:t>pm</w:t>
      </w:r>
      <w:r w:rsidRPr="00126E9A">
        <w:rPr>
          <w:b/>
          <w:i/>
        </w:rPr>
        <w:t xml:space="preserve"> on </w:t>
      </w:r>
      <w:r w:rsidRPr="00126E9A">
        <w:rPr>
          <w:b/>
        </w:rPr>
        <w:t>18/04/202</w:t>
      </w:r>
      <w:r>
        <w:rPr>
          <w:b/>
        </w:rPr>
        <w:t>6</w:t>
      </w:r>
    </w:p>
    <w:p w14:paraId="6A6CB285" w14:textId="77777777" w:rsidR="00C55083" w:rsidRPr="00126E9A" w:rsidRDefault="00C55083" w:rsidP="00C55083"/>
    <w:p w14:paraId="67097E97" w14:textId="4B838078" w:rsidR="00C55083" w:rsidRPr="00126E9A" w:rsidRDefault="00C55083" w:rsidP="00C55083">
      <w:r w:rsidRPr="00126E9A">
        <w:t xml:space="preserve">The RFQ Reference </w:t>
      </w:r>
      <w:r>
        <w:rPr>
          <w:b/>
          <w:bCs/>
          <w:u w:val="single"/>
        </w:rPr>
        <w:t>CLEANING</w:t>
      </w:r>
      <w:r>
        <w:rPr>
          <w:b/>
          <w:bCs/>
          <w:u w:val="single"/>
          <w:lang w:val="en-US"/>
        </w:rPr>
        <w:t xml:space="preserve"> SERVICES NL</w:t>
      </w:r>
      <w:r w:rsidRPr="00126E9A">
        <w:rPr>
          <w:b/>
          <w:bCs/>
          <w:u w:val="single"/>
          <w:lang w:val="en-US"/>
        </w:rPr>
        <w:t xml:space="preserve"> </w:t>
      </w:r>
      <w:r w:rsidRPr="00126E9A">
        <w:t xml:space="preserve">should be clearly indicated </w:t>
      </w:r>
      <w:r w:rsidRPr="00126E9A">
        <w:rPr>
          <w:iCs/>
        </w:rPr>
        <w:t>in the subject line of the email</w:t>
      </w:r>
      <w:r w:rsidRPr="00126E9A">
        <w:t xml:space="preserve"> alongside with the Consultant’s company name </w:t>
      </w:r>
    </w:p>
    <w:p w14:paraId="724A64BB" w14:textId="77777777" w:rsidR="00C55083" w:rsidRPr="00126E9A" w:rsidRDefault="00C55083" w:rsidP="00C55083"/>
    <w:p w14:paraId="59ECDDF7" w14:textId="6DC3F445" w:rsidR="002623EB" w:rsidRDefault="002623EB" w:rsidP="002623EB"/>
    <w:p w14:paraId="6F0C3D1F" w14:textId="77777777" w:rsidR="002623EB" w:rsidRPr="001C7629" w:rsidRDefault="002623EB" w:rsidP="002623EB">
      <w:pPr>
        <w:pStyle w:val="Heading1"/>
        <w:numPr>
          <w:ilvl w:val="0"/>
          <w:numId w:val="0"/>
        </w:numPr>
        <w:spacing w:before="11" w:after="0"/>
      </w:pPr>
    </w:p>
    <w:p w14:paraId="4391B9C9" w14:textId="77777777" w:rsidR="002623EB" w:rsidRPr="00D627B5" w:rsidRDefault="002623EB" w:rsidP="00D627B5"/>
    <w:p w14:paraId="489120AC" w14:textId="77777777" w:rsidR="00E319D6" w:rsidRPr="00BD01CB" w:rsidRDefault="00E319D6" w:rsidP="00E319D6">
      <w:pPr>
        <w:rPr>
          <w:rFonts w:cstheme="minorHAnsi"/>
          <w:color w:val="000000" w:themeColor="text1"/>
        </w:rPr>
      </w:pPr>
    </w:p>
    <w:p w14:paraId="029F395C" w14:textId="77777777" w:rsidR="00E319D6" w:rsidRPr="00162E19" w:rsidRDefault="00E319D6" w:rsidP="00E319D6"/>
    <w:sectPr w:rsidR="00E319D6" w:rsidRPr="00162E19" w:rsidSect="006A36A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119" w:right="1469" w:bottom="1701" w:left="158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EEE7" w14:textId="77777777" w:rsidR="00101287" w:rsidRDefault="00101287" w:rsidP="002419DA">
      <w:pPr>
        <w:spacing w:line="240" w:lineRule="auto"/>
      </w:pPr>
      <w:r>
        <w:separator/>
      </w:r>
    </w:p>
  </w:endnote>
  <w:endnote w:type="continuationSeparator" w:id="0">
    <w:p w14:paraId="7499BBE9" w14:textId="77777777" w:rsidR="00101287" w:rsidRDefault="00101287" w:rsidP="002419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150E" w14:textId="77777777" w:rsidR="000327F0" w:rsidRPr="00975D3E" w:rsidRDefault="000327F0" w:rsidP="000327F0">
    <w:pPr>
      <w:pStyle w:val="Footer"/>
      <w:jc w:val="right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Arabic 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/ </w:t>
    </w:r>
    <w:r>
      <w:rPr>
        <w:lang w:val="en-US"/>
      </w:rPr>
      <w:fldChar w:fldCharType="begin"/>
    </w:r>
    <w:r>
      <w:rPr>
        <w:lang w:val="en-US"/>
      </w:rPr>
      <w:instrText xml:space="preserve"> NUMPAGES  \* Arabic </w:instrText>
    </w:r>
    <w:r>
      <w:rPr>
        <w:lang w:val="en-US"/>
      </w:rPr>
      <w:fldChar w:fldCharType="separate"/>
    </w:r>
    <w:r>
      <w:rPr>
        <w:lang w:val="en-US"/>
      </w:rPr>
      <w:t>3</w:t>
    </w:r>
    <w:r>
      <w:rPr>
        <w:lang w:val="en-US"/>
      </w:rPr>
      <w:fldChar w:fldCharType="end"/>
    </w:r>
  </w:p>
  <w:p w14:paraId="3D0CB6D8" w14:textId="77777777" w:rsidR="00975D3E" w:rsidRPr="00975D3E" w:rsidRDefault="00975D3E" w:rsidP="00902DAF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Margin"/>
      <w:tblW w:w="10545" w:type="dxa"/>
      <w:tblInd w:w="-567" w:type="dxa"/>
      <w:tblLook w:val="04A0" w:firstRow="1" w:lastRow="0" w:firstColumn="1" w:lastColumn="0" w:noHBand="0" w:noVBand="1"/>
    </w:tblPr>
    <w:tblGrid>
      <w:gridCol w:w="4536"/>
      <w:gridCol w:w="3515"/>
      <w:gridCol w:w="2494"/>
    </w:tblGrid>
    <w:tr w:rsidR="005B4F41" w14:paraId="46BBF92B" w14:textId="77777777" w:rsidTr="005B4F41">
      <w:tc>
        <w:tcPr>
          <w:tcW w:w="4536" w:type="dxa"/>
          <w:vAlign w:val="bottom"/>
        </w:tcPr>
        <w:p w14:paraId="4751C857" w14:textId="77777777" w:rsidR="000C1D84" w:rsidRDefault="000C1D84" w:rsidP="005B4F41">
          <w:pPr>
            <w:pStyle w:val="Footer"/>
          </w:pPr>
        </w:p>
      </w:tc>
      <w:tc>
        <w:tcPr>
          <w:tcW w:w="3515" w:type="dxa"/>
          <w:tcMar>
            <w:left w:w="992" w:type="dxa"/>
          </w:tcMar>
          <w:vAlign w:val="bottom"/>
        </w:tcPr>
        <w:p w14:paraId="277F9530" w14:textId="77777777" w:rsidR="000C1D84" w:rsidRPr="00233F7F" w:rsidRDefault="000C1D84" w:rsidP="00233F7F">
          <w:pPr>
            <w:pStyle w:val="Footer"/>
          </w:pPr>
        </w:p>
      </w:tc>
      <w:tc>
        <w:tcPr>
          <w:tcW w:w="2494" w:type="dxa"/>
          <w:vAlign w:val="bottom"/>
        </w:tcPr>
        <w:p w14:paraId="648B1546" w14:textId="77777777" w:rsidR="000C1D84" w:rsidRPr="002503B1" w:rsidRDefault="000C1D84" w:rsidP="00233F7F">
          <w:pPr>
            <w:pStyle w:val="Footer"/>
            <w:rPr>
              <w:rFonts w:asciiTheme="majorHAnsi" w:hAnsiTheme="majorHAnsi"/>
              <w:b/>
              <w:bCs/>
            </w:rPr>
          </w:pPr>
        </w:p>
      </w:tc>
    </w:tr>
  </w:tbl>
  <w:p w14:paraId="3452BF30" w14:textId="77777777" w:rsidR="002419DA" w:rsidRDefault="00233F7F" w:rsidP="00233F7F">
    <w:pPr>
      <w:pStyle w:val="Footer"/>
      <w:tabs>
        <w:tab w:val="left" w:pos="4820"/>
      </w:tabs>
      <w:spacing w:line="14" w:lineRule="exact"/>
    </w:pPr>
    <w:r>
      <mc:AlternateContent>
        <mc:Choice Requires="wps">
          <w:drawing>
            <wp:anchor distT="0" distB="0" distL="114300" distR="114300" simplePos="0" relativeHeight="251658240" behindDoc="1" locked="1" layoutInCell="1" allowOverlap="1" wp14:anchorId="2930E079" wp14:editId="5320476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855601" cy="2268000"/>
              <wp:effectExtent l="0" t="0" r="0" b="0"/>
              <wp:wrapNone/>
              <wp:docPr id="1757086895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601" cy="2268000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shape id="Graphic 7" style="position:absolute;margin-left:252.4pt;margin-top:0;width:303.6pt;height:178.6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alt="&quot;&quot;" coordsize="2816495,1656303" o:spid="_x0000_s1026" fillcolor="#eff8fe" stroked="f" strokeweight="0" path="m1627661,62190l259941,852259c117393,935179,,1137355,,1302263r,354040l2816496,1656303r,-1207463l2147543,62190v-142548,-82920,-377334,-82920,-5198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" w14:anchorId="588FBC98">
              <v:stroke joinstyle="miter"/>
              <v:path arrowok="t" o:connecttype="custom" o:connectlocs="2228164,85158;355843,1167011;0,1783208;0,2268000;3855602,2268000;3855602,614603;2939849,85158;2228164,85158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192C" w14:textId="77777777" w:rsidR="00101287" w:rsidRDefault="00101287" w:rsidP="002419DA">
      <w:pPr>
        <w:spacing w:line="240" w:lineRule="auto"/>
      </w:pPr>
      <w:r>
        <w:separator/>
      </w:r>
    </w:p>
  </w:footnote>
  <w:footnote w:type="continuationSeparator" w:id="0">
    <w:p w14:paraId="253A7399" w14:textId="77777777" w:rsidR="00101287" w:rsidRDefault="00101287" w:rsidP="002419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ED8E" w14:textId="4CFDAD6A" w:rsidR="002419DA" w:rsidRDefault="009833A4">
    <w:pPr>
      <w:pStyle w:val="Header"/>
    </w:pPr>
    <w:r>
      <mc:AlternateContent>
        <mc:Choice Requires="wps">
          <w:drawing>
            <wp:anchor distT="0" distB="0" distL="114300" distR="114300" simplePos="0" relativeHeight="251658244" behindDoc="0" locked="0" layoutInCell="1" allowOverlap="1" wp14:anchorId="0AB858FE" wp14:editId="3B45CC8F">
              <wp:simplePos x="0" y="0"/>
              <wp:positionH relativeFrom="column">
                <wp:posOffset>2858770</wp:posOffset>
              </wp:positionH>
              <wp:positionV relativeFrom="paragraph">
                <wp:posOffset>889000</wp:posOffset>
              </wp:positionV>
              <wp:extent cx="3009900" cy="316865"/>
              <wp:effectExtent l="0" t="0" r="0" b="6985"/>
              <wp:wrapNone/>
              <wp:docPr id="210779469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316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6095F6" w14:textId="7309948A" w:rsidR="00D628DB" w:rsidRPr="00D628DB" w:rsidRDefault="0025404F" w:rsidP="00D628DB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REQUEST FOR INFORMATION</w:t>
                          </w:r>
                          <w:r w:rsidR="00E319D6"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 xml:space="preserve"> (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RFI</w:t>
                          </w:r>
                          <w:r w:rsidR="00E319D6">
                            <w:rPr>
                              <w:rFonts w:asciiTheme="majorHAnsi" w:hAnsiTheme="majorHAnsi" w:cstheme="majorHAnsi"/>
                              <w:b/>
                              <w:bCs/>
                              <w:color w:val="375380" w:themeColor="text2"/>
                              <w:sz w:val="32"/>
                              <w:szCs w:val="32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858F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5.1pt;margin-top:70pt;width:237pt;height:24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" fillcolor="white [3201]" stroked="f" strokeweight=".5pt">
              <v:textbox inset="1mm,1mm,1mm,1mm">
                <w:txbxContent>
                  <w:p w14:paraId="186095F6" w14:textId="7309948A" w:rsidR="00D628DB" w:rsidRPr="00D628DB" w:rsidRDefault="0025404F" w:rsidP="00D628DB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REQUEST FOR INFORMATION</w:t>
                    </w:r>
                    <w:r w:rsidR="00E319D6"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 xml:space="preserve"> (</w:t>
                    </w:r>
                    <w:r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RFI</w:t>
                    </w:r>
                    <w:r w:rsidR="00E319D6">
                      <w:rPr>
                        <w:rFonts w:asciiTheme="majorHAnsi" w:hAnsiTheme="majorHAnsi" w:cstheme="majorHAnsi"/>
                        <w:b/>
                        <w:bCs/>
                        <w:color w:val="375380" w:themeColor="text2"/>
                        <w:sz w:val="32"/>
                        <w:szCs w:val="3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9128CE">
      <w:drawing>
        <wp:anchor distT="0" distB="0" distL="114300" distR="114300" simplePos="0" relativeHeight="251658242" behindDoc="0" locked="0" layoutInCell="1" allowOverlap="1" wp14:anchorId="7357DA74" wp14:editId="216F557E">
          <wp:simplePos x="0" y="0"/>
          <wp:positionH relativeFrom="page">
            <wp:posOffset>491007</wp:posOffset>
          </wp:positionH>
          <wp:positionV relativeFrom="page">
            <wp:posOffset>489585</wp:posOffset>
          </wp:positionV>
          <wp:extent cx="2231390" cy="1115695"/>
          <wp:effectExtent l="0" t="0" r="0" b="0"/>
          <wp:wrapNone/>
          <wp:docPr id="829475059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0B3D">
      <mc:AlternateContent>
        <mc:Choice Requires="wps">
          <w:drawing>
            <wp:anchor distT="0" distB="0" distL="114300" distR="114300" simplePos="0" relativeHeight="251658243" behindDoc="1" locked="1" layoutInCell="1" allowOverlap="1" wp14:anchorId="2FA0B92D" wp14:editId="43ECBC7A">
              <wp:simplePos x="0" y="0"/>
              <wp:positionH relativeFrom="page">
                <wp:posOffset>4181475</wp:posOffset>
              </wp:positionH>
              <wp:positionV relativeFrom="page">
                <wp:posOffset>8891270</wp:posOffset>
              </wp:positionV>
              <wp:extent cx="3855085" cy="2267585"/>
              <wp:effectExtent l="0" t="0" r="0" b="0"/>
              <wp:wrapNone/>
              <wp:docPr id="1446161570" name="Graphic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55085" cy="2267585"/>
                      </a:xfrm>
                      <a:custGeom>
                        <a:avLst/>
                        <a:gdLst>
                          <a:gd name="connsiteX0" fmla="*/ 1627661 w 2816495"/>
                          <a:gd name="connsiteY0" fmla="*/ 62190 h 1656303"/>
                          <a:gd name="connsiteX1" fmla="*/ 259941 w 2816495"/>
                          <a:gd name="connsiteY1" fmla="*/ 852259 h 1656303"/>
                          <a:gd name="connsiteX2" fmla="*/ 0 w 2816495"/>
                          <a:gd name="connsiteY2" fmla="*/ 1302263 h 1656303"/>
                          <a:gd name="connsiteX3" fmla="*/ 0 w 2816495"/>
                          <a:gd name="connsiteY3" fmla="*/ 1656303 h 1656303"/>
                          <a:gd name="connsiteX4" fmla="*/ 2816496 w 2816495"/>
                          <a:gd name="connsiteY4" fmla="*/ 1656303 h 1656303"/>
                          <a:gd name="connsiteX5" fmla="*/ 2816496 w 2816495"/>
                          <a:gd name="connsiteY5" fmla="*/ 448840 h 1656303"/>
                          <a:gd name="connsiteX6" fmla="*/ 2147543 w 2816495"/>
                          <a:gd name="connsiteY6" fmla="*/ 62190 h 1656303"/>
                          <a:gd name="connsiteX7" fmla="*/ 1627661 w 2816495"/>
                          <a:gd name="connsiteY7" fmla="*/ 62190 h 16563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2816495" h="1656303">
                            <a:moveTo>
                              <a:pt x="1627661" y="62190"/>
                            </a:moveTo>
                            <a:lnTo>
                              <a:pt x="259941" y="852259"/>
                            </a:lnTo>
                            <a:cubicBezTo>
                              <a:pt x="117393" y="935179"/>
                              <a:pt x="0" y="1137355"/>
                              <a:pt x="0" y="1302263"/>
                            </a:cubicBezTo>
                            <a:lnTo>
                              <a:pt x="0" y="1656303"/>
                            </a:lnTo>
                            <a:lnTo>
                              <a:pt x="2816496" y="1656303"/>
                            </a:lnTo>
                            <a:lnTo>
                              <a:pt x="2816496" y="448840"/>
                            </a:lnTo>
                            <a:lnTo>
                              <a:pt x="2147543" y="62190"/>
                            </a:lnTo>
                            <a:cubicBezTo>
                              <a:pt x="2004995" y="-20730"/>
                              <a:pt x="1770209" y="-20730"/>
                              <a:pt x="1627661" y="62190"/>
                            </a:cubicBezTo>
                            <a:close/>
                          </a:path>
                        </a:pathLst>
                      </a:custGeom>
                      <a:solidFill>
                        <a:srgbClr val="EFF8FE"/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rto="http://schemas.microsoft.com/office/word/2006/arto">
          <w:pict>
            <v:shape id="Graphic 7" style="position:absolute;margin-left:329.25pt;margin-top:700.1pt;width:303.55pt;height:178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coordsize="2816495,1656303" o:spid="_x0000_s1026" fillcolor="#eff8fe" stroked="f" strokeweight="0" path="m1627661,62190l259941,852259c117393,935179,,1137355,,1302263r,354040l2816496,1656303r,-1207463l2147543,62190v-142548,-82920,-377334,-82920,-519882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" w14:anchorId="14B747F8">
              <v:stroke joinstyle="miter"/>
              <v:path arrowok="t" o:connecttype="custom" o:connectlocs="2227865,85142;355795,1166797;0,1782882;0,2267585;3855086,2267585;3855086,614491;2939455,85142;2227865,85142" o:connectangles="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4BE0" w14:textId="77777777" w:rsidR="002419DA" w:rsidRDefault="00233F7F" w:rsidP="005F1140">
    <w:pPr>
      <w:pStyle w:val="Header"/>
      <w:spacing w:line="2960" w:lineRule="exact"/>
    </w:pPr>
    <w:r>
      <w:drawing>
        <wp:anchor distT="0" distB="0" distL="114300" distR="114300" simplePos="0" relativeHeight="251658241" behindDoc="0" locked="0" layoutInCell="1" allowOverlap="1" wp14:anchorId="6C0778F2" wp14:editId="75B7D9F1">
          <wp:simplePos x="0" y="0"/>
          <wp:positionH relativeFrom="page">
            <wp:posOffset>483235</wp:posOffset>
          </wp:positionH>
          <wp:positionV relativeFrom="page">
            <wp:posOffset>490220</wp:posOffset>
          </wp:positionV>
          <wp:extent cx="2232000" cy="1114544"/>
          <wp:effectExtent l="0" t="0" r="0" b="0"/>
          <wp:wrapNone/>
          <wp:docPr id="2072495596" name="Afbeelding 8" descr="Logo S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77399" name="Afbeelding 8" descr="Logo SN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114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9E"/>
    <w:multiLevelType w:val="hybridMultilevel"/>
    <w:tmpl w:val="FA5644F2"/>
    <w:lvl w:ilvl="0" w:tplc="4C84FD5C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B7B38"/>
    <w:multiLevelType w:val="hybridMultilevel"/>
    <w:tmpl w:val="D2B8890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385F78"/>
    <w:multiLevelType w:val="multilevel"/>
    <w:tmpl w:val="AC6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C0535"/>
    <w:multiLevelType w:val="multilevel"/>
    <w:tmpl w:val="59D4A8E2"/>
    <w:styleLink w:val="Cijfers"/>
    <w:lvl w:ilvl="0">
      <w:start w:val="1"/>
      <w:numFmt w:val="decimal"/>
      <w:pStyle w:val="ListNumbers"/>
      <w:lvlText w:val="%1."/>
      <w:lvlJc w:val="left"/>
      <w:pPr>
        <w:ind w:left="397" w:hanging="397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4" w15:restartNumberingAfterBreak="0">
    <w:nsid w:val="11A17988"/>
    <w:multiLevelType w:val="multilevel"/>
    <w:tmpl w:val="68121924"/>
    <w:numStyleLink w:val="Koppenlijst"/>
  </w:abstractNum>
  <w:abstractNum w:abstractNumId="5" w15:restartNumberingAfterBreak="0">
    <w:nsid w:val="1B960020"/>
    <w:multiLevelType w:val="multilevel"/>
    <w:tmpl w:val="C29212A6"/>
    <w:styleLink w:val="Bullets"/>
    <w:lvl w:ilvl="0">
      <w:start w:val="1"/>
      <w:numFmt w:val="bullet"/>
      <w:pStyle w:val="Listbullets"/>
      <w:lvlText w:val="●"/>
      <w:lvlJc w:val="left"/>
      <w:pPr>
        <w:ind w:left="397" w:hanging="397"/>
      </w:pPr>
      <w:rPr>
        <w:rFonts w:ascii="Arial" w:hAnsi="Arial"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6" w15:restartNumberingAfterBreak="0">
    <w:nsid w:val="294B6DC9"/>
    <w:multiLevelType w:val="hybridMultilevel"/>
    <w:tmpl w:val="18C49A5A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B0FE4"/>
    <w:multiLevelType w:val="multilevel"/>
    <w:tmpl w:val="9E80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D411B"/>
    <w:multiLevelType w:val="hybridMultilevel"/>
    <w:tmpl w:val="F5AC4796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D6876"/>
    <w:multiLevelType w:val="multilevel"/>
    <w:tmpl w:val="82B6188A"/>
    <w:lvl w:ilvl="0">
      <w:start w:val="1"/>
      <w:numFmt w:val="decimal"/>
      <w:lvlText w:val="%1"/>
      <w:lvlJc w:val="left"/>
      <w:pPr>
        <w:ind w:left="794" w:hanging="794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HAnsi" w:hAnsiTheme="min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0" w15:restartNumberingAfterBreak="0">
    <w:nsid w:val="3DAA759F"/>
    <w:multiLevelType w:val="multilevel"/>
    <w:tmpl w:val="59D4A8E2"/>
    <w:numStyleLink w:val="Cijfers"/>
  </w:abstractNum>
  <w:abstractNum w:abstractNumId="11" w15:restartNumberingAfterBreak="0">
    <w:nsid w:val="3F764C75"/>
    <w:multiLevelType w:val="multilevel"/>
    <w:tmpl w:val="68121924"/>
    <w:numStyleLink w:val="Koppenlijst"/>
  </w:abstractNum>
  <w:abstractNum w:abstractNumId="12" w15:restartNumberingAfterBreak="0">
    <w:nsid w:val="4C3D75D3"/>
    <w:multiLevelType w:val="hybridMultilevel"/>
    <w:tmpl w:val="D84802EC"/>
    <w:lvl w:ilvl="0" w:tplc="4C84FD5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664D9"/>
    <w:multiLevelType w:val="hybridMultilevel"/>
    <w:tmpl w:val="294CAB3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05752D"/>
    <w:multiLevelType w:val="multilevel"/>
    <w:tmpl w:val="A15CC90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17B7E3" w:themeColor="accent1"/>
      </w:rPr>
    </w:lvl>
    <w:lvl w:ilvl="1">
      <w:start w:val="1"/>
      <w:numFmt w:val="bullet"/>
      <w:lvlText w:val="○"/>
      <w:lvlJc w:val="left"/>
      <w:pPr>
        <w:ind w:left="794" w:hanging="397"/>
      </w:pPr>
      <w:rPr>
        <w:rFonts w:ascii="Arial" w:hAnsi="Arial" w:hint="default"/>
        <w:color w:val="17B7E3" w:themeColor="accent1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Theme="minorHAnsi" w:hAnsiTheme="minorHAnsi" w:cs="Times New Roman" w:hint="default"/>
        <w:color w:val="17B7E3" w:themeColor="accent1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Theme="minorHAnsi" w:hAnsiTheme="minorHAnsi" w:cs="Times New Roman" w:hint="default"/>
        <w:color w:val="17B7E3" w:themeColor="accent1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Theme="minorHAnsi" w:hAnsiTheme="minorHAnsi" w:cs="Times New Roman" w:hint="default"/>
        <w:color w:val="17B7E3" w:themeColor="accent1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Theme="minorHAnsi" w:hAnsiTheme="minorHAnsi" w:cs="Times New Roman" w:hint="default"/>
        <w:color w:val="17B7E3" w:themeColor="accent1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Theme="minorHAnsi" w:hAnsiTheme="minorHAnsi" w:cs="Times New Roman" w:hint="default"/>
        <w:color w:val="17B7E3" w:themeColor="accent1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Theme="minorHAnsi" w:hAnsiTheme="minorHAnsi" w:cs="Times New Roman" w:hint="default"/>
        <w:color w:val="17B7E3" w:themeColor="accent1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Theme="minorHAnsi" w:hAnsiTheme="minorHAnsi" w:cs="Times New Roman" w:hint="default"/>
        <w:color w:val="17B7E3" w:themeColor="accent1"/>
      </w:rPr>
    </w:lvl>
  </w:abstractNum>
  <w:abstractNum w:abstractNumId="15" w15:restartNumberingAfterBreak="0">
    <w:nsid w:val="71F81A9B"/>
    <w:multiLevelType w:val="multilevel"/>
    <w:tmpl w:val="68121924"/>
    <w:styleLink w:val="Koppenlijst"/>
    <w:lvl w:ilvl="0">
      <w:start w:val="1"/>
      <w:numFmt w:val="decimal"/>
      <w:pStyle w:val="Heading1"/>
      <w:lvlText w:val="%1."/>
      <w:lvlJc w:val="left"/>
      <w:pPr>
        <w:ind w:left="794" w:hanging="794"/>
      </w:pPr>
      <w:rPr>
        <w:rFonts w:asciiTheme="majorHAnsi" w:hAnsiTheme="majorHAnsi"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asciiTheme="majorHAnsi" w:hAnsiTheme="majorHAnsi"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asciiTheme="majorHAnsi" w:hAnsiTheme="majorHAnsi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16" w15:restartNumberingAfterBreak="0">
    <w:nsid w:val="73CD439F"/>
    <w:multiLevelType w:val="hybridMultilevel"/>
    <w:tmpl w:val="62387BF0"/>
    <w:lvl w:ilvl="0" w:tplc="54B2A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A4999"/>
    <w:multiLevelType w:val="hybridMultilevel"/>
    <w:tmpl w:val="229ACA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27514">
    <w:abstractNumId w:val="5"/>
  </w:num>
  <w:num w:numId="2" w16cid:durableId="1243250502">
    <w:abstractNumId w:val="5"/>
  </w:num>
  <w:num w:numId="3" w16cid:durableId="616104099">
    <w:abstractNumId w:val="3"/>
  </w:num>
  <w:num w:numId="4" w16cid:durableId="557207167">
    <w:abstractNumId w:val="10"/>
  </w:num>
  <w:num w:numId="5" w16cid:durableId="1271474752">
    <w:abstractNumId w:val="9"/>
  </w:num>
  <w:num w:numId="6" w16cid:durableId="185218025">
    <w:abstractNumId w:val="9"/>
  </w:num>
  <w:num w:numId="7" w16cid:durableId="801267783">
    <w:abstractNumId w:val="9"/>
  </w:num>
  <w:num w:numId="8" w16cid:durableId="1096902998">
    <w:abstractNumId w:val="15"/>
  </w:num>
  <w:num w:numId="9" w16cid:durableId="610670841">
    <w:abstractNumId w:val="5"/>
  </w:num>
  <w:num w:numId="10" w16cid:durableId="49766568">
    <w:abstractNumId w:val="10"/>
  </w:num>
  <w:num w:numId="11" w16cid:durableId="20323767">
    <w:abstractNumId w:val="11"/>
  </w:num>
  <w:num w:numId="12" w16cid:durableId="36973620">
    <w:abstractNumId w:val="4"/>
  </w:num>
  <w:num w:numId="13" w16cid:durableId="398480499">
    <w:abstractNumId w:val="17"/>
  </w:num>
  <w:num w:numId="14" w16cid:durableId="80413668">
    <w:abstractNumId w:val="0"/>
  </w:num>
  <w:num w:numId="15" w16cid:durableId="1157040786">
    <w:abstractNumId w:val="8"/>
  </w:num>
  <w:num w:numId="16" w16cid:durableId="19089233">
    <w:abstractNumId w:val="6"/>
  </w:num>
  <w:num w:numId="17" w16cid:durableId="2075929641">
    <w:abstractNumId w:val="12"/>
  </w:num>
  <w:num w:numId="18" w16cid:durableId="86385517">
    <w:abstractNumId w:val="14"/>
  </w:num>
  <w:num w:numId="19" w16cid:durableId="1847593729">
    <w:abstractNumId w:val="13"/>
  </w:num>
  <w:num w:numId="20" w16cid:durableId="655187186">
    <w:abstractNumId w:val="1"/>
  </w:num>
  <w:num w:numId="21" w16cid:durableId="1640110580">
    <w:abstractNumId w:val="4"/>
  </w:num>
  <w:num w:numId="22" w16cid:durableId="1243834434">
    <w:abstractNumId w:val="4"/>
  </w:num>
  <w:num w:numId="23" w16cid:durableId="2143771384">
    <w:abstractNumId w:val="4"/>
  </w:num>
  <w:num w:numId="24" w16cid:durableId="1154373701">
    <w:abstractNumId w:val="4"/>
  </w:num>
  <w:num w:numId="25" w16cid:durableId="1187863309">
    <w:abstractNumId w:val="4"/>
  </w:num>
  <w:num w:numId="26" w16cid:durableId="1180463160">
    <w:abstractNumId w:val="4"/>
  </w:num>
  <w:num w:numId="27" w16cid:durableId="320164492">
    <w:abstractNumId w:val="4"/>
  </w:num>
  <w:num w:numId="28" w16cid:durableId="1236936052">
    <w:abstractNumId w:val="4"/>
  </w:num>
  <w:num w:numId="29" w16cid:durableId="1148405026">
    <w:abstractNumId w:val="5"/>
  </w:num>
  <w:num w:numId="30" w16cid:durableId="1256594194">
    <w:abstractNumId w:val="5"/>
  </w:num>
  <w:num w:numId="31" w16cid:durableId="400954138">
    <w:abstractNumId w:val="4"/>
  </w:num>
  <w:num w:numId="32" w16cid:durableId="1790320125">
    <w:abstractNumId w:val="4"/>
  </w:num>
  <w:num w:numId="33" w16cid:durableId="1431659465">
    <w:abstractNumId w:val="4"/>
  </w:num>
  <w:num w:numId="34" w16cid:durableId="1499494700">
    <w:abstractNumId w:val="4"/>
  </w:num>
  <w:num w:numId="35" w16cid:durableId="233316054">
    <w:abstractNumId w:val="16"/>
  </w:num>
  <w:num w:numId="36" w16cid:durableId="1264260737">
    <w:abstractNumId w:val="2"/>
  </w:num>
  <w:num w:numId="37" w16cid:durableId="1751268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86"/>
    <w:rsid w:val="00013990"/>
    <w:rsid w:val="0002501B"/>
    <w:rsid w:val="00026820"/>
    <w:rsid w:val="00027F66"/>
    <w:rsid w:val="000327F0"/>
    <w:rsid w:val="00037888"/>
    <w:rsid w:val="00040AD8"/>
    <w:rsid w:val="0004480A"/>
    <w:rsid w:val="00047BCE"/>
    <w:rsid w:val="0005570D"/>
    <w:rsid w:val="0008113C"/>
    <w:rsid w:val="000821E6"/>
    <w:rsid w:val="00085660"/>
    <w:rsid w:val="000945B9"/>
    <w:rsid w:val="000C0743"/>
    <w:rsid w:val="000C1D84"/>
    <w:rsid w:val="000D0B3D"/>
    <w:rsid w:val="000F2753"/>
    <w:rsid w:val="00101287"/>
    <w:rsid w:val="00104C59"/>
    <w:rsid w:val="00110854"/>
    <w:rsid w:val="00136B51"/>
    <w:rsid w:val="00144C15"/>
    <w:rsid w:val="001554C4"/>
    <w:rsid w:val="00177C12"/>
    <w:rsid w:val="0019678B"/>
    <w:rsid w:val="001E1B9B"/>
    <w:rsid w:val="001E6468"/>
    <w:rsid w:val="00220575"/>
    <w:rsid w:val="00233F7F"/>
    <w:rsid w:val="002419DA"/>
    <w:rsid w:val="00245C6F"/>
    <w:rsid w:val="002470C8"/>
    <w:rsid w:val="002503B1"/>
    <w:rsid w:val="00253D3A"/>
    <w:rsid w:val="0025404F"/>
    <w:rsid w:val="00260C42"/>
    <w:rsid w:val="00261FF8"/>
    <w:rsid w:val="002623EB"/>
    <w:rsid w:val="00274862"/>
    <w:rsid w:val="0028438C"/>
    <w:rsid w:val="002C26C1"/>
    <w:rsid w:val="002E203F"/>
    <w:rsid w:val="002F028C"/>
    <w:rsid w:val="002F4714"/>
    <w:rsid w:val="00315481"/>
    <w:rsid w:val="003168C4"/>
    <w:rsid w:val="00327504"/>
    <w:rsid w:val="00332325"/>
    <w:rsid w:val="003368A1"/>
    <w:rsid w:val="00354A63"/>
    <w:rsid w:val="00383CCC"/>
    <w:rsid w:val="00383F49"/>
    <w:rsid w:val="003B1310"/>
    <w:rsid w:val="003B3233"/>
    <w:rsid w:val="003B4E41"/>
    <w:rsid w:val="003B77B9"/>
    <w:rsid w:val="003C6213"/>
    <w:rsid w:val="003D480D"/>
    <w:rsid w:val="003E7D58"/>
    <w:rsid w:val="003F724E"/>
    <w:rsid w:val="004022C7"/>
    <w:rsid w:val="004172A4"/>
    <w:rsid w:val="00427B77"/>
    <w:rsid w:val="00430E6A"/>
    <w:rsid w:val="00450B24"/>
    <w:rsid w:val="00462E14"/>
    <w:rsid w:val="00471148"/>
    <w:rsid w:val="00480A6C"/>
    <w:rsid w:val="004D27BF"/>
    <w:rsid w:val="004E07C2"/>
    <w:rsid w:val="004F6807"/>
    <w:rsid w:val="00505A92"/>
    <w:rsid w:val="00523EBD"/>
    <w:rsid w:val="005334BE"/>
    <w:rsid w:val="00537E34"/>
    <w:rsid w:val="00543A1D"/>
    <w:rsid w:val="00544A1E"/>
    <w:rsid w:val="005840D3"/>
    <w:rsid w:val="005A7A75"/>
    <w:rsid w:val="005B4F41"/>
    <w:rsid w:val="005B7EC7"/>
    <w:rsid w:val="005C30A1"/>
    <w:rsid w:val="005D5AAC"/>
    <w:rsid w:val="005D5D88"/>
    <w:rsid w:val="005F1140"/>
    <w:rsid w:val="00612D84"/>
    <w:rsid w:val="006342F8"/>
    <w:rsid w:val="00636967"/>
    <w:rsid w:val="00651608"/>
    <w:rsid w:val="00657750"/>
    <w:rsid w:val="006936B8"/>
    <w:rsid w:val="006A159E"/>
    <w:rsid w:val="006A36A1"/>
    <w:rsid w:val="006B682F"/>
    <w:rsid w:val="006C37D9"/>
    <w:rsid w:val="006C572A"/>
    <w:rsid w:val="006F1C31"/>
    <w:rsid w:val="00701A94"/>
    <w:rsid w:val="007075FD"/>
    <w:rsid w:val="00725A5C"/>
    <w:rsid w:val="007279E4"/>
    <w:rsid w:val="007729C1"/>
    <w:rsid w:val="00786100"/>
    <w:rsid w:val="007945DD"/>
    <w:rsid w:val="007A1059"/>
    <w:rsid w:val="007A42CA"/>
    <w:rsid w:val="007B1205"/>
    <w:rsid w:val="007C1D49"/>
    <w:rsid w:val="007E4C3C"/>
    <w:rsid w:val="007F22D1"/>
    <w:rsid w:val="007F6B7F"/>
    <w:rsid w:val="0080370F"/>
    <w:rsid w:val="00806BDA"/>
    <w:rsid w:val="00806CF3"/>
    <w:rsid w:val="00810CA0"/>
    <w:rsid w:val="00825F43"/>
    <w:rsid w:val="00881588"/>
    <w:rsid w:val="00883534"/>
    <w:rsid w:val="00894F64"/>
    <w:rsid w:val="00895689"/>
    <w:rsid w:val="008D13C3"/>
    <w:rsid w:val="008F53CA"/>
    <w:rsid w:val="008F74C3"/>
    <w:rsid w:val="00901192"/>
    <w:rsid w:val="00902DAF"/>
    <w:rsid w:val="009128CE"/>
    <w:rsid w:val="009166D1"/>
    <w:rsid w:val="00920F6F"/>
    <w:rsid w:val="009362D2"/>
    <w:rsid w:val="00945AB9"/>
    <w:rsid w:val="00961627"/>
    <w:rsid w:val="00961C13"/>
    <w:rsid w:val="00972933"/>
    <w:rsid w:val="00975D3E"/>
    <w:rsid w:val="0098074C"/>
    <w:rsid w:val="009833A4"/>
    <w:rsid w:val="00992C7C"/>
    <w:rsid w:val="009C3A04"/>
    <w:rsid w:val="009C646B"/>
    <w:rsid w:val="009D4FDC"/>
    <w:rsid w:val="009E3E53"/>
    <w:rsid w:val="009E53D6"/>
    <w:rsid w:val="009F0619"/>
    <w:rsid w:val="009F16F0"/>
    <w:rsid w:val="009F27FF"/>
    <w:rsid w:val="009F6E80"/>
    <w:rsid w:val="00A06C4F"/>
    <w:rsid w:val="00A21DF8"/>
    <w:rsid w:val="00A234FA"/>
    <w:rsid w:val="00A325BF"/>
    <w:rsid w:val="00A36486"/>
    <w:rsid w:val="00A40459"/>
    <w:rsid w:val="00A40BCD"/>
    <w:rsid w:val="00A4544F"/>
    <w:rsid w:val="00A5069D"/>
    <w:rsid w:val="00A62858"/>
    <w:rsid w:val="00A97253"/>
    <w:rsid w:val="00AA025D"/>
    <w:rsid w:val="00AA0CD5"/>
    <w:rsid w:val="00AB3598"/>
    <w:rsid w:val="00AC57B5"/>
    <w:rsid w:val="00AF740E"/>
    <w:rsid w:val="00B01174"/>
    <w:rsid w:val="00B04CC5"/>
    <w:rsid w:val="00B24B57"/>
    <w:rsid w:val="00B31997"/>
    <w:rsid w:val="00B34358"/>
    <w:rsid w:val="00B50715"/>
    <w:rsid w:val="00B54689"/>
    <w:rsid w:val="00B65338"/>
    <w:rsid w:val="00BA20E8"/>
    <w:rsid w:val="00BE4F1B"/>
    <w:rsid w:val="00C0238D"/>
    <w:rsid w:val="00C03F07"/>
    <w:rsid w:val="00C25657"/>
    <w:rsid w:val="00C320AE"/>
    <w:rsid w:val="00C346BC"/>
    <w:rsid w:val="00C3522A"/>
    <w:rsid w:val="00C55083"/>
    <w:rsid w:val="00C622E4"/>
    <w:rsid w:val="00C719A3"/>
    <w:rsid w:val="00C90720"/>
    <w:rsid w:val="00CB3149"/>
    <w:rsid w:val="00CD0194"/>
    <w:rsid w:val="00CD1003"/>
    <w:rsid w:val="00CD1F13"/>
    <w:rsid w:val="00CD35D9"/>
    <w:rsid w:val="00CE3898"/>
    <w:rsid w:val="00D16820"/>
    <w:rsid w:val="00D416E6"/>
    <w:rsid w:val="00D41F6D"/>
    <w:rsid w:val="00D420A9"/>
    <w:rsid w:val="00D47DB4"/>
    <w:rsid w:val="00D501AA"/>
    <w:rsid w:val="00D51CF4"/>
    <w:rsid w:val="00D553FE"/>
    <w:rsid w:val="00D5654D"/>
    <w:rsid w:val="00D627B5"/>
    <w:rsid w:val="00D628DB"/>
    <w:rsid w:val="00D84788"/>
    <w:rsid w:val="00D97AF4"/>
    <w:rsid w:val="00DB12BD"/>
    <w:rsid w:val="00DB4659"/>
    <w:rsid w:val="00DB7362"/>
    <w:rsid w:val="00DC13D0"/>
    <w:rsid w:val="00DC1F00"/>
    <w:rsid w:val="00DC3AAA"/>
    <w:rsid w:val="00DD5B7D"/>
    <w:rsid w:val="00E00CD7"/>
    <w:rsid w:val="00E13F9E"/>
    <w:rsid w:val="00E15C48"/>
    <w:rsid w:val="00E27007"/>
    <w:rsid w:val="00E27C72"/>
    <w:rsid w:val="00E319D6"/>
    <w:rsid w:val="00E33736"/>
    <w:rsid w:val="00E443A6"/>
    <w:rsid w:val="00E64330"/>
    <w:rsid w:val="00E6666C"/>
    <w:rsid w:val="00E700F7"/>
    <w:rsid w:val="00E710F3"/>
    <w:rsid w:val="00E721B9"/>
    <w:rsid w:val="00E74C9F"/>
    <w:rsid w:val="00E75DB8"/>
    <w:rsid w:val="00E948E0"/>
    <w:rsid w:val="00E97455"/>
    <w:rsid w:val="00EB7FBB"/>
    <w:rsid w:val="00EE5329"/>
    <w:rsid w:val="00EF1E5D"/>
    <w:rsid w:val="00EF662F"/>
    <w:rsid w:val="00F14AAB"/>
    <w:rsid w:val="00F26E1B"/>
    <w:rsid w:val="00F34AB2"/>
    <w:rsid w:val="00F36B67"/>
    <w:rsid w:val="00F44689"/>
    <w:rsid w:val="00F72E16"/>
    <w:rsid w:val="00F95197"/>
    <w:rsid w:val="00FB35F6"/>
    <w:rsid w:val="00FB5954"/>
    <w:rsid w:val="00FE0FEB"/>
    <w:rsid w:val="04FD999E"/>
    <w:rsid w:val="0542DBA6"/>
    <w:rsid w:val="07BF12BB"/>
    <w:rsid w:val="15E1B8CB"/>
    <w:rsid w:val="1CF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BAA63"/>
  <w15:chartTrackingRefBased/>
  <w15:docId w15:val="{3C5A77CD-A00F-489A-990C-B6190DEA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BCD"/>
    <w:pPr>
      <w:spacing w:line="270" w:lineRule="atLeast"/>
    </w:pPr>
    <w:rPr>
      <w:sz w:val="21"/>
      <w:lang w:val="en-GB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901192"/>
    <w:pPr>
      <w:keepNext/>
      <w:keepLines/>
      <w:numPr>
        <w:numId w:val="12"/>
      </w:numPr>
      <w:spacing w:before="270" w:after="270"/>
      <w:outlineLvl w:val="0"/>
    </w:pPr>
    <w:rPr>
      <w:rFonts w:asciiTheme="majorHAnsi" w:eastAsia="Times New Roman" w:hAnsiTheme="majorHAnsi" w:cs="Times New Roman"/>
      <w:b/>
      <w:sz w:val="28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1E6468"/>
    <w:pPr>
      <w:numPr>
        <w:ilvl w:val="1"/>
      </w:numPr>
      <w:spacing w:after="0"/>
      <w:outlineLvl w:val="1"/>
    </w:pPr>
    <w:rPr>
      <w:sz w:val="24"/>
    </w:rPr>
  </w:style>
  <w:style w:type="paragraph" w:styleId="Heading3">
    <w:name w:val="heading 3"/>
    <w:aliases w:val="H3"/>
    <w:basedOn w:val="Heading1"/>
    <w:next w:val="Normal"/>
    <w:link w:val="Heading3Char"/>
    <w:uiPriority w:val="9"/>
    <w:qFormat/>
    <w:rsid w:val="001E6468"/>
    <w:pPr>
      <w:numPr>
        <w:ilvl w:val="2"/>
      </w:numPr>
      <w:spacing w:before="140" w:after="0"/>
      <w:outlineLvl w:val="2"/>
    </w:pPr>
    <w:rPr>
      <w:color w:val="000000" w:themeColor="text1"/>
      <w:sz w:val="21"/>
    </w:rPr>
  </w:style>
  <w:style w:type="paragraph" w:styleId="Heading4">
    <w:name w:val="heading 4"/>
    <w:aliases w:val="UL"/>
    <w:basedOn w:val="Normal"/>
    <w:next w:val="Normal"/>
    <w:link w:val="Heading4Char"/>
    <w:uiPriority w:val="3"/>
    <w:qFormat/>
    <w:rsid w:val="00A4544F"/>
    <w:pPr>
      <w:keepNext/>
      <w:keepLines/>
      <w:pageBreakBefore/>
      <w:spacing w:after="270"/>
      <w:outlineLvl w:val="3"/>
    </w:pPr>
    <w:rPr>
      <w:rFonts w:asciiTheme="majorHAnsi" w:eastAsiaTheme="majorEastAsia" w:hAnsiTheme="majorHAnsi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ent">
    <w:name w:val="Accent"/>
    <w:basedOn w:val="Normal"/>
    <w:next w:val="Normal"/>
    <w:uiPriority w:val="1"/>
    <w:qFormat/>
    <w:rsid w:val="001E6468"/>
    <w:rPr>
      <w:rFonts w:asciiTheme="majorHAnsi" w:hAnsiTheme="majorHAnsi"/>
      <w:b/>
    </w:rPr>
  </w:style>
  <w:style w:type="paragraph" w:styleId="Caption">
    <w:name w:val="caption"/>
    <w:basedOn w:val="Normal"/>
    <w:next w:val="Normal"/>
    <w:uiPriority w:val="5"/>
    <w:qFormat/>
    <w:rsid w:val="00CD35D9"/>
    <w:pPr>
      <w:spacing w:after="140"/>
    </w:pPr>
    <w:rPr>
      <w:i/>
      <w:iCs/>
      <w:sz w:val="18"/>
      <w:szCs w:val="18"/>
    </w:rPr>
  </w:style>
  <w:style w:type="numbering" w:customStyle="1" w:styleId="Bullets">
    <w:name w:val="Bullets"/>
    <w:uiPriority w:val="99"/>
    <w:rsid w:val="003B3233"/>
    <w:pPr>
      <w:numPr>
        <w:numId w:val="1"/>
      </w:numPr>
    </w:pPr>
  </w:style>
  <w:style w:type="paragraph" w:customStyle="1" w:styleId="Listbullets">
    <w:name w:val="List bullets"/>
    <w:basedOn w:val="Normal"/>
    <w:uiPriority w:val="2"/>
    <w:qFormat/>
    <w:rsid w:val="003B3233"/>
    <w:pPr>
      <w:numPr>
        <w:numId w:val="9"/>
      </w:numPr>
    </w:pPr>
  </w:style>
  <w:style w:type="numbering" w:customStyle="1" w:styleId="Cijfers">
    <w:name w:val="Cijfers"/>
    <w:uiPriority w:val="99"/>
    <w:rsid w:val="003B3233"/>
    <w:pPr>
      <w:numPr>
        <w:numId w:val="3"/>
      </w:numPr>
    </w:pPr>
  </w:style>
  <w:style w:type="paragraph" w:customStyle="1" w:styleId="ListNumbers">
    <w:name w:val="List Numbers"/>
    <w:basedOn w:val="Normal"/>
    <w:uiPriority w:val="2"/>
    <w:qFormat/>
    <w:rsid w:val="003B3233"/>
    <w:pPr>
      <w:numPr>
        <w:numId w:val="10"/>
      </w:numPr>
      <w:autoSpaceDE w:val="0"/>
      <w:autoSpaceDN w:val="0"/>
    </w:pPr>
    <w:rPr>
      <w:rFonts w:eastAsia="Times New Roman" w:cs="Arial"/>
      <w:szCs w:val="18"/>
      <w:lang w:eastAsia="nl-NL"/>
    </w:rPr>
  </w:style>
  <w:style w:type="paragraph" w:styleId="TOC1">
    <w:name w:val="toc 1"/>
    <w:basedOn w:val="Normal"/>
    <w:next w:val="Normal"/>
    <w:autoRedefine/>
    <w:uiPriority w:val="39"/>
    <w:rsid w:val="00A4544F"/>
    <w:pPr>
      <w:tabs>
        <w:tab w:val="left" w:pos="0"/>
        <w:tab w:val="left" w:pos="851"/>
        <w:tab w:val="right" w:leader="dot" w:pos="8590"/>
      </w:tabs>
      <w:spacing w:before="140"/>
      <w:ind w:left="851" w:right="454" w:hanging="851"/>
      <w:contextualSpacing/>
    </w:pPr>
    <w:rPr>
      <w:rFonts w:eastAsia="Times New Roman" w:cs="Times New Roman"/>
      <w:b/>
      <w:noProof/>
      <w:szCs w:val="24"/>
    </w:rPr>
  </w:style>
  <w:style w:type="paragraph" w:styleId="TOC2">
    <w:name w:val="toc 2"/>
    <w:basedOn w:val="TOC1"/>
    <w:next w:val="Normal"/>
    <w:autoRedefine/>
    <w:uiPriority w:val="39"/>
    <w:rsid w:val="003B3233"/>
    <w:pPr>
      <w:spacing w:before="0"/>
      <w:contextualSpacing w:val="0"/>
    </w:pPr>
    <w:rPr>
      <w:b w:val="0"/>
      <w:szCs w:val="20"/>
    </w:rPr>
  </w:style>
  <w:style w:type="paragraph" w:styleId="TOC3">
    <w:name w:val="toc 3"/>
    <w:basedOn w:val="TOC2"/>
    <w:next w:val="Normal"/>
    <w:autoRedefine/>
    <w:uiPriority w:val="39"/>
    <w:rsid w:val="003B3233"/>
  </w:style>
  <w:style w:type="paragraph" w:styleId="TOC4">
    <w:name w:val="toc 4"/>
    <w:basedOn w:val="TOC1"/>
    <w:next w:val="Normal"/>
    <w:autoRedefine/>
    <w:uiPriority w:val="39"/>
    <w:unhideWhenUsed/>
    <w:rsid w:val="00A06C4F"/>
    <w:pPr>
      <w:ind w:left="0" w:firstLine="0"/>
    </w:pPr>
  </w:style>
  <w:style w:type="character" w:customStyle="1" w:styleId="Heading1Char">
    <w:name w:val="Heading 1 Char"/>
    <w:aliases w:val="H1 Char"/>
    <w:basedOn w:val="DefaultParagraphFont"/>
    <w:link w:val="Heading1"/>
    <w:uiPriority w:val="3"/>
    <w:rsid w:val="00901192"/>
    <w:rPr>
      <w:rFonts w:asciiTheme="majorHAnsi" w:eastAsia="Times New Roman" w:hAnsiTheme="majorHAnsi" w:cs="Times New Roman"/>
      <w:b/>
      <w:sz w:val="28"/>
      <w:lang w:val="en-GB"/>
    </w:rPr>
  </w:style>
  <w:style w:type="character" w:customStyle="1" w:styleId="Heading2Char">
    <w:name w:val="Heading 2 Char"/>
    <w:aliases w:val="H2 Char"/>
    <w:basedOn w:val="DefaultParagraphFont"/>
    <w:link w:val="Heading2"/>
    <w:uiPriority w:val="3"/>
    <w:rsid w:val="001E6468"/>
    <w:rPr>
      <w:rFonts w:asciiTheme="majorHAnsi" w:eastAsia="Times New Roman" w:hAnsiTheme="majorHAnsi" w:cs="Times New Roman"/>
      <w:b/>
      <w:sz w:val="24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uiPriority w:val="3"/>
    <w:rsid w:val="001E6468"/>
    <w:rPr>
      <w:rFonts w:asciiTheme="majorHAnsi" w:eastAsia="Times New Roman" w:hAnsiTheme="majorHAnsi" w:cs="Times New Roman"/>
      <w:b/>
      <w:color w:val="000000" w:themeColor="text1"/>
      <w:sz w:val="21"/>
      <w:lang w:val="en-GB"/>
    </w:rPr>
  </w:style>
  <w:style w:type="numbering" w:customStyle="1" w:styleId="Koppenlijst">
    <w:name w:val="Koppenlijst"/>
    <w:uiPriority w:val="99"/>
    <w:rsid w:val="00AB3598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uiPriority w:val="10"/>
    <w:rsid w:val="005D5AAC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AC"/>
    <w:rPr>
      <w:rFonts w:eastAsiaTheme="majorEastAsia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E6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Margin">
    <w:name w:val="NoMargin"/>
    <w:basedOn w:val="TableNormal"/>
    <w:uiPriority w:val="99"/>
    <w:rsid w:val="00E64330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CD35D9"/>
    <w:rPr>
      <w:noProof/>
      <w:sz w:val="1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5D9"/>
    <w:pPr>
      <w:tabs>
        <w:tab w:val="center" w:pos="4513"/>
        <w:tab w:val="right" w:pos="9026"/>
      </w:tabs>
      <w:spacing w:line="240" w:lineRule="auto"/>
    </w:pPr>
    <w:rPr>
      <w:noProof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CD35D9"/>
    <w:rPr>
      <w:noProof/>
      <w:sz w:val="17"/>
      <w:lang w:val="en-GB"/>
    </w:rPr>
  </w:style>
  <w:style w:type="character" w:styleId="Strong">
    <w:name w:val="Strong"/>
    <w:basedOn w:val="DefaultParagraphFont"/>
    <w:uiPriority w:val="22"/>
    <w:rsid w:val="005B4F41"/>
    <w:rPr>
      <w:rFonts w:asciiTheme="majorHAnsi" w:hAnsiTheme="majorHAnsi"/>
      <w:b/>
      <w:bCs/>
    </w:rPr>
  </w:style>
  <w:style w:type="character" w:styleId="Hyperlink">
    <w:name w:val="Hyperlink"/>
    <w:basedOn w:val="DefaultParagraphFont"/>
    <w:uiPriority w:val="99"/>
    <w:unhideWhenUsed/>
    <w:rsid w:val="005B4F41"/>
    <w:rPr>
      <w:color w:val="008F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F4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rsid w:val="001E6468"/>
    <w:pPr>
      <w:numPr>
        <w:numId w:val="0"/>
      </w:numPr>
      <w:spacing w:before="0"/>
      <w:outlineLvl w:val="9"/>
    </w:pPr>
    <w:rPr>
      <w:rFonts w:eastAsiaTheme="majorEastAsia" w:cstheme="majorBidi"/>
      <w:szCs w:val="32"/>
      <w:lang w:eastAsia="nl-NL"/>
    </w:rPr>
  </w:style>
  <w:style w:type="paragraph" w:styleId="TableofFigures">
    <w:name w:val="table of figures"/>
    <w:basedOn w:val="Normal"/>
    <w:next w:val="Normal"/>
    <w:uiPriority w:val="99"/>
    <w:unhideWhenUsed/>
    <w:rsid w:val="00D51CF4"/>
    <w:pPr>
      <w:tabs>
        <w:tab w:val="right" w:leader="dot" w:pos="8590"/>
      </w:tabs>
      <w:ind w:right="454"/>
    </w:pPr>
  </w:style>
  <w:style w:type="character" w:styleId="PlaceholderText">
    <w:name w:val="Placeholder Text"/>
    <w:basedOn w:val="DefaultParagraphFont"/>
    <w:uiPriority w:val="99"/>
    <w:semiHidden/>
    <w:rsid w:val="001E6468"/>
    <w:rPr>
      <w:color w:val="666666"/>
    </w:rPr>
  </w:style>
  <w:style w:type="character" w:customStyle="1" w:styleId="Heading4Char">
    <w:name w:val="Heading 4 Char"/>
    <w:aliases w:val="UL Char"/>
    <w:basedOn w:val="DefaultParagraphFont"/>
    <w:link w:val="Heading4"/>
    <w:uiPriority w:val="3"/>
    <w:rsid w:val="00A4544F"/>
    <w:rPr>
      <w:rFonts w:asciiTheme="majorHAnsi" w:eastAsiaTheme="majorEastAsia" w:hAnsiTheme="majorHAnsi" w:cstheme="majorBidi"/>
      <w:b/>
      <w:iCs/>
      <w:sz w:val="28"/>
      <w:lang w:val="en-GB"/>
    </w:rPr>
  </w:style>
  <w:style w:type="character" w:customStyle="1" w:styleId="ui-provider">
    <w:name w:val="ui-provider"/>
    <w:basedOn w:val="DefaultParagraphFont"/>
    <w:rsid w:val="00FE0FEB"/>
  </w:style>
  <w:style w:type="paragraph" w:styleId="ListParagraph">
    <w:name w:val="List Paragraph"/>
    <w:basedOn w:val="Normal"/>
    <w:uiPriority w:val="34"/>
    <w:qFormat/>
    <w:rsid w:val="00FE0FEB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line="240" w:lineRule="atLeast"/>
      <w:ind w:left="708"/>
    </w:pPr>
    <w:rPr>
      <w:rFonts w:ascii="Verdana" w:eastAsia="Times New Roman" w:hAnsi="Verdana" w:cs="Times New Roman"/>
      <w:sz w:val="17"/>
      <w:lang w:eastAsia="nl-NL"/>
      <w14:ligatures w14:val="standardContextual"/>
    </w:rPr>
  </w:style>
  <w:style w:type="table" w:customStyle="1" w:styleId="TableGrid1">
    <w:name w:val="Table Grid1"/>
    <w:basedOn w:val="TableNormal"/>
    <w:next w:val="TableGrid"/>
    <w:rsid w:val="00110854"/>
    <w:pPr>
      <w:spacing w:line="240" w:lineRule="auto"/>
    </w:pPr>
    <w:rPr>
      <w:rFonts w:ascii="Verdana" w:hAnsi="Verdana"/>
      <w:kern w:val="2"/>
      <w:sz w:val="17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sz w:val="17"/>
      </w:rPr>
      <w:tblPr/>
      <w:tcPr>
        <w:shd w:val="clear" w:color="auto" w:fill="00B0F0"/>
      </w:tcPr>
    </w:tblStylePr>
  </w:style>
  <w:style w:type="paragraph" w:styleId="BodyText">
    <w:name w:val="Body Text"/>
    <w:basedOn w:val="Normal"/>
    <w:link w:val="BodyTextChar"/>
    <w:uiPriority w:val="1"/>
    <w:rsid w:val="00E319D6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19D6"/>
    <w:rPr>
      <w:rFonts w:ascii="Verdana" w:eastAsia="Verdana" w:hAnsi="Verdana" w:cs="Verdana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19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319D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319D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C3"/>
    <w:rPr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8F74C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nders@snv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094\OneDrive%20-%20SNV\Documents\Facilities\Terms%20of%20Reference%20(ToR)%20Drafting%20Guidance%20&amp;%20Sample.dotx" TargetMode="External"/></Relationships>
</file>

<file path=word/theme/theme1.xml><?xml version="1.0" encoding="utf-8"?>
<a:theme xmlns:a="http://schemas.openxmlformats.org/drawingml/2006/main" name="Kantoorthema">
  <a:themeElements>
    <a:clrScheme name="SNVWord">
      <a:dk1>
        <a:srgbClr val="000000"/>
      </a:dk1>
      <a:lt1>
        <a:srgbClr val="FFFFFF"/>
      </a:lt1>
      <a:dk2>
        <a:srgbClr val="375380"/>
      </a:dk2>
      <a:lt2>
        <a:srgbClr val="EFF8FE"/>
      </a:lt2>
      <a:accent1>
        <a:srgbClr val="17B7E3"/>
      </a:accent1>
      <a:accent2>
        <a:srgbClr val="008FCC"/>
      </a:accent2>
      <a:accent3>
        <a:srgbClr val="FFCC66"/>
      </a:accent3>
      <a:accent4>
        <a:srgbClr val="E8777B"/>
      </a:accent4>
      <a:accent5>
        <a:srgbClr val="97C9AA"/>
      </a:accent5>
      <a:accent6>
        <a:srgbClr val="F6E8D7"/>
      </a:accent6>
      <a:hlink>
        <a:srgbClr val="008FCC"/>
      </a:hlink>
      <a:folHlink>
        <a:srgbClr val="008FCC"/>
      </a:folHlink>
    </a:clrScheme>
    <a:fontScheme name="SVN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schemeClr val="accent2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7329dd-438a-4558-bb02-8c32828ba00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E0DBCAE02D64396F522A3A6D10BC9" ma:contentTypeVersion="36" ma:contentTypeDescription="Create a new document." ma:contentTypeScope="" ma:versionID="233e8c5efe5b179c1b91a53694ea16cf">
  <xsd:schema xmlns:xsd="http://www.w3.org/2001/XMLSchema" xmlns:xs="http://www.w3.org/2001/XMLSchema" xmlns:p="http://schemas.microsoft.com/office/2006/metadata/properties" xmlns:ns2="fd2136a3-7fb6-41d1-99f8-2ba7c01e694b" xmlns:ns3="c1e7d1f6-fb4e-4856-bb39-b6979bacf5f1" targetNamespace="http://schemas.microsoft.com/office/2006/metadata/properties" ma:root="true" ma:fieldsID="c1ab3a1062da11f3c5f82b4a80af3259" ns2:_="" ns3:_="">
    <xsd:import namespace="fd2136a3-7fb6-41d1-99f8-2ba7c01e694b"/>
    <xsd:import namespace="c1e7d1f6-fb4e-4856-bb39-b6979bacf5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PublishedtoOurSNV" minOccurs="0"/>
                <xsd:element ref="ns3:lcf76f155ced4ddcb4097134ff3c332f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36a3-7fb6-41d1-99f8-2ba7c01e69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7d1f6-fb4e-4856-bb39-b6979bacf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ublishedtoOurSNV" ma:index="21" nillable="true" ma:displayName="Published to Our SNV" ma:internalName="PublishedtoOurSNV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7329dd-438a-4558-bb02-8c32828ba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toOurSNV xmlns="c1e7d1f6-fb4e-4856-bb39-b6979bacf5f1">
      <Url xsi:nil="true"/>
      <Description xsi:nil="true"/>
    </PublishedtoOurSNV>
    <lcf76f155ced4ddcb4097134ff3c332f xmlns="c1e7d1f6-fb4e-4856-bb39-b6979bacf5f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8C5A-CBD6-4335-9D27-7790696E1D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2D7F7A-67A2-4A19-83EE-6E182F5B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136a3-7fb6-41d1-99f8-2ba7c01e694b"/>
    <ds:schemaRef ds:uri="c1e7d1f6-fb4e-4856-bb39-b6979bacf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4ACDE-5D45-478B-801E-C818605CB5C2}">
  <ds:schemaRefs>
    <ds:schemaRef ds:uri="http://schemas.microsoft.com/office/2006/metadata/properties"/>
    <ds:schemaRef ds:uri="http://schemas.microsoft.com/office/infopath/2007/PartnerControls"/>
    <ds:schemaRef ds:uri="c1e7d1f6-fb4e-4856-bb39-b6979bacf5f1"/>
  </ds:schemaRefs>
</ds:datastoreItem>
</file>

<file path=customXml/itemProps4.xml><?xml version="1.0" encoding="utf-8"?>
<ds:datastoreItem xmlns:ds="http://schemas.openxmlformats.org/officeDocument/2006/customXml" ds:itemID="{A302F2DB-EC0D-4A01-864B-820B1B172A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69F68B-1F22-4342-BF65-20A5A175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Terms of Reference (ToR) Drafting Guidance &amp; Sample.dotx</Template>
  <TotalTime>75</TotalTime>
  <Pages>3</Pages>
  <Words>539</Words>
  <Characters>2980</Characters>
  <Application>Microsoft Office Word</Application>
  <DocSecurity>0</DocSecurity>
  <Lines>121</Lines>
  <Paragraphs>74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Toorn, Sarah van der</dc:creator>
  <cp:keywords/>
  <dc:description>Template by HQ Solutions</dc:description>
  <cp:lastModifiedBy>Muchemwa, Lauren Nkole</cp:lastModifiedBy>
  <cp:revision>90</cp:revision>
  <dcterms:created xsi:type="dcterms:W3CDTF">2026-01-30T00:29:00Z</dcterms:created>
  <dcterms:modified xsi:type="dcterms:W3CDTF">2026-03-23T09:19:00Z</dcterms:modified>
  <cp:version>1.00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5d1b91b7-8671-41cc-9f4a-1eda72f867b4</vt:lpwstr>
  </property>
  <property fmtid="{D5CDD505-2E9C-101B-9397-08002B2CF9AE}" pid="3" name="ContentTypeId">
    <vt:lpwstr>0x010100448E0DBCAE02D64396F522A3A6D10BC9</vt:lpwstr>
  </property>
  <property fmtid="{D5CDD505-2E9C-101B-9397-08002B2CF9AE}" pid="4" name="MediaServiceImageTags">
    <vt:lpwstr/>
  </property>
  <property fmtid="{D5CDD505-2E9C-101B-9397-08002B2CF9AE}" pid="5" name="Procedure">
    <vt:lpwstr/>
  </property>
  <property fmtid="{D5CDD505-2E9C-101B-9397-08002B2CF9AE}" pid="6" name="OrgUnit">
    <vt:lpwstr/>
  </property>
  <property fmtid="{D5CDD505-2E9C-101B-9397-08002B2CF9AE}" pid="7" name="Country">
    <vt:lpwstr/>
  </property>
  <property fmtid="{D5CDD505-2E9C-101B-9397-08002B2CF9AE}" pid="8" name="n73fe00915e047b9b000031da954def1">
    <vt:lpwstr/>
  </property>
  <property fmtid="{D5CDD505-2E9C-101B-9397-08002B2CF9AE}" pid="9" name="Topics">
    <vt:lpwstr/>
  </property>
  <property fmtid="{D5CDD505-2E9C-101B-9397-08002B2CF9AE}" pid="10" name="i2803edeca134f31a13fdb8b3b4be34d">
    <vt:lpwstr/>
  </property>
  <property fmtid="{D5CDD505-2E9C-101B-9397-08002B2CF9AE}" pid="11" name="adb6d10904b34eeda4b6f1de5c5619de">
    <vt:lpwstr/>
  </property>
  <property fmtid="{D5CDD505-2E9C-101B-9397-08002B2CF9AE}" pid="12" name="TaxCatchAll">
    <vt:lpwstr/>
  </property>
  <property fmtid="{D5CDD505-2E9C-101B-9397-08002B2CF9AE}" pid="13" name="d57ad63fa78849afa577c8c887712ecc">
    <vt:lpwstr/>
  </property>
</Properties>
</file>