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pPr w:leftFromText="180" w:rightFromText="180" w:vertAnchor="text" w:tblpX="-572" w:tblpY="-328"/>
        <w:tblW w:w="10201" w:type="dxa"/>
        <w:shd w:val="clear" w:color="auto" w:fill="EFF8FE" w:themeFill="background2"/>
        <w:tblLook w:val="04A0" w:firstRow="1" w:lastRow="0" w:firstColumn="1" w:lastColumn="0" w:noHBand="0" w:noVBand="1"/>
      </w:tblPr>
      <w:tblGrid>
        <w:gridCol w:w="1838"/>
        <w:gridCol w:w="8363"/>
      </w:tblGrid>
      <w:tr w:rsidR="003B2464" w:rsidRPr="00D262C5" w14:paraId="35636AA5" w14:textId="77777777" w:rsidTr="003B2464">
        <w:tc>
          <w:tcPr>
            <w:tcW w:w="1838" w:type="dxa"/>
            <w:shd w:val="clear" w:color="auto" w:fill="EFF8FE" w:themeFill="background2"/>
          </w:tcPr>
          <w:p w14:paraId="4632D803" w14:textId="77777777" w:rsidR="003B2464" w:rsidRPr="00D262C5" w:rsidRDefault="003B2464" w:rsidP="00D262C5">
            <w:pPr>
              <w:autoSpaceDE w:val="0"/>
              <w:autoSpaceDN w:val="0"/>
              <w:adjustRightInd w:val="0"/>
              <w:spacing w:line="276" w:lineRule="auto"/>
              <w:rPr>
                <w:rFonts w:ascii="Figtree" w:hAnsi="Figtree" w:cstheme="minorHAnsi"/>
                <w:b/>
                <w:bCs/>
                <w:sz w:val="22"/>
                <w:szCs w:val="22"/>
              </w:rPr>
            </w:pPr>
            <w:r w:rsidRPr="00D262C5">
              <w:rPr>
                <w:rFonts w:ascii="Figtree" w:hAnsi="Figtree" w:cstheme="minorHAnsi"/>
                <w:b/>
                <w:bCs/>
                <w:sz w:val="22"/>
                <w:szCs w:val="22"/>
              </w:rPr>
              <w:t>Organisation</w:t>
            </w:r>
          </w:p>
        </w:tc>
        <w:tc>
          <w:tcPr>
            <w:tcW w:w="8363" w:type="dxa"/>
            <w:shd w:val="clear" w:color="auto" w:fill="EFF8FE" w:themeFill="background2"/>
          </w:tcPr>
          <w:p w14:paraId="2795B592" w14:textId="77777777" w:rsidR="003B2464" w:rsidRPr="00D262C5" w:rsidRDefault="003B2464" w:rsidP="00D262C5">
            <w:pPr>
              <w:autoSpaceDE w:val="0"/>
              <w:autoSpaceDN w:val="0"/>
              <w:adjustRightInd w:val="0"/>
              <w:spacing w:line="276" w:lineRule="auto"/>
              <w:rPr>
                <w:rFonts w:ascii="Figtree" w:hAnsi="Figtree" w:cstheme="minorHAnsi"/>
                <w:sz w:val="22"/>
                <w:szCs w:val="22"/>
              </w:rPr>
            </w:pPr>
            <w:r w:rsidRPr="00D262C5">
              <w:rPr>
                <w:rFonts w:ascii="Figtree" w:hAnsi="Figtree" w:cstheme="minorHAnsi"/>
                <w:sz w:val="22"/>
                <w:szCs w:val="22"/>
              </w:rPr>
              <w:t xml:space="preserve">SNV </w:t>
            </w:r>
          </w:p>
        </w:tc>
      </w:tr>
      <w:tr w:rsidR="003B2464" w:rsidRPr="00D262C5" w14:paraId="49C9605C" w14:textId="77777777" w:rsidTr="003B2464">
        <w:tc>
          <w:tcPr>
            <w:tcW w:w="1838" w:type="dxa"/>
            <w:shd w:val="clear" w:color="auto" w:fill="EFF8FE" w:themeFill="background2"/>
          </w:tcPr>
          <w:p w14:paraId="41FF1628" w14:textId="77777777" w:rsidR="003B2464" w:rsidRPr="00D262C5" w:rsidRDefault="003B2464" w:rsidP="00D262C5">
            <w:pPr>
              <w:autoSpaceDE w:val="0"/>
              <w:autoSpaceDN w:val="0"/>
              <w:adjustRightInd w:val="0"/>
              <w:spacing w:line="276" w:lineRule="auto"/>
              <w:rPr>
                <w:rFonts w:ascii="Figtree" w:hAnsi="Figtree" w:cstheme="minorHAnsi"/>
                <w:b/>
                <w:bCs/>
                <w:sz w:val="22"/>
                <w:szCs w:val="22"/>
              </w:rPr>
            </w:pPr>
            <w:r w:rsidRPr="00D262C5">
              <w:rPr>
                <w:rFonts w:ascii="Figtree" w:hAnsi="Figtree" w:cstheme="minorHAnsi"/>
                <w:b/>
                <w:bCs/>
                <w:sz w:val="22"/>
                <w:szCs w:val="22"/>
              </w:rPr>
              <w:t>Project</w:t>
            </w:r>
          </w:p>
        </w:tc>
        <w:tc>
          <w:tcPr>
            <w:tcW w:w="8363" w:type="dxa"/>
            <w:shd w:val="clear" w:color="auto" w:fill="EFF8FE" w:themeFill="background2"/>
          </w:tcPr>
          <w:p w14:paraId="7201CAAE" w14:textId="77777777" w:rsidR="003B2464" w:rsidRPr="00D262C5" w:rsidRDefault="003B2464" w:rsidP="00D262C5">
            <w:pPr>
              <w:autoSpaceDE w:val="0"/>
              <w:autoSpaceDN w:val="0"/>
              <w:adjustRightInd w:val="0"/>
              <w:spacing w:line="276" w:lineRule="auto"/>
              <w:rPr>
                <w:rFonts w:ascii="Figtree" w:hAnsi="Figtree" w:cstheme="minorHAnsi"/>
                <w:sz w:val="22"/>
                <w:szCs w:val="22"/>
              </w:rPr>
            </w:pPr>
            <w:r w:rsidRPr="00D262C5">
              <w:rPr>
                <w:rFonts w:ascii="Figtree" w:hAnsi="Figtree" w:cstheme="minorHAnsi"/>
                <w:sz w:val="22"/>
                <w:szCs w:val="22"/>
              </w:rPr>
              <w:t xml:space="preserve">Power for Food Partnership in Uganda </w:t>
            </w:r>
          </w:p>
        </w:tc>
      </w:tr>
      <w:tr w:rsidR="003B2464" w:rsidRPr="00D262C5" w14:paraId="26FE217A" w14:textId="77777777" w:rsidTr="003B2464">
        <w:tc>
          <w:tcPr>
            <w:tcW w:w="1838" w:type="dxa"/>
            <w:shd w:val="clear" w:color="auto" w:fill="EFF8FE" w:themeFill="background2"/>
          </w:tcPr>
          <w:p w14:paraId="4D8279AB" w14:textId="77777777" w:rsidR="003B2464" w:rsidRPr="00D262C5" w:rsidRDefault="003B2464" w:rsidP="00D262C5">
            <w:pPr>
              <w:autoSpaceDE w:val="0"/>
              <w:autoSpaceDN w:val="0"/>
              <w:adjustRightInd w:val="0"/>
              <w:spacing w:line="276" w:lineRule="auto"/>
              <w:rPr>
                <w:rFonts w:ascii="Figtree" w:hAnsi="Figtree" w:cstheme="minorHAnsi"/>
                <w:b/>
                <w:bCs/>
                <w:sz w:val="22"/>
                <w:szCs w:val="22"/>
              </w:rPr>
            </w:pPr>
            <w:r w:rsidRPr="00D262C5">
              <w:rPr>
                <w:rFonts w:ascii="Figtree" w:hAnsi="Figtree" w:cstheme="minorHAnsi"/>
                <w:b/>
                <w:bCs/>
                <w:sz w:val="22"/>
                <w:szCs w:val="22"/>
              </w:rPr>
              <w:t xml:space="preserve">Assignment  </w:t>
            </w:r>
          </w:p>
        </w:tc>
        <w:tc>
          <w:tcPr>
            <w:tcW w:w="8363" w:type="dxa"/>
            <w:shd w:val="clear" w:color="auto" w:fill="EFF8FE" w:themeFill="background2"/>
          </w:tcPr>
          <w:p w14:paraId="21828391" w14:textId="46AE7506" w:rsidR="003B2464" w:rsidRPr="00D262C5" w:rsidRDefault="003B2464" w:rsidP="00D262C5">
            <w:pPr>
              <w:autoSpaceDE w:val="0"/>
              <w:autoSpaceDN w:val="0"/>
              <w:adjustRightInd w:val="0"/>
              <w:spacing w:line="276" w:lineRule="auto"/>
              <w:rPr>
                <w:rFonts w:ascii="Figtree" w:hAnsi="Figtree" w:cstheme="minorHAnsi"/>
                <w:sz w:val="22"/>
                <w:szCs w:val="22"/>
              </w:rPr>
            </w:pPr>
            <w:r w:rsidRPr="00D262C5">
              <w:rPr>
                <w:rFonts w:ascii="Figtree" w:hAnsi="Figtree" w:cstheme="minorHAnsi"/>
                <w:sz w:val="22"/>
                <w:szCs w:val="22"/>
              </w:rPr>
              <w:t>Terms of Reference (T</w:t>
            </w:r>
            <w:r w:rsidR="00D262C5">
              <w:rPr>
                <w:rFonts w:ascii="Figtree" w:hAnsi="Figtree" w:cstheme="minorHAnsi"/>
                <w:sz w:val="22"/>
                <w:szCs w:val="22"/>
              </w:rPr>
              <w:t>O</w:t>
            </w:r>
            <w:r w:rsidRPr="00D262C5">
              <w:rPr>
                <w:rFonts w:ascii="Figtree" w:hAnsi="Figtree" w:cstheme="minorHAnsi"/>
                <w:sz w:val="22"/>
                <w:szCs w:val="22"/>
              </w:rPr>
              <w:t>R): Gender Equality and Social Inclusion (GESI) Assessment and Development of a GESI Action Plan</w:t>
            </w:r>
          </w:p>
        </w:tc>
      </w:tr>
      <w:tr w:rsidR="003B2464" w:rsidRPr="00D262C5" w14:paraId="10368901" w14:textId="77777777" w:rsidTr="003B2464">
        <w:tc>
          <w:tcPr>
            <w:tcW w:w="1838" w:type="dxa"/>
            <w:shd w:val="clear" w:color="auto" w:fill="EFF8FE" w:themeFill="background2"/>
          </w:tcPr>
          <w:p w14:paraId="7E5709F3" w14:textId="77777777" w:rsidR="003B2464" w:rsidRPr="00D262C5" w:rsidRDefault="003B2464" w:rsidP="00D262C5">
            <w:pPr>
              <w:autoSpaceDE w:val="0"/>
              <w:autoSpaceDN w:val="0"/>
              <w:adjustRightInd w:val="0"/>
              <w:spacing w:line="276" w:lineRule="auto"/>
              <w:rPr>
                <w:rFonts w:ascii="Figtree" w:hAnsi="Figtree" w:cstheme="minorHAnsi"/>
                <w:b/>
                <w:bCs/>
                <w:sz w:val="22"/>
                <w:szCs w:val="22"/>
              </w:rPr>
            </w:pPr>
            <w:r w:rsidRPr="00D262C5">
              <w:rPr>
                <w:rFonts w:ascii="Figtree" w:hAnsi="Figtree" w:cstheme="minorHAnsi"/>
                <w:b/>
                <w:bCs/>
                <w:sz w:val="22"/>
                <w:szCs w:val="22"/>
              </w:rPr>
              <w:t>Location</w:t>
            </w:r>
          </w:p>
        </w:tc>
        <w:tc>
          <w:tcPr>
            <w:tcW w:w="8363" w:type="dxa"/>
            <w:shd w:val="clear" w:color="auto" w:fill="EFF8FE" w:themeFill="background2"/>
          </w:tcPr>
          <w:p w14:paraId="6C25BE2A" w14:textId="77777777" w:rsidR="003B2464" w:rsidRPr="00D262C5" w:rsidRDefault="003B2464" w:rsidP="00D262C5">
            <w:pPr>
              <w:autoSpaceDE w:val="0"/>
              <w:autoSpaceDN w:val="0"/>
              <w:adjustRightInd w:val="0"/>
              <w:spacing w:line="276" w:lineRule="auto"/>
              <w:rPr>
                <w:rFonts w:ascii="Figtree" w:hAnsi="Figtree" w:cstheme="minorHAnsi"/>
                <w:sz w:val="22"/>
                <w:szCs w:val="22"/>
                <w:lang w:val="es-NI"/>
              </w:rPr>
            </w:pPr>
            <w:r w:rsidRPr="00D262C5">
              <w:rPr>
                <w:rFonts w:ascii="Figtree" w:hAnsi="Figtree" w:cstheme="minorHAnsi"/>
                <w:b/>
                <w:bCs/>
                <w:sz w:val="22"/>
                <w:szCs w:val="22"/>
                <w:lang w:val="es-NI"/>
              </w:rPr>
              <w:t>Central Region:</w:t>
            </w:r>
            <w:r w:rsidRPr="00D262C5">
              <w:rPr>
                <w:rFonts w:ascii="Figtree" w:hAnsi="Figtree" w:cstheme="minorHAnsi"/>
                <w:sz w:val="22"/>
                <w:szCs w:val="22"/>
                <w:lang w:val="es-NI"/>
              </w:rPr>
              <w:t xml:space="preserve"> Masaka, Mpigi, </w:t>
            </w:r>
            <w:proofErr w:type="spellStart"/>
            <w:r w:rsidRPr="00D262C5">
              <w:rPr>
                <w:rFonts w:ascii="Figtree" w:hAnsi="Figtree" w:cstheme="minorHAnsi"/>
                <w:sz w:val="22"/>
                <w:szCs w:val="22"/>
                <w:lang w:val="es-NI"/>
              </w:rPr>
              <w:t>Mubende</w:t>
            </w:r>
            <w:proofErr w:type="spellEnd"/>
            <w:r w:rsidRPr="00D262C5">
              <w:rPr>
                <w:rFonts w:ascii="Figtree" w:hAnsi="Figtree" w:cstheme="minorHAnsi"/>
                <w:sz w:val="22"/>
                <w:szCs w:val="22"/>
                <w:lang w:val="es-NI"/>
              </w:rPr>
              <w:t xml:space="preserve">, </w:t>
            </w:r>
            <w:proofErr w:type="spellStart"/>
            <w:r w:rsidRPr="00D262C5">
              <w:rPr>
                <w:rFonts w:ascii="Figtree" w:hAnsi="Figtree" w:cstheme="minorHAnsi"/>
                <w:sz w:val="22"/>
                <w:szCs w:val="22"/>
                <w:lang w:val="es-NI"/>
              </w:rPr>
              <w:t>Luwero</w:t>
            </w:r>
            <w:proofErr w:type="spellEnd"/>
            <w:r w:rsidRPr="00D262C5">
              <w:rPr>
                <w:rFonts w:ascii="Figtree" w:hAnsi="Figtree" w:cstheme="minorHAnsi"/>
                <w:sz w:val="22"/>
                <w:szCs w:val="22"/>
                <w:lang w:val="es-NI"/>
              </w:rPr>
              <w:t xml:space="preserve">, </w:t>
            </w:r>
            <w:proofErr w:type="spellStart"/>
            <w:r w:rsidRPr="00D262C5">
              <w:rPr>
                <w:rFonts w:ascii="Figtree" w:hAnsi="Figtree" w:cstheme="minorHAnsi"/>
                <w:sz w:val="22"/>
                <w:szCs w:val="22"/>
                <w:lang w:val="es-NI"/>
              </w:rPr>
              <w:t>Nakasongola</w:t>
            </w:r>
            <w:proofErr w:type="spellEnd"/>
            <w:r w:rsidRPr="00D262C5">
              <w:rPr>
                <w:rFonts w:ascii="Figtree" w:hAnsi="Figtree" w:cstheme="minorHAnsi"/>
                <w:sz w:val="22"/>
                <w:szCs w:val="22"/>
                <w:lang w:val="es-NI"/>
              </w:rPr>
              <w:t xml:space="preserve">, </w:t>
            </w:r>
            <w:proofErr w:type="spellStart"/>
            <w:r w:rsidRPr="00D262C5">
              <w:rPr>
                <w:rFonts w:ascii="Figtree" w:hAnsi="Figtree" w:cstheme="minorHAnsi"/>
                <w:sz w:val="22"/>
                <w:szCs w:val="22"/>
                <w:lang w:val="es-NI"/>
              </w:rPr>
              <w:t>Kayunga</w:t>
            </w:r>
            <w:proofErr w:type="spellEnd"/>
          </w:p>
          <w:p w14:paraId="7EFD3A14" w14:textId="77777777" w:rsidR="003B2464" w:rsidRPr="00D262C5" w:rsidRDefault="003B2464" w:rsidP="00D262C5">
            <w:pPr>
              <w:autoSpaceDE w:val="0"/>
              <w:autoSpaceDN w:val="0"/>
              <w:adjustRightInd w:val="0"/>
              <w:spacing w:line="276" w:lineRule="auto"/>
              <w:rPr>
                <w:rFonts w:ascii="Figtree" w:hAnsi="Figtree" w:cstheme="minorHAnsi"/>
                <w:sz w:val="22"/>
                <w:szCs w:val="22"/>
                <w:lang w:val="es-NI"/>
              </w:rPr>
            </w:pPr>
            <w:r w:rsidRPr="00D262C5">
              <w:rPr>
                <w:rFonts w:ascii="Figtree" w:hAnsi="Figtree" w:cstheme="minorHAnsi"/>
                <w:b/>
                <w:bCs/>
                <w:sz w:val="22"/>
                <w:szCs w:val="22"/>
                <w:lang w:val="es-NI"/>
              </w:rPr>
              <w:t>Western Region:</w:t>
            </w:r>
            <w:r w:rsidRPr="00D262C5">
              <w:rPr>
                <w:rFonts w:ascii="Figtree" w:hAnsi="Figtree" w:cstheme="minorHAnsi"/>
                <w:sz w:val="22"/>
                <w:szCs w:val="22"/>
                <w:lang w:val="es-NI"/>
              </w:rPr>
              <w:t xml:space="preserve"> </w:t>
            </w:r>
            <w:proofErr w:type="spellStart"/>
            <w:r w:rsidRPr="00D262C5">
              <w:rPr>
                <w:rFonts w:ascii="Figtree" w:hAnsi="Figtree" w:cstheme="minorHAnsi"/>
                <w:sz w:val="22"/>
                <w:szCs w:val="22"/>
                <w:lang w:val="es-NI"/>
              </w:rPr>
              <w:t>Mbarara</w:t>
            </w:r>
            <w:proofErr w:type="spellEnd"/>
            <w:r w:rsidRPr="00D262C5">
              <w:rPr>
                <w:rFonts w:ascii="Figtree" w:hAnsi="Figtree" w:cstheme="minorHAnsi"/>
                <w:sz w:val="22"/>
                <w:szCs w:val="22"/>
                <w:lang w:val="es-NI"/>
              </w:rPr>
              <w:t xml:space="preserve">, </w:t>
            </w:r>
            <w:proofErr w:type="spellStart"/>
            <w:r w:rsidRPr="00D262C5">
              <w:rPr>
                <w:rFonts w:ascii="Figtree" w:hAnsi="Figtree" w:cstheme="minorHAnsi"/>
                <w:sz w:val="22"/>
                <w:szCs w:val="22"/>
                <w:lang w:val="es-NI"/>
              </w:rPr>
              <w:t>Kabarole</w:t>
            </w:r>
            <w:proofErr w:type="spellEnd"/>
            <w:r w:rsidRPr="00D262C5">
              <w:rPr>
                <w:rFonts w:ascii="Figtree" w:hAnsi="Figtree" w:cstheme="minorHAnsi"/>
                <w:sz w:val="22"/>
                <w:szCs w:val="22"/>
                <w:lang w:val="es-NI"/>
              </w:rPr>
              <w:t xml:space="preserve">, </w:t>
            </w:r>
            <w:proofErr w:type="spellStart"/>
            <w:r w:rsidRPr="00D262C5">
              <w:rPr>
                <w:rFonts w:ascii="Figtree" w:hAnsi="Figtree" w:cstheme="minorHAnsi"/>
                <w:sz w:val="22"/>
                <w:szCs w:val="22"/>
                <w:lang w:val="es-NI"/>
              </w:rPr>
              <w:t>Isingiro</w:t>
            </w:r>
            <w:proofErr w:type="spellEnd"/>
            <w:r w:rsidRPr="00D262C5">
              <w:rPr>
                <w:rFonts w:ascii="Figtree" w:hAnsi="Figtree" w:cstheme="minorHAnsi"/>
                <w:sz w:val="22"/>
                <w:szCs w:val="22"/>
                <w:lang w:val="es-NI"/>
              </w:rPr>
              <w:t xml:space="preserve">, Kasese, </w:t>
            </w:r>
            <w:proofErr w:type="spellStart"/>
            <w:r w:rsidRPr="00D262C5">
              <w:rPr>
                <w:rFonts w:ascii="Figtree" w:hAnsi="Figtree" w:cstheme="minorHAnsi"/>
                <w:sz w:val="22"/>
                <w:szCs w:val="22"/>
                <w:lang w:val="es-NI"/>
              </w:rPr>
              <w:t>Ntungamo</w:t>
            </w:r>
            <w:proofErr w:type="spellEnd"/>
          </w:p>
          <w:p w14:paraId="53AA15F6" w14:textId="77777777" w:rsidR="003B2464" w:rsidRPr="00D262C5" w:rsidRDefault="003B2464" w:rsidP="00D262C5">
            <w:pPr>
              <w:autoSpaceDE w:val="0"/>
              <w:autoSpaceDN w:val="0"/>
              <w:adjustRightInd w:val="0"/>
              <w:spacing w:line="276" w:lineRule="auto"/>
              <w:rPr>
                <w:rFonts w:ascii="Figtree" w:hAnsi="Figtree" w:cstheme="minorHAnsi"/>
                <w:sz w:val="22"/>
                <w:szCs w:val="22"/>
                <w:lang w:val="es-NI"/>
              </w:rPr>
            </w:pPr>
            <w:r w:rsidRPr="00D262C5">
              <w:rPr>
                <w:rFonts w:ascii="Figtree" w:hAnsi="Figtree" w:cstheme="minorHAnsi"/>
                <w:b/>
                <w:bCs/>
                <w:sz w:val="22"/>
                <w:szCs w:val="22"/>
                <w:lang w:val="es-NI"/>
              </w:rPr>
              <w:t>Eastern Region:</w:t>
            </w:r>
            <w:r w:rsidRPr="00D262C5">
              <w:rPr>
                <w:rFonts w:ascii="Figtree" w:hAnsi="Figtree" w:cstheme="minorHAnsi"/>
                <w:sz w:val="22"/>
                <w:szCs w:val="22"/>
                <w:lang w:val="es-NI"/>
              </w:rPr>
              <w:t xml:space="preserve"> Mbale, </w:t>
            </w:r>
            <w:proofErr w:type="spellStart"/>
            <w:r w:rsidRPr="00D262C5">
              <w:rPr>
                <w:rFonts w:ascii="Figtree" w:hAnsi="Figtree" w:cstheme="minorHAnsi"/>
                <w:sz w:val="22"/>
                <w:szCs w:val="22"/>
                <w:lang w:val="es-NI"/>
              </w:rPr>
              <w:t>Iganga</w:t>
            </w:r>
            <w:proofErr w:type="spellEnd"/>
            <w:r w:rsidRPr="00D262C5">
              <w:rPr>
                <w:rFonts w:ascii="Figtree" w:hAnsi="Figtree" w:cstheme="minorHAnsi"/>
                <w:sz w:val="22"/>
                <w:szCs w:val="22"/>
                <w:lang w:val="es-NI"/>
              </w:rPr>
              <w:t xml:space="preserve">, </w:t>
            </w:r>
            <w:proofErr w:type="spellStart"/>
            <w:r w:rsidRPr="00D262C5">
              <w:rPr>
                <w:rFonts w:ascii="Figtree" w:hAnsi="Figtree" w:cstheme="minorHAnsi"/>
                <w:sz w:val="22"/>
                <w:szCs w:val="22"/>
                <w:lang w:val="es-NI"/>
              </w:rPr>
              <w:t>Jinja</w:t>
            </w:r>
            <w:proofErr w:type="spellEnd"/>
          </w:p>
          <w:p w14:paraId="3F197295" w14:textId="77777777" w:rsidR="003B2464" w:rsidRPr="00D262C5" w:rsidRDefault="003B2464" w:rsidP="00D262C5">
            <w:pPr>
              <w:autoSpaceDE w:val="0"/>
              <w:autoSpaceDN w:val="0"/>
              <w:adjustRightInd w:val="0"/>
              <w:spacing w:line="276" w:lineRule="auto"/>
              <w:rPr>
                <w:rFonts w:ascii="Figtree" w:hAnsi="Figtree" w:cstheme="minorHAnsi"/>
                <w:sz w:val="22"/>
                <w:szCs w:val="22"/>
                <w:lang w:val="es-NI"/>
              </w:rPr>
            </w:pPr>
            <w:r w:rsidRPr="00D262C5">
              <w:rPr>
                <w:rFonts w:ascii="Figtree" w:hAnsi="Figtree" w:cstheme="minorHAnsi"/>
                <w:b/>
                <w:bCs/>
                <w:sz w:val="22"/>
                <w:szCs w:val="22"/>
                <w:lang w:val="es-NI"/>
              </w:rPr>
              <w:t>Lango Region:</w:t>
            </w:r>
            <w:r w:rsidRPr="00D262C5">
              <w:rPr>
                <w:rFonts w:ascii="Figtree" w:hAnsi="Figtree" w:cstheme="minorHAnsi"/>
                <w:sz w:val="22"/>
                <w:szCs w:val="22"/>
                <w:lang w:val="es-NI"/>
              </w:rPr>
              <w:t xml:space="preserve"> Lira</w:t>
            </w:r>
          </w:p>
          <w:p w14:paraId="4E4D8D67" w14:textId="77777777" w:rsidR="003B2464" w:rsidRPr="00D262C5" w:rsidRDefault="003B2464" w:rsidP="00D262C5">
            <w:pPr>
              <w:autoSpaceDE w:val="0"/>
              <w:autoSpaceDN w:val="0"/>
              <w:adjustRightInd w:val="0"/>
              <w:spacing w:line="276" w:lineRule="auto"/>
              <w:rPr>
                <w:rFonts w:ascii="Figtree" w:hAnsi="Figtree" w:cstheme="minorHAnsi"/>
                <w:sz w:val="22"/>
                <w:szCs w:val="22"/>
              </w:rPr>
            </w:pPr>
            <w:r w:rsidRPr="00D262C5">
              <w:rPr>
                <w:rFonts w:ascii="Figtree" w:hAnsi="Figtree" w:cstheme="minorHAnsi"/>
                <w:sz w:val="22"/>
                <w:szCs w:val="22"/>
              </w:rPr>
              <w:t xml:space="preserve">Fieldwork will be conducted in a selected sample of districts within the programme’s targeted districts. </w:t>
            </w:r>
          </w:p>
        </w:tc>
      </w:tr>
      <w:tr w:rsidR="003B2464" w:rsidRPr="00D262C5" w14:paraId="5A3B8923" w14:textId="77777777" w:rsidTr="003B2464">
        <w:tc>
          <w:tcPr>
            <w:tcW w:w="1838" w:type="dxa"/>
            <w:shd w:val="clear" w:color="auto" w:fill="EFF8FE" w:themeFill="background2"/>
          </w:tcPr>
          <w:p w14:paraId="1732A403" w14:textId="77777777" w:rsidR="003B2464" w:rsidRPr="00D262C5" w:rsidRDefault="003B2464" w:rsidP="00D262C5">
            <w:pPr>
              <w:autoSpaceDE w:val="0"/>
              <w:autoSpaceDN w:val="0"/>
              <w:adjustRightInd w:val="0"/>
              <w:spacing w:line="276" w:lineRule="auto"/>
              <w:rPr>
                <w:rFonts w:ascii="Figtree" w:hAnsi="Figtree" w:cstheme="minorHAnsi"/>
                <w:b/>
                <w:bCs/>
                <w:sz w:val="22"/>
                <w:szCs w:val="22"/>
              </w:rPr>
            </w:pPr>
            <w:r w:rsidRPr="00D262C5">
              <w:rPr>
                <w:rFonts w:ascii="Figtree" w:hAnsi="Figtree" w:cstheme="minorHAnsi"/>
                <w:b/>
                <w:bCs/>
                <w:sz w:val="22"/>
                <w:szCs w:val="22"/>
              </w:rPr>
              <w:t>Duration</w:t>
            </w:r>
          </w:p>
        </w:tc>
        <w:tc>
          <w:tcPr>
            <w:tcW w:w="8363" w:type="dxa"/>
            <w:shd w:val="clear" w:color="auto" w:fill="EFF8FE" w:themeFill="background2"/>
          </w:tcPr>
          <w:p w14:paraId="0CCAC6DB" w14:textId="77777777" w:rsidR="003B2464" w:rsidRPr="00D262C5" w:rsidRDefault="003B2464" w:rsidP="00D262C5">
            <w:pPr>
              <w:autoSpaceDE w:val="0"/>
              <w:autoSpaceDN w:val="0"/>
              <w:adjustRightInd w:val="0"/>
              <w:spacing w:line="276" w:lineRule="auto"/>
              <w:rPr>
                <w:rFonts w:ascii="Figtree" w:hAnsi="Figtree" w:cstheme="minorHAnsi"/>
                <w:sz w:val="22"/>
                <w:szCs w:val="22"/>
              </w:rPr>
            </w:pPr>
            <w:r w:rsidRPr="00D262C5">
              <w:rPr>
                <w:rFonts w:ascii="Figtree" w:hAnsi="Figtree" w:cstheme="minorHAnsi"/>
                <w:sz w:val="22"/>
                <w:szCs w:val="22"/>
              </w:rPr>
              <w:t xml:space="preserve">3 months </w:t>
            </w:r>
          </w:p>
        </w:tc>
      </w:tr>
      <w:tr w:rsidR="003B2464" w:rsidRPr="00D262C5" w14:paraId="1490EE98" w14:textId="77777777" w:rsidTr="003B2464">
        <w:tc>
          <w:tcPr>
            <w:tcW w:w="1838" w:type="dxa"/>
            <w:shd w:val="clear" w:color="auto" w:fill="EFF8FE" w:themeFill="background2"/>
          </w:tcPr>
          <w:p w14:paraId="3908EBCA" w14:textId="77777777" w:rsidR="003B2464" w:rsidRPr="00D262C5" w:rsidRDefault="003B2464" w:rsidP="00D262C5">
            <w:pPr>
              <w:autoSpaceDE w:val="0"/>
              <w:autoSpaceDN w:val="0"/>
              <w:adjustRightInd w:val="0"/>
              <w:spacing w:line="276" w:lineRule="auto"/>
              <w:rPr>
                <w:rFonts w:ascii="Figtree" w:hAnsi="Figtree" w:cstheme="minorHAnsi"/>
                <w:b/>
                <w:bCs/>
                <w:sz w:val="22"/>
                <w:szCs w:val="22"/>
              </w:rPr>
            </w:pPr>
            <w:r w:rsidRPr="00D262C5">
              <w:rPr>
                <w:rFonts w:ascii="Figtree" w:hAnsi="Figtree" w:cstheme="minorHAnsi"/>
                <w:b/>
                <w:bCs/>
                <w:sz w:val="22"/>
                <w:szCs w:val="22"/>
              </w:rPr>
              <w:t>Starting date</w:t>
            </w:r>
          </w:p>
        </w:tc>
        <w:tc>
          <w:tcPr>
            <w:tcW w:w="8363" w:type="dxa"/>
            <w:shd w:val="clear" w:color="auto" w:fill="EFF8FE" w:themeFill="background2"/>
            <w:vAlign w:val="center"/>
          </w:tcPr>
          <w:p w14:paraId="264A89B0" w14:textId="1A1835C0" w:rsidR="003B2464" w:rsidRPr="00D262C5" w:rsidRDefault="00D262C5" w:rsidP="00D262C5">
            <w:pPr>
              <w:spacing w:line="276" w:lineRule="auto"/>
              <w:rPr>
                <w:rFonts w:ascii="Figtree" w:hAnsi="Figtree" w:cstheme="minorHAnsi"/>
                <w:sz w:val="22"/>
                <w:szCs w:val="22"/>
              </w:rPr>
            </w:pPr>
            <w:r>
              <w:rPr>
                <w:rFonts w:ascii="Figtree" w:hAnsi="Figtree" w:cstheme="minorHAnsi"/>
                <w:sz w:val="22"/>
                <w:szCs w:val="22"/>
              </w:rPr>
              <w:t xml:space="preserve">Estimated start date </w:t>
            </w:r>
            <w:r w:rsidR="003B2464" w:rsidRPr="00D262C5">
              <w:rPr>
                <w:rFonts w:ascii="Figtree" w:hAnsi="Figtree" w:cstheme="minorHAnsi"/>
                <w:sz w:val="22"/>
                <w:szCs w:val="22"/>
              </w:rPr>
              <w:t xml:space="preserve">7 April 2026 </w:t>
            </w:r>
          </w:p>
        </w:tc>
      </w:tr>
      <w:tr w:rsidR="003B2464" w:rsidRPr="00D262C5" w14:paraId="0DE0A877" w14:textId="77777777" w:rsidTr="003B2464">
        <w:tc>
          <w:tcPr>
            <w:tcW w:w="1838" w:type="dxa"/>
            <w:shd w:val="clear" w:color="auto" w:fill="EFF8FE" w:themeFill="background2"/>
          </w:tcPr>
          <w:p w14:paraId="171E05E7" w14:textId="77777777" w:rsidR="003B2464" w:rsidRPr="00D262C5" w:rsidRDefault="003B2464" w:rsidP="00D262C5">
            <w:pPr>
              <w:autoSpaceDE w:val="0"/>
              <w:autoSpaceDN w:val="0"/>
              <w:adjustRightInd w:val="0"/>
              <w:spacing w:line="276" w:lineRule="auto"/>
              <w:rPr>
                <w:rFonts w:ascii="Figtree" w:hAnsi="Figtree" w:cstheme="minorHAnsi"/>
                <w:b/>
                <w:bCs/>
                <w:sz w:val="22"/>
                <w:szCs w:val="22"/>
              </w:rPr>
            </w:pPr>
            <w:r w:rsidRPr="00D262C5">
              <w:rPr>
                <w:rFonts w:ascii="Figtree" w:hAnsi="Figtree" w:cstheme="minorHAnsi"/>
                <w:b/>
                <w:sz w:val="22"/>
                <w:szCs w:val="22"/>
              </w:rPr>
              <w:t>Reporting to/working with SNV focal point(s)</w:t>
            </w:r>
          </w:p>
        </w:tc>
        <w:tc>
          <w:tcPr>
            <w:tcW w:w="8363" w:type="dxa"/>
            <w:shd w:val="clear" w:color="auto" w:fill="EFF8FE" w:themeFill="background2"/>
          </w:tcPr>
          <w:p w14:paraId="0DAF01B1" w14:textId="5F524523" w:rsidR="003B2464" w:rsidRPr="00C732A8" w:rsidRDefault="003B2464" w:rsidP="00C732A8">
            <w:pPr>
              <w:pStyle w:val="Listbullets"/>
              <w:numPr>
                <w:ilvl w:val="0"/>
                <w:numId w:val="0"/>
              </w:numPr>
              <w:rPr>
                <w:rFonts w:ascii="Figtree" w:hAnsi="Figtree" w:cstheme="minorHAnsi"/>
                <w:bCs/>
                <w:sz w:val="22"/>
                <w:szCs w:val="22"/>
              </w:rPr>
            </w:pPr>
            <w:r w:rsidRPr="00D262C5">
              <w:rPr>
                <w:rFonts w:ascii="Figtree" w:hAnsi="Figtree" w:cstheme="minorHAnsi"/>
                <w:bCs/>
                <w:sz w:val="22"/>
                <w:szCs w:val="22"/>
              </w:rPr>
              <w:t xml:space="preserve">Programme lead </w:t>
            </w:r>
          </w:p>
        </w:tc>
      </w:tr>
    </w:tbl>
    <w:p w14:paraId="35531492" w14:textId="77777777" w:rsidR="00EE4F16" w:rsidRPr="00D262C5" w:rsidRDefault="00EE4F16" w:rsidP="00D262C5">
      <w:pPr>
        <w:pStyle w:val="BodyText"/>
        <w:spacing w:before="325" w:line="270" w:lineRule="atLeast"/>
        <w:ind w:right="102"/>
        <w:rPr>
          <w:rFonts w:ascii="Figtree" w:hAnsi="Figtree" w:cstheme="minorHAnsi"/>
          <w:sz w:val="22"/>
          <w:szCs w:val="22"/>
          <w:lang w:val="en-GB"/>
        </w:rPr>
      </w:pPr>
    </w:p>
    <w:p w14:paraId="52253622" w14:textId="61EED2DE" w:rsidR="00EE4F16" w:rsidRPr="00D262C5" w:rsidRDefault="00EE4F16" w:rsidP="00D262C5">
      <w:pPr>
        <w:pStyle w:val="Heading1"/>
        <w:rPr>
          <w:rFonts w:ascii="Figtree" w:hAnsi="Figtree"/>
          <w:sz w:val="22"/>
          <w:szCs w:val="22"/>
          <w:lang w:val="en-GB"/>
        </w:rPr>
      </w:pPr>
      <w:r w:rsidRPr="00D262C5">
        <w:rPr>
          <w:rFonts w:ascii="Figtree" w:hAnsi="Figtree"/>
          <w:sz w:val="22"/>
          <w:szCs w:val="22"/>
          <w:lang w:val="en-GB"/>
        </w:rPr>
        <w:t>ABOUT SNV</w:t>
      </w:r>
      <w:r w:rsidR="005046ED" w:rsidRPr="00D262C5">
        <w:rPr>
          <w:rFonts w:ascii="Figtree" w:hAnsi="Figtree"/>
          <w:sz w:val="22"/>
          <w:szCs w:val="22"/>
          <w:lang w:val="en-GB"/>
        </w:rPr>
        <w:t xml:space="preserve"> </w:t>
      </w:r>
    </w:p>
    <w:p w14:paraId="67034E19" w14:textId="77777777" w:rsidR="00AB1B89" w:rsidRPr="00D262C5" w:rsidRDefault="00AB1B89" w:rsidP="00D262C5">
      <w:pPr>
        <w:pStyle w:val="BodyText"/>
        <w:spacing w:before="11" w:line="270" w:lineRule="atLeast"/>
        <w:rPr>
          <w:rFonts w:ascii="Figtree" w:eastAsia="Calibri Light" w:hAnsi="Figtree" w:cstheme="minorHAnsi"/>
          <w:sz w:val="22"/>
          <w:szCs w:val="22"/>
          <w:lang w:val="en-GB"/>
        </w:rPr>
      </w:pPr>
    </w:p>
    <w:p w14:paraId="14772C65" w14:textId="57DAD3BE" w:rsidR="00AB1B89" w:rsidRPr="00D262C5" w:rsidRDefault="00AB1B89" w:rsidP="00D262C5">
      <w:pPr>
        <w:pStyle w:val="BodyText"/>
        <w:spacing w:before="11" w:line="270" w:lineRule="atLeast"/>
        <w:rPr>
          <w:rFonts w:ascii="Figtree" w:eastAsia="Calibri Light" w:hAnsi="Figtree" w:cstheme="minorHAnsi"/>
          <w:sz w:val="22"/>
          <w:szCs w:val="22"/>
          <w:lang w:val="en-GB"/>
        </w:rPr>
      </w:pPr>
      <w:r w:rsidRPr="00D262C5">
        <w:rPr>
          <w:rFonts w:ascii="Figtree" w:eastAsia="Calibri Light" w:hAnsi="Figtree" w:cstheme="minorHAnsi"/>
          <w:sz w:val="22"/>
          <w:szCs w:val="22"/>
          <w:lang w:val="en-GB"/>
        </w:rPr>
        <w:t>SNV is a global development partner rooted in the African and Asian countries where we operate. We are a not-for-profit international development organisation dedicated to improving</w:t>
      </w:r>
      <w:r w:rsidR="00A60E03" w:rsidRPr="00D262C5">
        <w:rPr>
          <w:rFonts w:ascii="Figtree" w:eastAsia="Calibri Light" w:hAnsi="Figtree" w:cstheme="minorHAnsi"/>
          <w:sz w:val="22"/>
          <w:szCs w:val="22"/>
          <w:lang w:val="en-GB"/>
        </w:rPr>
        <w:t xml:space="preserve"> peoples’</w:t>
      </w:r>
      <w:r w:rsidRPr="00D262C5">
        <w:rPr>
          <w:rFonts w:ascii="Figtree" w:eastAsia="Calibri Light" w:hAnsi="Figtree" w:cstheme="minorHAnsi"/>
          <w:sz w:val="22"/>
          <w:szCs w:val="22"/>
          <w:lang w:val="en-GB"/>
        </w:rPr>
        <w:t xml:space="preserve"> livelihoods by enhancing income opportunities and access to essential services. With 60 years of experience and a team of approximately 1,600 people, our mission is to strengthen capacities and catalyse partnerships that transform agri-food, energy and water systems in over 20 countries, enabling sustainable and more equitable lives for all through a long-term local presence and tailored development approaches.</w:t>
      </w:r>
    </w:p>
    <w:p w14:paraId="16810661" w14:textId="77777777" w:rsidR="00EE4F16" w:rsidRPr="00D262C5" w:rsidRDefault="00EE4F16" w:rsidP="00D262C5">
      <w:pPr>
        <w:pStyle w:val="BodyText"/>
        <w:spacing w:before="11" w:line="270" w:lineRule="atLeast"/>
        <w:rPr>
          <w:rFonts w:ascii="Figtree" w:hAnsi="Figtree" w:cstheme="minorHAnsi"/>
          <w:sz w:val="22"/>
          <w:szCs w:val="22"/>
          <w:lang w:val="en-GB"/>
        </w:rPr>
      </w:pPr>
    </w:p>
    <w:p w14:paraId="62CF4FE8" w14:textId="217948D5" w:rsidR="00F1010B" w:rsidRPr="00D262C5" w:rsidRDefault="00EE4F16" w:rsidP="00D262C5">
      <w:pPr>
        <w:pStyle w:val="Heading1"/>
        <w:rPr>
          <w:rFonts w:ascii="Figtree" w:hAnsi="Figtree"/>
          <w:sz w:val="22"/>
          <w:szCs w:val="22"/>
          <w:lang w:val="en-GB"/>
        </w:rPr>
      </w:pPr>
      <w:r w:rsidRPr="00D262C5">
        <w:rPr>
          <w:rFonts w:ascii="Figtree" w:hAnsi="Figtree"/>
          <w:sz w:val="22"/>
          <w:szCs w:val="22"/>
          <w:lang w:val="en-GB"/>
        </w:rPr>
        <w:t>BACKGROUND</w:t>
      </w:r>
      <w:r w:rsidR="005046ED" w:rsidRPr="00D262C5">
        <w:rPr>
          <w:rFonts w:ascii="Figtree" w:hAnsi="Figtree"/>
          <w:sz w:val="22"/>
          <w:szCs w:val="22"/>
          <w:lang w:val="en-GB"/>
        </w:rPr>
        <w:t xml:space="preserve"> </w:t>
      </w:r>
      <w:r w:rsidR="001D5FBB" w:rsidRPr="00D262C5">
        <w:rPr>
          <w:rFonts w:ascii="Figtree" w:hAnsi="Figtree"/>
          <w:sz w:val="22"/>
          <w:szCs w:val="22"/>
          <w:lang w:val="en-GB"/>
        </w:rPr>
        <w:t>to the project</w:t>
      </w:r>
    </w:p>
    <w:p w14:paraId="297CB494" w14:textId="77777777" w:rsidR="00A72C25" w:rsidRPr="00D262C5" w:rsidRDefault="00A72C25" w:rsidP="00D262C5">
      <w:pPr>
        <w:rPr>
          <w:rFonts w:ascii="Figtree" w:hAnsi="Figtree" w:cstheme="minorHAnsi"/>
          <w:sz w:val="22"/>
          <w:szCs w:val="22"/>
        </w:rPr>
      </w:pPr>
    </w:p>
    <w:p w14:paraId="2B4A7F58" w14:textId="77777777" w:rsidR="00F1010B" w:rsidRPr="00D262C5" w:rsidRDefault="00F1010B" w:rsidP="00D262C5">
      <w:pPr>
        <w:spacing w:line="276" w:lineRule="auto"/>
        <w:rPr>
          <w:rFonts w:ascii="Figtree" w:eastAsia="Calibri Light" w:hAnsi="Figtree" w:cstheme="minorHAnsi"/>
          <w:sz w:val="22"/>
          <w:szCs w:val="22"/>
        </w:rPr>
      </w:pPr>
      <w:r w:rsidRPr="00D262C5">
        <w:rPr>
          <w:rFonts w:ascii="Figtree" w:eastAsia="Calibri Light" w:hAnsi="Figtree" w:cstheme="minorHAnsi"/>
          <w:sz w:val="22"/>
          <w:szCs w:val="22"/>
        </w:rPr>
        <w:t>The Power for Food Partnership Programme (2025–2029) is a five-year, multi-country initiative implemented by SNV in Uganda, Ethiopia, Rwanda, and Kenya, with funding from the IKEA Foundation. The programme addresses a set of deeply interconnected development challenges: persistent poverty, vulnerability to climate shocks, ecological degradation, rising social inequalities, declining food security, and barriers to a just energy transition.</w:t>
      </w:r>
    </w:p>
    <w:p w14:paraId="31118105" w14:textId="77777777" w:rsidR="00C46A94" w:rsidRPr="00D262C5" w:rsidRDefault="00C46A94" w:rsidP="00D262C5">
      <w:pPr>
        <w:spacing w:line="276" w:lineRule="auto"/>
        <w:rPr>
          <w:rFonts w:ascii="Figtree" w:eastAsia="Calibri Light" w:hAnsi="Figtree" w:cstheme="minorHAnsi"/>
          <w:sz w:val="22"/>
          <w:szCs w:val="22"/>
        </w:rPr>
      </w:pPr>
    </w:p>
    <w:p w14:paraId="64041BF2" w14:textId="6C212232" w:rsidR="00F1010B" w:rsidRPr="00D262C5" w:rsidRDefault="00F1010B" w:rsidP="00D262C5">
      <w:pPr>
        <w:spacing w:line="276" w:lineRule="auto"/>
        <w:rPr>
          <w:rFonts w:ascii="Figtree" w:eastAsia="Calibri Light" w:hAnsi="Figtree" w:cstheme="minorHAnsi"/>
          <w:sz w:val="22"/>
          <w:szCs w:val="22"/>
        </w:rPr>
      </w:pPr>
      <w:r w:rsidRPr="00D262C5">
        <w:rPr>
          <w:rFonts w:ascii="Figtree" w:eastAsia="Calibri Light" w:hAnsi="Figtree" w:cstheme="minorHAnsi"/>
          <w:sz w:val="22"/>
          <w:szCs w:val="22"/>
        </w:rPr>
        <w:t xml:space="preserve">In Uganda, agricultural yields have declined due to </w:t>
      </w:r>
      <w:r w:rsidR="00216330" w:rsidRPr="00D262C5">
        <w:rPr>
          <w:rFonts w:ascii="Figtree" w:eastAsia="Calibri Light" w:hAnsi="Figtree" w:cstheme="minorHAnsi"/>
          <w:sz w:val="22"/>
          <w:szCs w:val="22"/>
        </w:rPr>
        <w:t>inadequate</w:t>
      </w:r>
      <w:r w:rsidRPr="00D262C5">
        <w:rPr>
          <w:rFonts w:ascii="Figtree" w:eastAsia="Calibri Light" w:hAnsi="Figtree" w:cstheme="minorHAnsi"/>
          <w:sz w:val="22"/>
          <w:szCs w:val="22"/>
        </w:rPr>
        <w:t xml:space="preserve"> land management, while post-harvest losses remain high. The country continues to lose forest cover every year, driven by agricultural expansion and bioenergy demand, contributing significantly to greenhouse gas emissions. Ranked among the world’s more climate-vulnerable countries, </w:t>
      </w:r>
      <w:r w:rsidRPr="00D262C5">
        <w:rPr>
          <w:rFonts w:ascii="Figtree" w:eastAsia="Calibri Light" w:hAnsi="Figtree" w:cstheme="minorHAnsi"/>
          <w:sz w:val="22"/>
          <w:szCs w:val="22"/>
        </w:rPr>
        <w:lastRenderedPageBreak/>
        <w:t>Uganda faces recurrent droughts, floods, and biodiversity loss, threatening livelihoods and undermining sustainable development.</w:t>
      </w:r>
    </w:p>
    <w:p w14:paraId="56B15E1F" w14:textId="77777777" w:rsidR="00F1010B" w:rsidRPr="00D262C5" w:rsidRDefault="00F1010B" w:rsidP="00D262C5">
      <w:pPr>
        <w:spacing w:line="276" w:lineRule="auto"/>
        <w:rPr>
          <w:rFonts w:ascii="Figtree" w:eastAsia="Calibri Light" w:hAnsi="Figtree" w:cstheme="minorHAnsi"/>
          <w:sz w:val="22"/>
          <w:szCs w:val="22"/>
        </w:rPr>
      </w:pPr>
    </w:p>
    <w:p w14:paraId="0CB10FF9" w14:textId="77777777" w:rsidR="00F1010B" w:rsidRPr="00D262C5" w:rsidRDefault="00F1010B" w:rsidP="00D262C5">
      <w:pPr>
        <w:spacing w:line="276" w:lineRule="auto"/>
        <w:rPr>
          <w:rFonts w:ascii="Figtree" w:eastAsia="Calibri Light" w:hAnsi="Figtree" w:cstheme="minorHAnsi"/>
          <w:sz w:val="22"/>
          <w:szCs w:val="22"/>
        </w:rPr>
      </w:pPr>
      <w:r w:rsidRPr="00D262C5">
        <w:rPr>
          <w:rFonts w:ascii="Figtree" w:eastAsia="Calibri Light" w:hAnsi="Figtree" w:cstheme="minorHAnsi"/>
          <w:sz w:val="22"/>
          <w:szCs w:val="22"/>
        </w:rPr>
        <w:t>Although energy and agri-food systems are inherently interdependent, past interventions have largely been fragmented, short-term, and uncoordinated. This siloed approach has led to inefficiencies and, in some cases, counterproductive outcomes. There is a critical need to reimagine and strengthen the integration between these sectors to reduce pressure on natural resources, improve socio-economic conditions, and support inclusive, sustainable development.</w:t>
      </w:r>
    </w:p>
    <w:p w14:paraId="3191A8ED" w14:textId="77777777" w:rsidR="00F1010B" w:rsidRPr="00D262C5" w:rsidRDefault="00F1010B" w:rsidP="00D262C5">
      <w:pPr>
        <w:spacing w:line="276" w:lineRule="auto"/>
        <w:rPr>
          <w:rFonts w:ascii="Figtree" w:eastAsia="Calibri Light" w:hAnsi="Figtree" w:cstheme="minorHAnsi"/>
          <w:sz w:val="22"/>
          <w:szCs w:val="22"/>
        </w:rPr>
      </w:pPr>
    </w:p>
    <w:p w14:paraId="7FBE7D00" w14:textId="4B770F45" w:rsidR="00F1010B" w:rsidRPr="00D262C5" w:rsidRDefault="00F1010B" w:rsidP="00D262C5">
      <w:pPr>
        <w:spacing w:line="276" w:lineRule="auto"/>
        <w:rPr>
          <w:rFonts w:ascii="Figtree" w:eastAsia="Calibri Light" w:hAnsi="Figtree" w:cstheme="minorHAnsi"/>
          <w:sz w:val="22"/>
          <w:szCs w:val="22"/>
        </w:rPr>
      </w:pPr>
      <w:r w:rsidRPr="00D262C5">
        <w:rPr>
          <w:rFonts w:ascii="Figtree" w:eastAsia="Calibri Light" w:hAnsi="Figtree" w:cstheme="minorHAnsi"/>
          <w:sz w:val="22"/>
          <w:szCs w:val="22"/>
        </w:rPr>
        <w:t xml:space="preserve">Recognising this, SNV and the IKEA Foundation are championing a nexus approach that bridges </w:t>
      </w:r>
      <w:r w:rsidRPr="00D262C5">
        <w:rPr>
          <w:rFonts w:ascii="Figtree" w:eastAsia="Calibri Light" w:hAnsi="Figtree" w:cstheme="minorHAnsi"/>
          <w:b/>
          <w:bCs/>
          <w:sz w:val="22"/>
          <w:szCs w:val="22"/>
        </w:rPr>
        <w:t>Regenerative Agriculture (RA)</w:t>
      </w:r>
      <w:r w:rsidRPr="00D262C5">
        <w:rPr>
          <w:rFonts w:ascii="Figtree" w:eastAsia="Calibri Light" w:hAnsi="Figtree" w:cstheme="minorHAnsi"/>
          <w:sz w:val="22"/>
          <w:szCs w:val="22"/>
        </w:rPr>
        <w:t xml:space="preserve"> and the </w:t>
      </w:r>
      <w:r w:rsidRPr="00D262C5">
        <w:rPr>
          <w:rFonts w:ascii="Figtree" w:eastAsia="Calibri Light" w:hAnsi="Figtree" w:cstheme="minorHAnsi"/>
          <w:b/>
          <w:bCs/>
          <w:sz w:val="22"/>
          <w:szCs w:val="22"/>
        </w:rPr>
        <w:t>Productive Use of Renewable Energy (PURE)</w:t>
      </w:r>
      <w:r w:rsidRPr="00D262C5">
        <w:rPr>
          <w:rFonts w:ascii="Figtree" w:eastAsia="Calibri Light" w:hAnsi="Figtree" w:cstheme="minorHAnsi"/>
          <w:sz w:val="22"/>
          <w:szCs w:val="22"/>
        </w:rPr>
        <w:t xml:space="preserve"> to catalyse transformation within agri-food systems.</w:t>
      </w:r>
    </w:p>
    <w:p w14:paraId="7816E29B" w14:textId="77777777" w:rsidR="00B431A6" w:rsidRPr="00D262C5" w:rsidRDefault="00B431A6" w:rsidP="00D262C5">
      <w:pPr>
        <w:spacing w:line="276" w:lineRule="auto"/>
        <w:rPr>
          <w:rFonts w:ascii="Figtree" w:eastAsia="Calibri Light" w:hAnsi="Figtree" w:cstheme="minorHAnsi"/>
          <w:sz w:val="22"/>
          <w:szCs w:val="22"/>
        </w:rPr>
      </w:pPr>
    </w:p>
    <w:p w14:paraId="49CE5605" w14:textId="77777777" w:rsidR="00F1010B" w:rsidRPr="00D262C5" w:rsidRDefault="00F1010B" w:rsidP="00D262C5">
      <w:pPr>
        <w:numPr>
          <w:ilvl w:val="0"/>
          <w:numId w:val="53"/>
        </w:numPr>
        <w:spacing w:line="276" w:lineRule="auto"/>
        <w:rPr>
          <w:rFonts w:ascii="Figtree" w:eastAsia="Calibri Light" w:hAnsi="Figtree" w:cstheme="minorHAnsi"/>
          <w:sz w:val="22"/>
          <w:szCs w:val="22"/>
        </w:rPr>
      </w:pPr>
      <w:r w:rsidRPr="00D262C5">
        <w:rPr>
          <w:rFonts w:ascii="Figtree" w:eastAsia="Calibri Light" w:hAnsi="Figtree" w:cstheme="minorHAnsi"/>
          <w:b/>
          <w:bCs/>
          <w:sz w:val="22"/>
          <w:szCs w:val="22"/>
        </w:rPr>
        <w:t>Regenerative Agriculture (RA)</w:t>
      </w:r>
      <w:r w:rsidRPr="00D262C5">
        <w:rPr>
          <w:rFonts w:ascii="Figtree" w:eastAsia="Calibri Light" w:hAnsi="Figtree" w:cstheme="minorHAnsi"/>
          <w:sz w:val="22"/>
          <w:szCs w:val="22"/>
        </w:rPr>
        <w:t xml:space="preserve"> refers to a set of farm and land management practices, principles, and processes that restore and rebuild the health, resilience, and biodiversity of ecosystems. It emphasises soil health as the foundation of a sustainable food system, as well as biodiversity enhancement, water management, minimal disturbance, integrated livestock management, crop diversity, carbon sequestration, circularity, optimal use of inputs, and the use of renewable energy. While partners may use related terms such as Agroecology, Sustainable Agriculture, or Climate-Smart Agriculture, the programme focuses on the underlying principles of environmental sustainability, economic viability, and social inclusion.</w:t>
      </w:r>
    </w:p>
    <w:p w14:paraId="0BC6E2C0" w14:textId="77777777" w:rsidR="00F1010B" w:rsidRPr="00D262C5" w:rsidRDefault="00F1010B" w:rsidP="00D262C5">
      <w:pPr>
        <w:numPr>
          <w:ilvl w:val="0"/>
          <w:numId w:val="53"/>
        </w:numPr>
        <w:spacing w:line="276" w:lineRule="auto"/>
        <w:rPr>
          <w:rFonts w:ascii="Figtree" w:eastAsia="Calibri Light" w:hAnsi="Figtree" w:cstheme="minorHAnsi"/>
          <w:sz w:val="22"/>
          <w:szCs w:val="22"/>
        </w:rPr>
      </w:pPr>
      <w:r w:rsidRPr="00D262C5">
        <w:rPr>
          <w:rFonts w:ascii="Figtree" w:eastAsia="Calibri Light" w:hAnsi="Figtree" w:cstheme="minorHAnsi"/>
          <w:b/>
          <w:bCs/>
          <w:sz w:val="22"/>
          <w:szCs w:val="22"/>
        </w:rPr>
        <w:t>Productive Use of Renewable Energy (PURE)</w:t>
      </w:r>
      <w:r w:rsidRPr="00D262C5">
        <w:rPr>
          <w:rFonts w:ascii="Figtree" w:eastAsia="Calibri Light" w:hAnsi="Figtree" w:cstheme="minorHAnsi"/>
          <w:sz w:val="22"/>
          <w:szCs w:val="22"/>
        </w:rPr>
        <w:t xml:space="preserve"> refers to the application of renewable energy technologies to enhance productivity, promote value addition, increase income, and improve livelihoods along agricultural value chains—for example, solar-powered irrigation, solar dryers, cold storage, biogas solutions, and energy-efficient processing equipment.</w:t>
      </w:r>
    </w:p>
    <w:p w14:paraId="20F960A3" w14:textId="77777777" w:rsidR="00F1010B" w:rsidRPr="00D262C5" w:rsidRDefault="00F1010B" w:rsidP="00D262C5">
      <w:pPr>
        <w:spacing w:line="276" w:lineRule="auto"/>
        <w:rPr>
          <w:rFonts w:ascii="Figtree" w:eastAsia="Calibri Light" w:hAnsi="Figtree" w:cstheme="minorHAnsi"/>
          <w:sz w:val="22"/>
          <w:szCs w:val="22"/>
        </w:rPr>
      </w:pPr>
    </w:p>
    <w:p w14:paraId="218FB1D2" w14:textId="6A34A65B" w:rsidR="008D1F35" w:rsidRPr="00D262C5" w:rsidRDefault="00F1010B" w:rsidP="00D262C5">
      <w:pPr>
        <w:spacing w:line="276" w:lineRule="auto"/>
        <w:rPr>
          <w:rFonts w:ascii="Figtree" w:eastAsia="Calibri Light" w:hAnsi="Figtree" w:cstheme="minorHAnsi"/>
          <w:sz w:val="22"/>
          <w:szCs w:val="22"/>
        </w:rPr>
      </w:pPr>
      <w:r w:rsidRPr="00D262C5">
        <w:rPr>
          <w:rFonts w:ascii="Figtree" w:eastAsia="Calibri Light" w:hAnsi="Figtree" w:cstheme="minorHAnsi"/>
          <w:sz w:val="22"/>
          <w:szCs w:val="22"/>
        </w:rPr>
        <w:t xml:space="preserve">The Power for Food Partnership adopts a </w:t>
      </w:r>
      <w:r w:rsidRPr="00D262C5">
        <w:rPr>
          <w:rFonts w:ascii="Figtree" w:eastAsia="Calibri Light" w:hAnsi="Figtree" w:cstheme="minorHAnsi"/>
          <w:b/>
          <w:bCs/>
          <w:sz w:val="22"/>
          <w:szCs w:val="22"/>
        </w:rPr>
        <w:t>systems transformation approach</w:t>
      </w:r>
      <w:r w:rsidRPr="00D262C5">
        <w:rPr>
          <w:rFonts w:ascii="Figtree" w:eastAsia="Calibri Light" w:hAnsi="Figtree" w:cstheme="minorHAnsi"/>
          <w:sz w:val="22"/>
          <w:szCs w:val="22"/>
        </w:rPr>
        <w:t>, addressing the interconnections between policies, practices, resource flows, relationships and connections, power dynamics, and social norms, values and attitudes. These dimensions form the foundation for sustainable and inclusive systems change.</w:t>
      </w:r>
    </w:p>
    <w:p w14:paraId="63285A4E" w14:textId="77777777" w:rsidR="008D1F35" w:rsidRPr="00D262C5" w:rsidRDefault="008D1F35" w:rsidP="00D262C5">
      <w:pPr>
        <w:numPr>
          <w:ilvl w:val="0"/>
          <w:numId w:val="62"/>
        </w:numPr>
        <w:spacing w:line="276" w:lineRule="auto"/>
        <w:rPr>
          <w:rFonts w:ascii="Figtree" w:eastAsia="Calibri Light" w:hAnsi="Figtree" w:cstheme="minorHAnsi"/>
          <w:sz w:val="22"/>
          <w:szCs w:val="22"/>
        </w:rPr>
      </w:pPr>
      <w:r w:rsidRPr="00D262C5">
        <w:rPr>
          <w:rFonts w:ascii="Figtree" w:eastAsia="Calibri Light" w:hAnsi="Figtree" w:cstheme="minorHAnsi"/>
          <w:b/>
          <w:bCs/>
          <w:sz w:val="22"/>
          <w:szCs w:val="22"/>
        </w:rPr>
        <w:t>Vision:</w:t>
      </w:r>
      <w:r w:rsidRPr="00D262C5">
        <w:rPr>
          <w:rFonts w:ascii="Figtree" w:eastAsia="Calibri Light" w:hAnsi="Figtree" w:cstheme="minorHAnsi"/>
          <w:sz w:val="22"/>
          <w:szCs w:val="22"/>
        </w:rPr>
        <w:t xml:space="preserve"> To achieve renewable energy–driven, resilient food systems where people have equitable opportunities to thrive sustainably.</w:t>
      </w:r>
    </w:p>
    <w:p w14:paraId="1E1D4D90" w14:textId="2CA55C20" w:rsidR="008D1F35" w:rsidRPr="00D262C5" w:rsidRDefault="008D1F35" w:rsidP="00D262C5">
      <w:pPr>
        <w:numPr>
          <w:ilvl w:val="0"/>
          <w:numId w:val="62"/>
        </w:numPr>
        <w:spacing w:line="276" w:lineRule="auto"/>
        <w:rPr>
          <w:rFonts w:ascii="Figtree" w:eastAsia="Calibri Light" w:hAnsi="Figtree" w:cstheme="minorHAnsi"/>
          <w:sz w:val="22"/>
          <w:szCs w:val="22"/>
        </w:rPr>
      </w:pPr>
      <w:r w:rsidRPr="00D262C5">
        <w:rPr>
          <w:rFonts w:ascii="Figtree" w:eastAsia="Calibri Light" w:hAnsi="Figtree" w:cstheme="minorHAnsi"/>
          <w:b/>
          <w:bCs/>
          <w:sz w:val="22"/>
          <w:szCs w:val="22"/>
        </w:rPr>
        <w:t>Mission</w:t>
      </w:r>
      <w:r w:rsidRPr="00D262C5">
        <w:rPr>
          <w:rFonts w:ascii="Figtree" w:eastAsia="Calibri Light" w:hAnsi="Figtree" w:cstheme="minorHAnsi"/>
          <w:sz w:val="22"/>
          <w:szCs w:val="22"/>
        </w:rPr>
        <w:t xml:space="preserve">: To </w:t>
      </w:r>
      <w:r w:rsidR="00716007" w:rsidRPr="00D262C5">
        <w:rPr>
          <w:rFonts w:ascii="Figtree" w:eastAsia="Calibri Light" w:hAnsi="Figtree" w:cstheme="minorHAnsi"/>
          <w:sz w:val="22"/>
          <w:szCs w:val="22"/>
        </w:rPr>
        <w:t>catalyse</w:t>
      </w:r>
      <w:r w:rsidRPr="00D262C5">
        <w:rPr>
          <w:rFonts w:ascii="Figtree" w:eastAsia="Calibri Light" w:hAnsi="Figtree" w:cstheme="minorHAnsi"/>
          <w:sz w:val="22"/>
          <w:szCs w:val="22"/>
        </w:rPr>
        <w:t xml:space="preserve"> partnerships and strengthen capacities to transform the agri-food system in Eastern Africa by enabling ecosystem actors—especially smallholder farmers and SMEs—to adopt regenerative practices powered by renewable energy.</w:t>
      </w:r>
    </w:p>
    <w:p w14:paraId="22FC71F5" w14:textId="77777777" w:rsidR="008D1F35" w:rsidRPr="00D262C5" w:rsidRDefault="008D1F35" w:rsidP="00D262C5">
      <w:pPr>
        <w:spacing w:line="276" w:lineRule="auto"/>
        <w:rPr>
          <w:rFonts w:ascii="Figtree" w:eastAsia="Calibri Light" w:hAnsi="Figtree" w:cstheme="minorHAnsi"/>
          <w:sz w:val="22"/>
          <w:szCs w:val="22"/>
        </w:rPr>
      </w:pPr>
    </w:p>
    <w:p w14:paraId="51381F99" w14:textId="77777777" w:rsidR="00F1010B" w:rsidRPr="00D262C5" w:rsidRDefault="00F1010B" w:rsidP="00D262C5">
      <w:pPr>
        <w:spacing w:line="276" w:lineRule="auto"/>
        <w:rPr>
          <w:rFonts w:ascii="Figtree" w:eastAsia="Calibri Light" w:hAnsi="Figtree" w:cstheme="minorHAnsi"/>
          <w:sz w:val="22"/>
          <w:szCs w:val="22"/>
        </w:rPr>
      </w:pPr>
      <w:r w:rsidRPr="00D262C5">
        <w:rPr>
          <w:rFonts w:ascii="Figtree" w:eastAsia="Calibri Light" w:hAnsi="Figtree" w:cstheme="minorHAnsi"/>
          <w:sz w:val="22"/>
          <w:szCs w:val="22"/>
        </w:rPr>
        <w:t>To operationalise this approach, the partnership advances transformation through three interlinked pathways that together serve as the backbone of the programme portfolio:</w:t>
      </w:r>
    </w:p>
    <w:p w14:paraId="71210FE3" w14:textId="77777777" w:rsidR="00F1010B" w:rsidRPr="00D262C5" w:rsidRDefault="00F1010B" w:rsidP="00D262C5">
      <w:pPr>
        <w:numPr>
          <w:ilvl w:val="0"/>
          <w:numId w:val="54"/>
        </w:numPr>
        <w:spacing w:line="276" w:lineRule="auto"/>
        <w:rPr>
          <w:rFonts w:ascii="Figtree" w:eastAsia="Calibri Light" w:hAnsi="Figtree" w:cstheme="minorHAnsi"/>
          <w:sz w:val="22"/>
          <w:szCs w:val="22"/>
        </w:rPr>
      </w:pPr>
      <w:r w:rsidRPr="00D262C5">
        <w:rPr>
          <w:rFonts w:ascii="Figtree" w:eastAsia="Calibri Light" w:hAnsi="Figtree" w:cstheme="minorHAnsi"/>
          <w:b/>
          <w:bCs/>
          <w:sz w:val="22"/>
          <w:szCs w:val="22"/>
        </w:rPr>
        <w:t>LEARN</w:t>
      </w:r>
      <w:r w:rsidRPr="00D262C5">
        <w:rPr>
          <w:rFonts w:ascii="Figtree" w:eastAsia="Calibri Light" w:hAnsi="Figtree" w:cstheme="minorHAnsi"/>
          <w:sz w:val="22"/>
          <w:szCs w:val="22"/>
        </w:rPr>
        <w:t xml:space="preserve"> – Practice-based learning and evidence generation through rapid learning cycles, cross-border knowledge exchange, and embedding systems transformation mindsets at organisational, thematic and geographic levels.</w:t>
      </w:r>
    </w:p>
    <w:p w14:paraId="7008A58F" w14:textId="77777777" w:rsidR="009F7504" w:rsidRPr="00D262C5" w:rsidRDefault="00F1010B" w:rsidP="00D262C5">
      <w:pPr>
        <w:numPr>
          <w:ilvl w:val="0"/>
          <w:numId w:val="54"/>
        </w:numPr>
        <w:spacing w:line="276" w:lineRule="auto"/>
        <w:rPr>
          <w:rFonts w:ascii="Figtree" w:eastAsia="Calibri Light" w:hAnsi="Figtree" w:cstheme="minorHAnsi"/>
          <w:sz w:val="22"/>
          <w:szCs w:val="22"/>
        </w:rPr>
      </w:pPr>
      <w:r w:rsidRPr="00D262C5">
        <w:rPr>
          <w:rFonts w:ascii="Figtree" w:eastAsia="Calibri Light" w:hAnsi="Figtree" w:cstheme="minorHAnsi"/>
          <w:b/>
          <w:bCs/>
          <w:sz w:val="22"/>
          <w:szCs w:val="22"/>
        </w:rPr>
        <w:lastRenderedPageBreak/>
        <w:t>LINK</w:t>
      </w:r>
      <w:r w:rsidRPr="00D262C5">
        <w:rPr>
          <w:rFonts w:ascii="Figtree" w:eastAsia="Calibri Light" w:hAnsi="Figtree" w:cstheme="minorHAnsi"/>
          <w:sz w:val="22"/>
          <w:szCs w:val="22"/>
        </w:rPr>
        <w:t xml:space="preserve"> – Action-oriented collaboration among system actors, demonstrating implementation models at the RA–PURE nexus and stimulating awareness, availability, appropriateness and affordability of nexus products and services.</w:t>
      </w:r>
    </w:p>
    <w:p w14:paraId="302CC149" w14:textId="7404796E" w:rsidR="00A72C25" w:rsidRPr="00D262C5" w:rsidRDefault="00F1010B" w:rsidP="00D262C5">
      <w:pPr>
        <w:numPr>
          <w:ilvl w:val="0"/>
          <w:numId w:val="54"/>
        </w:numPr>
        <w:spacing w:line="276" w:lineRule="auto"/>
        <w:rPr>
          <w:rFonts w:ascii="Figtree" w:eastAsia="Calibri Light" w:hAnsi="Figtree" w:cstheme="minorHAnsi"/>
          <w:sz w:val="22"/>
          <w:szCs w:val="22"/>
        </w:rPr>
      </w:pPr>
      <w:r w:rsidRPr="00D262C5">
        <w:rPr>
          <w:rFonts w:ascii="Figtree" w:eastAsia="Calibri Light" w:hAnsi="Figtree" w:cstheme="minorHAnsi"/>
          <w:b/>
          <w:bCs/>
          <w:sz w:val="22"/>
          <w:szCs w:val="22"/>
        </w:rPr>
        <w:t>LEVERAGE</w:t>
      </w:r>
      <w:r w:rsidRPr="00D262C5">
        <w:rPr>
          <w:rFonts w:ascii="Figtree" w:eastAsia="Calibri Light" w:hAnsi="Figtree" w:cstheme="minorHAnsi"/>
          <w:sz w:val="22"/>
          <w:szCs w:val="22"/>
        </w:rPr>
        <w:t xml:space="preserve"> – Embedding nexus approaches into policy and practice, influencing investment flows, and strengthening local actors’ organisational capacities to scale inclusive, climate-resilient solutions</w:t>
      </w:r>
    </w:p>
    <w:p w14:paraId="60D0FF4A" w14:textId="77777777" w:rsidR="00407F22" w:rsidRPr="00D262C5" w:rsidRDefault="00407F22" w:rsidP="00D262C5">
      <w:pPr>
        <w:spacing w:line="276" w:lineRule="auto"/>
        <w:rPr>
          <w:rFonts w:ascii="Figtree" w:eastAsia="Calibri Light" w:hAnsi="Figtree" w:cstheme="minorHAnsi"/>
          <w:sz w:val="22"/>
          <w:szCs w:val="22"/>
        </w:rPr>
      </w:pPr>
    </w:p>
    <w:p w14:paraId="3E466D58" w14:textId="4E81D31E" w:rsidR="008F27F2" w:rsidRPr="00D262C5" w:rsidRDefault="00A72C25" w:rsidP="00D262C5">
      <w:pPr>
        <w:pStyle w:val="Heading1"/>
        <w:rPr>
          <w:rFonts w:ascii="Figtree" w:hAnsi="Figtree"/>
          <w:sz w:val="22"/>
          <w:szCs w:val="22"/>
          <w:lang w:val="en-GB"/>
        </w:rPr>
      </w:pPr>
      <w:r w:rsidRPr="00D262C5">
        <w:rPr>
          <w:rFonts w:ascii="Figtree" w:hAnsi="Figtree"/>
          <w:sz w:val="22"/>
          <w:szCs w:val="22"/>
          <w:lang w:val="en-GB"/>
        </w:rPr>
        <w:t>OBJECTIVES OF</w:t>
      </w:r>
      <w:r w:rsidR="00CA5782" w:rsidRPr="00D262C5">
        <w:rPr>
          <w:rFonts w:ascii="Figtree" w:hAnsi="Figtree"/>
          <w:sz w:val="22"/>
          <w:szCs w:val="22"/>
          <w:lang w:val="en-GB"/>
        </w:rPr>
        <w:t xml:space="preserve"> THE GESI ASSESSMENT </w:t>
      </w:r>
    </w:p>
    <w:p w14:paraId="6EB17684" w14:textId="77777777" w:rsidR="009067D1" w:rsidRPr="00D262C5" w:rsidRDefault="009067D1" w:rsidP="00D262C5">
      <w:pPr>
        <w:rPr>
          <w:rFonts w:ascii="Figtree" w:hAnsi="Figtree" w:cstheme="minorHAnsi"/>
          <w:sz w:val="22"/>
          <w:szCs w:val="22"/>
        </w:rPr>
      </w:pPr>
    </w:p>
    <w:p w14:paraId="4944C919" w14:textId="12FF6B56" w:rsidR="005F3902" w:rsidRPr="00D262C5" w:rsidRDefault="006C0886" w:rsidP="00D262C5">
      <w:pPr>
        <w:rPr>
          <w:rFonts w:ascii="Figtree" w:hAnsi="Figtree" w:cstheme="minorHAnsi"/>
          <w:color w:val="000000" w:themeColor="text1"/>
          <w:sz w:val="22"/>
          <w:szCs w:val="22"/>
        </w:rPr>
      </w:pPr>
      <w:r w:rsidRPr="00D262C5">
        <w:rPr>
          <w:rFonts w:ascii="Figtree" w:hAnsi="Figtree" w:cstheme="minorHAnsi"/>
          <w:color w:val="000000" w:themeColor="text1"/>
          <w:sz w:val="22"/>
          <w:szCs w:val="22"/>
        </w:rPr>
        <w:t xml:space="preserve">The main purpose of this assignment is to conduct a comprehensive </w:t>
      </w:r>
      <w:r w:rsidRPr="00D262C5">
        <w:rPr>
          <w:rFonts w:ascii="Figtree" w:hAnsi="Figtree" w:cstheme="minorHAnsi"/>
          <w:b/>
          <w:bCs/>
          <w:color w:val="000000" w:themeColor="text1"/>
          <w:sz w:val="22"/>
          <w:szCs w:val="22"/>
        </w:rPr>
        <w:t>Gender Equality and Social Inclusion (GESI) assessment</w:t>
      </w:r>
      <w:r w:rsidRPr="00D262C5">
        <w:rPr>
          <w:rFonts w:ascii="Figtree" w:hAnsi="Figtree" w:cstheme="minorHAnsi"/>
          <w:color w:val="000000" w:themeColor="text1"/>
          <w:sz w:val="22"/>
          <w:szCs w:val="22"/>
        </w:rPr>
        <w:t xml:space="preserve">, with specific </w:t>
      </w:r>
      <w:r w:rsidR="003A7946" w:rsidRPr="00D262C5">
        <w:rPr>
          <w:rFonts w:ascii="Figtree" w:hAnsi="Figtree" w:cstheme="minorHAnsi"/>
          <w:color w:val="000000" w:themeColor="text1"/>
          <w:sz w:val="22"/>
          <w:szCs w:val="22"/>
        </w:rPr>
        <w:t>additional focus</w:t>
      </w:r>
      <w:r w:rsidRPr="00D262C5">
        <w:rPr>
          <w:rFonts w:ascii="Figtree" w:hAnsi="Figtree" w:cstheme="minorHAnsi"/>
          <w:color w:val="000000" w:themeColor="text1"/>
          <w:sz w:val="22"/>
          <w:szCs w:val="22"/>
        </w:rPr>
        <w:t xml:space="preserve"> to opportunities for youth inclusion. The assessment will apply an RA–PURE nexus lens across the programme’s priority agri-food value chains</w:t>
      </w:r>
      <w:r w:rsidR="006E48FF" w:rsidRPr="00D262C5">
        <w:rPr>
          <w:rFonts w:ascii="Figtree" w:hAnsi="Figtree" w:cstheme="minorHAnsi"/>
          <w:color w:val="000000" w:themeColor="text1"/>
          <w:sz w:val="22"/>
          <w:szCs w:val="22"/>
        </w:rPr>
        <w:t xml:space="preserve"> </w:t>
      </w:r>
      <w:r w:rsidRPr="00D262C5">
        <w:rPr>
          <w:rFonts w:ascii="Figtree" w:hAnsi="Figtree" w:cstheme="minorHAnsi"/>
          <w:color w:val="000000" w:themeColor="text1"/>
          <w:sz w:val="22"/>
          <w:szCs w:val="22"/>
        </w:rPr>
        <w:t>dairy, legumes, cereals and horticulture</w:t>
      </w:r>
      <w:r w:rsidR="00325A9F" w:rsidRPr="00D262C5">
        <w:rPr>
          <w:rFonts w:ascii="Figtree" w:hAnsi="Figtree" w:cstheme="minorHAnsi"/>
          <w:color w:val="000000" w:themeColor="text1"/>
          <w:sz w:val="22"/>
          <w:szCs w:val="22"/>
        </w:rPr>
        <w:t xml:space="preserve"> </w:t>
      </w:r>
      <w:r w:rsidRPr="00D262C5">
        <w:rPr>
          <w:rFonts w:ascii="Figtree" w:hAnsi="Figtree" w:cstheme="minorHAnsi"/>
          <w:color w:val="000000" w:themeColor="text1"/>
          <w:sz w:val="22"/>
          <w:szCs w:val="22"/>
        </w:rPr>
        <w:t>to identify practical youth opportunities along the value chain (from production to value addition and market access), as well as in supporting services such as finance, BDS, and O&amp;M</w:t>
      </w:r>
      <w:r w:rsidR="005F3902" w:rsidRPr="00D262C5">
        <w:rPr>
          <w:rFonts w:ascii="Figtree" w:hAnsi="Figtree" w:cstheme="minorHAnsi"/>
          <w:color w:val="000000" w:themeColor="text1"/>
          <w:sz w:val="22"/>
          <w:szCs w:val="22"/>
        </w:rPr>
        <w:t xml:space="preserve">. </w:t>
      </w:r>
    </w:p>
    <w:p w14:paraId="2E2B2D07" w14:textId="77777777" w:rsidR="005F3902" w:rsidRPr="00D262C5" w:rsidRDefault="005F3902" w:rsidP="00D262C5">
      <w:pPr>
        <w:rPr>
          <w:rFonts w:ascii="Figtree" w:hAnsi="Figtree" w:cstheme="minorHAnsi"/>
          <w:color w:val="000000" w:themeColor="text1"/>
          <w:sz w:val="22"/>
          <w:szCs w:val="22"/>
        </w:rPr>
      </w:pPr>
    </w:p>
    <w:p w14:paraId="77A66A92" w14:textId="6EE3A483" w:rsidR="00035ACE" w:rsidRPr="00D262C5" w:rsidRDefault="00901B8B" w:rsidP="00D262C5">
      <w:pPr>
        <w:rPr>
          <w:rFonts w:ascii="Figtree" w:hAnsi="Figtree"/>
          <w:sz w:val="22"/>
          <w:szCs w:val="22"/>
        </w:rPr>
      </w:pPr>
      <w:r w:rsidRPr="00D262C5">
        <w:rPr>
          <w:rFonts w:ascii="Figtree" w:hAnsi="Figtree" w:cstheme="minorHAnsi"/>
          <w:b/>
          <w:bCs/>
          <w:color w:val="000000" w:themeColor="text1"/>
          <w:sz w:val="22"/>
          <w:szCs w:val="22"/>
        </w:rPr>
        <w:t>Women and</w:t>
      </w:r>
      <w:r w:rsidRPr="00D262C5">
        <w:rPr>
          <w:rFonts w:ascii="Figtree" w:hAnsi="Figtree" w:cstheme="minorHAnsi"/>
          <w:color w:val="000000" w:themeColor="text1"/>
          <w:sz w:val="22"/>
          <w:szCs w:val="22"/>
        </w:rPr>
        <w:t xml:space="preserve"> </w:t>
      </w:r>
      <w:r w:rsidR="00647501" w:rsidRPr="00D262C5">
        <w:rPr>
          <w:rFonts w:ascii="Figtree" w:eastAsia="Calibri Light" w:hAnsi="Figtree" w:cstheme="minorHAnsi"/>
          <w:b/>
          <w:bCs/>
          <w:color w:val="000000" w:themeColor="text1"/>
          <w:sz w:val="22"/>
          <w:szCs w:val="22"/>
        </w:rPr>
        <w:t>Y</w:t>
      </w:r>
      <w:r w:rsidR="3E992106" w:rsidRPr="00D262C5">
        <w:rPr>
          <w:rFonts w:ascii="Figtree" w:eastAsia="Calibri Light" w:hAnsi="Figtree" w:cstheme="minorHAnsi"/>
          <w:b/>
          <w:bCs/>
          <w:color w:val="000000" w:themeColor="text1"/>
          <w:sz w:val="22"/>
          <w:szCs w:val="22"/>
        </w:rPr>
        <w:t xml:space="preserve">oung people </w:t>
      </w:r>
      <w:r w:rsidR="00647501" w:rsidRPr="00D262C5">
        <w:rPr>
          <w:rFonts w:ascii="Figtree" w:eastAsia="Calibri Light" w:hAnsi="Figtree" w:cstheme="minorHAnsi"/>
          <w:b/>
          <w:bCs/>
          <w:color w:val="000000" w:themeColor="text1"/>
          <w:sz w:val="22"/>
          <w:szCs w:val="22"/>
        </w:rPr>
        <w:t xml:space="preserve">are </w:t>
      </w:r>
      <w:r w:rsidR="3E992106" w:rsidRPr="00D262C5">
        <w:rPr>
          <w:rFonts w:ascii="Figtree" w:eastAsia="Calibri Light" w:hAnsi="Figtree" w:cstheme="minorHAnsi"/>
          <w:b/>
          <w:bCs/>
          <w:color w:val="000000" w:themeColor="text1"/>
          <w:sz w:val="22"/>
          <w:szCs w:val="22"/>
        </w:rPr>
        <w:t>important agents for change in</w:t>
      </w:r>
      <w:r w:rsidR="008F27F2" w:rsidRPr="00D262C5">
        <w:rPr>
          <w:rFonts w:ascii="Figtree" w:eastAsia="Calibri Light" w:hAnsi="Figtree" w:cstheme="minorHAnsi"/>
          <w:color w:val="000000" w:themeColor="text1"/>
          <w:sz w:val="22"/>
          <w:szCs w:val="22"/>
        </w:rPr>
        <w:t xml:space="preserve"> the Power for Food Partnership Uganda. The programme systematically integrates inclusive, gender-responsive and socially equitable approaches across all its components</w:t>
      </w:r>
      <w:r w:rsidR="00E74D20" w:rsidRPr="00D262C5">
        <w:rPr>
          <w:rFonts w:ascii="Figtree" w:eastAsia="Calibri Light" w:hAnsi="Figtree" w:cstheme="minorHAnsi"/>
          <w:color w:val="000000" w:themeColor="text1"/>
          <w:sz w:val="22"/>
          <w:szCs w:val="22"/>
        </w:rPr>
        <w:t xml:space="preserve"> to promote </w:t>
      </w:r>
      <w:r w:rsidR="007732F0" w:rsidRPr="00D262C5">
        <w:rPr>
          <w:rFonts w:ascii="Figtree" w:eastAsia="Calibri Light" w:hAnsi="Figtree" w:cstheme="minorHAnsi"/>
          <w:color w:val="000000" w:themeColor="text1"/>
          <w:sz w:val="22"/>
          <w:szCs w:val="22"/>
        </w:rPr>
        <w:t xml:space="preserve">gender and </w:t>
      </w:r>
      <w:r w:rsidR="00E74D20" w:rsidRPr="00D262C5">
        <w:rPr>
          <w:rFonts w:ascii="Figtree" w:eastAsia="Calibri Light" w:hAnsi="Figtree" w:cstheme="minorHAnsi"/>
          <w:color w:val="000000" w:themeColor="text1"/>
          <w:sz w:val="22"/>
          <w:szCs w:val="22"/>
        </w:rPr>
        <w:t>youth voices</w:t>
      </w:r>
      <w:r w:rsidR="008F27F2" w:rsidRPr="00D262C5">
        <w:rPr>
          <w:rFonts w:ascii="Figtree" w:eastAsia="Calibri Light" w:hAnsi="Figtree" w:cstheme="minorHAnsi"/>
          <w:color w:val="000000" w:themeColor="text1"/>
          <w:sz w:val="22"/>
          <w:szCs w:val="22"/>
        </w:rPr>
        <w:t xml:space="preserve"> </w:t>
      </w:r>
      <w:r w:rsidR="0030558C" w:rsidRPr="00D262C5">
        <w:rPr>
          <w:rFonts w:ascii="Figtree" w:eastAsia="Calibri Light" w:hAnsi="Figtree" w:cstheme="minorHAnsi"/>
          <w:color w:val="000000" w:themeColor="text1"/>
          <w:sz w:val="22"/>
          <w:szCs w:val="22"/>
        </w:rPr>
        <w:t xml:space="preserve">in </w:t>
      </w:r>
      <w:r w:rsidR="008F27F2" w:rsidRPr="00D262C5">
        <w:rPr>
          <w:rFonts w:ascii="Figtree" w:eastAsia="Calibri Light" w:hAnsi="Figtree" w:cstheme="minorHAnsi"/>
          <w:color w:val="000000" w:themeColor="text1"/>
          <w:sz w:val="22"/>
          <w:szCs w:val="22"/>
        </w:rPr>
        <w:t>implementation processes and partnerships</w:t>
      </w:r>
      <w:r w:rsidR="0030558C" w:rsidRPr="00D262C5">
        <w:rPr>
          <w:rFonts w:ascii="Figtree" w:eastAsia="Calibri Light" w:hAnsi="Figtree" w:cstheme="minorHAnsi"/>
          <w:color w:val="000000" w:themeColor="text1"/>
          <w:sz w:val="22"/>
          <w:szCs w:val="22"/>
        </w:rPr>
        <w:t xml:space="preserve">. </w:t>
      </w:r>
      <w:r w:rsidR="008F27F2" w:rsidRPr="00D262C5">
        <w:rPr>
          <w:rFonts w:ascii="Figtree" w:eastAsia="Calibri Light" w:hAnsi="Figtree" w:cstheme="minorHAnsi"/>
          <w:color w:val="000000" w:themeColor="text1"/>
          <w:sz w:val="22"/>
          <w:szCs w:val="22"/>
        </w:rPr>
        <w:t xml:space="preserve"> </w:t>
      </w:r>
      <w:r w:rsidR="0030558C" w:rsidRPr="00D262C5">
        <w:rPr>
          <w:rFonts w:ascii="Figtree" w:eastAsia="Calibri Light" w:hAnsi="Figtree" w:cstheme="minorHAnsi"/>
          <w:color w:val="000000" w:themeColor="text1"/>
          <w:sz w:val="22"/>
          <w:szCs w:val="22"/>
        </w:rPr>
        <w:t>The assessment will aim to</w:t>
      </w:r>
      <w:r w:rsidR="008F27F2" w:rsidRPr="00D262C5">
        <w:rPr>
          <w:rFonts w:ascii="Figtree" w:eastAsia="Calibri Light" w:hAnsi="Figtree" w:cstheme="minorHAnsi"/>
          <w:color w:val="000000" w:themeColor="text1"/>
          <w:sz w:val="22"/>
          <w:szCs w:val="22"/>
        </w:rPr>
        <w:t xml:space="preserve"> identif</w:t>
      </w:r>
      <w:r w:rsidR="0030558C" w:rsidRPr="00D262C5">
        <w:rPr>
          <w:rFonts w:ascii="Figtree" w:eastAsia="Calibri Light" w:hAnsi="Figtree" w:cstheme="minorHAnsi"/>
          <w:color w:val="000000" w:themeColor="text1"/>
          <w:sz w:val="22"/>
          <w:szCs w:val="22"/>
        </w:rPr>
        <w:t>y</w:t>
      </w:r>
      <w:r w:rsidR="008F27F2" w:rsidRPr="00D262C5">
        <w:rPr>
          <w:rFonts w:ascii="Figtree" w:eastAsia="Calibri Light" w:hAnsi="Figtree" w:cstheme="minorHAnsi"/>
          <w:color w:val="000000" w:themeColor="text1"/>
          <w:sz w:val="22"/>
          <w:szCs w:val="22"/>
        </w:rPr>
        <w:t xml:space="preserve"> systemic barriers, underlying assumptions and opportunities related to gender equality, social inclusion</w:t>
      </w:r>
      <w:r w:rsidR="1F08683B" w:rsidRPr="00D262C5">
        <w:rPr>
          <w:rFonts w:ascii="Figtree" w:eastAsia="Calibri Light" w:hAnsi="Figtree" w:cstheme="minorHAnsi"/>
          <w:color w:val="000000" w:themeColor="text1"/>
          <w:sz w:val="22"/>
          <w:szCs w:val="22"/>
        </w:rPr>
        <w:t xml:space="preserve"> while focus</w:t>
      </w:r>
      <w:r w:rsidR="0030558C" w:rsidRPr="00D262C5">
        <w:rPr>
          <w:rFonts w:ascii="Figtree" w:eastAsia="Calibri Light" w:hAnsi="Figtree" w:cstheme="minorHAnsi"/>
          <w:color w:val="000000" w:themeColor="text1"/>
          <w:sz w:val="22"/>
          <w:szCs w:val="22"/>
        </w:rPr>
        <w:t>ing</w:t>
      </w:r>
      <w:r w:rsidR="1F08683B" w:rsidRPr="00D262C5">
        <w:rPr>
          <w:rFonts w:ascii="Figtree" w:eastAsia="Calibri Light" w:hAnsi="Figtree" w:cstheme="minorHAnsi"/>
          <w:color w:val="000000" w:themeColor="text1"/>
          <w:sz w:val="22"/>
          <w:szCs w:val="22"/>
        </w:rPr>
        <w:t xml:space="preserve"> on </w:t>
      </w:r>
      <w:r w:rsidR="00443169" w:rsidRPr="00D262C5">
        <w:rPr>
          <w:rFonts w:ascii="Figtree" w:hAnsi="Figtree" w:cstheme="minorHAnsi"/>
          <w:sz w:val="22"/>
          <w:szCs w:val="22"/>
        </w:rPr>
        <w:t>youth participation and economic opportunities within the RA–PURE nexus.</w:t>
      </w:r>
    </w:p>
    <w:p w14:paraId="4FDC3644" w14:textId="77777777" w:rsidR="00407F22" w:rsidRPr="00D262C5" w:rsidRDefault="00407F22" w:rsidP="00D262C5">
      <w:pPr>
        <w:rPr>
          <w:rFonts w:ascii="Figtree" w:eastAsia="Calibri Light" w:hAnsi="Figtree" w:cstheme="minorHAnsi"/>
          <w:color w:val="000000" w:themeColor="text1"/>
          <w:sz w:val="22"/>
          <w:szCs w:val="22"/>
        </w:rPr>
      </w:pPr>
    </w:p>
    <w:p w14:paraId="3EB6E598" w14:textId="2348A090" w:rsidR="004223C5" w:rsidRPr="00D262C5" w:rsidRDefault="004223C5" w:rsidP="00D262C5">
      <w:pPr>
        <w:rPr>
          <w:rFonts w:ascii="Figtree" w:eastAsia="Calibri Light" w:hAnsi="Figtree" w:cstheme="minorHAnsi"/>
          <w:color w:val="000000" w:themeColor="text1"/>
          <w:sz w:val="22"/>
          <w:szCs w:val="22"/>
        </w:rPr>
      </w:pPr>
      <w:r w:rsidRPr="00D262C5">
        <w:rPr>
          <w:rFonts w:ascii="Figtree" w:eastAsia="Calibri Light" w:hAnsi="Figtree" w:cstheme="minorHAnsi"/>
          <w:color w:val="000000" w:themeColor="text1"/>
          <w:sz w:val="22"/>
          <w:szCs w:val="22"/>
        </w:rPr>
        <w:t xml:space="preserve">Under the </w:t>
      </w:r>
      <w:r w:rsidRPr="00D262C5">
        <w:rPr>
          <w:rFonts w:ascii="Figtree" w:eastAsia="Calibri Light" w:hAnsi="Figtree" w:cstheme="minorHAnsi"/>
          <w:b/>
          <w:bCs/>
          <w:color w:val="000000" w:themeColor="text1"/>
          <w:sz w:val="22"/>
          <w:szCs w:val="22"/>
        </w:rPr>
        <w:t>LEARN</w:t>
      </w:r>
      <w:r w:rsidRPr="00D262C5">
        <w:rPr>
          <w:rFonts w:ascii="Figtree" w:eastAsia="Calibri Light" w:hAnsi="Figtree" w:cstheme="minorHAnsi"/>
          <w:color w:val="000000" w:themeColor="text1"/>
          <w:sz w:val="22"/>
          <w:szCs w:val="22"/>
        </w:rPr>
        <w:t xml:space="preserve"> pathway, the assessment will identify what evidence exists on gendered adoption of RA–PURE practices, where the opportunities lie, and which learning gaps remain. Under </w:t>
      </w:r>
      <w:r w:rsidRPr="00D262C5">
        <w:rPr>
          <w:rFonts w:ascii="Figtree" w:eastAsia="Calibri Light" w:hAnsi="Figtree" w:cstheme="minorHAnsi"/>
          <w:b/>
          <w:bCs/>
          <w:color w:val="000000" w:themeColor="text1"/>
          <w:sz w:val="22"/>
          <w:szCs w:val="22"/>
        </w:rPr>
        <w:t>LINK</w:t>
      </w:r>
      <w:r w:rsidRPr="00D262C5">
        <w:rPr>
          <w:rFonts w:ascii="Figtree" w:eastAsia="Calibri Light" w:hAnsi="Figtree" w:cstheme="minorHAnsi"/>
          <w:color w:val="000000" w:themeColor="text1"/>
          <w:sz w:val="22"/>
          <w:szCs w:val="22"/>
        </w:rPr>
        <w:t xml:space="preserve">, it will examine how inclusive current networks, alliances, business models and partnerships are for different groups (women, young people and persons with disabilities), and what barriers diverse women and young people face in engaging with RA–PURE opportunities. Under </w:t>
      </w:r>
      <w:r w:rsidRPr="00D262C5">
        <w:rPr>
          <w:rFonts w:ascii="Figtree" w:eastAsia="Calibri Light" w:hAnsi="Figtree" w:cstheme="minorHAnsi"/>
          <w:b/>
          <w:bCs/>
          <w:color w:val="000000" w:themeColor="text1"/>
          <w:sz w:val="22"/>
          <w:szCs w:val="22"/>
        </w:rPr>
        <w:t>LEVERAGE</w:t>
      </w:r>
      <w:r w:rsidRPr="00D262C5">
        <w:rPr>
          <w:rFonts w:ascii="Figtree" w:eastAsia="Calibri Light" w:hAnsi="Figtree" w:cstheme="minorHAnsi"/>
          <w:color w:val="000000" w:themeColor="text1"/>
          <w:sz w:val="22"/>
          <w:szCs w:val="22"/>
        </w:rPr>
        <w:t>, the assessment will analyse how policy frameworks and national</w:t>
      </w:r>
      <w:r w:rsidR="00CA0733" w:rsidRPr="00D262C5">
        <w:rPr>
          <w:rFonts w:ascii="Figtree" w:eastAsia="Calibri Light" w:hAnsi="Figtree" w:cstheme="minorHAnsi"/>
          <w:color w:val="000000" w:themeColor="text1"/>
          <w:sz w:val="22"/>
          <w:szCs w:val="22"/>
        </w:rPr>
        <w:t xml:space="preserve">, regional </w:t>
      </w:r>
      <w:r w:rsidRPr="00D262C5">
        <w:rPr>
          <w:rFonts w:ascii="Figtree" w:eastAsia="Calibri Light" w:hAnsi="Figtree" w:cstheme="minorHAnsi"/>
          <w:color w:val="000000" w:themeColor="text1"/>
          <w:sz w:val="22"/>
          <w:szCs w:val="22"/>
        </w:rPr>
        <w:t>and district plans can be strengthened to promote GESI-responsive RA–PURE integration and will assess the challenges to attracting gender-responsive and youth-inclusive finance to increase access to RA–PURE solutions. The findings across the three pathways will inform the design of the GESI</w:t>
      </w:r>
      <w:r w:rsidR="00B92BFD" w:rsidRPr="00D262C5">
        <w:rPr>
          <w:rFonts w:ascii="Figtree" w:eastAsia="Calibri Light" w:hAnsi="Figtree" w:cstheme="minorHAnsi"/>
          <w:color w:val="000000" w:themeColor="text1"/>
          <w:sz w:val="22"/>
          <w:szCs w:val="22"/>
        </w:rPr>
        <w:t xml:space="preserve"> action plan</w:t>
      </w:r>
      <w:r w:rsidR="00963ACA" w:rsidRPr="00D262C5">
        <w:rPr>
          <w:rFonts w:ascii="Figtree" w:eastAsia="Calibri Light" w:hAnsi="Figtree" w:cstheme="minorHAnsi"/>
          <w:color w:val="000000" w:themeColor="text1"/>
          <w:sz w:val="22"/>
          <w:szCs w:val="22"/>
        </w:rPr>
        <w:t xml:space="preserve">. </w:t>
      </w:r>
    </w:p>
    <w:p w14:paraId="17E5869A" w14:textId="77777777" w:rsidR="004223C5" w:rsidRPr="00D262C5" w:rsidRDefault="004223C5" w:rsidP="00D262C5">
      <w:pPr>
        <w:rPr>
          <w:rFonts w:ascii="Figtree" w:eastAsia="Calibri Light" w:hAnsi="Figtree" w:cstheme="minorHAnsi"/>
          <w:color w:val="000000" w:themeColor="text1"/>
          <w:sz w:val="22"/>
          <w:szCs w:val="22"/>
        </w:rPr>
      </w:pPr>
    </w:p>
    <w:p w14:paraId="00D80C63" w14:textId="77777777" w:rsidR="00FC3BD0" w:rsidRPr="00D262C5" w:rsidRDefault="00FC3BD0" w:rsidP="00D262C5">
      <w:pPr>
        <w:rPr>
          <w:rFonts w:ascii="Figtree" w:eastAsia="Calibri Light" w:hAnsi="Figtree" w:cstheme="minorHAnsi"/>
          <w:color w:val="000000" w:themeColor="text1"/>
          <w:sz w:val="22"/>
          <w:szCs w:val="22"/>
        </w:rPr>
      </w:pPr>
      <w:r w:rsidRPr="00D262C5">
        <w:rPr>
          <w:rFonts w:ascii="Figtree" w:eastAsia="Calibri Light" w:hAnsi="Figtree" w:cstheme="minorHAnsi"/>
          <w:b/>
          <w:color w:val="000000" w:themeColor="text1"/>
          <w:sz w:val="22"/>
          <w:szCs w:val="22"/>
        </w:rPr>
        <w:t>Overall Objective</w:t>
      </w:r>
    </w:p>
    <w:p w14:paraId="01839185" w14:textId="69F2A24E" w:rsidR="00876486" w:rsidRPr="00D262C5" w:rsidRDefault="00876486" w:rsidP="00D262C5">
      <w:pPr>
        <w:rPr>
          <w:rFonts w:ascii="Figtree" w:eastAsia="Calibri Light" w:hAnsi="Figtree" w:cstheme="minorHAnsi"/>
          <w:color w:val="000000" w:themeColor="text1"/>
          <w:sz w:val="22"/>
          <w:szCs w:val="22"/>
        </w:rPr>
      </w:pPr>
      <w:r w:rsidRPr="00D262C5">
        <w:rPr>
          <w:rFonts w:ascii="Figtree" w:eastAsia="Calibri Light" w:hAnsi="Figtree" w:cstheme="minorHAnsi"/>
          <w:color w:val="000000" w:themeColor="text1"/>
          <w:sz w:val="22"/>
          <w:szCs w:val="22"/>
        </w:rPr>
        <w:t xml:space="preserve">To conduct a comprehensive GESI </w:t>
      </w:r>
      <w:r w:rsidR="325FB1D1" w:rsidRPr="00D262C5">
        <w:rPr>
          <w:rFonts w:ascii="Figtree" w:eastAsia="Calibri Light" w:hAnsi="Figtree" w:cstheme="minorHAnsi"/>
          <w:color w:val="000000" w:themeColor="text1"/>
          <w:sz w:val="22"/>
          <w:szCs w:val="22"/>
        </w:rPr>
        <w:t>assessment</w:t>
      </w:r>
      <w:r w:rsidRPr="00D262C5">
        <w:rPr>
          <w:rFonts w:ascii="Figtree" w:eastAsia="Calibri Light" w:hAnsi="Figtree" w:cstheme="minorHAnsi"/>
          <w:color w:val="000000" w:themeColor="text1"/>
          <w:sz w:val="22"/>
          <w:szCs w:val="22"/>
        </w:rPr>
        <w:t xml:space="preserve"> focused on the RA–PURE nexus </w:t>
      </w:r>
      <w:r w:rsidR="00B413AE" w:rsidRPr="00D262C5">
        <w:rPr>
          <w:rFonts w:ascii="Figtree" w:hAnsi="Figtree" w:cstheme="minorHAnsi"/>
          <w:sz w:val="22"/>
          <w:szCs w:val="22"/>
          <w:lang w:eastAsia="en-GB"/>
        </w:rPr>
        <w:t xml:space="preserve">within dairy, legumes, cereals and Horticulture entry value chains </w:t>
      </w:r>
      <w:r w:rsidRPr="00D262C5">
        <w:rPr>
          <w:rFonts w:ascii="Figtree" w:eastAsia="Calibri Light" w:hAnsi="Figtree" w:cstheme="minorHAnsi"/>
          <w:color w:val="000000" w:themeColor="text1"/>
          <w:sz w:val="22"/>
          <w:szCs w:val="22"/>
        </w:rPr>
        <w:t>and</w:t>
      </w:r>
      <w:r w:rsidR="00B50265" w:rsidRPr="00D262C5">
        <w:rPr>
          <w:rFonts w:ascii="Figtree" w:eastAsia="Calibri Light" w:hAnsi="Figtree" w:cstheme="minorHAnsi"/>
          <w:color w:val="000000" w:themeColor="text1"/>
          <w:sz w:val="22"/>
          <w:szCs w:val="22"/>
        </w:rPr>
        <w:t xml:space="preserve"> to</w:t>
      </w:r>
      <w:r w:rsidRPr="00D262C5">
        <w:rPr>
          <w:rFonts w:ascii="Figtree" w:eastAsia="Calibri Light" w:hAnsi="Figtree" w:cstheme="minorHAnsi"/>
          <w:color w:val="000000" w:themeColor="text1"/>
          <w:sz w:val="22"/>
          <w:szCs w:val="22"/>
        </w:rPr>
        <w:t xml:space="preserve"> develop a Gender Mainstreaming Action </w:t>
      </w:r>
      <w:r w:rsidR="0027783B" w:rsidRPr="00D262C5">
        <w:rPr>
          <w:rFonts w:ascii="Figtree" w:eastAsia="Calibri Light" w:hAnsi="Figtree" w:cstheme="minorHAnsi"/>
          <w:color w:val="000000" w:themeColor="text1"/>
          <w:sz w:val="22"/>
          <w:szCs w:val="22"/>
        </w:rPr>
        <w:t>Plan and</w:t>
      </w:r>
      <w:r w:rsidRPr="00D262C5">
        <w:rPr>
          <w:rFonts w:ascii="Figtree" w:eastAsia="Calibri Light" w:hAnsi="Figtree" w:cstheme="minorHAnsi"/>
          <w:color w:val="000000" w:themeColor="text1"/>
          <w:sz w:val="22"/>
          <w:szCs w:val="22"/>
        </w:rPr>
        <w:t xml:space="preserve"> a </w:t>
      </w:r>
      <w:r w:rsidR="00727D41" w:rsidRPr="00D262C5">
        <w:rPr>
          <w:rFonts w:ascii="Figtree" w:eastAsia="Calibri Light" w:hAnsi="Figtree" w:cstheme="minorHAnsi"/>
          <w:color w:val="000000" w:themeColor="text1"/>
          <w:sz w:val="22"/>
          <w:szCs w:val="22"/>
        </w:rPr>
        <w:t>summary of</w:t>
      </w:r>
      <w:r w:rsidR="00160367" w:rsidRPr="00D262C5">
        <w:rPr>
          <w:rFonts w:ascii="Figtree" w:eastAsia="Calibri Light" w:hAnsi="Figtree" w:cstheme="minorHAnsi"/>
          <w:color w:val="000000" w:themeColor="text1"/>
          <w:sz w:val="22"/>
          <w:szCs w:val="22"/>
        </w:rPr>
        <w:t xml:space="preserve"> women and</w:t>
      </w:r>
      <w:r w:rsidR="00727D41" w:rsidRPr="00D262C5">
        <w:rPr>
          <w:rFonts w:ascii="Figtree" w:eastAsia="Calibri Light" w:hAnsi="Figtree" w:cstheme="minorHAnsi"/>
          <w:color w:val="000000" w:themeColor="text1"/>
          <w:sz w:val="22"/>
          <w:szCs w:val="22"/>
        </w:rPr>
        <w:t xml:space="preserve"> youth-focused opportunities, barriers</w:t>
      </w:r>
      <w:r w:rsidR="00727D41" w:rsidRPr="00D262C5">
        <w:rPr>
          <w:rFonts w:ascii="Figtree" w:hAnsi="Figtree" w:cstheme="minorHAnsi"/>
          <w:color w:val="000000" w:themeColor="text1"/>
          <w:sz w:val="22"/>
          <w:szCs w:val="22"/>
        </w:rPr>
        <w:t xml:space="preserve">, enablers, and </w:t>
      </w:r>
      <w:r w:rsidR="00727D41" w:rsidRPr="00D262C5">
        <w:rPr>
          <w:rFonts w:ascii="Figtree" w:hAnsi="Figtree" w:cstheme="minorHAnsi"/>
          <w:b/>
          <w:bCs/>
          <w:color w:val="000000" w:themeColor="text1"/>
          <w:sz w:val="22"/>
          <w:szCs w:val="22"/>
        </w:rPr>
        <w:t xml:space="preserve">pathways to </w:t>
      </w:r>
      <w:r w:rsidR="00160367" w:rsidRPr="00D262C5">
        <w:rPr>
          <w:rFonts w:ascii="Figtree" w:hAnsi="Figtree" w:cstheme="minorHAnsi"/>
          <w:b/>
          <w:bCs/>
          <w:color w:val="000000" w:themeColor="text1"/>
          <w:sz w:val="22"/>
          <w:szCs w:val="22"/>
        </w:rPr>
        <w:t xml:space="preserve">women and </w:t>
      </w:r>
      <w:r w:rsidR="00727D41" w:rsidRPr="00D262C5">
        <w:rPr>
          <w:rFonts w:ascii="Figtree" w:hAnsi="Figtree" w:cstheme="minorHAnsi"/>
          <w:b/>
          <w:bCs/>
          <w:color w:val="000000" w:themeColor="text1"/>
          <w:sz w:val="22"/>
          <w:szCs w:val="22"/>
        </w:rPr>
        <w:t>youth empowerment and economic participation</w:t>
      </w:r>
      <w:r w:rsidR="00727D41" w:rsidRPr="00D262C5">
        <w:rPr>
          <w:rFonts w:ascii="Figtree" w:hAnsi="Figtree" w:cstheme="minorHAnsi"/>
          <w:color w:val="000000" w:themeColor="text1"/>
          <w:sz w:val="22"/>
          <w:szCs w:val="22"/>
        </w:rPr>
        <w:t xml:space="preserve"> </w:t>
      </w:r>
      <w:r w:rsidRPr="00D262C5">
        <w:rPr>
          <w:rFonts w:ascii="Figtree" w:eastAsia="Calibri Light" w:hAnsi="Figtree" w:cstheme="minorHAnsi"/>
          <w:color w:val="000000" w:themeColor="text1"/>
          <w:sz w:val="22"/>
          <w:szCs w:val="22"/>
        </w:rPr>
        <w:t>within the Power for Food Uganda programme.</w:t>
      </w:r>
    </w:p>
    <w:p w14:paraId="08F28DCF" w14:textId="77777777" w:rsidR="00520EA0" w:rsidRPr="00D262C5" w:rsidRDefault="00520EA0" w:rsidP="00D262C5">
      <w:pPr>
        <w:rPr>
          <w:rFonts w:ascii="Figtree" w:eastAsia="Calibri Light" w:hAnsi="Figtree" w:cstheme="minorHAnsi"/>
          <w:color w:val="000000" w:themeColor="text1"/>
          <w:sz w:val="22"/>
          <w:szCs w:val="22"/>
        </w:rPr>
      </w:pPr>
    </w:p>
    <w:p w14:paraId="583F47AD" w14:textId="7D648AA5" w:rsidR="00520EA0" w:rsidRPr="00D262C5" w:rsidRDefault="00520EA0" w:rsidP="00D262C5">
      <w:pPr>
        <w:rPr>
          <w:rFonts w:ascii="Figtree" w:eastAsia="Calibri Light" w:hAnsi="Figtree" w:cstheme="minorHAnsi"/>
          <w:color w:val="000000" w:themeColor="text1"/>
          <w:sz w:val="22"/>
          <w:szCs w:val="22"/>
        </w:rPr>
      </w:pPr>
      <w:r w:rsidRPr="00D262C5">
        <w:rPr>
          <w:rFonts w:ascii="Figtree" w:eastAsia="Calibri Light" w:hAnsi="Figtree" w:cstheme="minorHAnsi"/>
          <w:color w:val="000000" w:themeColor="text1"/>
          <w:sz w:val="22"/>
          <w:szCs w:val="22"/>
        </w:rPr>
        <w:t xml:space="preserve">The empowerment of smallholder farmers, young farmers and other </w:t>
      </w:r>
      <w:r w:rsidR="006D4538" w:rsidRPr="00D262C5">
        <w:rPr>
          <w:rFonts w:ascii="Figtree" w:eastAsia="Calibri Light" w:hAnsi="Figtree" w:cstheme="minorHAnsi"/>
          <w:color w:val="000000" w:themeColor="text1"/>
          <w:sz w:val="22"/>
          <w:szCs w:val="22"/>
        </w:rPr>
        <w:t xml:space="preserve">potentially </w:t>
      </w:r>
      <w:r w:rsidRPr="00D262C5">
        <w:rPr>
          <w:rFonts w:ascii="Figtree" w:eastAsia="Calibri Light" w:hAnsi="Figtree" w:cstheme="minorHAnsi"/>
          <w:color w:val="000000" w:themeColor="text1"/>
          <w:sz w:val="22"/>
          <w:szCs w:val="22"/>
        </w:rPr>
        <w:t xml:space="preserve">marginalised </w:t>
      </w:r>
      <w:r w:rsidR="006D4538" w:rsidRPr="00D262C5">
        <w:rPr>
          <w:rFonts w:ascii="Figtree" w:eastAsia="Calibri Light" w:hAnsi="Figtree" w:cstheme="minorHAnsi"/>
          <w:color w:val="000000" w:themeColor="text1"/>
          <w:sz w:val="22"/>
          <w:szCs w:val="22"/>
        </w:rPr>
        <w:t>groups</w:t>
      </w:r>
      <w:r w:rsidRPr="00D262C5">
        <w:rPr>
          <w:rFonts w:ascii="Figtree" w:eastAsia="Calibri Light" w:hAnsi="Figtree" w:cstheme="minorHAnsi"/>
          <w:color w:val="000000" w:themeColor="text1"/>
          <w:sz w:val="22"/>
          <w:szCs w:val="22"/>
        </w:rPr>
        <w:t xml:space="preserve"> requires decentralised decision-making, rethinking financial structures, more participatory and inclusive governance, and more equal relationships between value-chain nodes and markets. The assignment will therefore explore gender and social inclusion barriers that limit access, agency and voice at individual and household level, as well as social norms that constrain inclusion at system level. It will assess how gender and social inclusion dynamics manifest across systems and interventions that link RA and PURE, and how these dynamics affect access, participation, </w:t>
      </w:r>
      <w:r w:rsidRPr="00D262C5">
        <w:rPr>
          <w:rFonts w:ascii="Figtree" w:eastAsia="Calibri Light" w:hAnsi="Figtree" w:cstheme="minorHAnsi"/>
          <w:color w:val="000000" w:themeColor="text1"/>
          <w:sz w:val="22"/>
          <w:szCs w:val="22"/>
        </w:rPr>
        <w:lastRenderedPageBreak/>
        <w:t>benefit-sharing and influence among different social groups – especially women, youth and other marginalised populations. It will also assess systemic barriers and market dynamics that hinder young people from gaining decent employment and from starting or growing sustainable enterprises that can survive the “valley of death”</w:t>
      </w:r>
    </w:p>
    <w:p w14:paraId="7B0A3068" w14:textId="77777777" w:rsidR="001E4D48" w:rsidRPr="00D262C5" w:rsidRDefault="001E4D48" w:rsidP="00D262C5">
      <w:pPr>
        <w:rPr>
          <w:rFonts w:ascii="Figtree" w:hAnsi="Figtree" w:cstheme="minorHAnsi"/>
          <w:color w:val="000000" w:themeColor="text1"/>
          <w:sz w:val="22"/>
          <w:szCs w:val="22"/>
        </w:rPr>
      </w:pPr>
    </w:p>
    <w:p w14:paraId="6D85BC9E" w14:textId="77777777" w:rsidR="00B4193B" w:rsidRPr="00D262C5" w:rsidRDefault="00B4193B" w:rsidP="00D262C5">
      <w:pPr>
        <w:rPr>
          <w:rFonts w:ascii="Figtree" w:hAnsi="Figtree" w:cstheme="minorHAnsi"/>
          <w:color w:val="000000" w:themeColor="text1"/>
          <w:sz w:val="22"/>
          <w:szCs w:val="22"/>
        </w:rPr>
      </w:pPr>
      <w:r w:rsidRPr="00D262C5">
        <w:rPr>
          <w:rFonts w:ascii="Figtree" w:hAnsi="Figtree" w:cstheme="minorHAnsi"/>
          <w:b/>
          <w:bCs/>
          <w:color w:val="000000" w:themeColor="text1"/>
          <w:sz w:val="22"/>
          <w:szCs w:val="22"/>
        </w:rPr>
        <w:t>Specifically, the assignment seeks to:</w:t>
      </w:r>
    </w:p>
    <w:p w14:paraId="4D15706C" w14:textId="37E19D64" w:rsidR="0039417C" w:rsidRPr="00D262C5" w:rsidRDefault="0039417C" w:rsidP="00D262C5">
      <w:pPr>
        <w:rPr>
          <w:rFonts w:ascii="Figtree" w:eastAsia="Calibri Light" w:hAnsi="Figtree" w:cstheme="minorHAnsi"/>
          <w:color w:val="000000" w:themeColor="text1"/>
          <w:sz w:val="22"/>
          <w:szCs w:val="22"/>
        </w:rPr>
      </w:pPr>
    </w:p>
    <w:p w14:paraId="4CD00B37" w14:textId="2915206E" w:rsidR="0039417C" w:rsidRPr="00D262C5" w:rsidRDefault="0039417C" w:rsidP="00D262C5">
      <w:pPr>
        <w:numPr>
          <w:ilvl w:val="0"/>
          <w:numId w:val="47"/>
        </w:numPr>
        <w:rPr>
          <w:rFonts w:ascii="Figtree" w:eastAsia="Calibri Light" w:hAnsi="Figtree" w:cstheme="minorHAnsi"/>
          <w:color w:val="000000" w:themeColor="text1"/>
          <w:sz w:val="22"/>
          <w:szCs w:val="22"/>
        </w:rPr>
      </w:pPr>
      <w:r w:rsidRPr="00D262C5">
        <w:rPr>
          <w:rFonts w:ascii="Figtree" w:hAnsi="Figtree" w:cstheme="minorHAnsi"/>
          <w:b/>
          <w:bCs/>
          <w:color w:val="000000" w:themeColor="text1"/>
          <w:sz w:val="22"/>
          <w:szCs w:val="22"/>
        </w:rPr>
        <w:t xml:space="preserve">Identify inequalities </w:t>
      </w:r>
      <w:r w:rsidR="12F7FCCE" w:rsidRPr="00D262C5">
        <w:rPr>
          <w:rFonts w:ascii="Figtree" w:hAnsi="Figtree" w:cstheme="minorHAnsi"/>
          <w:b/>
          <w:bCs/>
          <w:color w:val="000000" w:themeColor="text1"/>
          <w:sz w:val="22"/>
          <w:szCs w:val="22"/>
        </w:rPr>
        <w:t xml:space="preserve">among </w:t>
      </w:r>
      <w:r w:rsidRPr="00D262C5">
        <w:rPr>
          <w:rFonts w:ascii="Figtree" w:hAnsi="Figtree" w:cstheme="minorHAnsi"/>
          <w:b/>
          <w:bCs/>
          <w:color w:val="000000" w:themeColor="text1"/>
          <w:sz w:val="22"/>
          <w:szCs w:val="22"/>
        </w:rPr>
        <w:t>women</w:t>
      </w:r>
      <w:r w:rsidR="51D834A7" w:rsidRPr="00D262C5">
        <w:rPr>
          <w:rFonts w:ascii="Figtree" w:hAnsi="Figtree" w:cstheme="minorHAnsi"/>
          <w:b/>
          <w:bCs/>
          <w:color w:val="000000" w:themeColor="text1"/>
          <w:sz w:val="22"/>
          <w:szCs w:val="22"/>
        </w:rPr>
        <w:t>,</w:t>
      </w:r>
      <w:r w:rsidRPr="00D262C5">
        <w:rPr>
          <w:rFonts w:ascii="Figtree" w:hAnsi="Figtree" w:cstheme="minorHAnsi"/>
          <w:b/>
          <w:bCs/>
          <w:color w:val="000000" w:themeColor="text1"/>
          <w:sz w:val="22"/>
          <w:szCs w:val="22"/>
        </w:rPr>
        <w:t xml:space="preserve"> </w:t>
      </w:r>
      <w:r w:rsidR="51D834A7" w:rsidRPr="00D262C5">
        <w:rPr>
          <w:rFonts w:ascii="Figtree" w:hAnsi="Figtree" w:cstheme="minorHAnsi"/>
          <w:b/>
          <w:bCs/>
          <w:color w:val="000000" w:themeColor="text1"/>
          <w:sz w:val="22"/>
          <w:szCs w:val="22"/>
        </w:rPr>
        <w:t xml:space="preserve">men, youth </w:t>
      </w:r>
      <w:r w:rsidRPr="00D262C5">
        <w:rPr>
          <w:rFonts w:ascii="Figtree" w:hAnsi="Figtree" w:cstheme="minorHAnsi"/>
          <w:b/>
          <w:bCs/>
          <w:color w:val="000000" w:themeColor="text1"/>
          <w:sz w:val="22"/>
          <w:szCs w:val="22"/>
        </w:rPr>
        <w:t xml:space="preserve">and marginalised people </w:t>
      </w:r>
      <w:r w:rsidRPr="00D262C5">
        <w:rPr>
          <w:rFonts w:ascii="Figtree" w:eastAsia="Calibri Light" w:hAnsi="Figtree" w:cstheme="minorHAnsi"/>
          <w:color w:val="000000" w:themeColor="text1"/>
          <w:sz w:val="22"/>
          <w:szCs w:val="22"/>
        </w:rPr>
        <w:t xml:space="preserve">accessing resources, services, and opportunities within the RA-PURE space to inform intervention design, </w:t>
      </w:r>
      <w:r w:rsidR="00567CF5" w:rsidRPr="00D262C5">
        <w:rPr>
          <w:rFonts w:ascii="Figtree" w:eastAsia="Calibri Light" w:hAnsi="Figtree" w:cstheme="minorHAnsi"/>
          <w:color w:val="000000" w:themeColor="text1"/>
          <w:sz w:val="22"/>
          <w:szCs w:val="22"/>
        </w:rPr>
        <w:t>implementation, gender</w:t>
      </w:r>
      <w:r w:rsidRPr="00D262C5">
        <w:rPr>
          <w:rFonts w:ascii="Figtree" w:eastAsia="Calibri Light" w:hAnsi="Figtree" w:cstheme="minorHAnsi"/>
          <w:color w:val="000000" w:themeColor="text1"/>
          <w:sz w:val="22"/>
          <w:szCs w:val="22"/>
        </w:rPr>
        <w:t>-responsive policies and program</w:t>
      </w:r>
      <w:r w:rsidR="002D21DA" w:rsidRPr="00D262C5">
        <w:rPr>
          <w:rFonts w:ascii="Figtree" w:eastAsia="Calibri Light" w:hAnsi="Figtree" w:cstheme="minorHAnsi"/>
          <w:color w:val="000000" w:themeColor="text1"/>
          <w:sz w:val="22"/>
          <w:szCs w:val="22"/>
        </w:rPr>
        <w:t>mes</w:t>
      </w:r>
      <w:r w:rsidRPr="00D262C5">
        <w:rPr>
          <w:rFonts w:ascii="Figtree" w:eastAsia="Calibri Light" w:hAnsi="Figtree" w:cstheme="minorHAnsi"/>
          <w:color w:val="000000" w:themeColor="text1"/>
          <w:sz w:val="22"/>
          <w:szCs w:val="22"/>
        </w:rPr>
        <w:t xml:space="preserve"> as well as monitoring, evaluation and </w:t>
      </w:r>
      <w:r w:rsidR="005B4407" w:rsidRPr="00D262C5">
        <w:rPr>
          <w:rFonts w:ascii="Figtree" w:eastAsia="Calibri Light" w:hAnsi="Figtree" w:cstheme="minorHAnsi"/>
          <w:color w:val="000000" w:themeColor="text1"/>
          <w:sz w:val="22"/>
          <w:szCs w:val="22"/>
        </w:rPr>
        <w:t>learning.</w:t>
      </w:r>
      <w:r w:rsidRPr="00D262C5">
        <w:rPr>
          <w:rFonts w:ascii="Figtree" w:eastAsia="Calibri Light" w:hAnsi="Figtree" w:cstheme="minorHAnsi"/>
          <w:color w:val="000000" w:themeColor="text1"/>
          <w:sz w:val="22"/>
          <w:szCs w:val="22"/>
        </w:rPr>
        <w:t> </w:t>
      </w:r>
    </w:p>
    <w:p w14:paraId="113DE99B" w14:textId="52544863" w:rsidR="00CC5186" w:rsidRPr="00D262C5" w:rsidRDefault="00CC5186" w:rsidP="00D262C5">
      <w:pPr>
        <w:numPr>
          <w:ilvl w:val="1"/>
          <w:numId w:val="47"/>
        </w:numPr>
        <w:rPr>
          <w:rFonts w:ascii="Figtree" w:eastAsia="Calibri Light" w:hAnsi="Figtree" w:cstheme="minorHAnsi"/>
          <w:color w:val="000000" w:themeColor="text1"/>
          <w:sz w:val="22"/>
          <w:szCs w:val="22"/>
        </w:rPr>
      </w:pPr>
      <w:r w:rsidRPr="00D262C5">
        <w:rPr>
          <w:rFonts w:ascii="Figtree" w:eastAsia="Calibri Light" w:hAnsi="Figtree" w:cstheme="minorHAnsi"/>
          <w:color w:val="000000" w:themeColor="text1"/>
          <w:sz w:val="22"/>
          <w:szCs w:val="22"/>
        </w:rPr>
        <w:t>Analyse social norms, roles and the different needs and constraints of diverse groups that affect equitable access to resources (knowledge and information, tools, technology, land, finance) within the RA–PURE ecosystem.</w:t>
      </w:r>
    </w:p>
    <w:p w14:paraId="295C841A" w14:textId="122472D6" w:rsidR="0039417C" w:rsidRPr="00D262C5" w:rsidRDefault="0039417C" w:rsidP="00D262C5">
      <w:pPr>
        <w:numPr>
          <w:ilvl w:val="1"/>
          <w:numId w:val="47"/>
        </w:numPr>
        <w:rPr>
          <w:rFonts w:ascii="Figtree" w:eastAsia="Calibri Light" w:hAnsi="Figtree" w:cstheme="minorHAnsi"/>
          <w:color w:val="000000" w:themeColor="text1"/>
          <w:sz w:val="22"/>
          <w:szCs w:val="22"/>
        </w:rPr>
      </w:pPr>
      <w:r w:rsidRPr="00D262C5">
        <w:rPr>
          <w:rFonts w:ascii="Figtree" w:eastAsia="Calibri Light" w:hAnsi="Figtree" w:cstheme="minorHAnsi"/>
          <w:color w:val="000000" w:themeColor="text1"/>
          <w:sz w:val="22"/>
          <w:szCs w:val="22"/>
        </w:rPr>
        <w:t xml:space="preserve">Identify structural </w:t>
      </w:r>
      <w:r w:rsidR="00B868D3" w:rsidRPr="00D262C5">
        <w:rPr>
          <w:rFonts w:ascii="Figtree" w:eastAsia="Calibri Light" w:hAnsi="Figtree" w:cstheme="minorHAnsi"/>
          <w:color w:val="000000" w:themeColor="text1"/>
          <w:sz w:val="22"/>
          <w:szCs w:val="22"/>
        </w:rPr>
        <w:t>barriers that</w:t>
      </w:r>
      <w:r w:rsidR="006C55E7" w:rsidRPr="00D262C5">
        <w:rPr>
          <w:rFonts w:ascii="Figtree" w:eastAsia="Calibri Light" w:hAnsi="Figtree" w:cstheme="minorHAnsi"/>
          <w:color w:val="000000" w:themeColor="text1"/>
          <w:sz w:val="22"/>
          <w:szCs w:val="22"/>
        </w:rPr>
        <w:t xml:space="preserve"> exclude</w:t>
      </w:r>
      <w:r w:rsidR="009910BC" w:rsidRPr="00D262C5">
        <w:rPr>
          <w:rFonts w:ascii="Figtree" w:eastAsia="Calibri Light" w:hAnsi="Figtree" w:cstheme="minorHAnsi"/>
          <w:color w:val="000000" w:themeColor="text1"/>
          <w:sz w:val="22"/>
          <w:szCs w:val="22"/>
        </w:rPr>
        <w:t xml:space="preserve"> </w:t>
      </w:r>
      <w:r w:rsidR="00161030" w:rsidRPr="00D262C5">
        <w:rPr>
          <w:rFonts w:ascii="Figtree" w:eastAsia="Calibri Light" w:hAnsi="Figtree" w:cstheme="minorHAnsi"/>
          <w:color w:val="000000" w:themeColor="text1"/>
          <w:sz w:val="22"/>
          <w:szCs w:val="22"/>
        </w:rPr>
        <w:t>voices</w:t>
      </w:r>
      <w:r w:rsidR="009B5025" w:rsidRPr="00D262C5">
        <w:rPr>
          <w:rFonts w:ascii="Figtree" w:eastAsia="Calibri Light" w:hAnsi="Figtree" w:cstheme="minorHAnsi"/>
          <w:color w:val="000000" w:themeColor="text1"/>
          <w:sz w:val="22"/>
          <w:szCs w:val="22"/>
        </w:rPr>
        <w:t xml:space="preserve"> </w:t>
      </w:r>
      <w:r w:rsidR="006A4EF6" w:rsidRPr="00D262C5">
        <w:rPr>
          <w:rFonts w:ascii="Figtree" w:eastAsia="Calibri Light" w:hAnsi="Figtree" w:cstheme="minorHAnsi"/>
          <w:color w:val="000000" w:themeColor="text1"/>
          <w:sz w:val="22"/>
          <w:szCs w:val="22"/>
        </w:rPr>
        <w:t xml:space="preserve">of </w:t>
      </w:r>
      <w:r w:rsidR="009910BC" w:rsidRPr="00D262C5">
        <w:rPr>
          <w:rFonts w:ascii="Figtree" w:eastAsia="Calibri Light" w:hAnsi="Figtree" w:cstheme="minorHAnsi"/>
          <w:color w:val="000000" w:themeColor="text1"/>
          <w:sz w:val="22"/>
          <w:szCs w:val="22"/>
        </w:rPr>
        <w:t>youth</w:t>
      </w:r>
      <w:r w:rsidR="00666456" w:rsidRPr="00D262C5">
        <w:rPr>
          <w:rFonts w:ascii="Figtree" w:eastAsia="Calibri Light" w:hAnsi="Figtree" w:cstheme="minorHAnsi"/>
          <w:color w:val="000000" w:themeColor="text1"/>
          <w:sz w:val="22"/>
          <w:szCs w:val="22"/>
        </w:rPr>
        <w:t>, women</w:t>
      </w:r>
      <w:r w:rsidR="00D24E15" w:rsidRPr="00D262C5">
        <w:rPr>
          <w:rFonts w:ascii="Figtree" w:eastAsia="Calibri Light" w:hAnsi="Figtree" w:cstheme="minorHAnsi"/>
          <w:color w:val="000000" w:themeColor="text1"/>
          <w:sz w:val="22"/>
          <w:szCs w:val="22"/>
        </w:rPr>
        <w:t xml:space="preserve"> and other </w:t>
      </w:r>
      <w:r w:rsidR="00B868D3" w:rsidRPr="00D262C5">
        <w:rPr>
          <w:rFonts w:ascii="Figtree" w:eastAsia="Calibri Light" w:hAnsi="Figtree" w:cstheme="minorHAnsi"/>
          <w:color w:val="000000" w:themeColor="text1"/>
          <w:sz w:val="22"/>
          <w:szCs w:val="22"/>
        </w:rPr>
        <w:t>marginalised</w:t>
      </w:r>
      <w:r w:rsidRPr="00D262C5">
        <w:rPr>
          <w:rFonts w:ascii="Figtree" w:eastAsia="Calibri Light" w:hAnsi="Figtree" w:cstheme="minorHAnsi"/>
          <w:color w:val="000000" w:themeColor="text1"/>
          <w:sz w:val="22"/>
          <w:szCs w:val="22"/>
        </w:rPr>
        <w:t xml:space="preserve"> </w:t>
      </w:r>
      <w:r w:rsidR="0045016C" w:rsidRPr="00D262C5">
        <w:rPr>
          <w:rFonts w:ascii="Figtree" w:eastAsia="Calibri Light" w:hAnsi="Figtree" w:cstheme="minorHAnsi"/>
          <w:color w:val="000000" w:themeColor="text1"/>
          <w:sz w:val="22"/>
          <w:szCs w:val="22"/>
        </w:rPr>
        <w:t xml:space="preserve">groups </w:t>
      </w:r>
      <w:r w:rsidR="009C0893" w:rsidRPr="00D262C5">
        <w:rPr>
          <w:rFonts w:ascii="Figtree" w:eastAsia="Calibri Light" w:hAnsi="Figtree" w:cstheme="minorHAnsi"/>
          <w:color w:val="000000" w:themeColor="text1"/>
          <w:sz w:val="22"/>
          <w:szCs w:val="22"/>
        </w:rPr>
        <w:t>from</w:t>
      </w:r>
      <w:r w:rsidR="00A83443" w:rsidRPr="00D262C5">
        <w:rPr>
          <w:rFonts w:ascii="Figtree" w:eastAsia="Calibri Light" w:hAnsi="Figtree" w:cstheme="minorHAnsi"/>
          <w:color w:val="000000" w:themeColor="text1"/>
          <w:sz w:val="22"/>
          <w:szCs w:val="22"/>
        </w:rPr>
        <w:t xml:space="preserve"> </w:t>
      </w:r>
      <w:r w:rsidR="00124A0E" w:rsidRPr="00D262C5">
        <w:rPr>
          <w:rFonts w:ascii="Figtree" w:eastAsia="Calibri Light" w:hAnsi="Figtree" w:cstheme="minorHAnsi"/>
          <w:color w:val="000000" w:themeColor="text1"/>
          <w:sz w:val="22"/>
          <w:szCs w:val="22"/>
        </w:rPr>
        <w:t xml:space="preserve">being </w:t>
      </w:r>
      <w:r w:rsidR="00363CA2" w:rsidRPr="00D262C5">
        <w:rPr>
          <w:rFonts w:ascii="Figtree" w:eastAsia="Calibri Light" w:hAnsi="Figtree" w:cstheme="minorHAnsi"/>
          <w:color w:val="000000" w:themeColor="text1"/>
          <w:sz w:val="22"/>
          <w:szCs w:val="22"/>
        </w:rPr>
        <w:t xml:space="preserve">part of </w:t>
      </w:r>
      <w:r w:rsidR="00372518" w:rsidRPr="00D262C5">
        <w:rPr>
          <w:rFonts w:ascii="Figtree" w:eastAsia="Calibri Light" w:hAnsi="Figtree" w:cstheme="minorHAnsi"/>
          <w:color w:val="000000" w:themeColor="text1"/>
          <w:sz w:val="22"/>
          <w:szCs w:val="22"/>
        </w:rPr>
        <w:t>alliances,</w:t>
      </w:r>
      <w:r w:rsidR="00D20096" w:rsidRPr="00D262C5">
        <w:rPr>
          <w:rFonts w:ascii="Figtree" w:eastAsia="Calibri Light" w:hAnsi="Figtree" w:cstheme="minorHAnsi"/>
          <w:color w:val="000000" w:themeColor="text1"/>
          <w:sz w:val="22"/>
          <w:szCs w:val="22"/>
        </w:rPr>
        <w:t xml:space="preserve"> networks,</w:t>
      </w:r>
      <w:r w:rsidR="002D21DA" w:rsidRPr="00D262C5">
        <w:rPr>
          <w:rFonts w:ascii="Figtree" w:eastAsia="Calibri Light" w:hAnsi="Figtree" w:cstheme="minorHAnsi"/>
          <w:color w:val="000000" w:themeColor="text1"/>
          <w:sz w:val="22"/>
          <w:szCs w:val="22"/>
        </w:rPr>
        <w:t xml:space="preserve"> and</w:t>
      </w:r>
      <w:r w:rsidR="00D20096" w:rsidRPr="00D262C5">
        <w:rPr>
          <w:rFonts w:ascii="Figtree" w:eastAsia="Calibri Light" w:hAnsi="Figtree" w:cstheme="minorHAnsi"/>
          <w:color w:val="000000" w:themeColor="text1"/>
          <w:sz w:val="22"/>
          <w:szCs w:val="22"/>
        </w:rPr>
        <w:t xml:space="preserve"> </w:t>
      </w:r>
      <w:r w:rsidR="001A450D" w:rsidRPr="00D262C5">
        <w:rPr>
          <w:rFonts w:ascii="Figtree" w:eastAsia="Calibri Light" w:hAnsi="Figtree" w:cstheme="minorHAnsi"/>
          <w:color w:val="000000" w:themeColor="text1"/>
          <w:sz w:val="22"/>
          <w:szCs w:val="22"/>
        </w:rPr>
        <w:t>platforms, that</w:t>
      </w:r>
      <w:r w:rsidR="00065804" w:rsidRPr="00D262C5">
        <w:rPr>
          <w:rFonts w:ascii="Figtree" w:eastAsia="Calibri Light" w:hAnsi="Figtree" w:cstheme="minorHAnsi"/>
          <w:color w:val="000000" w:themeColor="text1"/>
          <w:sz w:val="22"/>
          <w:szCs w:val="22"/>
        </w:rPr>
        <w:t xml:space="preserve"> facilitate </w:t>
      </w:r>
      <w:r w:rsidR="00D816E6" w:rsidRPr="00D262C5">
        <w:rPr>
          <w:rFonts w:ascii="Figtree" w:eastAsia="Calibri Light" w:hAnsi="Figtree" w:cstheme="minorHAnsi"/>
          <w:color w:val="000000" w:themeColor="text1"/>
          <w:sz w:val="22"/>
          <w:szCs w:val="22"/>
        </w:rPr>
        <w:t>participat</w:t>
      </w:r>
      <w:r w:rsidR="00065804" w:rsidRPr="00D262C5">
        <w:rPr>
          <w:rFonts w:ascii="Figtree" w:eastAsia="Calibri Light" w:hAnsi="Figtree" w:cstheme="minorHAnsi"/>
          <w:color w:val="000000" w:themeColor="text1"/>
          <w:sz w:val="22"/>
          <w:szCs w:val="22"/>
        </w:rPr>
        <w:t>ion</w:t>
      </w:r>
      <w:r w:rsidR="00363CA2" w:rsidRPr="00D262C5">
        <w:rPr>
          <w:rFonts w:ascii="Figtree" w:eastAsia="Calibri Light" w:hAnsi="Figtree" w:cstheme="minorHAnsi"/>
          <w:color w:val="000000" w:themeColor="text1"/>
          <w:sz w:val="22"/>
          <w:szCs w:val="22"/>
        </w:rPr>
        <w:t xml:space="preserve"> in </w:t>
      </w:r>
      <w:r w:rsidR="00C861A7" w:rsidRPr="00D262C5">
        <w:rPr>
          <w:rFonts w:ascii="Figtree" w:eastAsia="Calibri Light" w:hAnsi="Figtree" w:cstheme="minorHAnsi"/>
          <w:color w:val="000000" w:themeColor="text1"/>
          <w:sz w:val="22"/>
          <w:szCs w:val="22"/>
        </w:rPr>
        <w:t>co-creation processes</w:t>
      </w:r>
      <w:r w:rsidR="007F14EB" w:rsidRPr="00D262C5">
        <w:rPr>
          <w:rFonts w:ascii="Figtree" w:eastAsia="Calibri Light" w:hAnsi="Figtree" w:cstheme="minorHAnsi"/>
          <w:color w:val="000000" w:themeColor="text1"/>
          <w:sz w:val="22"/>
          <w:szCs w:val="22"/>
        </w:rPr>
        <w:t xml:space="preserve"> to develop RA-PURE practices and solutions</w:t>
      </w:r>
      <w:r w:rsidR="007B2F20" w:rsidRPr="00D262C5">
        <w:rPr>
          <w:rFonts w:ascii="Figtree" w:eastAsia="Calibri Light" w:hAnsi="Figtree" w:cstheme="minorHAnsi"/>
          <w:color w:val="000000" w:themeColor="text1"/>
          <w:sz w:val="22"/>
          <w:szCs w:val="22"/>
        </w:rPr>
        <w:t xml:space="preserve">, in generating </w:t>
      </w:r>
      <w:r w:rsidR="000D40C6" w:rsidRPr="00D262C5">
        <w:rPr>
          <w:rFonts w:ascii="Figtree" w:eastAsia="Calibri Light" w:hAnsi="Figtree" w:cstheme="minorHAnsi"/>
          <w:color w:val="000000" w:themeColor="text1"/>
          <w:sz w:val="22"/>
          <w:szCs w:val="22"/>
        </w:rPr>
        <w:t xml:space="preserve">and sharing </w:t>
      </w:r>
      <w:r w:rsidR="005C7027" w:rsidRPr="00D262C5">
        <w:rPr>
          <w:rFonts w:ascii="Figtree" w:eastAsia="Calibri Light" w:hAnsi="Figtree" w:cstheme="minorHAnsi"/>
          <w:color w:val="000000" w:themeColor="text1"/>
          <w:sz w:val="22"/>
          <w:szCs w:val="22"/>
        </w:rPr>
        <w:t>learning and insights</w:t>
      </w:r>
      <w:r w:rsidR="001A450D" w:rsidRPr="00D262C5">
        <w:rPr>
          <w:rFonts w:ascii="Figtree" w:eastAsia="Calibri Light" w:hAnsi="Figtree" w:cstheme="minorHAnsi"/>
          <w:color w:val="000000" w:themeColor="text1"/>
          <w:sz w:val="22"/>
          <w:szCs w:val="22"/>
        </w:rPr>
        <w:t>.</w:t>
      </w:r>
      <w:r w:rsidR="005C7027" w:rsidRPr="00D262C5">
        <w:rPr>
          <w:rFonts w:ascii="Figtree" w:eastAsia="Calibri Light" w:hAnsi="Figtree" w:cstheme="minorHAnsi"/>
          <w:color w:val="000000" w:themeColor="text1"/>
          <w:sz w:val="22"/>
          <w:szCs w:val="22"/>
        </w:rPr>
        <w:t xml:space="preserve"> </w:t>
      </w:r>
    </w:p>
    <w:p w14:paraId="5E3258FF" w14:textId="694CFC62" w:rsidR="005F494E" w:rsidRPr="00D262C5" w:rsidRDefault="005F494E" w:rsidP="00D262C5">
      <w:pPr>
        <w:numPr>
          <w:ilvl w:val="1"/>
          <w:numId w:val="47"/>
        </w:numPr>
        <w:rPr>
          <w:rFonts w:ascii="Figtree" w:eastAsia="Calibri Light" w:hAnsi="Figtree" w:cstheme="minorHAnsi"/>
          <w:color w:val="000000" w:themeColor="text1"/>
          <w:sz w:val="22"/>
          <w:szCs w:val="22"/>
        </w:rPr>
      </w:pPr>
      <w:r w:rsidRPr="00D262C5">
        <w:rPr>
          <w:rFonts w:ascii="Figtree" w:hAnsi="Figtree" w:cstheme="minorHAnsi"/>
          <w:color w:val="000000" w:themeColor="text1"/>
          <w:sz w:val="22"/>
          <w:szCs w:val="22"/>
        </w:rPr>
        <w:t>Assess the opportunities and entry points available in the value chains (dairy, legumes, cereals and horticulture) for young people, women, men and excluded groups to participate in and benefit from the RA–PURE nexus through decent employment (formal and informal) and enterprise opportunities.</w:t>
      </w:r>
    </w:p>
    <w:p w14:paraId="493324D8" w14:textId="07D7A80E" w:rsidR="0039417C" w:rsidRPr="00D262C5" w:rsidRDefault="0039417C" w:rsidP="00D262C5">
      <w:pPr>
        <w:numPr>
          <w:ilvl w:val="1"/>
          <w:numId w:val="47"/>
        </w:numPr>
        <w:rPr>
          <w:rFonts w:ascii="Figtree" w:eastAsia="Calibri Light" w:hAnsi="Figtree" w:cstheme="minorHAnsi"/>
          <w:color w:val="000000" w:themeColor="text1"/>
          <w:sz w:val="22"/>
          <w:szCs w:val="22"/>
        </w:rPr>
      </w:pPr>
      <w:r w:rsidRPr="00D262C5">
        <w:rPr>
          <w:rFonts w:ascii="Figtree" w:eastAsia="Calibri Light" w:hAnsi="Figtree" w:cstheme="minorHAnsi"/>
          <w:color w:val="000000" w:themeColor="text1"/>
          <w:sz w:val="22"/>
          <w:szCs w:val="22"/>
        </w:rPr>
        <w:t xml:space="preserve">Recommend actionable strategies to strengthen youth-inclusive business ecosystems and </w:t>
      </w:r>
      <w:r w:rsidR="00FD62D3" w:rsidRPr="00D262C5">
        <w:rPr>
          <w:rFonts w:ascii="Figtree" w:eastAsia="Calibri Light" w:hAnsi="Figtree" w:cstheme="minorHAnsi"/>
          <w:color w:val="000000" w:themeColor="text1"/>
          <w:sz w:val="22"/>
          <w:szCs w:val="22"/>
        </w:rPr>
        <w:t xml:space="preserve">to </w:t>
      </w:r>
      <w:r w:rsidRPr="00D262C5">
        <w:rPr>
          <w:rFonts w:ascii="Figtree" w:eastAsia="Calibri Light" w:hAnsi="Figtree" w:cstheme="minorHAnsi"/>
          <w:color w:val="000000" w:themeColor="text1"/>
          <w:sz w:val="22"/>
          <w:szCs w:val="22"/>
        </w:rPr>
        <w:t xml:space="preserve">integrate </w:t>
      </w:r>
      <w:r w:rsidR="00B05926" w:rsidRPr="00D262C5">
        <w:rPr>
          <w:rFonts w:ascii="Figtree" w:eastAsia="Calibri Light" w:hAnsi="Figtree" w:cstheme="minorHAnsi"/>
          <w:color w:val="000000" w:themeColor="text1"/>
          <w:sz w:val="22"/>
          <w:szCs w:val="22"/>
        </w:rPr>
        <w:t>GESI into</w:t>
      </w:r>
      <w:r w:rsidR="00FD62D3" w:rsidRPr="00D262C5">
        <w:rPr>
          <w:rFonts w:ascii="Figtree" w:eastAsia="Calibri Light" w:hAnsi="Figtree" w:cstheme="minorHAnsi"/>
          <w:color w:val="000000" w:themeColor="text1"/>
          <w:sz w:val="22"/>
          <w:szCs w:val="22"/>
        </w:rPr>
        <w:t xml:space="preserve"> programme design, implementation and MEL frameworks</w:t>
      </w:r>
    </w:p>
    <w:p w14:paraId="75937222" w14:textId="77777777" w:rsidR="00D24DBA" w:rsidRPr="00D262C5" w:rsidRDefault="00D24DBA" w:rsidP="00D262C5">
      <w:pPr>
        <w:ind w:left="1080"/>
        <w:rPr>
          <w:rFonts w:ascii="Figtree" w:hAnsi="Figtree" w:cstheme="minorHAnsi"/>
          <w:color w:val="000000" w:themeColor="text1"/>
          <w:sz w:val="22"/>
          <w:szCs w:val="22"/>
        </w:rPr>
      </w:pPr>
    </w:p>
    <w:p w14:paraId="65ABD0DD" w14:textId="291A6FFA" w:rsidR="00443169" w:rsidRPr="00D262C5" w:rsidRDefault="0064294A" w:rsidP="00D262C5">
      <w:pPr>
        <w:numPr>
          <w:ilvl w:val="0"/>
          <w:numId w:val="47"/>
        </w:numPr>
        <w:rPr>
          <w:rFonts w:ascii="Figtree" w:eastAsia="Calibri Light" w:hAnsi="Figtree" w:cstheme="minorHAnsi"/>
          <w:color w:val="000000" w:themeColor="text1"/>
          <w:sz w:val="22"/>
          <w:szCs w:val="22"/>
        </w:rPr>
      </w:pPr>
      <w:r w:rsidRPr="00D262C5">
        <w:rPr>
          <w:rFonts w:ascii="Figtree" w:eastAsia="Calibri Light" w:hAnsi="Figtree" w:cstheme="minorHAnsi"/>
          <w:b/>
          <w:bCs/>
          <w:color w:val="000000" w:themeColor="text1"/>
          <w:sz w:val="22"/>
          <w:szCs w:val="22"/>
        </w:rPr>
        <w:t>Assess the enabling environment</w:t>
      </w:r>
      <w:r w:rsidRPr="00D262C5">
        <w:rPr>
          <w:rFonts w:ascii="Figtree" w:eastAsia="Calibri Light" w:hAnsi="Figtree" w:cstheme="minorHAnsi"/>
          <w:color w:val="000000" w:themeColor="text1"/>
          <w:sz w:val="22"/>
          <w:szCs w:val="22"/>
        </w:rPr>
        <w:t xml:space="preserve"> at micro, </w:t>
      </w:r>
      <w:proofErr w:type="spellStart"/>
      <w:r w:rsidRPr="00D262C5">
        <w:rPr>
          <w:rFonts w:ascii="Figtree" w:eastAsia="Calibri Light" w:hAnsi="Figtree" w:cstheme="minorHAnsi"/>
          <w:color w:val="000000" w:themeColor="text1"/>
          <w:sz w:val="22"/>
          <w:szCs w:val="22"/>
        </w:rPr>
        <w:t>meso</w:t>
      </w:r>
      <w:proofErr w:type="spellEnd"/>
      <w:r w:rsidRPr="00D262C5">
        <w:rPr>
          <w:rFonts w:ascii="Figtree" w:eastAsia="Calibri Light" w:hAnsi="Figtree" w:cstheme="minorHAnsi"/>
          <w:color w:val="000000" w:themeColor="text1"/>
          <w:sz w:val="22"/>
          <w:szCs w:val="22"/>
        </w:rPr>
        <w:t xml:space="preserve"> and macro levels (e.g. key actors and practices, policies and regulatory frameworks, institutions, socio-cultural norms, access to markets and financial services) and how it affects gender equality, social inclusion and youth</w:t>
      </w:r>
      <w:r w:rsidR="00443169" w:rsidRPr="00D262C5">
        <w:rPr>
          <w:rFonts w:ascii="Figtree" w:hAnsi="Figtree" w:cstheme="minorHAnsi"/>
          <w:sz w:val="22"/>
          <w:szCs w:val="22"/>
        </w:rPr>
        <w:t xml:space="preserve"> participation and economic opportunities within the RA–PURE nexus</w:t>
      </w:r>
    </w:p>
    <w:p w14:paraId="6CF67136" w14:textId="77777777" w:rsidR="00EE1F8B" w:rsidRPr="00D262C5" w:rsidRDefault="00EE1F8B" w:rsidP="00D262C5">
      <w:pPr>
        <w:ind w:left="720"/>
        <w:rPr>
          <w:rFonts w:ascii="Figtree" w:eastAsia="Calibri Light" w:hAnsi="Figtree" w:cstheme="minorHAnsi"/>
          <w:color w:val="000000" w:themeColor="text1"/>
          <w:sz w:val="22"/>
          <w:szCs w:val="22"/>
        </w:rPr>
      </w:pPr>
    </w:p>
    <w:p w14:paraId="296CD970" w14:textId="0DE2A0F3" w:rsidR="005F494E" w:rsidRPr="00D262C5" w:rsidRDefault="005F494E" w:rsidP="00D262C5">
      <w:pPr>
        <w:numPr>
          <w:ilvl w:val="0"/>
          <w:numId w:val="47"/>
        </w:numPr>
        <w:rPr>
          <w:rFonts w:ascii="Figtree" w:eastAsia="Calibri Light" w:hAnsi="Figtree" w:cstheme="minorHAnsi"/>
          <w:color w:val="000000" w:themeColor="text1"/>
          <w:sz w:val="22"/>
          <w:szCs w:val="22"/>
        </w:rPr>
      </w:pPr>
      <w:r w:rsidRPr="00D262C5">
        <w:rPr>
          <w:rFonts w:ascii="Figtree" w:hAnsi="Figtree" w:cstheme="minorHAnsi"/>
          <w:b/>
          <w:bCs/>
          <w:color w:val="000000" w:themeColor="text1"/>
          <w:sz w:val="22"/>
          <w:szCs w:val="22"/>
        </w:rPr>
        <w:t>Identify entry points and areas for</w:t>
      </w:r>
      <w:r w:rsidRPr="00D262C5">
        <w:rPr>
          <w:rFonts w:ascii="Figtree" w:hAnsi="Figtree" w:cstheme="minorHAnsi"/>
          <w:color w:val="000000" w:themeColor="text1"/>
          <w:sz w:val="22"/>
          <w:szCs w:val="22"/>
        </w:rPr>
        <w:t xml:space="preserve"> capacity development to integrate GESI and youth inclusion into stakeholder engagement and partnerships, implementation models, policy advocacy, and financing mechanisms.</w:t>
      </w:r>
    </w:p>
    <w:p w14:paraId="4D1495E8" w14:textId="77777777" w:rsidR="00EE1F8B" w:rsidRPr="00D262C5" w:rsidRDefault="00EE1F8B" w:rsidP="00D262C5">
      <w:pPr>
        <w:ind w:left="720"/>
        <w:rPr>
          <w:rFonts w:ascii="Figtree" w:eastAsia="Calibri Light" w:hAnsi="Figtree" w:cstheme="minorHAnsi"/>
          <w:color w:val="000000" w:themeColor="text1"/>
          <w:sz w:val="22"/>
          <w:szCs w:val="22"/>
        </w:rPr>
      </w:pPr>
    </w:p>
    <w:p w14:paraId="5CC70EA3" w14:textId="17363614" w:rsidR="00096039" w:rsidRPr="00D262C5" w:rsidRDefault="00EE1F8B" w:rsidP="00D262C5">
      <w:pPr>
        <w:numPr>
          <w:ilvl w:val="0"/>
          <w:numId w:val="47"/>
        </w:numPr>
        <w:rPr>
          <w:rFonts w:ascii="Figtree" w:hAnsi="Figtree" w:cstheme="minorHAnsi"/>
          <w:color w:val="000000" w:themeColor="text1"/>
          <w:sz w:val="22"/>
          <w:szCs w:val="22"/>
        </w:rPr>
      </w:pPr>
      <w:r w:rsidRPr="00D262C5">
        <w:rPr>
          <w:rFonts w:ascii="Figtree" w:hAnsi="Figtree" w:cstheme="minorHAnsi"/>
          <w:b/>
          <w:bCs/>
          <w:color w:val="000000" w:themeColor="text1"/>
          <w:sz w:val="22"/>
          <w:szCs w:val="22"/>
        </w:rPr>
        <w:t>Map and analyse the broader GESI ecosystem linked to the RA–PURE nexus</w:t>
      </w:r>
      <w:r w:rsidRPr="00D262C5">
        <w:rPr>
          <w:rFonts w:ascii="Figtree" w:hAnsi="Figtree" w:cstheme="minorHAnsi"/>
          <w:color w:val="000000" w:themeColor="text1"/>
          <w:sz w:val="22"/>
          <w:szCs w:val="22"/>
        </w:rPr>
        <w:t>, including key organisations, programmes, projects and initiatives at national and district level, with particular attention to youth-focused actors and alliances, to identify systemic entry points, potential champions and strategic partnerships where RA–PURE and inclusive GESI efforts can amplify youth participation and employment opportunities, including allies and prospective future partners for the Power for Food Uganda programme.</w:t>
      </w:r>
    </w:p>
    <w:p w14:paraId="3E07AB15" w14:textId="77777777" w:rsidR="00CA5FE5" w:rsidRPr="00D262C5" w:rsidRDefault="00CA5FE5" w:rsidP="00D262C5">
      <w:pPr>
        <w:pStyle w:val="ListParagraph"/>
        <w:rPr>
          <w:rFonts w:ascii="Figtree" w:hAnsi="Figtree" w:cstheme="minorHAnsi"/>
          <w:color w:val="000000" w:themeColor="text1"/>
          <w:sz w:val="22"/>
          <w:szCs w:val="22"/>
        </w:rPr>
      </w:pPr>
    </w:p>
    <w:p w14:paraId="2BF4E644" w14:textId="00E2DC49" w:rsidR="005F494E" w:rsidRPr="00D262C5" w:rsidRDefault="00196AA6" w:rsidP="00D262C5">
      <w:pPr>
        <w:numPr>
          <w:ilvl w:val="0"/>
          <w:numId w:val="47"/>
        </w:numPr>
        <w:rPr>
          <w:rFonts w:ascii="Figtree" w:hAnsi="Figtree" w:cstheme="minorHAnsi"/>
          <w:color w:val="000000" w:themeColor="text1"/>
          <w:sz w:val="22"/>
          <w:szCs w:val="22"/>
        </w:rPr>
      </w:pPr>
      <w:r w:rsidRPr="00D262C5">
        <w:rPr>
          <w:rFonts w:ascii="Figtree" w:hAnsi="Figtree" w:cstheme="minorHAnsi"/>
          <w:b/>
          <w:bCs/>
          <w:color w:val="000000" w:themeColor="text1"/>
          <w:sz w:val="22"/>
          <w:szCs w:val="22"/>
        </w:rPr>
        <w:t>Develop a</w:t>
      </w:r>
      <w:r w:rsidR="00AE5AF9" w:rsidRPr="00D262C5">
        <w:rPr>
          <w:rFonts w:ascii="Figtree" w:hAnsi="Figtree" w:cstheme="minorHAnsi"/>
          <w:b/>
          <w:bCs/>
          <w:color w:val="000000" w:themeColor="text1"/>
          <w:sz w:val="22"/>
          <w:szCs w:val="22"/>
        </w:rPr>
        <w:t xml:space="preserve"> GESI Mainstreaming Action Plan </w:t>
      </w:r>
      <w:r w:rsidR="00193D5C" w:rsidRPr="00D262C5">
        <w:rPr>
          <w:rFonts w:ascii="Figtree" w:hAnsi="Figtree" w:cstheme="minorHAnsi"/>
          <w:b/>
          <w:bCs/>
          <w:color w:val="000000" w:themeColor="text1"/>
          <w:sz w:val="22"/>
          <w:szCs w:val="22"/>
        </w:rPr>
        <w:t>that.</w:t>
      </w:r>
    </w:p>
    <w:p w14:paraId="5D2C7CAF" w14:textId="0E612A86" w:rsidR="005F494E" w:rsidRPr="00D262C5" w:rsidRDefault="005F494E" w:rsidP="00D262C5">
      <w:pPr>
        <w:pStyle w:val="ListParagraph"/>
        <w:numPr>
          <w:ilvl w:val="0"/>
          <w:numId w:val="67"/>
        </w:numPr>
        <w:spacing w:before="100" w:beforeAutospacing="1" w:after="100" w:afterAutospacing="1" w:line="240" w:lineRule="auto"/>
        <w:rPr>
          <w:rFonts w:ascii="Figtree" w:hAnsi="Figtree" w:cstheme="minorHAnsi"/>
          <w:color w:val="000000" w:themeColor="text1"/>
          <w:sz w:val="22"/>
          <w:szCs w:val="22"/>
          <w:lang w:eastAsia="en-GB"/>
        </w:rPr>
      </w:pPr>
      <w:r w:rsidRPr="00D262C5">
        <w:rPr>
          <w:rFonts w:ascii="Figtree" w:hAnsi="Figtree" w:cstheme="minorHAnsi"/>
          <w:color w:val="000000" w:themeColor="text1"/>
          <w:sz w:val="22"/>
          <w:szCs w:val="22"/>
          <w:lang w:eastAsia="en-GB"/>
        </w:rPr>
        <w:t>Provides recommendations, practical tools, guidance, implementation pathways, outcomes and outputs</w:t>
      </w:r>
      <w:r w:rsidR="00193D5C" w:rsidRPr="00D262C5">
        <w:rPr>
          <w:rFonts w:ascii="Figtree" w:hAnsi="Figtree" w:cstheme="minorHAnsi"/>
          <w:color w:val="000000" w:themeColor="text1"/>
          <w:sz w:val="22"/>
          <w:szCs w:val="22"/>
          <w:lang w:eastAsia="en-GB"/>
        </w:rPr>
        <w:t xml:space="preserve">, including the potential champions GESI- RA-PURE in the ecosystem. </w:t>
      </w:r>
    </w:p>
    <w:p w14:paraId="4DEACF9A" w14:textId="77777777" w:rsidR="005F494E" w:rsidRPr="00D262C5" w:rsidRDefault="005F494E" w:rsidP="00D262C5">
      <w:pPr>
        <w:pStyle w:val="ListParagraph"/>
        <w:numPr>
          <w:ilvl w:val="0"/>
          <w:numId w:val="67"/>
        </w:numPr>
        <w:spacing w:before="100" w:beforeAutospacing="1" w:after="100" w:afterAutospacing="1" w:line="240" w:lineRule="auto"/>
        <w:rPr>
          <w:rFonts w:ascii="Figtree" w:hAnsi="Figtree" w:cstheme="minorHAnsi"/>
          <w:color w:val="000000" w:themeColor="text1"/>
          <w:sz w:val="22"/>
          <w:szCs w:val="22"/>
          <w:lang w:eastAsia="en-GB"/>
        </w:rPr>
      </w:pPr>
      <w:r w:rsidRPr="00D262C5">
        <w:rPr>
          <w:rFonts w:ascii="Figtree" w:hAnsi="Figtree" w:cstheme="minorHAnsi"/>
          <w:color w:val="000000" w:themeColor="text1"/>
          <w:sz w:val="22"/>
          <w:szCs w:val="22"/>
          <w:lang w:eastAsia="en-GB"/>
        </w:rPr>
        <w:lastRenderedPageBreak/>
        <w:t>Aligns with SNV’s Minimum Standards for mainstreaming GESI and relevant contextual best practices.</w:t>
      </w:r>
    </w:p>
    <w:p w14:paraId="11DE4F46" w14:textId="15C56B45" w:rsidR="005F494E" w:rsidRPr="00D262C5" w:rsidRDefault="005F494E" w:rsidP="00D262C5">
      <w:pPr>
        <w:pStyle w:val="ListParagraph"/>
        <w:numPr>
          <w:ilvl w:val="0"/>
          <w:numId w:val="67"/>
        </w:numPr>
        <w:spacing w:before="100" w:beforeAutospacing="1" w:after="100" w:afterAutospacing="1" w:line="240" w:lineRule="auto"/>
        <w:rPr>
          <w:rFonts w:ascii="Figtree" w:hAnsi="Figtree" w:cstheme="minorHAnsi"/>
          <w:color w:val="000000" w:themeColor="text1"/>
          <w:sz w:val="22"/>
          <w:szCs w:val="22"/>
          <w:lang w:eastAsia="en-GB"/>
        </w:rPr>
      </w:pPr>
      <w:r w:rsidRPr="00D262C5">
        <w:rPr>
          <w:rFonts w:ascii="Figtree" w:hAnsi="Figtree" w:cstheme="minorHAnsi"/>
          <w:color w:val="000000" w:themeColor="text1"/>
          <w:sz w:val="22"/>
          <w:szCs w:val="22"/>
          <w:lang w:eastAsia="en-GB"/>
        </w:rPr>
        <w:t>Proposes measurable GESI indicators and outcomes for inclusion in the programme’s MEL framework (including use of sex-, age-, and disability-disaggregated data), ensuring youth inclusion is tracked.</w:t>
      </w:r>
    </w:p>
    <w:p w14:paraId="71070F82" w14:textId="5B7E2856" w:rsidR="005F494E" w:rsidRPr="00D262C5" w:rsidRDefault="005F494E" w:rsidP="00D262C5">
      <w:pPr>
        <w:pStyle w:val="ListParagraph"/>
        <w:numPr>
          <w:ilvl w:val="0"/>
          <w:numId w:val="67"/>
        </w:numPr>
        <w:spacing w:before="100" w:beforeAutospacing="1" w:after="100" w:afterAutospacing="1" w:line="240" w:lineRule="auto"/>
        <w:rPr>
          <w:rFonts w:ascii="Figtree" w:hAnsi="Figtree" w:cstheme="minorHAnsi"/>
          <w:color w:val="000000" w:themeColor="text1"/>
          <w:sz w:val="22"/>
          <w:szCs w:val="22"/>
          <w:lang w:eastAsia="en-GB"/>
        </w:rPr>
      </w:pPr>
      <w:r w:rsidRPr="00D262C5">
        <w:rPr>
          <w:rFonts w:ascii="Figtree" w:hAnsi="Figtree" w:cstheme="minorHAnsi"/>
          <w:color w:val="000000" w:themeColor="text1"/>
          <w:sz w:val="22"/>
          <w:szCs w:val="22"/>
          <w:lang w:eastAsia="en-GB"/>
        </w:rPr>
        <w:t>Ensures alignment with “do no harm” principles and promotes social transformation.</w:t>
      </w:r>
    </w:p>
    <w:p w14:paraId="3E8048E8" w14:textId="18CEE792" w:rsidR="00CC0133" w:rsidRPr="00D262C5" w:rsidRDefault="00CC0133" w:rsidP="00D262C5">
      <w:pPr>
        <w:rPr>
          <w:rFonts w:ascii="Figtree" w:hAnsi="Figtree" w:cstheme="minorHAnsi"/>
          <w:b/>
          <w:bCs/>
          <w:color w:val="000000" w:themeColor="text1"/>
          <w:sz w:val="22"/>
          <w:szCs w:val="22"/>
        </w:rPr>
      </w:pPr>
      <w:r w:rsidRPr="00D262C5">
        <w:rPr>
          <w:rFonts w:ascii="Figtree" w:hAnsi="Figtree" w:cstheme="minorHAnsi"/>
          <w:b/>
          <w:bCs/>
          <w:color w:val="000000" w:themeColor="text1"/>
          <w:sz w:val="22"/>
          <w:szCs w:val="22"/>
        </w:rPr>
        <w:t>The GESI Action Plan will be applied across:</w:t>
      </w:r>
    </w:p>
    <w:p w14:paraId="5A79C3A5" w14:textId="5EB5850A" w:rsidR="00CC0133" w:rsidRPr="00D262C5" w:rsidRDefault="00CC0133" w:rsidP="00D262C5">
      <w:pPr>
        <w:numPr>
          <w:ilvl w:val="0"/>
          <w:numId w:val="33"/>
        </w:numPr>
        <w:rPr>
          <w:rFonts w:ascii="Figtree" w:hAnsi="Figtree" w:cstheme="minorHAnsi"/>
          <w:color w:val="000000" w:themeColor="text1"/>
          <w:sz w:val="22"/>
          <w:szCs w:val="22"/>
        </w:rPr>
      </w:pPr>
      <w:r w:rsidRPr="00D262C5">
        <w:rPr>
          <w:rFonts w:ascii="Figtree" w:hAnsi="Figtree" w:cstheme="minorHAnsi"/>
          <w:color w:val="000000" w:themeColor="text1"/>
          <w:sz w:val="22"/>
          <w:szCs w:val="22"/>
        </w:rPr>
        <w:t>Programme cycle (design, implementation, monitoring, evaluation, and learning</w:t>
      </w:r>
      <w:r w:rsidR="002059BC" w:rsidRPr="00D262C5">
        <w:rPr>
          <w:rFonts w:ascii="Figtree" w:hAnsi="Figtree" w:cstheme="minorHAnsi"/>
          <w:color w:val="000000" w:themeColor="text1"/>
          <w:sz w:val="22"/>
          <w:szCs w:val="22"/>
        </w:rPr>
        <w:t>).</w:t>
      </w:r>
    </w:p>
    <w:p w14:paraId="0C538934" w14:textId="2D4CDE18" w:rsidR="00CC0133" w:rsidRPr="00D262C5" w:rsidRDefault="00CC0133" w:rsidP="00D262C5">
      <w:pPr>
        <w:numPr>
          <w:ilvl w:val="0"/>
          <w:numId w:val="33"/>
        </w:numPr>
        <w:rPr>
          <w:rFonts w:ascii="Figtree" w:hAnsi="Figtree" w:cstheme="minorHAnsi"/>
          <w:color w:val="000000" w:themeColor="text1"/>
          <w:sz w:val="22"/>
          <w:szCs w:val="22"/>
        </w:rPr>
      </w:pPr>
      <w:r w:rsidRPr="00D262C5">
        <w:rPr>
          <w:rFonts w:ascii="Figtree" w:hAnsi="Figtree" w:cstheme="minorHAnsi"/>
          <w:color w:val="000000" w:themeColor="text1"/>
          <w:sz w:val="22"/>
          <w:szCs w:val="22"/>
        </w:rPr>
        <w:t>Partner engagement (public, private, and community-level actors</w:t>
      </w:r>
      <w:r w:rsidR="002059BC" w:rsidRPr="00D262C5">
        <w:rPr>
          <w:rFonts w:ascii="Figtree" w:hAnsi="Figtree" w:cstheme="minorHAnsi"/>
          <w:color w:val="000000" w:themeColor="text1"/>
          <w:sz w:val="22"/>
          <w:szCs w:val="22"/>
        </w:rPr>
        <w:t>).</w:t>
      </w:r>
    </w:p>
    <w:p w14:paraId="5D736BC7" w14:textId="2AE9D9DA" w:rsidR="00CC0133" w:rsidRPr="00D262C5" w:rsidRDefault="00CC0133" w:rsidP="00D262C5">
      <w:pPr>
        <w:numPr>
          <w:ilvl w:val="0"/>
          <w:numId w:val="33"/>
        </w:numPr>
        <w:rPr>
          <w:rFonts w:ascii="Figtree" w:hAnsi="Figtree" w:cstheme="minorHAnsi"/>
          <w:color w:val="000000" w:themeColor="text1"/>
          <w:sz w:val="22"/>
          <w:szCs w:val="22"/>
        </w:rPr>
      </w:pPr>
      <w:r w:rsidRPr="00D262C5">
        <w:rPr>
          <w:rFonts w:ascii="Figtree" w:hAnsi="Figtree" w:cstheme="minorHAnsi"/>
          <w:color w:val="000000" w:themeColor="text1"/>
          <w:sz w:val="22"/>
          <w:szCs w:val="22"/>
        </w:rPr>
        <w:t>Stakeholder engagement, ensuring equitable participation and benefits for women, men, youth, and vulnerable groups.</w:t>
      </w:r>
    </w:p>
    <w:p w14:paraId="2BE66E5A" w14:textId="77777777" w:rsidR="0003722F" w:rsidRPr="00D262C5" w:rsidRDefault="0003722F" w:rsidP="00D262C5">
      <w:pPr>
        <w:ind w:left="1440"/>
        <w:rPr>
          <w:rFonts w:ascii="Figtree" w:hAnsi="Figtree" w:cstheme="minorHAnsi"/>
          <w:color w:val="000000" w:themeColor="text1"/>
          <w:sz w:val="22"/>
          <w:szCs w:val="22"/>
        </w:rPr>
      </w:pPr>
    </w:p>
    <w:p w14:paraId="0C42BA36" w14:textId="77777777" w:rsidR="00D367A4" w:rsidRPr="00D262C5" w:rsidRDefault="00D367A4" w:rsidP="00D262C5">
      <w:pPr>
        <w:ind w:left="720"/>
        <w:rPr>
          <w:rFonts w:ascii="Figtree" w:hAnsi="Figtree" w:cstheme="minorHAnsi"/>
          <w:sz w:val="22"/>
          <w:szCs w:val="22"/>
        </w:rPr>
      </w:pPr>
    </w:p>
    <w:p w14:paraId="2B72C217" w14:textId="6A585E42" w:rsidR="00F86C94" w:rsidRPr="00D262C5" w:rsidRDefault="009D02CB" w:rsidP="00D262C5">
      <w:pPr>
        <w:pStyle w:val="Heading1"/>
        <w:rPr>
          <w:rFonts w:ascii="Figtree" w:hAnsi="Figtree"/>
          <w:sz w:val="22"/>
          <w:szCs w:val="22"/>
          <w:lang w:val="en-GB"/>
        </w:rPr>
      </w:pPr>
      <w:r w:rsidRPr="00D262C5">
        <w:rPr>
          <w:rFonts w:ascii="Figtree" w:hAnsi="Figtree"/>
          <w:sz w:val="22"/>
          <w:szCs w:val="22"/>
          <w:lang w:val="en-GB"/>
        </w:rPr>
        <w:t>scope of work</w:t>
      </w:r>
    </w:p>
    <w:p w14:paraId="5CB853F4" w14:textId="77777777" w:rsidR="00C86DE1" w:rsidRPr="00D262C5" w:rsidRDefault="00C86DE1" w:rsidP="00D262C5">
      <w:pPr>
        <w:rPr>
          <w:rFonts w:ascii="Figtree" w:hAnsi="Figtree" w:cstheme="minorHAnsi"/>
          <w:sz w:val="22"/>
          <w:szCs w:val="22"/>
        </w:rPr>
      </w:pPr>
    </w:p>
    <w:p w14:paraId="12DDD57F" w14:textId="77777777" w:rsidR="006D2D1E" w:rsidRPr="00D262C5" w:rsidRDefault="00553140" w:rsidP="00D262C5">
      <w:pPr>
        <w:rPr>
          <w:rFonts w:ascii="Figtree" w:hAnsi="Figtree" w:cstheme="minorHAnsi"/>
          <w:sz w:val="22"/>
          <w:szCs w:val="22"/>
        </w:rPr>
      </w:pPr>
      <w:r w:rsidRPr="00D262C5">
        <w:rPr>
          <w:rFonts w:ascii="Figtree" w:hAnsi="Figtree" w:cstheme="minorHAnsi"/>
          <w:sz w:val="22"/>
          <w:szCs w:val="22"/>
        </w:rPr>
        <w:t>The assignment will be carried out in two main phases:</w:t>
      </w:r>
    </w:p>
    <w:p w14:paraId="71B9D59C" w14:textId="538BDF2D" w:rsidR="00D367A4" w:rsidRPr="00D262C5" w:rsidRDefault="00553140" w:rsidP="00D262C5">
      <w:pPr>
        <w:ind w:left="708"/>
        <w:rPr>
          <w:rFonts w:ascii="Figtree" w:hAnsi="Figtree" w:cstheme="minorHAnsi"/>
          <w:sz w:val="22"/>
          <w:szCs w:val="22"/>
        </w:rPr>
      </w:pPr>
      <w:r w:rsidRPr="00D262C5">
        <w:rPr>
          <w:rFonts w:ascii="Figtree" w:hAnsi="Figtree" w:cstheme="minorHAnsi"/>
          <w:sz w:val="22"/>
          <w:szCs w:val="22"/>
        </w:rPr>
        <w:br/>
        <w:t>(</w:t>
      </w:r>
      <w:proofErr w:type="spellStart"/>
      <w:r w:rsidRPr="00D262C5">
        <w:rPr>
          <w:rFonts w:ascii="Figtree" w:hAnsi="Figtree" w:cstheme="minorHAnsi"/>
          <w:sz w:val="22"/>
          <w:szCs w:val="22"/>
        </w:rPr>
        <w:t>i</w:t>
      </w:r>
      <w:proofErr w:type="spellEnd"/>
      <w:r w:rsidRPr="00D262C5">
        <w:rPr>
          <w:rFonts w:ascii="Figtree" w:hAnsi="Figtree" w:cstheme="minorHAnsi"/>
          <w:sz w:val="22"/>
          <w:szCs w:val="22"/>
        </w:rPr>
        <w:t>)</w:t>
      </w:r>
      <w:r w:rsidR="000B1901" w:rsidRPr="00D262C5">
        <w:rPr>
          <w:rFonts w:ascii="Figtree" w:hAnsi="Figtree" w:cstheme="minorHAnsi"/>
          <w:sz w:val="22"/>
          <w:szCs w:val="22"/>
        </w:rPr>
        <w:t xml:space="preserve"> A</w:t>
      </w:r>
      <w:r w:rsidR="004C732B" w:rsidRPr="00D262C5">
        <w:rPr>
          <w:rFonts w:ascii="Figtree" w:hAnsi="Figtree" w:cstheme="minorHAnsi"/>
          <w:sz w:val="22"/>
          <w:szCs w:val="22"/>
        </w:rPr>
        <w:t xml:space="preserve"> comprehensive </w:t>
      </w:r>
      <w:r w:rsidR="00D367A4" w:rsidRPr="00D262C5">
        <w:rPr>
          <w:rFonts w:ascii="Figtree" w:hAnsi="Figtree" w:cstheme="minorHAnsi"/>
          <w:sz w:val="22"/>
          <w:szCs w:val="22"/>
        </w:rPr>
        <w:t>GESI analysis with an integrated youth lens, and</w:t>
      </w:r>
      <w:r w:rsidR="00D367A4" w:rsidRPr="00D262C5">
        <w:rPr>
          <w:rFonts w:ascii="Figtree" w:hAnsi="Figtree" w:cstheme="minorHAnsi"/>
          <w:sz w:val="22"/>
          <w:szCs w:val="22"/>
        </w:rPr>
        <w:br/>
        <w:t>(ii) the development of a GESI Integration and Action Plan tailored to Uganda’s Power for Food</w:t>
      </w:r>
      <w:r w:rsidR="002D21DA" w:rsidRPr="00D262C5">
        <w:rPr>
          <w:rFonts w:ascii="Figtree" w:hAnsi="Figtree" w:cstheme="minorHAnsi"/>
          <w:sz w:val="22"/>
          <w:szCs w:val="22"/>
        </w:rPr>
        <w:t xml:space="preserve"> </w:t>
      </w:r>
      <w:r w:rsidR="00D367A4" w:rsidRPr="00D262C5">
        <w:rPr>
          <w:rFonts w:ascii="Figtree" w:hAnsi="Figtree" w:cstheme="minorHAnsi"/>
          <w:sz w:val="22"/>
          <w:szCs w:val="22"/>
        </w:rPr>
        <w:t xml:space="preserve">Partnership, focusing on the RA–PURE nexus and youth inclusion within </w:t>
      </w:r>
      <w:r w:rsidR="00E753C3" w:rsidRPr="00D262C5">
        <w:rPr>
          <w:rFonts w:ascii="Figtree" w:hAnsi="Figtree" w:cstheme="minorHAnsi"/>
          <w:sz w:val="22"/>
          <w:szCs w:val="22"/>
        </w:rPr>
        <w:t>RA and PURE solution markets service ecosystem</w:t>
      </w:r>
      <w:r w:rsidR="00D75547" w:rsidRPr="00D262C5">
        <w:rPr>
          <w:rFonts w:ascii="Figtree" w:hAnsi="Figtree" w:cstheme="minorHAnsi"/>
          <w:sz w:val="22"/>
          <w:szCs w:val="22"/>
        </w:rPr>
        <w:t xml:space="preserve">. </w:t>
      </w:r>
    </w:p>
    <w:p w14:paraId="460DBD47" w14:textId="77777777" w:rsidR="00D367A4" w:rsidRPr="00D262C5" w:rsidRDefault="00D367A4" w:rsidP="00D262C5">
      <w:pPr>
        <w:ind w:left="708"/>
        <w:rPr>
          <w:rFonts w:ascii="Figtree" w:hAnsi="Figtree" w:cstheme="minorHAnsi"/>
          <w:sz w:val="22"/>
          <w:szCs w:val="22"/>
        </w:rPr>
      </w:pPr>
    </w:p>
    <w:p w14:paraId="6DB6B3EB" w14:textId="020C6C59" w:rsidR="00A17A98" w:rsidRPr="00D262C5" w:rsidRDefault="008A7763" w:rsidP="00D262C5">
      <w:pPr>
        <w:rPr>
          <w:rFonts w:ascii="Figtree" w:hAnsi="Figtree" w:cstheme="minorHAnsi"/>
          <w:sz w:val="22"/>
          <w:szCs w:val="22"/>
        </w:rPr>
      </w:pPr>
      <w:r w:rsidRPr="00D262C5">
        <w:rPr>
          <w:rFonts w:ascii="Figtree" w:hAnsi="Figtree" w:cstheme="minorHAnsi"/>
          <w:sz w:val="22"/>
          <w:szCs w:val="22"/>
        </w:rPr>
        <w:t xml:space="preserve">The consultant is expected to apply a systems-thinking approach to analyse gender and social inclusion dynamics, including youth opportunities, at the micro (household), </w:t>
      </w:r>
      <w:proofErr w:type="spellStart"/>
      <w:r w:rsidRPr="00D262C5">
        <w:rPr>
          <w:rFonts w:ascii="Figtree" w:hAnsi="Figtree" w:cstheme="minorHAnsi"/>
          <w:sz w:val="22"/>
          <w:szCs w:val="22"/>
        </w:rPr>
        <w:t>meso</w:t>
      </w:r>
      <w:proofErr w:type="spellEnd"/>
      <w:r w:rsidRPr="00D262C5">
        <w:rPr>
          <w:rFonts w:ascii="Figtree" w:hAnsi="Figtree" w:cstheme="minorHAnsi"/>
          <w:sz w:val="22"/>
          <w:szCs w:val="22"/>
        </w:rPr>
        <w:t xml:space="preserve"> (community/market) and macro (policy/institutional) levels. An integrated GESI lens will be used to ensure that gender equality, social inclusion and youth participation are systematically embedded into the analysis, strategy and action planning for this assignment.</w:t>
      </w:r>
    </w:p>
    <w:p w14:paraId="007010AC" w14:textId="77777777" w:rsidR="008A7763" w:rsidRPr="00D262C5" w:rsidRDefault="008A7763" w:rsidP="00D262C5">
      <w:pPr>
        <w:rPr>
          <w:rFonts w:ascii="Figtree" w:hAnsi="Figtree" w:cstheme="minorHAnsi"/>
          <w:b/>
          <w:bCs/>
          <w:sz w:val="22"/>
          <w:szCs w:val="22"/>
        </w:rPr>
      </w:pPr>
    </w:p>
    <w:p w14:paraId="07268A82" w14:textId="12C2F892" w:rsidR="007B39B6" w:rsidRPr="00D262C5" w:rsidRDefault="004445C8" w:rsidP="00D262C5">
      <w:pPr>
        <w:rPr>
          <w:rFonts w:ascii="Figtree" w:hAnsi="Figtree" w:cstheme="minorHAnsi"/>
          <w:b/>
          <w:bCs/>
          <w:sz w:val="22"/>
          <w:szCs w:val="22"/>
        </w:rPr>
      </w:pPr>
      <w:r w:rsidRPr="00D262C5">
        <w:rPr>
          <w:rFonts w:ascii="Figtree" w:hAnsi="Figtree" w:cstheme="minorHAnsi"/>
          <w:b/>
          <w:bCs/>
          <w:sz w:val="22"/>
          <w:szCs w:val="22"/>
        </w:rPr>
        <w:t>1.</w:t>
      </w:r>
      <w:r w:rsidR="003D55AE" w:rsidRPr="00D262C5">
        <w:rPr>
          <w:rFonts w:ascii="Figtree" w:hAnsi="Figtree" w:cstheme="minorHAnsi"/>
          <w:b/>
          <w:bCs/>
          <w:sz w:val="22"/>
          <w:szCs w:val="22"/>
        </w:rPr>
        <w:t xml:space="preserve"> </w:t>
      </w:r>
      <w:r w:rsidR="00553140" w:rsidRPr="00D262C5">
        <w:rPr>
          <w:rFonts w:ascii="Figtree" w:hAnsi="Figtree" w:cstheme="minorHAnsi"/>
          <w:b/>
          <w:bCs/>
          <w:sz w:val="22"/>
          <w:szCs w:val="22"/>
        </w:rPr>
        <w:t xml:space="preserve">GESI Analysis </w:t>
      </w:r>
      <w:r w:rsidR="008A7763" w:rsidRPr="00D262C5">
        <w:rPr>
          <w:rFonts w:ascii="Figtree" w:hAnsi="Figtree" w:cstheme="minorHAnsi"/>
          <w:b/>
          <w:bCs/>
          <w:sz w:val="22"/>
          <w:szCs w:val="22"/>
        </w:rPr>
        <w:t>of the RA–PURE ecosystem (with integrated youth lens)</w:t>
      </w:r>
    </w:p>
    <w:p w14:paraId="0F1D8C86" w14:textId="6FB19F45" w:rsidR="000F5EDB" w:rsidRPr="00D262C5" w:rsidRDefault="000F5EDB" w:rsidP="00D262C5">
      <w:pPr>
        <w:pStyle w:val="ListParagraph"/>
        <w:rPr>
          <w:rFonts w:ascii="Figtree" w:hAnsi="Figtree" w:cstheme="minorHAnsi"/>
          <w:sz w:val="22"/>
          <w:szCs w:val="22"/>
        </w:rPr>
      </w:pPr>
    </w:p>
    <w:p w14:paraId="389227B5" w14:textId="168FC85F" w:rsidR="00FD221E" w:rsidRPr="00D262C5" w:rsidRDefault="000F5EDB" w:rsidP="00D262C5">
      <w:pPr>
        <w:pStyle w:val="ListParagraph"/>
        <w:numPr>
          <w:ilvl w:val="0"/>
          <w:numId w:val="34"/>
        </w:numPr>
        <w:rPr>
          <w:rFonts w:ascii="Figtree" w:hAnsi="Figtree" w:cstheme="minorHAnsi"/>
          <w:sz w:val="22"/>
          <w:szCs w:val="22"/>
        </w:rPr>
      </w:pPr>
      <w:r w:rsidRPr="00D262C5">
        <w:rPr>
          <w:rFonts w:ascii="Figtree" w:hAnsi="Figtree" w:cstheme="minorHAnsi"/>
          <w:sz w:val="22"/>
          <w:szCs w:val="22"/>
        </w:rPr>
        <w:t xml:space="preserve">Conduct a desk review and stakeholder consultations on GESI and </w:t>
      </w:r>
      <w:r w:rsidR="008A7763" w:rsidRPr="00D262C5">
        <w:rPr>
          <w:rFonts w:ascii="Figtree" w:hAnsi="Figtree" w:cstheme="minorHAnsi"/>
          <w:sz w:val="22"/>
          <w:szCs w:val="22"/>
        </w:rPr>
        <w:t xml:space="preserve">youth </w:t>
      </w:r>
      <w:r w:rsidRPr="00D262C5">
        <w:rPr>
          <w:rFonts w:ascii="Figtree" w:hAnsi="Figtree" w:cstheme="minorHAnsi"/>
          <w:sz w:val="22"/>
          <w:szCs w:val="22"/>
        </w:rPr>
        <w:t>issues across the RA and PURE domains in selected Power for Food Partnership districts.</w:t>
      </w:r>
    </w:p>
    <w:p w14:paraId="438500AB" w14:textId="7878AA69" w:rsidR="00FD221E" w:rsidRPr="00D262C5" w:rsidRDefault="000F5EDB" w:rsidP="00D262C5">
      <w:pPr>
        <w:pStyle w:val="ListParagraph"/>
        <w:numPr>
          <w:ilvl w:val="0"/>
          <w:numId w:val="34"/>
        </w:numPr>
        <w:rPr>
          <w:rFonts w:ascii="Figtree" w:hAnsi="Figtree" w:cstheme="minorHAnsi"/>
          <w:sz w:val="22"/>
          <w:szCs w:val="22"/>
        </w:rPr>
      </w:pPr>
      <w:r w:rsidRPr="00D262C5">
        <w:rPr>
          <w:rFonts w:ascii="Figtree" w:hAnsi="Figtree" w:cstheme="minorHAnsi"/>
          <w:sz w:val="22"/>
          <w:szCs w:val="22"/>
        </w:rPr>
        <w:t xml:space="preserve">Analyse national and sub-national policy and regulatory frameworks, institutional structures and programmes relevant to GESI and </w:t>
      </w:r>
      <w:r w:rsidR="008A7763" w:rsidRPr="00D262C5">
        <w:rPr>
          <w:rFonts w:ascii="Figtree" w:hAnsi="Figtree" w:cstheme="minorHAnsi"/>
          <w:sz w:val="22"/>
          <w:szCs w:val="22"/>
        </w:rPr>
        <w:t>youth</w:t>
      </w:r>
      <w:r w:rsidRPr="00D262C5">
        <w:rPr>
          <w:rFonts w:ascii="Figtree" w:hAnsi="Figtree" w:cstheme="minorHAnsi"/>
          <w:sz w:val="22"/>
          <w:szCs w:val="22"/>
        </w:rPr>
        <w:t>, identifying opportunities, synergies and gaps for gender-responsive and youth-inclusive implementation in the RA–PURE ecosystem.</w:t>
      </w:r>
    </w:p>
    <w:p w14:paraId="71787F2D" w14:textId="02B45DD4" w:rsidR="00FD221E" w:rsidRPr="00D262C5" w:rsidRDefault="000F5EDB" w:rsidP="00D262C5">
      <w:pPr>
        <w:pStyle w:val="ListParagraph"/>
        <w:numPr>
          <w:ilvl w:val="0"/>
          <w:numId w:val="34"/>
        </w:numPr>
        <w:rPr>
          <w:rFonts w:ascii="Figtree" w:hAnsi="Figtree" w:cstheme="minorHAnsi"/>
          <w:sz w:val="22"/>
          <w:szCs w:val="22"/>
        </w:rPr>
      </w:pPr>
      <w:r w:rsidRPr="00D262C5">
        <w:rPr>
          <w:rFonts w:ascii="Figtree" w:hAnsi="Figtree" w:cstheme="minorHAnsi"/>
          <w:sz w:val="22"/>
          <w:szCs w:val="22"/>
        </w:rPr>
        <w:t>Assess differences in roles, access and control over productive resources, finance, technologies, markets and information among women, men, youth and persons with disabilities in the RA–PURE ecosystem.</w:t>
      </w:r>
    </w:p>
    <w:p w14:paraId="705A9E8A" w14:textId="5E44FF46" w:rsidR="00FD221E" w:rsidRPr="00D262C5" w:rsidRDefault="000F5EDB" w:rsidP="00D262C5">
      <w:pPr>
        <w:pStyle w:val="ListParagraph"/>
        <w:numPr>
          <w:ilvl w:val="0"/>
          <w:numId w:val="34"/>
        </w:numPr>
        <w:rPr>
          <w:rFonts w:ascii="Figtree" w:hAnsi="Figtree" w:cstheme="minorHAnsi"/>
          <w:sz w:val="22"/>
          <w:szCs w:val="22"/>
        </w:rPr>
      </w:pPr>
      <w:r w:rsidRPr="00D262C5">
        <w:rPr>
          <w:rFonts w:ascii="Figtree" w:hAnsi="Figtree" w:cstheme="minorHAnsi"/>
          <w:sz w:val="22"/>
          <w:szCs w:val="22"/>
        </w:rPr>
        <w:t>Examine existing gender norms, cultural practices and intra-household decision-making dynamics, and how these influence participation, leadership and outcomes in RA–PURE interventions.</w:t>
      </w:r>
    </w:p>
    <w:p w14:paraId="133F9A4C" w14:textId="3DCD0A75" w:rsidR="0041696C" w:rsidRPr="00D262C5" w:rsidRDefault="000F5EDB" w:rsidP="00D262C5">
      <w:pPr>
        <w:pStyle w:val="ListParagraph"/>
        <w:numPr>
          <w:ilvl w:val="0"/>
          <w:numId w:val="34"/>
        </w:numPr>
        <w:rPr>
          <w:rFonts w:ascii="Figtree" w:hAnsi="Figtree" w:cstheme="minorHAnsi"/>
          <w:sz w:val="22"/>
          <w:szCs w:val="22"/>
        </w:rPr>
      </w:pPr>
      <w:r w:rsidRPr="00D262C5">
        <w:rPr>
          <w:rFonts w:ascii="Figtree" w:hAnsi="Figtree" w:cstheme="minorHAnsi"/>
          <w:sz w:val="22"/>
          <w:szCs w:val="22"/>
        </w:rPr>
        <w:t xml:space="preserve">Identify opportunities, trends and constraints affecting the agency and voice of women, youth and persons with disabilities in decision-making and policy platforms related to </w:t>
      </w:r>
      <w:r w:rsidR="0013054E" w:rsidRPr="00D262C5">
        <w:rPr>
          <w:rFonts w:ascii="Figtree" w:hAnsi="Figtree" w:cstheme="minorHAnsi"/>
          <w:sz w:val="22"/>
          <w:szCs w:val="22"/>
        </w:rPr>
        <w:t>Agri</w:t>
      </w:r>
      <w:r w:rsidRPr="00D262C5">
        <w:rPr>
          <w:rFonts w:ascii="Figtree" w:hAnsi="Figtree" w:cstheme="minorHAnsi"/>
          <w:sz w:val="22"/>
          <w:szCs w:val="22"/>
        </w:rPr>
        <w:t>–energy systems, including implications for collaboration, network building and resource and knowledge sharing.</w:t>
      </w:r>
    </w:p>
    <w:p w14:paraId="51B5B0AB" w14:textId="1C4E252C" w:rsidR="00275EC0" w:rsidRPr="00D262C5" w:rsidRDefault="00275EC0" w:rsidP="00D262C5">
      <w:pPr>
        <w:pStyle w:val="ListParagraph"/>
        <w:numPr>
          <w:ilvl w:val="0"/>
          <w:numId w:val="34"/>
        </w:numPr>
        <w:rPr>
          <w:rFonts w:ascii="Figtree" w:hAnsi="Figtree" w:cstheme="minorHAnsi"/>
          <w:sz w:val="22"/>
          <w:szCs w:val="22"/>
        </w:rPr>
      </w:pPr>
      <w:r w:rsidRPr="00D262C5">
        <w:rPr>
          <w:rFonts w:ascii="Figtree" w:hAnsi="Figtree" w:cstheme="minorHAnsi"/>
          <w:sz w:val="22"/>
          <w:szCs w:val="22"/>
        </w:rPr>
        <w:t xml:space="preserve">Link the desk review to relevant actions by SNV and its partners, such as (but not limited to) key findings from the study </w:t>
      </w:r>
      <w:r w:rsidRPr="00D262C5">
        <w:rPr>
          <w:rFonts w:ascii="Figtree" w:hAnsi="Figtree" w:cstheme="minorHAnsi"/>
          <w:i/>
          <w:iCs/>
          <w:sz w:val="22"/>
          <w:szCs w:val="22"/>
        </w:rPr>
        <w:t xml:space="preserve">“Mapping and Assessment of Youth and </w:t>
      </w:r>
      <w:r w:rsidRPr="00D262C5">
        <w:rPr>
          <w:rFonts w:ascii="Figtree" w:hAnsi="Figtree" w:cstheme="minorHAnsi"/>
          <w:i/>
          <w:iCs/>
          <w:sz w:val="22"/>
          <w:szCs w:val="22"/>
        </w:rPr>
        <w:lastRenderedPageBreak/>
        <w:t>Women Networks’ Capacity to Integrate Regenerative Agriculture and Productive Use of Renewable Energy (RA–PURE) Innovations in Uganda”</w:t>
      </w:r>
      <w:r w:rsidRPr="00D262C5">
        <w:rPr>
          <w:rFonts w:ascii="Figtree" w:hAnsi="Figtree" w:cstheme="minorHAnsi"/>
          <w:sz w:val="22"/>
          <w:szCs w:val="22"/>
        </w:rPr>
        <w:t xml:space="preserve">, conducted by the Centre for Research in Energy and Energy Conservation (CREEC) under the SNV Power for Food Partnership (PFFP) programme. </w:t>
      </w:r>
    </w:p>
    <w:p w14:paraId="3A2E6A3D" w14:textId="5EFBD0CB" w:rsidR="005913B8" w:rsidRPr="00D262C5" w:rsidRDefault="005913B8" w:rsidP="00D262C5">
      <w:pPr>
        <w:rPr>
          <w:rFonts w:ascii="Figtree" w:hAnsi="Figtree" w:cstheme="minorHAnsi"/>
          <w:sz w:val="22"/>
          <w:szCs w:val="22"/>
        </w:rPr>
      </w:pPr>
    </w:p>
    <w:p w14:paraId="554CD0C9" w14:textId="189E716F" w:rsidR="0019206D" w:rsidRPr="00D262C5" w:rsidRDefault="0019206D" w:rsidP="00D262C5">
      <w:pPr>
        <w:rPr>
          <w:rFonts w:ascii="Figtree" w:hAnsi="Figtree" w:cstheme="minorHAnsi"/>
          <w:sz w:val="22"/>
          <w:szCs w:val="22"/>
        </w:rPr>
      </w:pPr>
      <w:r w:rsidRPr="00D262C5">
        <w:rPr>
          <w:rFonts w:ascii="Figtree" w:hAnsi="Figtree" w:cstheme="minorHAnsi"/>
          <w:b/>
          <w:bCs/>
          <w:sz w:val="22"/>
          <w:szCs w:val="22"/>
        </w:rPr>
        <w:t xml:space="preserve">2. Ecosystem mapping and stakeholder analysis for GESI and </w:t>
      </w:r>
      <w:r w:rsidR="008A7763" w:rsidRPr="00D262C5">
        <w:rPr>
          <w:rFonts w:ascii="Figtree" w:hAnsi="Figtree" w:cstheme="minorHAnsi"/>
          <w:b/>
          <w:bCs/>
          <w:sz w:val="22"/>
          <w:szCs w:val="22"/>
        </w:rPr>
        <w:t>youth participation</w:t>
      </w:r>
      <w:r w:rsidRPr="00D262C5">
        <w:rPr>
          <w:rFonts w:ascii="Figtree" w:hAnsi="Figtree" w:cstheme="minorHAnsi"/>
          <w:b/>
          <w:bCs/>
          <w:sz w:val="22"/>
          <w:szCs w:val="22"/>
        </w:rPr>
        <w:t xml:space="preserve"> in the RA–PURE nexus</w:t>
      </w:r>
      <w:r w:rsidRPr="00D262C5">
        <w:rPr>
          <w:rFonts w:ascii="Figtree" w:hAnsi="Figtree" w:cstheme="minorHAnsi"/>
          <w:sz w:val="22"/>
          <w:szCs w:val="22"/>
        </w:rPr>
        <w:br/>
      </w:r>
    </w:p>
    <w:p w14:paraId="7EF29764" w14:textId="685C7191" w:rsidR="0019206D" w:rsidRPr="00D262C5" w:rsidRDefault="0019206D" w:rsidP="00D262C5">
      <w:pPr>
        <w:pStyle w:val="ListParagraph"/>
        <w:numPr>
          <w:ilvl w:val="0"/>
          <w:numId w:val="56"/>
        </w:numPr>
        <w:rPr>
          <w:rFonts w:ascii="Figtree" w:hAnsi="Figtree" w:cstheme="minorHAnsi"/>
          <w:sz w:val="22"/>
          <w:szCs w:val="22"/>
        </w:rPr>
      </w:pPr>
      <w:r w:rsidRPr="00D262C5">
        <w:rPr>
          <w:rFonts w:ascii="Figtree" w:hAnsi="Figtree" w:cstheme="minorHAnsi"/>
          <w:sz w:val="22"/>
          <w:szCs w:val="22"/>
        </w:rPr>
        <w:t xml:space="preserve">Map relevant GESI and </w:t>
      </w:r>
      <w:r w:rsidR="008A7763" w:rsidRPr="00D262C5">
        <w:rPr>
          <w:rFonts w:ascii="Figtree" w:hAnsi="Figtree" w:cstheme="minorHAnsi"/>
          <w:sz w:val="22"/>
          <w:szCs w:val="22"/>
        </w:rPr>
        <w:t>youth</w:t>
      </w:r>
      <w:r w:rsidRPr="00D262C5">
        <w:rPr>
          <w:rFonts w:ascii="Figtree" w:hAnsi="Figtree" w:cstheme="minorHAnsi"/>
          <w:sz w:val="22"/>
          <w:szCs w:val="22"/>
        </w:rPr>
        <w:t xml:space="preserve"> stakeholders (e.g. civil society organisations, government institutions, private sector actors, financial institutions, youth- and women’s organisations, disability organisations, business development service providers) documenting their roles, responsibilities and experience in enabling access for women, youth and other marginalised groups along RA–PURE-related value chains.</w:t>
      </w:r>
    </w:p>
    <w:p w14:paraId="3BA6D881" w14:textId="2AE591C0" w:rsidR="0019206D" w:rsidRPr="00D262C5" w:rsidRDefault="0019206D" w:rsidP="00D262C5">
      <w:pPr>
        <w:pStyle w:val="ListParagraph"/>
        <w:numPr>
          <w:ilvl w:val="0"/>
          <w:numId w:val="56"/>
        </w:numPr>
        <w:rPr>
          <w:rFonts w:ascii="Figtree" w:hAnsi="Figtree" w:cstheme="minorHAnsi"/>
          <w:sz w:val="22"/>
          <w:szCs w:val="22"/>
        </w:rPr>
      </w:pPr>
      <w:r w:rsidRPr="00D262C5">
        <w:rPr>
          <w:rFonts w:ascii="Figtree" w:hAnsi="Figtree" w:cstheme="minorHAnsi"/>
          <w:sz w:val="22"/>
          <w:szCs w:val="22"/>
        </w:rPr>
        <w:t>Identify ongoing initiatives, programmes and platforms that promote gender equality, social inclusion and youth</w:t>
      </w:r>
      <w:r w:rsidR="00443169" w:rsidRPr="00D262C5">
        <w:rPr>
          <w:rFonts w:ascii="Figtree" w:hAnsi="Figtree" w:cstheme="minorHAnsi"/>
          <w:sz w:val="22"/>
          <w:szCs w:val="22"/>
        </w:rPr>
        <w:t xml:space="preserve"> participation and economic opportunities in </w:t>
      </w:r>
      <w:r w:rsidRPr="00D262C5">
        <w:rPr>
          <w:rFonts w:ascii="Figtree" w:hAnsi="Figtree" w:cstheme="minorHAnsi"/>
          <w:sz w:val="22"/>
          <w:szCs w:val="22"/>
        </w:rPr>
        <w:t>agriculture and energy and assess where and how the Power for Food Partnership can connect, complement or add value.</w:t>
      </w:r>
    </w:p>
    <w:p w14:paraId="0ACCAC67" w14:textId="54C378E8" w:rsidR="0019206D" w:rsidRPr="00D262C5" w:rsidRDefault="0019206D" w:rsidP="00D262C5">
      <w:pPr>
        <w:pStyle w:val="ListParagraph"/>
        <w:numPr>
          <w:ilvl w:val="0"/>
          <w:numId w:val="56"/>
        </w:numPr>
        <w:rPr>
          <w:rFonts w:ascii="Figtree" w:hAnsi="Figtree" w:cstheme="minorHAnsi"/>
          <w:sz w:val="22"/>
          <w:szCs w:val="22"/>
        </w:rPr>
      </w:pPr>
      <w:r w:rsidRPr="00D262C5">
        <w:rPr>
          <w:rFonts w:ascii="Figtree" w:hAnsi="Figtree" w:cstheme="minorHAnsi"/>
          <w:sz w:val="22"/>
          <w:szCs w:val="22"/>
        </w:rPr>
        <w:t xml:space="preserve">Identify potential GESI and </w:t>
      </w:r>
      <w:r w:rsidR="008A7763" w:rsidRPr="00D262C5">
        <w:rPr>
          <w:rFonts w:ascii="Figtree" w:hAnsi="Figtree" w:cstheme="minorHAnsi"/>
          <w:sz w:val="22"/>
          <w:szCs w:val="22"/>
        </w:rPr>
        <w:t>youth</w:t>
      </w:r>
      <w:r w:rsidRPr="00D262C5">
        <w:rPr>
          <w:rFonts w:ascii="Figtree" w:hAnsi="Figtree" w:cstheme="minorHAnsi"/>
          <w:sz w:val="22"/>
          <w:szCs w:val="22"/>
        </w:rPr>
        <w:t xml:space="preserve"> “champions” and strategic partners within the RA–PURE ecosystem (including potential future programme partners) and outline initial entry points for collaboration and joint action.</w:t>
      </w:r>
    </w:p>
    <w:p w14:paraId="503E54F0" w14:textId="77777777" w:rsidR="004A4917" w:rsidRPr="00D262C5" w:rsidRDefault="004A4917" w:rsidP="00D262C5">
      <w:pPr>
        <w:rPr>
          <w:rFonts w:ascii="Figtree" w:hAnsi="Figtree" w:cstheme="minorHAnsi"/>
          <w:sz w:val="22"/>
          <w:szCs w:val="22"/>
        </w:rPr>
      </w:pPr>
    </w:p>
    <w:p w14:paraId="5E9B5D66" w14:textId="5CCF86DE" w:rsidR="00954C3B" w:rsidRPr="00D262C5" w:rsidRDefault="003D55AE" w:rsidP="00D262C5">
      <w:pPr>
        <w:rPr>
          <w:rFonts w:ascii="Figtree" w:hAnsi="Figtree" w:cstheme="minorHAnsi"/>
          <w:b/>
          <w:bCs/>
          <w:sz w:val="22"/>
          <w:szCs w:val="22"/>
        </w:rPr>
      </w:pPr>
      <w:r w:rsidRPr="00D262C5">
        <w:rPr>
          <w:rFonts w:ascii="Figtree" w:hAnsi="Figtree" w:cstheme="minorHAnsi"/>
          <w:b/>
          <w:bCs/>
          <w:sz w:val="22"/>
          <w:szCs w:val="22"/>
        </w:rPr>
        <w:t>3</w:t>
      </w:r>
      <w:r w:rsidR="001A64A6" w:rsidRPr="00D262C5">
        <w:rPr>
          <w:rFonts w:ascii="Figtree" w:hAnsi="Figtree" w:cstheme="minorHAnsi"/>
          <w:b/>
          <w:bCs/>
          <w:sz w:val="22"/>
          <w:szCs w:val="22"/>
        </w:rPr>
        <w:t xml:space="preserve">. </w:t>
      </w:r>
      <w:r w:rsidR="00553140" w:rsidRPr="00D262C5">
        <w:rPr>
          <w:rFonts w:ascii="Figtree" w:hAnsi="Figtree" w:cstheme="minorHAnsi"/>
          <w:b/>
          <w:bCs/>
          <w:sz w:val="22"/>
          <w:szCs w:val="22"/>
        </w:rPr>
        <w:t>Capacity Assessment</w:t>
      </w:r>
      <w:r w:rsidR="00B60C0D" w:rsidRPr="00D262C5">
        <w:rPr>
          <w:rFonts w:ascii="Figtree" w:hAnsi="Figtree" w:cstheme="minorHAnsi"/>
          <w:b/>
          <w:bCs/>
          <w:sz w:val="22"/>
          <w:szCs w:val="22"/>
        </w:rPr>
        <w:t xml:space="preserve"> for </w:t>
      </w:r>
      <w:r w:rsidR="00C05263" w:rsidRPr="00D262C5">
        <w:rPr>
          <w:rFonts w:ascii="Figtree" w:hAnsi="Figtree" w:cstheme="minorHAnsi"/>
          <w:b/>
          <w:bCs/>
          <w:sz w:val="22"/>
          <w:szCs w:val="22"/>
        </w:rPr>
        <w:t>Part</w:t>
      </w:r>
      <w:r w:rsidR="00AD57DB" w:rsidRPr="00D262C5">
        <w:rPr>
          <w:rFonts w:ascii="Figtree" w:hAnsi="Figtree" w:cstheme="minorHAnsi"/>
          <w:b/>
          <w:bCs/>
          <w:sz w:val="22"/>
          <w:szCs w:val="22"/>
        </w:rPr>
        <w:t>ners</w:t>
      </w:r>
      <w:r w:rsidR="002B3D06" w:rsidRPr="00D262C5">
        <w:rPr>
          <w:rFonts w:ascii="Figtree" w:hAnsi="Figtree" w:cstheme="minorHAnsi"/>
          <w:b/>
          <w:bCs/>
          <w:sz w:val="22"/>
          <w:szCs w:val="22"/>
        </w:rPr>
        <w:t>-</w:t>
      </w:r>
    </w:p>
    <w:p w14:paraId="1B4E8F84" w14:textId="39907BA3" w:rsidR="00553140" w:rsidRPr="00D262C5" w:rsidRDefault="00944497" w:rsidP="00D262C5">
      <w:pPr>
        <w:rPr>
          <w:rFonts w:ascii="Figtree" w:hAnsi="Figtree" w:cstheme="minorHAnsi"/>
          <w:b/>
          <w:bCs/>
          <w:sz w:val="22"/>
          <w:szCs w:val="22"/>
        </w:rPr>
      </w:pPr>
      <w:r w:rsidRPr="00D262C5">
        <w:rPr>
          <w:rFonts w:ascii="Figtree" w:hAnsi="Figtree" w:cstheme="minorHAnsi"/>
          <w:b/>
          <w:bCs/>
          <w:sz w:val="22"/>
          <w:szCs w:val="22"/>
        </w:rPr>
        <w:t xml:space="preserve"> </w:t>
      </w:r>
    </w:p>
    <w:p w14:paraId="0DF8141D" w14:textId="77BDFCFA" w:rsidR="000676F4" w:rsidRPr="00D262C5" w:rsidRDefault="000676F4" w:rsidP="00D262C5">
      <w:pPr>
        <w:pStyle w:val="Listbullets"/>
        <w:numPr>
          <w:ilvl w:val="0"/>
          <w:numId w:val="0"/>
        </w:numPr>
        <w:rPr>
          <w:rFonts w:ascii="Figtree" w:hAnsi="Figtree" w:cstheme="minorHAnsi"/>
          <w:sz w:val="22"/>
          <w:szCs w:val="22"/>
        </w:rPr>
      </w:pPr>
      <w:r w:rsidRPr="00D262C5">
        <w:rPr>
          <w:rFonts w:ascii="Figtree" w:hAnsi="Figtree" w:cstheme="minorHAnsi"/>
          <w:sz w:val="22"/>
          <w:szCs w:val="22"/>
        </w:rPr>
        <w:t xml:space="preserve">SNV collaborates with a range of partners under the Power for Food Partnership Uganda, and the scope of this assignment includes assessing partners’ capacities in relation to GESI and </w:t>
      </w:r>
      <w:r w:rsidR="008A7763" w:rsidRPr="00D262C5">
        <w:rPr>
          <w:rFonts w:ascii="Figtree" w:hAnsi="Figtree" w:cstheme="minorHAnsi"/>
          <w:sz w:val="22"/>
          <w:szCs w:val="22"/>
        </w:rPr>
        <w:t>youth</w:t>
      </w:r>
      <w:r w:rsidRPr="00D262C5">
        <w:rPr>
          <w:rFonts w:ascii="Figtree" w:hAnsi="Figtree" w:cstheme="minorHAnsi"/>
          <w:sz w:val="22"/>
          <w:szCs w:val="22"/>
        </w:rPr>
        <w:t>. The consultant will:</w:t>
      </w:r>
    </w:p>
    <w:p w14:paraId="0A537A60" w14:textId="77777777" w:rsidR="0024179D" w:rsidRPr="00D262C5" w:rsidRDefault="0024179D" w:rsidP="00D262C5">
      <w:pPr>
        <w:rPr>
          <w:rFonts w:ascii="Figtree" w:hAnsi="Figtree" w:cstheme="minorHAnsi"/>
          <w:b/>
          <w:bCs/>
          <w:sz w:val="22"/>
          <w:szCs w:val="22"/>
        </w:rPr>
      </w:pPr>
    </w:p>
    <w:p w14:paraId="063A2095" w14:textId="0BCB6BE1" w:rsidR="008A7763" w:rsidRPr="00D262C5" w:rsidRDefault="008A7763" w:rsidP="00D262C5">
      <w:pPr>
        <w:pStyle w:val="ListParagraph"/>
        <w:numPr>
          <w:ilvl w:val="0"/>
          <w:numId w:val="70"/>
        </w:numPr>
        <w:rPr>
          <w:rFonts w:ascii="Figtree" w:hAnsi="Figtree" w:cstheme="minorHAnsi"/>
          <w:sz w:val="22"/>
          <w:szCs w:val="22"/>
          <w:lang w:eastAsia="en-GB"/>
        </w:rPr>
      </w:pPr>
      <w:r w:rsidRPr="00D262C5">
        <w:rPr>
          <w:rFonts w:ascii="Figtree" w:hAnsi="Figtree" w:cstheme="minorHAnsi"/>
          <w:sz w:val="22"/>
          <w:szCs w:val="22"/>
          <w:lang w:eastAsia="en-GB"/>
        </w:rPr>
        <w:t xml:space="preserve">Review SNV’s GESI Partner Assessment Tool and adapt it, as needed, to conduct an inclusive assessment of how GESI and youth </w:t>
      </w:r>
      <w:r w:rsidR="00D262C5" w:rsidRPr="00D262C5">
        <w:rPr>
          <w:rFonts w:ascii="Figtree" w:hAnsi="Figtree" w:cstheme="minorHAnsi"/>
          <w:sz w:val="22"/>
          <w:szCs w:val="22"/>
          <w:lang w:eastAsia="en-GB"/>
        </w:rPr>
        <w:t>inclusion is</w:t>
      </w:r>
      <w:r w:rsidRPr="00D262C5">
        <w:rPr>
          <w:rFonts w:ascii="Figtree" w:hAnsi="Figtree" w:cstheme="minorHAnsi"/>
          <w:sz w:val="22"/>
          <w:szCs w:val="22"/>
          <w:lang w:eastAsia="en-GB"/>
        </w:rPr>
        <w:t xml:space="preserve"> currently integrated within the RA–PURE nexus in partner organisations (e.g. strategies, staffing, internal policies, implementation approaches and MEL practices).</w:t>
      </w:r>
    </w:p>
    <w:p w14:paraId="15D09D83" w14:textId="77777777" w:rsidR="008A7763" w:rsidRPr="00D262C5" w:rsidRDefault="008A7763" w:rsidP="00D262C5">
      <w:pPr>
        <w:pStyle w:val="ListParagraph"/>
        <w:numPr>
          <w:ilvl w:val="0"/>
          <w:numId w:val="70"/>
        </w:numPr>
        <w:rPr>
          <w:rFonts w:ascii="Figtree" w:hAnsi="Figtree" w:cstheme="minorHAnsi"/>
          <w:sz w:val="22"/>
          <w:szCs w:val="22"/>
          <w:lang w:eastAsia="en-GB"/>
        </w:rPr>
      </w:pPr>
      <w:r w:rsidRPr="00D262C5">
        <w:rPr>
          <w:rFonts w:ascii="Figtree" w:hAnsi="Figtree" w:cstheme="minorHAnsi"/>
          <w:sz w:val="22"/>
          <w:szCs w:val="22"/>
          <w:lang w:eastAsia="en-GB"/>
        </w:rPr>
        <w:t>Identify GESI mainstreaming capacity gaps among the eight (8) Power for Food implementing partners, including gaps related to youth inclusion, and recommend capacity development approaches, tools and mentoring mechanisms to enable transformative and youth-inclusive implementation.</w:t>
      </w:r>
    </w:p>
    <w:p w14:paraId="6FE69249" w14:textId="77777777" w:rsidR="008A7763" w:rsidRPr="00D262C5" w:rsidRDefault="008A7763" w:rsidP="00D262C5">
      <w:pPr>
        <w:pStyle w:val="ListParagraph"/>
        <w:numPr>
          <w:ilvl w:val="0"/>
          <w:numId w:val="70"/>
        </w:numPr>
        <w:rPr>
          <w:rFonts w:ascii="Figtree" w:hAnsi="Figtree" w:cstheme="minorHAnsi"/>
          <w:sz w:val="22"/>
          <w:szCs w:val="22"/>
          <w:lang w:eastAsia="en-GB"/>
        </w:rPr>
      </w:pPr>
      <w:r w:rsidRPr="00D262C5">
        <w:rPr>
          <w:rFonts w:ascii="Figtree" w:hAnsi="Figtree" w:cstheme="minorHAnsi"/>
          <w:sz w:val="22"/>
          <w:szCs w:val="22"/>
          <w:lang w:eastAsia="en-GB"/>
        </w:rPr>
        <w:t>Analyse the findings of the capacity assessment to identify good practices, strengths and priority areas for capacity strengthening, providing tailored recommendations for each partner to enhance GESI integration across the three Power for Food pathways (LEARN, LINK and LEVERAGE).</w:t>
      </w:r>
    </w:p>
    <w:p w14:paraId="5C4025F0" w14:textId="15FEED69" w:rsidR="008A7763" w:rsidRPr="00D262C5" w:rsidRDefault="008A7763" w:rsidP="00D262C5">
      <w:pPr>
        <w:pStyle w:val="ListParagraph"/>
        <w:numPr>
          <w:ilvl w:val="0"/>
          <w:numId w:val="70"/>
        </w:numPr>
        <w:rPr>
          <w:rFonts w:ascii="Figtree" w:hAnsi="Figtree" w:cstheme="minorHAnsi"/>
          <w:sz w:val="22"/>
          <w:szCs w:val="22"/>
          <w:lang w:eastAsia="en-GB"/>
        </w:rPr>
      </w:pPr>
      <w:r w:rsidRPr="00D262C5">
        <w:rPr>
          <w:rFonts w:ascii="Figtree" w:hAnsi="Figtree" w:cstheme="minorHAnsi"/>
          <w:sz w:val="22"/>
          <w:szCs w:val="22"/>
          <w:lang w:eastAsia="en-GB"/>
        </w:rPr>
        <w:t>Use the assessment findings to propose priority capacity-building themes (e.g. joint clinics, coaching, peer-learning sessions) that will feed into the GESI Action Plan.</w:t>
      </w:r>
    </w:p>
    <w:p w14:paraId="2849CF65" w14:textId="77777777" w:rsidR="001A1017" w:rsidRPr="00D262C5" w:rsidRDefault="001A1017" w:rsidP="00D262C5">
      <w:pPr>
        <w:rPr>
          <w:rFonts w:ascii="Figtree" w:hAnsi="Figtree" w:cstheme="minorHAnsi"/>
          <w:b/>
          <w:bCs/>
          <w:sz w:val="22"/>
          <w:szCs w:val="22"/>
        </w:rPr>
      </w:pPr>
    </w:p>
    <w:p w14:paraId="5C90C9D3" w14:textId="0715B5AF" w:rsidR="00553140" w:rsidRPr="00D262C5" w:rsidRDefault="003D55AE" w:rsidP="00D262C5">
      <w:pPr>
        <w:rPr>
          <w:rFonts w:ascii="Figtree" w:hAnsi="Figtree" w:cstheme="minorHAnsi"/>
          <w:b/>
          <w:bCs/>
          <w:sz w:val="22"/>
          <w:szCs w:val="22"/>
        </w:rPr>
      </w:pPr>
      <w:r w:rsidRPr="00D262C5">
        <w:rPr>
          <w:rFonts w:ascii="Figtree" w:hAnsi="Figtree" w:cstheme="minorHAnsi"/>
          <w:b/>
          <w:bCs/>
          <w:sz w:val="22"/>
          <w:szCs w:val="22"/>
        </w:rPr>
        <w:t>4</w:t>
      </w:r>
      <w:r w:rsidR="00553140" w:rsidRPr="00D262C5">
        <w:rPr>
          <w:rFonts w:ascii="Figtree" w:hAnsi="Figtree" w:cstheme="minorHAnsi"/>
          <w:b/>
          <w:bCs/>
          <w:sz w:val="22"/>
          <w:szCs w:val="22"/>
        </w:rPr>
        <w:t xml:space="preserve">. Development of </w:t>
      </w:r>
      <w:r w:rsidR="18EBBE61" w:rsidRPr="00D262C5">
        <w:rPr>
          <w:rFonts w:ascii="Figtree" w:hAnsi="Figtree" w:cstheme="minorHAnsi"/>
          <w:b/>
          <w:bCs/>
          <w:sz w:val="22"/>
          <w:szCs w:val="22"/>
        </w:rPr>
        <w:t xml:space="preserve">GESI </w:t>
      </w:r>
      <w:r w:rsidR="00E854BC" w:rsidRPr="00D262C5">
        <w:rPr>
          <w:rFonts w:ascii="Figtree" w:hAnsi="Figtree" w:cstheme="minorHAnsi"/>
          <w:b/>
          <w:bCs/>
          <w:sz w:val="22"/>
          <w:szCs w:val="22"/>
        </w:rPr>
        <w:t>m</w:t>
      </w:r>
      <w:r w:rsidR="00553140" w:rsidRPr="00D262C5">
        <w:rPr>
          <w:rFonts w:ascii="Figtree" w:hAnsi="Figtree" w:cstheme="minorHAnsi"/>
          <w:b/>
          <w:bCs/>
          <w:sz w:val="22"/>
          <w:szCs w:val="22"/>
        </w:rPr>
        <w:t xml:space="preserve">ainstreaming </w:t>
      </w:r>
      <w:r w:rsidR="00DC2D42" w:rsidRPr="00D262C5">
        <w:rPr>
          <w:rFonts w:ascii="Figtree" w:hAnsi="Figtree" w:cstheme="minorHAnsi"/>
          <w:b/>
          <w:bCs/>
          <w:sz w:val="22"/>
          <w:szCs w:val="22"/>
        </w:rPr>
        <w:t>Action Plan</w:t>
      </w:r>
      <w:r w:rsidR="00B730E8" w:rsidRPr="00D262C5">
        <w:rPr>
          <w:rFonts w:ascii="Figtree" w:hAnsi="Figtree" w:cstheme="minorHAnsi"/>
          <w:b/>
          <w:bCs/>
          <w:sz w:val="22"/>
          <w:szCs w:val="22"/>
        </w:rPr>
        <w:t xml:space="preserve"> which integrates youth specific recommendations:</w:t>
      </w:r>
      <w:r w:rsidR="00DC2D42" w:rsidRPr="00D262C5">
        <w:rPr>
          <w:rFonts w:ascii="Figtree" w:hAnsi="Figtree" w:cstheme="minorHAnsi"/>
          <w:b/>
          <w:bCs/>
          <w:sz w:val="22"/>
          <w:szCs w:val="22"/>
        </w:rPr>
        <w:t xml:space="preserve"> </w:t>
      </w:r>
    </w:p>
    <w:p w14:paraId="2247050E" w14:textId="77777777" w:rsidR="00C46A94" w:rsidRPr="00D262C5" w:rsidRDefault="00C46A94" w:rsidP="00D262C5">
      <w:pPr>
        <w:rPr>
          <w:rFonts w:ascii="Figtree" w:hAnsi="Figtree" w:cstheme="minorHAnsi"/>
          <w:b/>
          <w:bCs/>
          <w:sz w:val="22"/>
          <w:szCs w:val="22"/>
        </w:rPr>
      </w:pPr>
    </w:p>
    <w:p w14:paraId="399B807D" w14:textId="4FE346DA" w:rsidR="00553140" w:rsidRPr="00D262C5" w:rsidRDefault="004F6413" w:rsidP="00D262C5">
      <w:pPr>
        <w:numPr>
          <w:ilvl w:val="0"/>
          <w:numId w:val="36"/>
        </w:numPr>
        <w:rPr>
          <w:rFonts w:ascii="Figtree" w:hAnsi="Figtree" w:cstheme="minorHAnsi"/>
          <w:sz w:val="22"/>
          <w:szCs w:val="22"/>
        </w:rPr>
      </w:pPr>
      <w:r w:rsidRPr="00D262C5">
        <w:rPr>
          <w:rFonts w:ascii="Figtree" w:hAnsi="Figtree" w:cstheme="minorHAnsi"/>
          <w:sz w:val="22"/>
          <w:szCs w:val="22"/>
        </w:rPr>
        <w:t>Lead and facilitate a co-creation process with SNV and partners to develop a practical GESI mainstreaming Action Plan informed by the assessment findings, stakeholder consultations and feedback, and aligned with Power for Food programme priorities and the three pathways (LEARN, LINK and LEVERAGE).</w:t>
      </w:r>
    </w:p>
    <w:p w14:paraId="1D9D1746" w14:textId="52F6DA42" w:rsidR="00553140" w:rsidRPr="00D262C5" w:rsidRDefault="00553140" w:rsidP="00D262C5">
      <w:pPr>
        <w:rPr>
          <w:rFonts w:ascii="Figtree" w:hAnsi="Figtree" w:cstheme="minorHAnsi"/>
          <w:sz w:val="22"/>
          <w:szCs w:val="22"/>
        </w:rPr>
      </w:pPr>
    </w:p>
    <w:p w14:paraId="4B07A72C" w14:textId="2593AFC2" w:rsidR="00553140" w:rsidRPr="00D262C5" w:rsidRDefault="00B54A8D" w:rsidP="00D262C5">
      <w:pPr>
        <w:numPr>
          <w:ilvl w:val="1"/>
          <w:numId w:val="36"/>
        </w:numPr>
        <w:rPr>
          <w:rFonts w:ascii="Figtree" w:hAnsi="Figtree" w:cstheme="minorHAnsi"/>
          <w:sz w:val="22"/>
          <w:szCs w:val="22"/>
        </w:rPr>
      </w:pPr>
      <w:r w:rsidRPr="00D262C5">
        <w:rPr>
          <w:rFonts w:ascii="Figtree" w:hAnsi="Figtree" w:cstheme="minorHAnsi"/>
          <w:sz w:val="22"/>
          <w:szCs w:val="22"/>
        </w:rPr>
        <w:lastRenderedPageBreak/>
        <w:t xml:space="preserve">Draw on best practices in gender-responsive and youth-inclusive programming in agriculture and </w:t>
      </w:r>
      <w:r w:rsidR="00872296" w:rsidRPr="00D262C5">
        <w:rPr>
          <w:rFonts w:ascii="Figtree" w:hAnsi="Figtree" w:cstheme="minorHAnsi"/>
          <w:sz w:val="22"/>
          <w:szCs w:val="22"/>
        </w:rPr>
        <w:t>energy and</w:t>
      </w:r>
      <w:r w:rsidRPr="00D262C5">
        <w:rPr>
          <w:rFonts w:ascii="Figtree" w:hAnsi="Figtree" w:cstheme="minorHAnsi"/>
          <w:sz w:val="22"/>
          <w:szCs w:val="22"/>
        </w:rPr>
        <w:t xml:space="preserve"> ensure alignment with MEL frameworks that require sex-, age- and disability-disaggregated data and relevant gender and </w:t>
      </w:r>
      <w:r w:rsidR="00B730E8" w:rsidRPr="00D262C5">
        <w:rPr>
          <w:rFonts w:ascii="Figtree" w:hAnsi="Figtree" w:cstheme="minorHAnsi"/>
          <w:sz w:val="22"/>
          <w:szCs w:val="22"/>
        </w:rPr>
        <w:t>youth</w:t>
      </w:r>
      <w:r w:rsidRPr="00D262C5">
        <w:rPr>
          <w:rFonts w:ascii="Figtree" w:hAnsi="Figtree" w:cstheme="minorHAnsi"/>
          <w:sz w:val="22"/>
          <w:szCs w:val="22"/>
        </w:rPr>
        <w:t xml:space="preserve"> indicators.</w:t>
      </w:r>
    </w:p>
    <w:p w14:paraId="7FA51B52" w14:textId="11626603" w:rsidR="00553140" w:rsidRPr="00D262C5" w:rsidRDefault="00B54A8D" w:rsidP="00D262C5">
      <w:pPr>
        <w:numPr>
          <w:ilvl w:val="0"/>
          <w:numId w:val="36"/>
        </w:numPr>
        <w:rPr>
          <w:rFonts w:ascii="Figtree" w:hAnsi="Figtree" w:cstheme="minorHAnsi"/>
          <w:sz w:val="22"/>
          <w:szCs w:val="22"/>
        </w:rPr>
      </w:pPr>
      <w:r w:rsidRPr="00D262C5">
        <w:rPr>
          <w:rFonts w:ascii="Figtree" w:hAnsi="Figtree" w:cstheme="minorHAnsi"/>
          <w:sz w:val="22"/>
          <w:szCs w:val="22"/>
        </w:rPr>
        <w:t xml:space="preserve">Provide recommendations for integrating the GESI Action Plan and </w:t>
      </w:r>
      <w:r w:rsidR="00B730E8" w:rsidRPr="00D262C5">
        <w:rPr>
          <w:rFonts w:ascii="Figtree" w:hAnsi="Figtree" w:cstheme="minorHAnsi"/>
          <w:sz w:val="22"/>
          <w:szCs w:val="22"/>
        </w:rPr>
        <w:t xml:space="preserve">youth recommendations </w:t>
      </w:r>
      <w:r w:rsidRPr="00D262C5">
        <w:rPr>
          <w:rFonts w:ascii="Figtree" w:hAnsi="Figtree" w:cstheme="minorHAnsi"/>
          <w:sz w:val="22"/>
          <w:szCs w:val="22"/>
        </w:rPr>
        <w:t>across:</w:t>
      </w:r>
    </w:p>
    <w:p w14:paraId="7C161EE8" w14:textId="5CE7CE09" w:rsidR="00553140" w:rsidRPr="00D262C5" w:rsidRDefault="00553140" w:rsidP="00D262C5">
      <w:pPr>
        <w:numPr>
          <w:ilvl w:val="1"/>
          <w:numId w:val="36"/>
        </w:numPr>
        <w:rPr>
          <w:rFonts w:ascii="Figtree" w:hAnsi="Figtree" w:cstheme="minorHAnsi"/>
          <w:sz w:val="22"/>
          <w:szCs w:val="22"/>
        </w:rPr>
      </w:pPr>
      <w:r w:rsidRPr="00D262C5">
        <w:rPr>
          <w:rFonts w:ascii="Figtree" w:hAnsi="Figtree" w:cstheme="minorHAnsi"/>
          <w:sz w:val="22"/>
          <w:szCs w:val="22"/>
        </w:rPr>
        <w:t xml:space="preserve">Programme delivery </w:t>
      </w:r>
      <w:r w:rsidR="003117A8" w:rsidRPr="00D262C5">
        <w:rPr>
          <w:rFonts w:ascii="Figtree" w:hAnsi="Figtree" w:cstheme="minorHAnsi"/>
          <w:sz w:val="22"/>
          <w:szCs w:val="22"/>
        </w:rPr>
        <w:t>mechanisms.</w:t>
      </w:r>
    </w:p>
    <w:p w14:paraId="77ACAFE0" w14:textId="16479571" w:rsidR="00553140" w:rsidRPr="00D262C5" w:rsidRDefault="00553140" w:rsidP="00D262C5">
      <w:pPr>
        <w:numPr>
          <w:ilvl w:val="1"/>
          <w:numId w:val="36"/>
        </w:numPr>
        <w:rPr>
          <w:rFonts w:ascii="Figtree" w:hAnsi="Figtree" w:cstheme="minorHAnsi"/>
          <w:sz w:val="22"/>
          <w:szCs w:val="22"/>
        </w:rPr>
      </w:pPr>
      <w:r w:rsidRPr="00D262C5">
        <w:rPr>
          <w:rFonts w:ascii="Figtree" w:hAnsi="Figtree" w:cstheme="minorHAnsi"/>
          <w:sz w:val="22"/>
          <w:szCs w:val="22"/>
        </w:rPr>
        <w:t>Stakeholder and partner engagement;</w:t>
      </w:r>
      <w:r w:rsidR="00B54A8D" w:rsidRPr="00D262C5">
        <w:rPr>
          <w:rFonts w:ascii="Figtree" w:hAnsi="Figtree" w:cstheme="minorHAnsi"/>
          <w:sz w:val="22"/>
          <w:szCs w:val="22"/>
        </w:rPr>
        <w:t xml:space="preserve"> and</w:t>
      </w:r>
    </w:p>
    <w:p w14:paraId="7407AD67" w14:textId="651567B3" w:rsidR="002E5793" w:rsidRPr="00D262C5" w:rsidRDefault="00B54A8D" w:rsidP="00D262C5">
      <w:pPr>
        <w:numPr>
          <w:ilvl w:val="1"/>
          <w:numId w:val="36"/>
        </w:numPr>
        <w:rPr>
          <w:rFonts w:ascii="Figtree" w:hAnsi="Figtree" w:cstheme="minorHAnsi"/>
          <w:sz w:val="22"/>
          <w:szCs w:val="22"/>
        </w:rPr>
      </w:pPr>
      <w:r w:rsidRPr="00D262C5">
        <w:rPr>
          <w:rFonts w:ascii="Figtree" w:hAnsi="Figtree" w:cstheme="minorHAnsi"/>
          <w:sz w:val="22"/>
          <w:szCs w:val="22"/>
        </w:rPr>
        <w:t>stakeholder outreach and empowerment processes at national and district levels.</w:t>
      </w:r>
      <w:r w:rsidR="002E5793" w:rsidRPr="00D262C5">
        <w:rPr>
          <w:rFonts w:ascii="Figtree" w:hAnsi="Figtree" w:cstheme="minorHAnsi"/>
          <w:sz w:val="22"/>
          <w:szCs w:val="22"/>
        </w:rPr>
        <w:br/>
      </w:r>
    </w:p>
    <w:p w14:paraId="68989C4E" w14:textId="22321FD9" w:rsidR="00553140" w:rsidRPr="00D262C5" w:rsidRDefault="00DA38F9" w:rsidP="00D262C5">
      <w:pPr>
        <w:numPr>
          <w:ilvl w:val="0"/>
          <w:numId w:val="36"/>
        </w:numPr>
        <w:rPr>
          <w:rFonts w:ascii="Figtree" w:hAnsi="Figtree" w:cstheme="minorHAnsi"/>
          <w:sz w:val="22"/>
          <w:szCs w:val="22"/>
        </w:rPr>
      </w:pPr>
      <w:r w:rsidRPr="00D262C5">
        <w:rPr>
          <w:rFonts w:ascii="Figtree" w:hAnsi="Figtree" w:cstheme="minorHAnsi"/>
          <w:sz w:val="22"/>
          <w:szCs w:val="22"/>
        </w:rPr>
        <w:t>Embed “do no harm” principles and appropriate social safeguards in all recommended approaches, including mitigation measures for any potential unintended negative effects on women, men, youth and marginalised groups.</w:t>
      </w:r>
    </w:p>
    <w:p w14:paraId="6425A40B" w14:textId="77777777" w:rsidR="009944B2" w:rsidRPr="00D262C5" w:rsidRDefault="00DA38F9" w:rsidP="00D262C5">
      <w:pPr>
        <w:numPr>
          <w:ilvl w:val="0"/>
          <w:numId w:val="36"/>
        </w:numPr>
        <w:rPr>
          <w:rFonts w:ascii="Figtree" w:hAnsi="Figtree" w:cstheme="minorHAnsi"/>
          <w:sz w:val="22"/>
          <w:szCs w:val="22"/>
        </w:rPr>
      </w:pPr>
      <w:r w:rsidRPr="00D262C5">
        <w:rPr>
          <w:rFonts w:ascii="Figtree" w:hAnsi="Figtree" w:cstheme="minorHAnsi"/>
          <w:sz w:val="22"/>
          <w:szCs w:val="22"/>
        </w:rPr>
        <w:t xml:space="preserve">Map youth participation in energy and agriculture value chains (e.g. youth cooperatives, </w:t>
      </w:r>
      <w:proofErr w:type="spellStart"/>
      <w:r w:rsidRPr="00D262C5">
        <w:rPr>
          <w:rFonts w:ascii="Figtree" w:hAnsi="Figtree" w:cstheme="minorHAnsi"/>
          <w:sz w:val="22"/>
          <w:szCs w:val="22"/>
        </w:rPr>
        <w:t>agritech</w:t>
      </w:r>
      <w:proofErr w:type="spellEnd"/>
      <w:r w:rsidRPr="00D262C5">
        <w:rPr>
          <w:rFonts w:ascii="Figtree" w:hAnsi="Figtree" w:cstheme="minorHAnsi"/>
          <w:sz w:val="22"/>
          <w:szCs w:val="22"/>
        </w:rPr>
        <w:t>/energy start-ups, innovation hubs) and identify gender-differentiated barriers faced by young women and young men (e.g. asset ownership, education, care responsibilities, mobility, access to finance), ensuring that these barriers are explicitly addressed in the proposed interventions.</w:t>
      </w:r>
    </w:p>
    <w:p w14:paraId="0874553E" w14:textId="5B599059" w:rsidR="00C07C26" w:rsidRPr="00D262C5" w:rsidRDefault="00C07C26" w:rsidP="00D262C5">
      <w:pPr>
        <w:numPr>
          <w:ilvl w:val="0"/>
          <w:numId w:val="36"/>
        </w:numPr>
        <w:rPr>
          <w:rFonts w:ascii="Figtree" w:hAnsi="Figtree" w:cstheme="minorHAnsi"/>
          <w:sz w:val="22"/>
          <w:szCs w:val="22"/>
        </w:rPr>
      </w:pPr>
      <w:r w:rsidRPr="00D262C5">
        <w:rPr>
          <w:rFonts w:ascii="Figtree" w:hAnsi="Figtree" w:cstheme="minorHAnsi"/>
          <w:sz w:val="22"/>
          <w:szCs w:val="22"/>
        </w:rPr>
        <w:t>Apply an economic participation lens when developing a</w:t>
      </w:r>
      <w:r w:rsidRPr="00D262C5">
        <w:rPr>
          <w:rFonts w:ascii="Figtree" w:hAnsi="Figtree" w:cstheme="minorHAnsi"/>
          <w:sz w:val="22"/>
          <w:szCs w:val="22"/>
          <w:lang w:eastAsia="en-GB"/>
        </w:rPr>
        <w:t xml:space="preserve"> GESI Action Plan and define clear GESI–youth strategic pillars such as: (a) gender-transformative and socially inclusive outcomes in the RA–PURE nexus, (b) decent youth employment opportunities, (c) youth enterprise participation </w:t>
      </w:r>
      <w:r w:rsidR="00CA41D3" w:rsidRPr="00D262C5">
        <w:rPr>
          <w:rFonts w:ascii="Figtree" w:hAnsi="Figtree" w:cstheme="minorHAnsi"/>
          <w:sz w:val="22"/>
          <w:szCs w:val="22"/>
          <w:lang w:eastAsia="en-GB"/>
        </w:rPr>
        <w:t>in</w:t>
      </w:r>
      <w:r w:rsidRPr="00D262C5">
        <w:rPr>
          <w:rFonts w:ascii="Figtree" w:hAnsi="Figtree" w:cstheme="minorHAnsi"/>
          <w:sz w:val="22"/>
          <w:szCs w:val="22"/>
          <w:lang w:eastAsia="en-GB"/>
        </w:rPr>
        <w:t xml:space="preserve"> </w:t>
      </w:r>
      <w:r w:rsidR="00CA41D3" w:rsidRPr="00D262C5">
        <w:rPr>
          <w:rFonts w:ascii="Figtree" w:hAnsi="Figtree" w:cstheme="minorHAnsi"/>
          <w:sz w:val="22"/>
          <w:szCs w:val="22"/>
          <w:lang w:eastAsia="en-GB"/>
        </w:rPr>
        <w:t xml:space="preserve">RA and </w:t>
      </w:r>
      <w:r w:rsidRPr="00D262C5">
        <w:rPr>
          <w:rFonts w:ascii="Figtree" w:hAnsi="Figtree" w:cstheme="minorHAnsi"/>
          <w:sz w:val="22"/>
          <w:szCs w:val="22"/>
          <w:lang w:eastAsia="en-GB"/>
        </w:rPr>
        <w:t xml:space="preserve">PURE </w:t>
      </w:r>
      <w:r w:rsidR="006C7FE7" w:rsidRPr="00D262C5">
        <w:rPr>
          <w:rFonts w:ascii="Figtree" w:hAnsi="Figtree" w:cstheme="minorHAnsi"/>
          <w:sz w:val="22"/>
          <w:szCs w:val="22"/>
          <w:lang w:eastAsia="en-GB"/>
        </w:rPr>
        <w:t>systems</w:t>
      </w:r>
      <w:r w:rsidR="00F353CC" w:rsidRPr="00D262C5">
        <w:rPr>
          <w:rFonts w:ascii="Figtree" w:hAnsi="Figtree" w:cstheme="minorHAnsi"/>
          <w:sz w:val="22"/>
          <w:szCs w:val="22"/>
          <w:lang w:eastAsia="en-GB"/>
        </w:rPr>
        <w:t xml:space="preserve"> within dairy, legumes</w:t>
      </w:r>
      <w:r w:rsidRPr="00D262C5">
        <w:rPr>
          <w:rFonts w:ascii="Figtree" w:hAnsi="Figtree" w:cstheme="minorHAnsi"/>
          <w:sz w:val="22"/>
          <w:szCs w:val="22"/>
          <w:lang w:eastAsia="en-GB"/>
        </w:rPr>
        <w:t>,</w:t>
      </w:r>
      <w:r w:rsidR="00F353CC" w:rsidRPr="00D262C5">
        <w:rPr>
          <w:rFonts w:ascii="Figtree" w:hAnsi="Figtree" w:cstheme="minorHAnsi"/>
          <w:sz w:val="22"/>
          <w:szCs w:val="22"/>
          <w:lang w:eastAsia="en-GB"/>
        </w:rPr>
        <w:t xml:space="preserve"> cereals and </w:t>
      </w:r>
      <w:r w:rsidR="00A836CC" w:rsidRPr="00D262C5">
        <w:rPr>
          <w:rFonts w:ascii="Figtree" w:hAnsi="Figtree" w:cstheme="minorHAnsi"/>
          <w:sz w:val="22"/>
          <w:szCs w:val="22"/>
          <w:lang w:eastAsia="en-GB"/>
        </w:rPr>
        <w:t>Horticulture value chains</w:t>
      </w:r>
      <w:r w:rsidRPr="00D262C5">
        <w:rPr>
          <w:rFonts w:ascii="Figtree" w:hAnsi="Figtree" w:cstheme="minorHAnsi"/>
          <w:sz w:val="22"/>
          <w:szCs w:val="22"/>
          <w:lang w:eastAsia="en-GB"/>
        </w:rPr>
        <w:t xml:space="preserve"> and (d) youth leadership and voice in governance and decision-making. Integrate gender- and youth-responsive indicators into the programme MEL framework (e.g. number of women and men benefiting from RA–PURE solutions, number of youth-led green enterprises, jobs created for young women and men, percentage of women and youth in leadership roles, participation of diverse youth and marginalised groups in RA–PURE decision-making spaces).</w:t>
      </w:r>
      <w:r w:rsidRPr="00D262C5">
        <w:rPr>
          <w:rFonts w:ascii="Figtree" w:hAnsi="Figtree" w:cstheme="minorHAnsi"/>
          <w:sz w:val="22"/>
          <w:szCs w:val="22"/>
        </w:rPr>
        <w:t xml:space="preserve"> </w:t>
      </w:r>
      <w:r w:rsidRPr="00D262C5">
        <w:rPr>
          <w:rFonts w:ascii="Figtree" w:hAnsi="Figtree" w:cstheme="minorHAnsi"/>
          <w:sz w:val="22"/>
          <w:szCs w:val="22"/>
          <w:lang w:eastAsia="en-GB"/>
        </w:rPr>
        <w:t>Ensure that the GESI Action Plan includes clear objectives, time-bound actions, responsible actors (SNV and partners), indicative resource implications and links to partner workplans, so that it can be operationalised and monitored in practice.</w:t>
      </w:r>
    </w:p>
    <w:p w14:paraId="6D9A1319" w14:textId="0A62C6CC" w:rsidR="00553140" w:rsidRPr="00D262C5" w:rsidRDefault="00553140" w:rsidP="00D262C5">
      <w:pPr>
        <w:rPr>
          <w:rFonts w:ascii="Figtree" w:hAnsi="Figtree" w:cstheme="minorHAnsi"/>
          <w:sz w:val="22"/>
          <w:szCs w:val="22"/>
        </w:rPr>
      </w:pPr>
    </w:p>
    <w:p w14:paraId="07BF677D" w14:textId="205C621B" w:rsidR="00351889" w:rsidRPr="00D262C5" w:rsidRDefault="00485E6F" w:rsidP="00D262C5">
      <w:pPr>
        <w:rPr>
          <w:rFonts w:ascii="Figtree" w:hAnsi="Figtree" w:cstheme="minorHAnsi"/>
          <w:b/>
          <w:bCs/>
          <w:sz w:val="22"/>
          <w:szCs w:val="22"/>
        </w:rPr>
      </w:pPr>
      <w:r w:rsidRPr="00D262C5">
        <w:rPr>
          <w:rFonts w:ascii="Figtree" w:hAnsi="Figtree" w:cstheme="minorHAnsi"/>
          <w:b/>
          <w:bCs/>
          <w:sz w:val="22"/>
          <w:szCs w:val="22"/>
        </w:rPr>
        <w:t>5.</w:t>
      </w:r>
      <w:r w:rsidR="00351889" w:rsidRPr="00D262C5">
        <w:rPr>
          <w:rFonts w:ascii="Figtree" w:hAnsi="Figtree" w:cstheme="minorHAnsi"/>
          <w:b/>
          <w:bCs/>
          <w:sz w:val="22"/>
          <w:szCs w:val="22"/>
        </w:rPr>
        <w:t xml:space="preserve">Validation </w:t>
      </w:r>
      <w:r w:rsidR="00045475" w:rsidRPr="00D262C5">
        <w:rPr>
          <w:rFonts w:ascii="Figtree" w:hAnsi="Figtree" w:cstheme="minorHAnsi"/>
          <w:b/>
          <w:bCs/>
          <w:sz w:val="22"/>
          <w:szCs w:val="22"/>
        </w:rPr>
        <w:t>of findings</w:t>
      </w:r>
    </w:p>
    <w:p w14:paraId="38240D9E" w14:textId="77777777" w:rsidR="00C46A94" w:rsidRPr="00D262C5" w:rsidRDefault="00C46A94" w:rsidP="00D262C5">
      <w:pPr>
        <w:rPr>
          <w:rFonts w:ascii="Figtree" w:hAnsi="Figtree" w:cstheme="minorHAnsi"/>
          <w:b/>
          <w:bCs/>
          <w:sz w:val="22"/>
          <w:szCs w:val="22"/>
        </w:rPr>
      </w:pPr>
    </w:p>
    <w:p w14:paraId="049FE97F" w14:textId="22A65D1D" w:rsidR="004378EA" w:rsidRPr="00D262C5" w:rsidRDefault="00872296" w:rsidP="00D262C5">
      <w:pPr>
        <w:numPr>
          <w:ilvl w:val="0"/>
          <w:numId w:val="38"/>
        </w:numPr>
        <w:rPr>
          <w:rFonts w:ascii="Figtree" w:hAnsi="Figtree" w:cstheme="minorHAnsi"/>
          <w:sz w:val="22"/>
          <w:szCs w:val="22"/>
        </w:rPr>
      </w:pPr>
      <w:r w:rsidRPr="00D262C5">
        <w:rPr>
          <w:rFonts w:ascii="Figtree" w:hAnsi="Figtree" w:cstheme="minorHAnsi"/>
          <w:sz w:val="22"/>
          <w:szCs w:val="22"/>
        </w:rPr>
        <w:t>Organise and</w:t>
      </w:r>
      <w:r w:rsidR="00DD663A" w:rsidRPr="00D262C5">
        <w:rPr>
          <w:rFonts w:ascii="Figtree" w:hAnsi="Figtree" w:cstheme="minorHAnsi"/>
          <w:sz w:val="22"/>
          <w:szCs w:val="22"/>
        </w:rPr>
        <w:t xml:space="preserve"> facilitate a structured validation process </w:t>
      </w:r>
      <w:r w:rsidR="00351889" w:rsidRPr="00D262C5">
        <w:rPr>
          <w:rFonts w:ascii="Figtree" w:hAnsi="Figtree" w:cstheme="minorHAnsi"/>
          <w:sz w:val="22"/>
          <w:szCs w:val="22"/>
        </w:rPr>
        <w:t>to share preliminary findings</w:t>
      </w:r>
      <w:r w:rsidR="00D80937" w:rsidRPr="00D262C5">
        <w:rPr>
          <w:rFonts w:ascii="Figtree" w:hAnsi="Figtree" w:cstheme="minorHAnsi"/>
          <w:sz w:val="22"/>
          <w:szCs w:val="22"/>
        </w:rPr>
        <w:t xml:space="preserve"> from the different process</w:t>
      </w:r>
      <w:r w:rsidR="004378EA" w:rsidRPr="00D262C5">
        <w:rPr>
          <w:rFonts w:ascii="Figtree" w:hAnsi="Figtree" w:cstheme="minorHAnsi"/>
          <w:sz w:val="22"/>
          <w:szCs w:val="22"/>
        </w:rPr>
        <w:t>es</w:t>
      </w:r>
      <w:r w:rsidR="00351889" w:rsidRPr="00D262C5">
        <w:rPr>
          <w:rFonts w:ascii="Figtree" w:hAnsi="Figtree" w:cstheme="minorHAnsi"/>
          <w:sz w:val="22"/>
          <w:szCs w:val="22"/>
        </w:rPr>
        <w:t xml:space="preserve">, test the relevance of proposed </w:t>
      </w:r>
      <w:r w:rsidR="001B5D39" w:rsidRPr="00D262C5">
        <w:rPr>
          <w:rFonts w:ascii="Figtree" w:hAnsi="Figtree" w:cstheme="minorHAnsi"/>
          <w:sz w:val="22"/>
          <w:szCs w:val="22"/>
        </w:rPr>
        <w:t>action plans</w:t>
      </w:r>
      <w:r w:rsidR="00351889" w:rsidRPr="00D262C5">
        <w:rPr>
          <w:rFonts w:ascii="Figtree" w:hAnsi="Figtree" w:cstheme="minorHAnsi"/>
          <w:sz w:val="22"/>
          <w:szCs w:val="22"/>
        </w:rPr>
        <w:t xml:space="preserve"> and gather stakeholder feedback. Participants should include representatives from</w:t>
      </w:r>
      <w:r w:rsidR="00685C76" w:rsidRPr="00D262C5">
        <w:rPr>
          <w:rFonts w:ascii="Figtree" w:hAnsi="Figtree" w:cstheme="minorHAnsi"/>
          <w:sz w:val="22"/>
          <w:szCs w:val="22"/>
        </w:rPr>
        <w:t xml:space="preserve"> </w:t>
      </w:r>
      <w:r w:rsidR="00E0135F" w:rsidRPr="00D262C5">
        <w:rPr>
          <w:rFonts w:ascii="Figtree" w:hAnsi="Figtree" w:cstheme="minorHAnsi"/>
          <w:sz w:val="22"/>
          <w:szCs w:val="22"/>
        </w:rPr>
        <w:t xml:space="preserve">relevant </w:t>
      </w:r>
      <w:r w:rsidR="00C44172" w:rsidRPr="00D262C5">
        <w:rPr>
          <w:rFonts w:ascii="Figtree" w:hAnsi="Figtree" w:cstheme="minorHAnsi"/>
          <w:sz w:val="22"/>
          <w:szCs w:val="22"/>
        </w:rPr>
        <w:t>g</w:t>
      </w:r>
      <w:r w:rsidR="00E0135F" w:rsidRPr="00D262C5">
        <w:rPr>
          <w:rFonts w:ascii="Figtree" w:hAnsi="Figtree" w:cstheme="minorHAnsi"/>
          <w:sz w:val="22"/>
          <w:szCs w:val="22"/>
        </w:rPr>
        <w:t>overnment</w:t>
      </w:r>
      <w:r w:rsidR="00685C76" w:rsidRPr="00D262C5">
        <w:rPr>
          <w:rFonts w:ascii="Figtree" w:hAnsi="Figtree" w:cstheme="minorHAnsi"/>
          <w:sz w:val="22"/>
          <w:szCs w:val="22"/>
        </w:rPr>
        <w:t xml:space="preserve"> central min</w:t>
      </w:r>
      <w:r w:rsidR="00E0135F" w:rsidRPr="00D262C5">
        <w:rPr>
          <w:rFonts w:ascii="Figtree" w:hAnsi="Figtree" w:cstheme="minorHAnsi"/>
          <w:sz w:val="22"/>
          <w:szCs w:val="22"/>
        </w:rPr>
        <w:t xml:space="preserve">istries and agencies, </w:t>
      </w:r>
      <w:r w:rsidR="00351889" w:rsidRPr="00D262C5">
        <w:rPr>
          <w:rFonts w:ascii="Figtree" w:hAnsi="Figtree" w:cstheme="minorHAnsi"/>
          <w:sz w:val="22"/>
          <w:szCs w:val="22"/>
        </w:rPr>
        <w:t>local government, private sector, civil society organisations, community-based groups</w:t>
      </w:r>
      <w:r w:rsidR="00CE216C" w:rsidRPr="00D262C5">
        <w:rPr>
          <w:rFonts w:ascii="Figtree" w:hAnsi="Figtree" w:cstheme="minorHAnsi"/>
          <w:sz w:val="22"/>
          <w:szCs w:val="22"/>
        </w:rPr>
        <w:t>,</w:t>
      </w:r>
      <w:r w:rsidR="00351889" w:rsidRPr="00D262C5">
        <w:rPr>
          <w:rFonts w:ascii="Figtree" w:hAnsi="Figtree" w:cstheme="minorHAnsi"/>
          <w:sz w:val="22"/>
          <w:szCs w:val="22"/>
        </w:rPr>
        <w:t xml:space="preserve"> </w:t>
      </w:r>
      <w:r w:rsidR="00CE216C" w:rsidRPr="00D262C5">
        <w:rPr>
          <w:rFonts w:ascii="Figtree" w:hAnsi="Figtree" w:cstheme="minorHAnsi"/>
          <w:sz w:val="22"/>
          <w:szCs w:val="22"/>
        </w:rPr>
        <w:t>youth representatives, youth</w:t>
      </w:r>
      <w:r w:rsidR="007E0354" w:rsidRPr="00D262C5">
        <w:rPr>
          <w:rFonts w:ascii="Figtree" w:hAnsi="Figtree" w:cstheme="minorHAnsi"/>
          <w:sz w:val="22"/>
          <w:szCs w:val="22"/>
        </w:rPr>
        <w:t>-</w:t>
      </w:r>
      <w:r w:rsidR="00CE216C" w:rsidRPr="00D262C5">
        <w:rPr>
          <w:rFonts w:ascii="Figtree" w:hAnsi="Figtree" w:cstheme="minorHAnsi"/>
          <w:sz w:val="22"/>
          <w:szCs w:val="22"/>
        </w:rPr>
        <w:t xml:space="preserve">led organisation, youth entrepreneurs and entrepreneurship support organizations </w:t>
      </w:r>
      <w:r w:rsidR="00351889" w:rsidRPr="00D262C5">
        <w:rPr>
          <w:rFonts w:ascii="Figtree" w:hAnsi="Figtree" w:cstheme="minorHAnsi"/>
          <w:sz w:val="22"/>
          <w:szCs w:val="22"/>
        </w:rPr>
        <w:t xml:space="preserve">(especially women and youth), and </w:t>
      </w:r>
      <w:r w:rsidR="004378EA" w:rsidRPr="00D262C5">
        <w:rPr>
          <w:rFonts w:ascii="Figtree" w:hAnsi="Figtree" w:cstheme="minorHAnsi"/>
          <w:sz w:val="22"/>
          <w:szCs w:val="22"/>
        </w:rPr>
        <w:t>Power for Food Partnership programme partners</w:t>
      </w:r>
      <w:r w:rsidR="00CE216C" w:rsidRPr="00D262C5">
        <w:rPr>
          <w:rFonts w:ascii="Figtree" w:hAnsi="Figtree" w:cstheme="minorHAnsi"/>
          <w:sz w:val="22"/>
          <w:szCs w:val="22"/>
        </w:rPr>
        <w:t xml:space="preserve"> and disaggregate feedback by age and gender if </w:t>
      </w:r>
      <w:r w:rsidR="00A723AA" w:rsidRPr="00D262C5">
        <w:rPr>
          <w:rFonts w:ascii="Figtree" w:hAnsi="Figtree" w:cstheme="minorHAnsi"/>
          <w:sz w:val="22"/>
          <w:szCs w:val="22"/>
        </w:rPr>
        <w:t>possible,</w:t>
      </w:r>
      <w:r w:rsidR="005C6D56" w:rsidRPr="00D262C5">
        <w:rPr>
          <w:rFonts w:ascii="Figtree" w:hAnsi="Figtree" w:cstheme="minorHAnsi"/>
          <w:sz w:val="22"/>
          <w:szCs w:val="22"/>
        </w:rPr>
        <w:t xml:space="preserve"> </w:t>
      </w:r>
      <w:r w:rsidR="004378EA" w:rsidRPr="00D262C5">
        <w:rPr>
          <w:rFonts w:ascii="Figtree" w:hAnsi="Figtree" w:cstheme="minorHAnsi"/>
          <w:sz w:val="22"/>
          <w:szCs w:val="22"/>
        </w:rPr>
        <w:t>including, but not limited to:</w:t>
      </w:r>
    </w:p>
    <w:p w14:paraId="7834469D" w14:textId="77777777" w:rsidR="00872296" w:rsidRPr="00D262C5" w:rsidRDefault="00872296" w:rsidP="00D262C5">
      <w:pPr>
        <w:ind w:left="720"/>
        <w:rPr>
          <w:rFonts w:ascii="Figtree" w:hAnsi="Figtree" w:cstheme="minorHAnsi"/>
          <w:sz w:val="22"/>
          <w:szCs w:val="22"/>
        </w:rPr>
      </w:pPr>
    </w:p>
    <w:p w14:paraId="138D7071" w14:textId="236245A9" w:rsidR="00C44172" w:rsidRPr="00D262C5" w:rsidRDefault="00771132" w:rsidP="00D262C5">
      <w:pPr>
        <w:pStyle w:val="ListParagraph"/>
        <w:numPr>
          <w:ilvl w:val="2"/>
          <w:numId w:val="5"/>
        </w:numPr>
        <w:rPr>
          <w:rFonts w:ascii="Figtree" w:hAnsi="Figtree" w:cstheme="minorHAnsi"/>
          <w:sz w:val="22"/>
          <w:szCs w:val="22"/>
        </w:rPr>
      </w:pPr>
      <w:r w:rsidRPr="00D262C5">
        <w:rPr>
          <w:rFonts w:ascii="Figtree" w:hAnsi="Figtree" w:cstheme="minorHAnsi"/>
          <w:sz w:val="22"/>
          <w:szCs w:val="22"/>
        </w:rPr>
        <w:t xml:space="preserve">An internal validation session with the Power for Food Uganda team (and relevant SNV colleagues) to review and discuss the </w:t>
      </w:r>
      <w:r w:rsidR="00C44172" w:rsidRPr="00D262C5">
        <w:rPr>
          <w:rFonts w:ascii="Figtree" w:hAnsi="Figtree" w:cstheme="minorHAnsi"/>
          <w:sz w:val="22"/>
          <w:szCs w:val="22"/>
        </w:rPr>
        <w:t>draft of the analysis</w:t>
      </w:r>
      <w:r w:rsidRPr="00D262C5">
        <w:rPr>
          <w:rFonts w:ascii="Figtree" w:hAnsi="Figtree" w:cstheme="minorHAnsi"/>
          <w:sz w:val="22"/>
          <w:szCs w:val="22"/>
        </w:rPr>
        <w:t>, the main findings from the partner capacity assessment, and the draft GESI Action Plan</w:t>
      </w:r>
      <w:r w:rsidR="00C44172" w:rsidRPr="00D262C5">
        <w:rPr>
          <w:rFonts w:ascii="Figtree" w:hAnsi="Figtree" w:cstheme="minorHAnsi"/>
          <w:sz w:val="22"/>
          <w:szCs w:val="22"/>
        </w:rPr>
        <w:t>. This internal session is intended to provide an opportunity for open discussion and feedback to align internally ahead of external validation and wider sharing of findings.</w:t>
      </w:r>
    </w:p>
    <w:p w14:paraId="40B0C718" w14:textId="77777777" w:rsidR="00C44172" w:rsidRPr="00D262C5" w:rsidRDefault="00C44172" w:rsidP="00D262C5">
      <w:pPr>
        <w:pStyle w:val="ListParagraph"/>
        <w:ind w:left="1191"/>
        <w:rPr>
          <w:rFonts w:ascii="Figtree" w:hAnsi="Figtree" w:cstheme="minorHAnsi"/>
          <w:sz w:val="22"/>
          <w:szCs w:val="22"/>
        </w:rPr>
      </w:pPr>
    </w:p>
    <w:p w14:paraId="2DD22095" w14:textId="2979B74E" w:rsidR="00EC2C2E" w:rsidRPr="00D262C5" w:rsidRDefault="00F5268F" w:rsidP="00D262C5">
      <w:pPr>
        <w:pStyle w:val="ListParagraph"/>
        <w:numPr>
          <w:ilvl w:val="2"/>
          <w:numId w:val="5"/>
        </w:numPr>
        <w:rPr>
          <w:rFonts w:ascii="Figtree" w:hAnsi="Figtree" w:cstheme="minorHAnsi"/>
          <w:sz w:val="22"/>
          <w:szCs w:val="22"/>
        </w:rPr>
      </w:pPr>
      <w:r w:rsidRPr="00D262C5">
        <w:rPr>
          <w:rFonts w:ascii="Figtree" w:hAnsi="Figtree" w:cstheme="minorHAnsi"/>
          <w:sz w:val="22"/>
          <w:szCs w:val="22"/>
        </w:rPr>
        <w:lastRenderedPageBreak/>
        <w:t>M</w:t>
      </w:r>
      <w:r w:rsidR="00771132" w:rsidRPr="00D262C5">
        <w:rPr>
          <w:rFonts w:ascii="Figtree" w:hAnsi="Figtree" w:cstheme="minorHAnsi"/>
          <w:sz w:val="22"/>
          <w:szCs w:val="22"/>
        </w:rPr>
        <w:t>ulti-stakeholder validation workshop</w:t>
      </w:r>
      <w:r w:rsidRPr="00D262C5">
        <w:rPr>
          <w:rFonts w:ascii="Figtree" w:hAnsi="Figtree" w:cstheme="minorHAnsi"/>
          <w:sz w:val="22"/>
          <w:szCs w:val="22"/>
        </w:rPr>
        <w:t>s</w:t>
      </w:r>
      <w:r w:rsidR="00771132" w:rsidRPr="00D262C5">
        <w:rPr>
          <w:rFonts w:ascii="Figtree" w:hAnsi="Figtree" w:cstheme="minorHAnsi"/>
          <w:sz w:val="22"/>
          <w:szCs w:val="22"/>
        </w:rPr>
        <w:t xml:space="preserve"> to present the consolidated (system-level) findings from the analysis and to review and refine the proposed GESI Action Plan and </w:t>
      </w:r>
      <w:r w:rsidR="00C44172" w:rsidRPr="00D262C5">
        <w:rPr>
          <w:rFonts w:ascii="Figtree" w:hAnsi="Figtree" w:cstheme="minorHAnsi"/>
          <w:sz w:val="22"/>
          <w:szCs w:val="22"/>
        </w:rPr>
        <w:t>youth</w:t>
      </w:r>
      <w:r w:rsidR="00771132" w:rsidRPr="00D262C5">
        <w:rPr>
          <w:rFonts w:ascii="Figtree" w:hAnsi="Figtree" w:cstheme="minorHAnsi"/>
          <w:sz w:val="22"/>
          <w:szCs w:val="22"/>
        </w:rPr>
        <w:t xml:space="preserve"> intervention</w:t>
      </w:r>
      <w:r w:rsidR="00C44172" w:rsidRPr="00D262C5">
        <w:rPr>
          <w:rFonts w:ascii="Figtree" w:hAnsi="Figtree" w:cstheme="minorHAnsi"/>
          <w:sz w:val="22"/>
          <w:szCs w:val="22"/>
        </w:rPr>
        <w:t>s</w:t>
      </w:r>
      <w:r w:rsidR="00771132" w:rsidRPr="00D262C5">
        <w:rPr>
          <w:rFonts w:ascii="Figtree" w:hAnsi="Figtree" w:cstheme="minorHAnsi"/>
          <w:sz w:val="22"/>
          <w:szCs w:val="22"/>
        </w:rPr>
        <w:t>. The workshop should be structured so that it (</w:t>
      </w:r>
      <w:proofErr w:type="spellStart"/>
      <w:r w:rsidR="00771132" w:rsidRPr="00D262C5">
        <w:rPr>
          <w:rFonts w:ascii="Figtree" w:hAnsi="Figtree" w:cstheme="minorHAnsi"/>
          <w:sz w:val="22"/>
          <w:szCs w:val="22"/>
        </w:rPr>
        <w:t>i</w:t>
      </w:r>
      <w:proofErr w:type="spellEnd"/>
      <w:r w:rsidR="00771132" w:rsidRPr="00D262C5">
        <w:rPr>
          <w:rFonts w:ascii="Figtree" w:hAnsi="Figtree" w:cstheme="minorHAnsi"/>
          <w:sz w:val="22"/>
          <w:szCs w:val="22"/>
        </w:rPr>
        <w:t>) validates the overall analysis and key insights, and (ii) tests the relevance, feasibility and prioritisation of the proposed actions. Partner capacity gaps should only be presented in aggregated or anonymised form, without disclosing partner-specific diagnostics.</w:t>
      </w:r>
    </w:p>
    <w:p w14:paraId="5698C7BB" w14:textId="075FF71B" w:rsidR="00EC2C2E" w:rsidRPr="00D262C5" w:rsidRDefault="00771132" w:rsidP="00D262C5">
      <w:pPr>
        <w:pStyle w:val="ListParagraph"/>
        <w:numPr>
          <w:ilvl w:val="3"/>
          <w:numId w:val="5"/>
        </w:numPr>
        <w:rPr>
          <w:rFonts w:ascii="Figtree" w:hAnsi="Figtree" w:cstheme="minorHAnsi"/>
          <w:sz w:val="22"/>
          <w:szCs w:val="22"/>
        </w:rPr>
      </w:pPr>
      <w:r w:rsidRPr="00D262C5">
        <w:rPr>
          <w:rFonts w:ascii="Figtree" w:hAnsi="Figtree" w:cstheme="minorHAnsi"/>
          <w:sz w:val="22"/>
          <w:szCs w:val="22"/>
        </w:rPr>
        <w:t>Participants in the multi-stakeholder workshop should include representatives from relevant central government ministries and agencies, local government, private sector, civil society organisations, community-based groups, youth-led organisations, youth entrepreneurs and entrepreneurship support organisations (with particular attention to women and young people), as well as Power for Food Partnership programme partners and relevant GESI/Y</w:t>
      </w:r>
      <w:r w:rsidR="00C44172" w:rsidRPr="00D262C5">
        <w:rPr>
          <w:rFonts w:ascii="Figtree" w:hAnsi="Figtree" w:cstheme="minorHAnsi"/>
          <w:sz w:val="22"/>
          <w:szCs w:val="22"/>
        </w:rPr>
        <w:t>outh</w:t>
      </w:r>
      <w:r w:rsidRPr="00D262C5">
        <w:rPr>
          <w:rFonts w:ascii="Figtree" w:hAnsi="Figtree" w:cstheme="minorHAnsi"/>
          <w:sz w:val="22"/>
          <w:szCs w:val="22"/>
        </w:rPr>
        <w:t xml:space="preserve"> ecosystem actors identified through the mapping. Where feasible, feedback should be disaggregated by age and gender.</w:t>
      </w:r>
    </w:p>
    <w:p w14:paraId="55D73379" w14:textId="0F309A36" w:rsidR="00771132" w:rsidRPr="00D262C5" w:rsidRDefault="00771132" w:rsidP="00D262C5">
      <w:pPr>
        <w:pStyle w:val="ListParagraph"/>
        <w:numPr>
          <w:ilvl w:val="2"/>
          <w:numId w:val="5"/>
        </w:numPr>
        <w:rPr>
          <w:rFonts w:ascii="Figtree" w:hAnsi="Figtree" w:cstheme="minorHAnsi"/>
          <w:sz w:val="22"/>
          <w:szCs w:val="22"/>
        </w:rPr>
      </w:pPr>
      <w:r w:rsidRPr="00D262C5">
        <w:rPr>
          <w:rFonts w:ascii="Figtree" w:hAnsi="Figtree" w:cstheme="minorHAnsi"/>
          <w:sz w:val="22"/>
          <w:szCs w:val="22"/>
        </w:rPr>
        <w:t>Ensure that key partner-specific capacity assessment findings and proposed recommendations are discussed and validated directly with each partner, through targeted bilateral meetings or dedicated sessions with SNV and the respective organisation only.</w:t>
      </w:r>
    </w:p>
    <w:p w14:paraId="171D1774" w14:textId="77777777" w:rsidR="00EC2C2E" w:rsidRPr="00D262C5" w:rsidRDefault="00EC2C2E" w:rsidP="00D262C5">
      <w:pPr>
        <w:rPr>
          <w:rFonts w:ascii="Figtree" w:hAnsi="Figtree" w:cstheme="minorHAnsi"/>
          <w:sz w:val="22"/>
          <w:szCs w:val="22"/>
        </w:rPr>
      </w:pPr>
    </w:p>
    <w:p w14:paraId="77056F2D" w14:textId="7F6D80D4" w:rsidR="005771FD" w:rsidRPr="00D262C5" w:rsidRDefault="00771132" w:rsidP="00D262C5">
      <w:pPr>
        <w:rPr>
          <w:rFonts w:ascii="Figtree" w:hAnsi="Figtree" w:cstheme="minorHAnsi"/>
          <w:sz w:val="22"/>
          <w:szCs w:val="22"/>
        </w:rPr>
      </w:pPr>
      <w:r w:rsidRPr="00D262C5">
        <w:rPr>
          <w:rFonts w:ascii="Figtree" w:hAnsi="Figtree" w:cstheme="minorHAnsi"/>
          <w:sz w:val="22"/>
          <w:szCs w:val="22"/>
        </w:rPr>
        <w:t xml:space="preserve">Consolidate and analyse the inputs from the internal session, the multi-stakeholder validation workshop and the partner-level </w:t>
      </w:r>
      <w:r w:rsidR="000100D2" w:rsidRPr="00D262C5">
        <w:rPr>
          <w:rFonts w:ascii="Figtree" w:hAnsi="Figtree" w:cstheme="minorHAnsi"/>
          <w:sz w:val="22"/>
          <w:szCs w:val="22"/>
        </w:rPr>
        <w:t>discussions and</w:t>
      </w:r>
      <w:r w:rsidRPr="00D262C5">
        <w:rPr>
          <w:rFonts w:ascii="Figtree" w:hAnsi="Figtree" w:cstheme="minorHAnsi"/>
          <w:sz w:val="22"/>
          <w:szCs w:val="22"/>
        </w:rPr>
        <w:t xml:space="preserve"> ensure that they are meaningfully incorporated into the </w:t>
      </w:r>
      <w:r w:rsidRPr="00D262C5">
        <w:rPr>
          <w:rFonts w:ascii="Figtree" w:hAnsi="Figtree" w:cstheme="minorHAnsi"/>
          <w:b/>
          <w:bCs/>
          <w:sz w:val="22"/>
          <w:szCs w:val="22"/>
        </w:rPr>
        <w:t xml:space="preserve">final report, </w:t>
      </w:r>
      <w:r w:rsidR="00C44172" w:rsidRPr="00D262C5">
        <w:rPr>
          <w:rFonts w:ascii="Figtree" w:hAnsi="Figtree" w:cstheme="minorHAnsi"/>
          <w:b/>
          <w:bCs/>
          <w:sz w:val="22"/>
          <w:szCs w:val="22"/>
        </w:rPr>
        <w:t xml:space="preserve">and </w:t>
      </w:r>
      <w:r w:rsidRPr="00D262C5">
        <w:rPr>
          <w:rFonts w:ascii="Figtree" w:hAnsi="Figtree" w:cstheme="minorHAnsi"/>
          <w:b/>
          <w:bCs/>
          <w:sz w:val="22"/>
          <w:szCs w:val="22"/>
        </w:rPr>
        <w:t>the GESI mainstreaming Action Plan</w:t>
      </w:r>
      <w:r w:rsidRPr="00D262C5">
        <w:rPr>
          <w:rFonts w:ascii="Figtree" w:hAnsi="Figtree" w:cstheme="minorHAnsi"/>
          <w:sz w:val="22"/>
          <w:szCs w:val="22"/>
        </w:rPr>
        <w:t>, clearly indicating how stakeholder feedback has influenced the final recommendations.</w:t>
      </w:r>
      <w:r w:rsidR="00615ADA" w:rsidRPr="00D262C5">
        <w:rPr>
          <w:rFonts w:ascii="Figtree" w:hAnsi="Figtree" w:cstheme="minorHAnsi"/>
          <w:sz w:val="22"/>
          <w:szCs w:val="22"/>
        </w:rPr>
        <w:t xml:space="preserve"> </w:t>
      </w:r>
    </w:p>
    <w:p w14:paraId="7F943035" w14:textId="77777777" w:rsidR="00BF04BD" w:rsidRPr="00D262C5" w:rsidRDefault="00BF04BD" w:rsidP="00D262C5">
      <w:pPr>
        <w:rPr>
          <w:rFonts w:ascii="Figtree" w:hAnsi="Figtree" w:cstheme="minorHAnsi"/>
          <w:sz w:val="22"/>
          <w:szCs w:val="22"/>
        </w:rPr>
      </w:pPr>
    </w:p>
    <w:p w14:paraId="217F531E" w14:textId="76FAF6B4" w:rsidR="004A3104" w:rsidRPr="00D262C5" w:rsidRDefault="00872296" w:rsidP="00D262C5">
      <w:pPr>
        <w:rPr>
          <w:rFonts w:ascii="Figtree" w:hAnsi="Figtree" w:cstheme="minorHAnsi"/>
          <w:b/>
          <w:bCs/>
          <w:sz w:val="22"/>
          <w:szCs w:val="22"/>
        </w:rPr>
      </w:pPr>
      <w:r w:rsidRPr="00D262C5">
        <w:rPr>
          <w:rFonts w:ascii="Figtree" w:hAnsi="Figtree" w:cstheme="minorHAnsi"/>
          <w:b/>
          <w:bCs/>
          <w:sz w:val="22"/>
          <w:szCs w:val="22"/>
        </w:rPr>
        <w:t xml:space="preserve">6. </w:t>
      </w:r>
      <w:r w:rsidR="004A3104" w:rsidRPr="00D262C5">
        <w:rPr>
          <w:rFonts w:ascii="Figtree" w:hAnsi="Figtree" w:cstheme="minorHAnsi"/>
          <w:b/>
          <w:bCs/>
          <w:sz w:val="22"/>
          <w:szCs w:val="22"/>
        </w:rPr>
        <w:t>Collaboration and reporting</w:t>
      </w:r>
    </w:p>
    <w:p w14:paraId="50D4F261" w14:textId="77777777" w:rsidR="00872296" w:rsidRPr="00D262C5" w:rsidRDefault="00872296" w:rsidP="00D262C5">
      <w:pPr>
        <w:rPr>
          <w:rFonts w:ascii="Figtree" w:hAnsi="Figtree" w:cstheme="minorHAnsi"/>
          <w:b/>
          <w:bCs/>
          <w:sz w:val="22"/>
          <w:szCs w:val="22"/>
        </w:rPr>
      </w:pPr>
    </w:p>
    <w:p w14:paraId="2CA46B95" w14:textId="1CF6E8FE" w:rsidR="004A3104" w:rsidRPr="00D262C5" w:rsidRDefault="004A3104" w:rsidP="00D262C5">
      <w:pPr>
        <w:numPr>
          <w:ilvl w:val="0"/>
          <w:numId w:val="38"/>
        </w:numPr>
        <w:rPr>
          <w:rFonts w:ascii="Figtree" w:hAnsi="Figtree" w:cstheme="minorHAnsi"/>
          <w:sz w:val="22"/>
          <w:szCs w:val="22"/>
        </w:rPr>
      </w:pPr>
      <w:r w:rsidRPr="00D262C5">
        <w:rPr>
          <w:rFonts w:ascii="Figtree" w:hAnsi="Figtree" w:cstheme="minorHAnsi"/>
          <w:sz w:val="22"/>
          <w:szCs w:val="22"/>
        </w:rPr>
        <w:t xml:space="preserve">Work closely with the Power for Food Partnership team </w:t>
      </w:r>
      <w:r w:rsidR="00BD27E7" w:rsidRPr="00D262C5">
        <w:rPr>
          <w:rFonts w:ascii="Figtree" w:hAnsi="Figtree" w:cstheme="minorHAnsi"/>
          <w:sz w:val="22"/>
          <w:szCs w:val="22"/>
        </w:rPr>
        <w:t>(</w:t>
      </w:r>
      <w:r w:rsidR="008F3891" w:rsidRPr="00D262C5">
        <w:rPr>
          <w:rFonts w:ascii="Figtree" w:hAnsi="Figtree" w:cstheme="minorHAnsi"/>
          <w:sz w:val="22"/>
          <w:szCs w:val="22"/>
        </w:rPr>
        <w:t>under direct support from the Leverage Pathway Lead, and support from the Communications and Advocacy specialist</w:t>
      </w:r>
      <w:r w:rsidR="007B13D0" w:rsidRPr="00D262C5">
        <w:rPr>
          <w:rFonts w:ascii="Figtree" w:hAnsi="Figtree" w:cstheme="minorHAnsi"/>
          <w:sz w:val="22"/>
          <w:szCs w:val="22"/>
        </w:rPr>
        <w:t xml:space="preserve"> and MEL System </w:t>
      </w:r>
      <w:r w:rsidR="00D46687" w:rsidRPr="00D262C5">
        <w:rPr>
          <w:rFonts w:ascii="Figtree" w:hAnsi="Figtree" w:cstheme="minorHAnsi"/>
          <w:sz w:val="22"/>
          <w:szCs w:val="22"/>
        </w:rPr>
        <w:t>Transformation</w:t>
      </w:r>
      <w:r w:rsidR="007B13D0" w:rsidRPr="00D262C5">
        <w:rPr>
          <w:rFonts w:ascii="Figtree" w:hAnsi="Figtree" w:cstheme="minorHAnsi"/>
          <w:sz w:val="22"/>
          <w:szCs w:val="22"/>
        </w:rPr>
        <w:t xml:space="preserve"> Advisor)</w:t>
      </w:r>
    </w:p>
    <w:p w14:paraId="3AC00A1F" w14:textId="77777777" w:rsidR="004A3104" w:rsidRPr="00D262C5" w:rsidRDefault="004A3104" w:rsidP="00D262C5">
      <w:pPr>
        <w:numPr>
          <w:ilvl w:val="0"/>
          <w:numId w:val="38"/>
        </w:numPr>
        <w:rPr>
          <w:rFonts w:ascii="Figtree" w:hAnsi="Figtree" w:cstheme="minorHAnsi"/>
          <w:sz w:val="22"/>
          <w:szCs w:val="22"/>
        </w:rPr>
      </w:pPr>
      <w:r w:rsidRPr="00D262C5">
        <w:rPr>
          <w:rFonts w:ascii="Figtree" w:hAnsi="Figtree" w:cstheme="minorHAnsi"/>
          <w:sz w:val="22"/>
          <w:szCs w:val="22"/>
        </w:rPr>
        <w:t>Conduct regular progress consultations and present emerging findings to ensure shared understanding and alignment.</w:t>
      </w:r>
    </w:p>
    <w:p w14:paraId="6EF86534" w14:textId="683F07FD" w:rsidR="00F86C94" w:rsidRPr="00D262C5" w:rsidRDefault="00F86C94" w:rsidP="00D262C5">
      <w:pPr>
        <w:rPr>
          <w:rFonts w:ascii="Figtree" w:hAnsi="Figtree" w:cstheme="minorHAnsi"/>
          <w:sz w:val="22"/>
          <w:szCs w:val="22"/>
        </w:rPr>
      </w:pPr>
    </w:p>
    <w:p w14:paraId="563DFF0F" w14:textId="4F880242" w:rsidR="00F86C94" w:rsidRPr="00D262C5" w:rsidRDefault="00F86C94" w:rsidP="00D262C5">
      <w:pPr>
        <w:pStyle w:val="Heading1"/>
        <w:rPr>
          <w:rFonts w:ascii="Figtree" w:hAnsi="Figtree"/>
          <w:sz w:val="22"/>
          <w:szCs w:val="22"/>
          <w:lang w:val="en-GB"/>
        </w:rPr>
      </w:pPr>
      <w:r w:rsidRPr="00D262C5">
        <w:rPr>
          <w:rFonts w:ascii="Figtree" w:hAnsi="Figtree"/>
          <w:sz w:val="22"/>
          <w:szCs w:val="22"/>
          <w:lang w:val="en-GB"/>
        </w:rPr>
        <w:t>DELIVERABLES</w:t>
      </w:r>
    </w:p>
    <w:p w14:paraId="0A526DA1" w14:textId="67762B9C" w:rsidR="004836E3" w:rsidRPr="00D262C5" w:rsidRDefault="004836E3" w:rsidP="00D262C5">
      <w:pPr>
        <w:rPr>
          <w:rFonts w:ascii="Figtree" w:hAnsi="Figtree" w:cstheme="minorHAnsi"/>
          <w:sz w:val="22"/>
          <w:szCs w:val="22"/>
        </w:rPr>
      </w:pPr>
      <w:r w:rsidRPr="00D262C5">
        <w:rPr>
          <w:rFonts w:ascii="Figtree" w:hAnsi="Figtree" w:cstheme="minorHAnsi"/>
          <w:sz w:val="22"/>
          <w:szCs w:val="22"/>
        </w:rPr>
        <w:t xml:space="preserve">The consultant will be expected to deliver the following outputs to the power for food partnership </w:t>
      </w:r>
      <w:r w:rsidR="00BB5540" w:rsidRPr="00D262C5">
        <w:rPr>
          <w:rFonts w:ascii="Figtree" w:hAnsi="Figtree" w:cstheme="minorHAnsi"/>
          <w:sz w:val="22"/>
          <w:szCs w:val="22"/>
        </w:rPr>
        <w:t>programme:</w:t>
      </w:r>
      <w:r w:rsidRPr="00D262C5">
        <w:rPr>
          <w:rFonts w:ascii="Figtree" w:hAnsi="Figtree" w:cstheme="minorHAnsi"/>
          <w:sz w:val="22"/>
          <w:szCs w:val="22"/>
        </w:rPr>
        <w:t xml:space="preserve"> </w:t>
      </w:r>
    </w:p>
    <w:p w14:paraId="28794AD7" w14:textId="77777777" w:rsidR="00D46687" w:rsidRPr="00D262C5" w:rsidRDefault="00D46687" w:rsidP="00D262C5">
      <w:pPr>
        <w:rPr>
          <w:rFonts w:ascii="Figtree" w:hAnsi="Figtree" w:cstheme="minorHAnsi"/>
          <w:sz w:val="22"/>
          <w:szCs w:val="22"/>
        </w:rPr>
      </w:pPr>
    </w:p>
    <w:p w14:paraId="55C93577" w14:textId="77777777" w:rsidR="00AA72F8" w:rsidRPr="00D262C5" w:rsidRDefault="004836E3" w:rsidP="00D262C5">
      <w:pPr>
        <w:numPr>
          <w:ilvl w:val="0"/>
          <w:numId w:val="39"/>
        </w:numPr>
        <w:rPr>
          <w:rFonts w:ascii="Figtree" w:hAnsi="Figtree" w:cstheme="minorHAnsi"/>
          <w:sz w:val="22"/>
          <w:szCs w:val="22"/>
        </w:rPr>
      </w:pPr>
      <w:r w:rsidRPr="00D262C5">
        <w:rPr>
          <w:rFonts w:ascii="Figtree" w:hAnsi="Figtree" w:cstheme="minorHAnsi"/>
          <w:b/>
          <w:bCs/>
          <w:sz w:val="22"/>
          <w:szCs w:val="22"/>
        </w:rPr>
        <w:t>Inception Report</w:t>
      </w:r>
      <w:r w:rsidR="00307719" w:rsidRPr="00D262C5">
        <w:rPr>
          <w:rFonts w:ascii="Figtree" w:hAnsi="Figtree" w:cstheme="minorHAnsi"/>
          <w:sz w:val="22"/>
          <w:szCs w:val="22"/>
        </w:rPr>
        <w:t xml:space="preserve"> </w:t>
      </w:r>
    </w:p>
    <w:p w14:paraId="09FE813C" w14:textId="29CF75A0" w:rsidR="008B34B8" w:rsidRPr="00D262C5" w:rsidRDefault="007816D4" w:rsidP="00D262C5">
      <w:pPr>
        <w:ind w:left="708"/>
        <w:rPr>
          <w:rFonts w:ascii="Figtree" w:hAnsi="Figtree" w:cstheme="minorHAnsi"/>
          <w:sz w:val="22"/>
          <w:szCs w:val="22"/>
        </w:rPr>
      </w:pPr>
      <w:r w:rsidRPr="00D262C5">
        <w:rPr>
          <w:rFonts w:ascii="Figtree" w:hAnsi="Figtree" w:cstheme="minorHAnsi"/>
          <w:sz w:val="22"/>
          <w:szCs w:val="22"/>
        </w:rPr>
        <w:t>A concise report detailing the proposed methodology and analytical framework, tools to be used, and a detailed work plan and fieldwork schedule. The proposed methodology and workplan should describe</w:t>
      </w:r>
      <w:r w:rsidR="004378EA" w:rsidRPr="00D262C5">
        <w:rPr>
          <w:rFonts w:ascii="Figtree" w:hAnsi="Figtree" w:cstheme="minorHAnsi"/>
          <w:sz w:val="22"/>
          <w:szCs w:val="22"/>
        </w:rPr>
        <w:t xml:space="preserve"> who is consulted, how, when and why </w:t>
      </w:r>
      <w:r w:rsidRPr="00D262C5">
        <w:rPr>
          <w:rFonts w:ascii="Figtree" w:hAnsi="Figtree" w:cstheme="minorHAnsi"/>
          <w:sz w:val="22"/>
          <w:szCs w:val="22"/>
        </w:rPr>
        <w:t>along with draft data collection instruments. The inception report should clearly demonstrate the relevance of the approach to the RA–PURE nexus and to Gender Equality and Social Inclusion including the integration of youth participation and employment considerations.</w:t>
      </w:r>
      <w:r w:rsidR="00E31B31" w:rsidRPr="00D262C5">
        <w:rPr>
          <w:rFonts w:ascii="Figtree" w:hAnsi="Figtree" w:cstheme="minorHAnsi"/>
          <w:sz w:val="22"/>
          <w:szCs w:val="22"/>
        </w:rPr>
        <w:t xml:space="preserve"> </w:t>
      </w:r>
      <w:r w:rsidR="00E31B31" w:rsidRPr="00D262C5">
        <w:rPr>
          <w:rFonts w:ascii="Figtree" w:hAnsi="Figtree" w:cstheme="minorHAnsi"/>
          <w:b/>
          <w:bCs/>
          <w:sz w:val="22"/>
          <w:szCs w:val="22"/>
        </w:rPr>
        <w:t>This deliverable also includes a concise desk review synthesis</w:t>
      </w:r>
      <w:r w:rsidR="00E31B31" w:rsidRPr="00D262C5">
        <w:rPr>
          <w:rFonts w:ascii="Figtree" w:hAnsi="Figtree" w:cstheme="minorHAnsi"/>
          <w:sz w:val="22"/>
          <w:szCs w:val="22"/>
        </w:rPr>
        <w:t xml:space="preserve"> (programme/partner documents, relevant policies/strategies and studies),</w:t>
      </w:r>
      <w:r w:rsidR="00041AB2" w:rsidRPr="00D262C5">
        <w:rPr>
          <w:rFonts w:ascii="Figtree" w:hAnsi="Figtree" w:cstheme="minorHAnsi"/>
          <w:sz w:val="22"/>
          <w:szCs w:val="22"/>
        </w:rPr>
        <w:t xml:space="preserve"> </w:t>
      </w:r>
      <w:r w:rsidR="00E9061F" w:rsidRPr="00D262C5">
        <w:rPr>
          <w:rFonts w:ascii="Figtree" w:hAnsi="Figtree" w:cstheme="minorHAnsi"/>
          <w:sz w:val="22"/>
          <w:szCs w:val="22"/>
        </w:rPr>
        <w:t xml:space="preserve">including initial hypotheses and evidence gaps to inform fieldwork. </w:t>
      </w:r>
      <w:r w:rsidR="008B34B8" w:rsidRPr="00D262C5">
        <w:rPr>
          <w:rFonts w:ascii="Figtree" w:hAnsi="Figtree" w:cstheme="minorHAnsi"/>
          <w:i/>
          <w:iCs/>
          <w:sz w:val="22"/>
          <w:szCs w:val="22"/>
        </w:rPr>
        <w:t xml:space="preserve"> </w:t>
      </w:r>
      <w:r w:rsidR="008B34B8" w:rsidRPr="00D262C5">
        <w:rPr>
          <w:rFonts w:ascii="Figtree" w:hAnsi="Figtree" w:cstheme="minorHAnsi"/>
          <w:sz w:val="22"/>
          <w:szCs w:val="22"/>
        </w:rPr>
        <w:t xml:space="preserve">Where available, the desk review should also draw on relevant ongoing or recently completed studies commissioned by the programme (e.g., </w:t>
      </w:r>
      <w:r w:rsidR="008B34B8" w:rsidRPr="00D262C5">
        <w:rPr>
          <w:rFonts w:ascii="Figtree" w:hAnsi="Figtree" w:cstheme="minorHAnsi"/>
          <w:i/>
          <w:iCs/>
          <w:sz w:val="22"/>
          <w:szCs w:val="22"/>
        </w:rPr>
        <w:t>Mapping and Assessment of Youth and Women Networks’ Capacity to Integrate Regenerative Agriculture and Productive Use of Renewable Energy (RA–PURE) Innovations in Uganda</w:t>
      </w:r>
      <w:r w:rsidR="008B34B8" w:rsidRPr="00D262C5">
        <w:rPr>
          <w:rFonts w:ascii="Figtree" w:hAnsi="Figtree" w:cstheme="minorHAnsi"/>
          <w:sz w:val="22"/>
          <w:szCs w:val="22"/>
        </w:rPr>
        <w:t>), without creating dependency on any single study’s timing.</w:t>
      </w:r>
    </w:p>
    <w:p w14:paraId="1BF2CF64" w14:textId="77777777" w:rsidR="0037665B" w:rsidRPr="00D262C5" w:rsidRDefault="0037665B" w:rsidP="00D262C5">
      <w:pPr>
        <w:ind w:left="708"/>
        <w:rPr>
          <w:rFonts w:ascii="Figtree" w:hAnsi="Figtree" w:cstheme="minorHAnsi"/>
          <w:sz w:val="22"/>
          <w:szCs w:val="22"/>
        </w:rPr>
      </w:pPr>
    </w:p>
    <w:p w14:paraId="38BC8734" w14:textId="77777777" w:rsidR="0037665B" w:rsidRPr="00D262C5" w:rsidRDefault="0037665B" w:rsidP="00D262C5">
      <w:pPr>
        <w:ind w:left="708"/>
        <w:rPr>
          <w:rFonts w:ascii="Figtree" w:hAnsi="Figtree" w:cstheme="minorHAnsi"/>
          <w:i/>
          <w:iCs/>
          <w:sz w:val="22"/>
          <w:szCs w:val="22"/>
        </w:rPr>
      </w:pPr>
    </w:p>
    <w:p w14:paraId="620D0A7D" w14:textId="77777777" w:rsidR="008B34B8" w:rsidRPr="00D262C5" w:rsidRDefault="008B34B8" w:rsidP="00D262C5">
      <w:pPr>
        <w:rPr>
          <w:rFonts w:ascii="Figtree" w:hAnsi="Figtree" w:cstheme="minorHAnsi"/>
          <w:sz w:val="22"/>
          <w:szCs w:val="22"/>
        </w:rPr>
      </w:pPr>
    </w:p>
    <w:p w14:paraId="6AD507C5" w14:textId="77777777" w:rsidR="00B8024E" w:rsidRPr="00D262C5" w:rsidRDefault="00B8024E" w:rsidP="00D262C5">
      <w:pPr>
        <w:pStyle w:val="ListParagraph"/>
        <w:numPr>
          <w:ilvl w:val="0"/>
          <w:numId w:val="39"/>
        </w:numPr>
        <w:rPr>
          <w:rFonts w:ascii="Figtree" w:hAnsi="Figtree" w:cstheme="minorHAnsi"/>
          <w:sz w:val="22"/>
          <w:szCs w:val="22"/>
        </w:rPr>
      </w:pPr>
      <w:r w:rsidRPr="00D262C5">
        <w:rPr>
          <w:rFonts w:ascii="Figtree" w:hAnsi="Figtree" w:cstheme="minorHAnsi"/>
          <w:b/>
          <w:bCs/>
          <w:sz w:val="22"/>
          <w:szCs w:val="22"/>
        </w:rPr>
        <w:t>Primary Data Collection and Preliminary Findings Brief</w:t>
      </w:r>
    </w:p>
    <w:p w14:paraId="534DFB85" w14:textId="26582C08" w:rsidR="00242A2A" w:rsidRPr="00D262C5" w:rsidRDefault="00B8024E" w:rsidP="00D262C5">
      <w:pPr>
        <w:pStyle w:val="ListParagraph"/>
        <w:ind w:left="720"/>
        <w:rPr>
          <w:rFonts w:ascii="Figtree" w:hAnsi="Figtree" w:cstheme="minorHAnsi"/>
          <w:sz w:val="22"/>
          <w:szCs w:val="22"/>
        </w:rPr>
      </w:pPr>
      <w:r w:rsidRPr="00D262C5">
        <w:rPr>
          <w:rFonts w:ascii="Figtree" w:hAnsi="Figtree" w:cstheme="minorHAnsi"/>
          <w:sz w:val="22"/>
          <w:szCs w:val="22"/>
        </w:rPr>
        <w:t xml:space="preserve">A complete primary data package and short preliminary findings brief, </w:t>
      </w:r>
      <w:r w:rsidR="002F4F03" w:rsidRPr="00D262C5">
        <w:rPr>
          <w:rFonts w:ascii="Figtree" w:hAnsi="Figtree" w:cstheme="minorHAnsi"/>
          <w:sz w:val="22"/>
          <w:szCs w:val="22"/>
        </w:rPr>
        <w:t>including</w:t>
      </w:r>
      <w:r w:rsidRPr="00D262C5">
        <w:rPr>
          <w:rFonts w:ascii="Figtree" w:hAnsi="Figtree" w:cstheme="minorHAnsi"/>
          <w:sz w:val="22"/>
          <w:szCs w:val="22"/>
        </w:rPr>
        <w:t xml:space="preserve"> organised qualitative notes/transcripts from KIIs/FGDs and partner consultations (and cleaned quantitative datasets where applicable), plus an initial summary of key GESI and youth issues, opportunities and risks across the three Power for Food pathways (LEARN, LINK and LEVERAGE). This deliverable should also provide evidence that the adapted SNV GESI Partner Assessment Tool has been applied with all implementing partners.</w:t>
      </w:r>
    </w:p>
    <w:p w14:paraId="76CA7E05" w14:textId="77777777" w:rsidR="00B4095A" w:rsidRPr="00D262C5" w:rsidRDefault="00B4095A" w:rsidP="00D262C5">
      <w:pPr>
        <w:rPr>
          <w:rFonts w:ascii="Figtree" w:hAnsi="Figtree" w:cstheme="minorHAnsi"/>
          <w:sz w:val="22"/>
          <w:szCs w:val="22"/>
        </w:rPr>
      </w:pPr>
    </w:p>
    <w:p w14:paraId="1AF7E1F8" w14:textId="306D3413" w:rsidR="00453CB6" w:rsidRPr="00D262C5" w:rsidRDefault="00FC4BFD" w:rsidP="00D262C5">
      <w:pPr>
        <w:numPr>
          <w:ilvl w:val="0"/>
          <w:numId w:val="39"/>
        </w:numPr>
        <w:rPr>
          <w:rFonts w:ascii="Figtree" w:hAnsi="Figtree" w:cstheme="minorHAnsi"/>
          <w:sz w:val="22"/>
          <w:szCs w:val="22"/>
        </w:rPr>
      </w:pPr>
      <w:r w:rsidRPr="00D262C5">
        <w:rPr>
          <w:rFonts w:ascii="Figtree" w:hAnsi="Figtree" w:cstheme="minorHAnsi"/>
          <w:b/>
          <w:bCs/>
          <w:sz w:val="22"/>
          <w:szCs w:val="22"/>
        </w:rPr>
        <w:t>Draft GESI Analysis Report (RA–PURE nexus and pathways)</w:t>
      </w:r>
      <w:r w:rsidR="00520322" w:rsidRPr="00D262C5">
        <w:rPr>
          <w:rFonts w:ascii="Figtree" w:hAnsi="Figtree" w:cstheme="minorHAnsi"/>
          <w:b/>
          <w:bCs/>
          <w:sz w:val="22"/>
          <w:szCs w:val="22"/>
        </w:rPr>
        <w:t xml:space="preserve"> </w:t>
      </w:r>
    </w:p>
    <w:p w14:paraId="319E26E6" w14:textId="6CCE7608" w:rsidR="00075833" w:rsidRPr="00D262C5" w:rsidRDefault="00075833" w:rsidP="00D262C5">
      <w:pPr>
        <w:ind w:left="720"/>
        <w:rPr>
          <w:rFonts w:ascii="Figtree" w:hAnsi="Figtree" w:cstheme="minorHAnsi"/>
          <w:sz w:val="22"/>
          <w:szCs w:val="22"/>
        </w:rPr>
      </w:pPr>
      <w:r w:rsidRPr="00D262C5">
        <w:rPr>
          <w:rFonts w:ascii="Figtree" w:hAnsi="Figtree" w:cstheme="minorHAnsi"/>
          <w:sz w:val="22"/>
          <w:szCs w:val="22"/>
        </w:rPr>
        <w:t xml:space="preserve">A comprehensive analytical report presenting the findings of the GESI analysis in agriculture </w:t>
      </w:r>
      <w:r w:rsidR="008970CA" w:rsidRPr="00D262C5">
        <w:rPr>
          <w:rFonts w:ascii="Figtree" w:hAnsi="Figtree" w:cstheme="minorHAnsi"/>
          <w:sz w:val="22"/>
          <w:szCs w:val="22"/>
        </w:rPr>
        <w:t xml:space="preserve">and </w:t>
      </w:r>
      <w:r w:rsidR="00CC222F" w:rsidRPr="00D262C5">
        <w:rPr>
          <w:rFonts w:ascii="Figtree" w:hAnsi="Figtree" w:cstheme="minorHAnsi"/>
          <w:sz w:val="22"/>
          <w:szCs w:val="22"/>
        </w:rPr>
        <w:t>e</w:t>
      </w:r>
      <w:r w:rsidR="008970CA" w:rsidRPr="00D262C5">
        <w:rPr>
          <w:rFonts w:ascii="Figtree" w:hAnsi="Figtree" w:cstheme="minorHAnsi"/>
          <w:sz w:val="22"/>
          <w:szCs w:val="22"/>
        </w:rPr>
        <w:t xml:space="preserve">nergy </w:t>
      </w:r>
      <w:r w:rsidRPr="00D262C5">
        <w:rPr>
          <w:rFonts w:ascii="Figtree" w:hAnsi="Figtree" w:cstheme="minorHAnsi"/>
          <w:sz w:val="22"/>
          <w:szCs w:val="22"/>
        </w:rPr>
        <w:t>with a specific focus on the R</w:t>
      </w:r>
      <w:r w:rsidR="008970CA" w:rsidRPr="00D262C5">
        <w:rPr>
          <w:rFonts w:ascii="Figtree" w:hAnsi="Figtree" w:cstheme="minorHAnsi"/>
          <w:sz w:val="22"/>
          <w:szCs w:val="22"/>
        </w:rPr>
        <w:t>A</w:t>
      </w:r>
      <w:r w:rsidRPr="00D262C5">
        <w:rPr>
          <w:rFonts w:ascii="Figtree" w:hAnsi="Figtree" w:cstheme="minorHAnsi"/>
          <w:sz w:val="22"/>
          <w:szCs w:val="22"/>
        </w:rPr>
        <w:t xml:space="preserve">–PURE nexus. The report </w:t>
      </w:r>
      <w:r w:rsidR="00AA72F8" w:rsidRPr="00D262C5">
        <w:rPr>
          <w:rFonts w:ascii="Figtree" w:hAnsi="Figtree" w:cstheme="minorHAnsi"/>
          <w:sz w:val="22"/>
          <w:szCs w:val="22"/>
        </w:rPr>
        <w:t>should</w:t>
      </w:r>
      <w:r w:rsidR="002311A1" w:rsidRPr="00D262C5">
        <w:rPr>
          <w:rFonts w:ascii="Figtree" w:hAnsi="Figtree" w:cstheme="minorHAnsi"/>
          <w:sz w:val="22"/>
          <w:szCs w:val="22"/>
        </w:rPr>
        <w:t xml:space="preserve"> a</w:t>
      </w:r>
      <w:r w:rsidRPr="00D262C5">
        <w:rPr>
          <w:rFonts w:ascii="Figtree" w:hAnsi="Figtree" w:cstheme="minorHAnsi"/>
          <w:sz w:val="22"/>
          <w:szCs w:val="22"/>
        </w:rPr>
        <w:t xml:space="preserve">ddress GESI and </w:t>
      </w:r>
      <w:r w:rsidR="00AA72F8" w:rsidRPr="00D262C5">
        <w:rPr>
          <w:rFonts w:ascii="Figtree" w:hAnsi="Figtree" w:cstheme="minorHAnsi"/>
          <w:sz w:val="22"/>
          <w:szCs w:val="22"/>
        </w:rPr>
        <w:t>should include a summary</w:t>
      </w:r>
      <w:r w:rsidR="00CC222F" w:rsidRPr="00D262C5">
        <w:rPr>
          <w:rFonts w:ascii="Figtree" w:hAnsi="Figtree" w:cstheme="minorHAnsi"/>
          <w:sz w:val="22"/>
          <w:szCs w:val="22"/>
        </w:rPr>
        <w:t xml:space="preserve"> on youth-related dimensions </w:t>
      </w:r>
      <w:r w:rsidRPr="00D262C5">
        <w:rPr>
          <w:rFonts w:ascii="Figtree" w:hAnsi="Figtree" w:cstheme="minorHAnsi"/>
          <w:sz w:val="22"/>
          <w:szCs w:val="22"/>
        </w:rPr>
        <w:t>under the three Power for Food pathways (LEARN, LINK and LEVERAGE), including:</w:t>
      </w:r>
    </w:p>
    <w:p w14:paraId="1B471774" w14:textId="32BA0AAF" w:rsidR="00075833" w:rsidRPr="00D262C5" w:rsidRDefault="002311A1" w:rsidP="00D262C5">
      <w:pPr>
        <w:numPr>
          <w:ilvl w:val="1"/>
          <w:numId w:val="57"/>
        </w:numPr>
        <w:rPr>
          <w:rFonts w:ascii="Figtree" w:hAnsi="Figtree" w:cstheme="minorHAnsi"/>
          <w:sz w:val="22"/>
          <w:szCs w:val="22"/>
        </w:rPr>
      </w:pPr>
      <w:r w:rsidRPr="00D262C5">
        <w:rPr>
          <w:rFonts w:ascii="Figtree" w:hAnsi="Figtree" w:cstheme="minorHAnsi"/>
          <w:sz w:val="22"/>
          <w:szCs w:val="22"/>
        </w:rPr>
        <w:t>G</w:t>
      </w:r>
      <w:r w:rsidR="00075833" w:rsidRPr="00D262C5">
        <w:rPr>
          <w:rFonts w:ascii="Figtree" w:hAnsi="Figtree" w:cstheme="minorHAnsi"/>
          <w:sz w:val="22"/>
          <w:szCs w:val="22"/>
        </w:rPr>
        <w:t xml:space="preserve">ender roles, norms and participation in RA and </w:t>
      </w:r>
      <w:r w:rsidR="00D46687" w:rsidRPr="00D262C5">
        <w:rPr>
          <w:rFonts w:ascii="Figtree" w:hAnsi="Figtree" w:cstheme="minorHAnsi"/>
          <w:sz w:val="22"/>
          <w:szCs w:val="22"/>
        </w:rPr>
        <w:t>PURE.</w:t>
      </w:r>
    </w:p>
    <w:p w14:paraId="115B8513" w14:textId="622D073D" w:rsidR="00075833" w:rsidRPr="00D262C5" w:rsidRDefault="002311A1" w:rsidP="00D262C5">
      <w:pPr>
        <w:numPr>
          <w:ilvl w:val="1"/>
          <w:numId w:val="57"/>
        </w:numPr>
        <w:rPr>
          <w:rFonts w:ascii="Figtree" w:hAnsi="Figtree" w:cstheme="minorHAnsi"/>
          <w:sz w:val="22"/>
          <w:szCs w:val="22"/>
        </w:rPr>
      </w:pPr>
      <w:r w:rsidRPr="00D262C5">
        <w:rPr>
          <w:rFonts w:ascii="Figtree" w:hAnsi="Figtree" w:cstheme="minorHAnsi"/>
          <w:sz w:val="22"/>
          <w:szCs w:val="22"/>
        </w:rPr>
        <w:t>B</w:t>
      </w:r>
      <w:r w:rsidR="00075833" w:rsidRPr="00D262C5">
        <w:rPr>
          <w:rFonts w:ascii="Figtree" w:hAnsi="Figtree" w:cstheme="minorHAnsi"/>
          <w:sz w:val="22"/>
          <w:szCs w:val="22"/>
        </w:rPr>
        <w:t xml:space="preserve">arriers and opportunities faced by women, youth and other excluded groups in adopting RA–PURE practices and accessing related services and </w:t>
      </w:r>
      <w:r w:rsidR="00D46687" w:rsidRPr="00D262C5">
        <w:rPr>
          <w:rFonts w:ascii="Figtree" w:hAnsi="Figtree" w:cstheme="minorHAnsi"/>
          <w:sz w:val="22"/>
          <w:szCs w:val="22"/>
        </w:rPr>
        <w:t>markets.</w:t>
      </w:r>
    </w:p>
    <w:p w14:paraId="7F0CEBC3" w14:textId="33D719C0" w:rsidR="00075833" w:rsidRPr="00D262C5" w:rsidRDefault="00044959" w:rsidP="00D262C5">
      <w:pPr>
        <w:numPr>
          <w:ilvl w:val="1"/>
          <w:numId w:val="57"/>
        </w:numPr>
        <w:rPr>
          <w:rFonts w:ascii="Figtree" w:hAnsi="Figtree" w:cstheme="minorHAnsi"/>
          <w:sz w:val="22"/>
          <w:szCs w:val="22"/>
        </w:rPr>
      </w:pPr>
      <w:r w:rsidRPr="00D262C5">
        <w:rPr>
          <w:rFonts w:ascii="Figtree" w:hAnsi="Figtree" w:cstheme="minorHAnsi"/>
          <w:sz w:val="22"/>
          <w:szCs w:val="22"/>
        </w:rPr>
        <w:t>P</w:t>
      </w:r>
      <w:r w:rsidR="00075833" w:rsidRPr="00D262C5">
        <w:rPr>
          <w:rFonts w:ascii="Figtree" w:hAnsi="Figtree" w:cstheme="minorHAnsi"/>
          <w:sz w:val="22"/>
          <w:szCs w:val="22"/>
        </w:rPr>
        <w:t>ower dynamics and intra-household decision-making related to resource access, technology uptake and livelihood</w:t>
      </w:r>
      <w:r w:rsidR="00AA72F8" w:rsidRPr="00D262C5">
        <w:rPr>
          <w:rFonts w:ascii="Figtree" w:hAnsi="Figtree" w:cstheme="minorHAnsi"/>
          <w:sz w:val="22"/>
          <w:szCs w:val="22"/>
        </w:rPr>
        <w:t>s for different</w:t>
      </w:r>
      <w:r w:rsidR="00CC222F" w:rsidRPr="00D262C5">
        <w:rPr>
          <w:rFonts w:ascii="Figtree" w:hAnsi="Figtree" w:cstheme="minorHAnsi"/>
          <w:sz w:val="22"/>
          <w:szCs w:val="22"/>
        </w:rPr>
        <w:t xml:space="preserve"> social groups</w:t>
      </w:r>
    </w:p>
    <w:p w14:paraId="2DBD8B15" w14:textId="7B4F9E83" w:rsidR="00075833" w:rsidRPr="00D262C5" w:rsidRDefault="00287F88" w:rsidP="00D262C5">
      <w:pPr>
        <w:numPr>
          <w:ilvl w:val="1"/>
          <w:numId w:val="57"/>
        </w:numPr>
        <w:rPr>
          <w:rFonts w:ascii="Figtree" w:hAnsi="Figtree" w:cstheme="minorHAnsi"/>
          <w:sz w:val="22"/>
          <w:szCs w:val="22"/>
        </w:rPr>
      </w:pPr>
      <w:r w:rsidRPr="00D262C5">
        <w:rPr>
          <w:rFonts w:ascii="Figtree" w:hAnsi="Figtree" w:cstheme="minorHAnsi"/>
          <w:sz w:val="22"/>
          <w:szCs w:val="22"/>
        </w:rPr>
        <w:t>T</w:t>
      </w:r>
      <w:r w:rsidR="00075833" w:rsidRPr="00D262C5">
        <w:rPr>
          <w:rFonts w:ascii="Figtree" w:hAnsi="Figtree" w:cstheme="minorHAnsi"/>
          <w:sz w:val="22"/>
          <w:szCs w:val="22"/>
        </w:rPr>
        <w:t xml:space="preserve">he institutional and policy environment, highlighting gaps and opportunities for strengthening </w:t>
      </w:r>
      <w:r w:rsidR="00AA72F8" w:rsidRPr="00D262C5">
        <w:rPr>
          <w:rFonts w:ascii="Figtree" w:hAnsi="Figtree" w:cstheme="minorHAnsi"/>
          <w:sz w:val="22"/>
          <w:szCs w:val="22"/>
        </w:rPr>
        <w:t xml:space="preserve">GESI and youth </w:t>
      </w:r>
      <w:r w:rsidR="00D46687" w:rsidRPr="00D262C5">
        <w:rPr>
          <w:rFonts w:ascii="Figtree" w:hAnsi="Figtree" w:cstheme="minorHAnsi"/>
          <w:sz w:val="22"/>
          <w:szCs w:val="22"/>
        </w:rPr>
        <w:t>inclusion.</w:t>
      </w:r>
    </w:p>
    <w:p w14:paraId="5B8D6631" w14:textId="3EB45C9C" w:rsidR="00075833" w:rsidRPr="00D262C5" w:rsidRDefault="00287F88" w:rsidP="00D262C5">
      <w:pPr>
        <w:numPr>
          <w:ilvl w:val="1"/>
          <w:numId w:val="57"/>
        </w:numPr>
        <w:rPr>
          <w:rFonts w:ascii="Figtree" w:hAnsi="Figtree" w:cstheme="minorHAnsi"/>
          <w:sz w:val="22"/>
          <w:szCs w:val="22"/>
        </w:rPr>
      </w:pPr>
      <w:r w:rsidRPr="00D262C5">
        <w:rPr>
          <w:rFonts w:ascii="Figtree" w:hAnsi="Figtree" w:cstheme="minorHAnsi"/>
          <w:sz w:val="22"/>
          <w:szCs w:val="22"/>
        </w:rPr>
        <w:t>Y</w:t>
      </w:r>
      <w:r w:rsidR="00075833" w:rsidRPr="00D262C5">
        <w:rPr>
          <w:rFonts w:ascii="Figtree" w:hAnsi="Figtree" w:cstheme="minorHAnsi"/>
          <w:sz w:val="22"/>
          <w:szCs w:val="22"/>
        </w:rPr>
        <w:t xml:space="preserve">outh </w:t>
      </w:r>
      <w:r w:rsidR="00AA72F8" w:rsidRPr="00D262C5">
        <w:rPr>
          <w:rFonts w:ascii="Figtree" w:hAnsi="Figtree" w:cstheme="minorHAnsi"/>
          <w:sz w:val="22"/>
          <w:szCs w:val="22"/>
        </w:rPr>
        <w:t xml:space="preserve">opportunities </w:t>
      </w:r>
      <w:r w:rsidR="00075833" w:rsidRPr="00D262C5">
        <w:rPr>
          <w:rFonts w:ascii="Figtree" w:hAnsi="Figtree" w:cstheme="minorHAnsi"/>
          <w:sz w:val="22"/>
          <w:szCs w:val="22"/>
        </w:rPr>
        <w:t>(</w:t>
      </w:r>
      <w:r w:rsidR="000850C0" w:rsidRPr="00D262C5">
        <w:rPr>
          <w:rFonts w:ascii="Figtree" w:hAnsi="Figtree" w:cstheme="minorHAnsi"/>
          <w:sz w:val="22"/>
          <w:szCs w:val="22"/>
        </w:rPr>
        <w:t>factors influencing young people’s access to employment and enterprise opportunities within PURE value chains)</w:t>
      </w:r>
    </w:p>
    <w:p w14:paraId="5A963D2A" w14:textId="1EE6A4A5" w:rsidR="00075833" w:rsidRPr="00D262C5" w:rsidRDefault="009B058E" w:rsidP="00D262C5">
      <w:pPr>
        <w:numPr>
          <w:ilvl w:val="0"/>
          <w:numId w:val="57"/>
        </w:numPr>
        <w:rPr>
          <w:rFonts w:ascii="Figtree" w:hAnsi="Figtree" w:cstheme="minorHAnsi"/>
          <w:sz w:val="22"/>
          <w:szCs w:val="22"/>
        </w:rPr>
      </w:pPr>
      <w:r w:rsidRPr="00D262C5">
        <w:rPr>
          <w:rFonts w:ascii="Figtree" w:hAnsi="Figtree" w:cstheme="minorHAnsi"/>
          <w:sz w:val="22"/>
          <w:szCs w:val="22"/>
        </w:rPr>
        <w:t xml:space="preserve">Present a stakeholder and ecosystem mapping of key GESI and </w:t>
      </w:r>
      <w:r w:rsidR="000850C0" w:rsidRPr="00D262C5">
        <w:rPr>
          <w:rFonts w:ascii="Figtree" w:hAnsi="Figtree" w:cstheme="minorHAnsi"/>
          <w:sz w:val="22"/>
          <w:szCs w:val="22"/>
        </w:rPr>
        <w:t xml:space="preserve">youth </w:t>
      </w:r>
      <w:r w:rsidRPr="00D262C5">
        <w:rPr>
          <w:rFonts w:ascii="Figtree" w:hAnsi="Figtree" w:cstheme="minorHAnsi"/>
          <w:sz w:val="22"/>
          <w:szCs w:val="22"/>
        </w:rPr>
        <w:t>actors around the RA–PURE nexus (government, private sector, civil society, youth/women’s organisations, financial institutions and relevant programmes/projects), including their roles, mandates and potential entry points for collaboration and leverage, and highlighting systemic entry points, potential champions, strategic alliances and prospective future partners for the Power for Food Uganda programme.</w:t>
      </w:r>
    </w:p>
    <w:p w14:paraId="55B0940C" w14:textId="67B93209" w:rsidR="00FB1DF9" w:rsidRPr="00D262C5" w:rsidRDefault="00075833" w:rsidP="00D262C5">
      <w:pPr>
        <w:numPr>
          <w:ilvl w:val="0"/>
          <w:numId w:val="57"/>
        </w:numPr>
        <w:rPr>
          <w:rFonts w:ascii="Figtree" w:hAnsi="Figtree" w:cstheme="minorHAnsi"/>
          <w:sz w:val="22"/>
          <w:szCs w:val="22"/>
        </w:rPr>
      </w:pPr>
      <w:r w:rsidRPr="00D262C5">
        <w:rPr>
          <w:rFonts w:ascii="Figtree" w:hAnsi="Figtree" w:cstheme="minorHAnsi"/>
          <w:sz w:val="22"/>
          <w:szCs w:val="22"/>
        </w:rPr>
        <w:t xml:space="preserve">Provide practical and actionable recommendations for enhancing GESI and </w:t>
      </w:r>
      <w:r w:rsidR="000850C0" w:rsidRPr="00D262C5">
        <w:rPr>
          <w:rFonts w:ascii="Figtree" w:hAnsi="Figtree" w:cstheme="minorHAnsi"/>
          <w:sz w:val="22"/>
          <w:szCs w:val="22"/>
        </w:rPr>
        <w:t>youth</w:t>
      </w:r>
      <w:r w:rsidRPr="00D262C5">
        <w:rPr>
          <w:rFonts w:ascii="Figtree" w:hAnsi="Figtree" w:cstheme="minorHAnsi"/>
          <w:sz w:val="22"/>
          <w:szCs w:val="22"/>
        </w:rPr>
        <w:t xml:space="preserve"> integration within the programme, structured along the LEARN, LINK and LEVERAGE pathways.</w:t>
      </w:r>
      <w:r w:rsidR="00FB1DF9" w:rsidRPr="00D262C5">
        <w:rPr>
          <w:rFonts w:ascii="Figtree" w:hAnsi="Figtree" w:cstheme="minorHAnsi"/>
          <w:sz w:val="22"/>
          <w:szCs w:val="22"/>
        </w:rPr>
        <w:t xml:space="preserve"> The analysis should explicitly consider, for example:</w:t>
      </w:r>
    </w:p>
    <w:p w14:paraId="722C6E64" w14:textId="77777777" w:rsidR="00FB1DF9" w:rsidRPr="00D262C5" w:rsidRDefault="00FB1DF9" w:rsidP="00D262C5">
      <w:pPr>
        <w:numPr>
          <w:ilvl w:val="1"/>
          <w:numId w:val="57"/>
        </w:numPr>
        <w:rPr>
          <w:rFonts w:ascii="Figtree" w:hAnsi="Figtree" w:cstheme="minorHAnsi"/>
          <w:sz w:val="22"/>
          <w:szCs w:val="22"/>
        </w:rPr>
      </w:pPr>
      <w:r w:rsidRPr="00D262C5">
        <w:rPr>
          <w:rFonts w:ascii="Figtree" w:hAnsi="Figtree" w:cstheme="minorHAnsi"/>
          <w:b/>
          <w:bCs/>
          <w:sz w:val="22"/>
          <w:szCs w:val="22"/>
        </w:rPr>
        <w:t>Under LEARN:</w:t>
      </w:r>
      <w:r w:rsidRPr="00D262C5">
        <w:rPr>
          <w:rFonts w:ascii="Figtree" w:hAnsi="Figtree" w:cstheme="minorHAnsi"/>
          <w:sz w:val="22"/>
          <w:szCs w:val="22"/>
        </w:rPr>
        <w:t xml:space="preserve"> existing evidence on the gendered adoption of RA–PURE practices, identifying opportunities, learning gaps and knowledge needs to inform inclusive programming.</w:t>
      </w:r>
    </w:p>
    <w:p w14:paraId="2D93F0F5" w14:textId="77777777" w:rsidR="00FB1DF9" w:rsidRPr="00D262C5" w:rsidRDefault="00FB1DF9" w:rsidP="00D262C5">
      <w:pPr>
        <w:numPr>
          <w:ilvl w:val="1"/>
          <w:numId w:val="57"/>
        </w:numPr>
        <w:rPr>
          <w:rFonts w:ascii="Figtree" w:hAnsi="Figtree" w:cstheme="minorHAnsi"/>
          <w:sz w:val="22"/>
          <w:szCs w:val="22"/>
        </w:rPr>
      </w:pPr>
      <w:r w:rsidRPr="00D262C5">
        <w:rPr>
          <w:rFonts w:ascii="Figtree" w:hAnsi="Figtree" w:cstheme="minorHAnsi"/>
          <w:b/>
          <w:bCs/>
          <w:sz w:val="22"/>
          <w:szCs w:val="22"/>
        </w:rPr>
        <w:t>Under LINK:</w:t>
      </w:r>
      <w:r w:rsidRPr="00D262C5">
        <w:rPr>
          <w:rFonts w:ascii="Figtree" w:hAnsi="Figtree" w:cstheme="minorHAnsi"/>
          <w:sz w:val="22"/>
          <w:szCs w:val="22"/>
        </w:rPr>
        <w:t xml:space="preserve"> the inclusivity of current networks, alliances, business models and partnerships in reaching women, youth and persons with disabilities (PWDs), and the barriers faced by diverse groups in engaging in RA–PURE value chains.</w:t>
      </w:r>
    </w:p>
    <w:p w14:paraId="1F8FBFF2" w14:textId="77777777" w:rsidR="00FB1DF9" w:rsidRPr="00D262C5" w:rsidRDefault="00FB1DF9" w:rsidP="00D262C5">
      <w:pPr>
        <w:numPr>
          <w:ilvl w:val="1"/>
          <w:numId w:val="57"/>
        </w:numPr>
        <w:rPr>
          <w:rFonts w:ascii="Figtree" w:hAnsi="Figtree" w:cstheme="minorHAnsi"/>
          <w:sz w:val="22"/>
          <w:szCs w:val="22"/>
        </w:rPr>
      </w:pPr>
      <w:r w:rsidRPr="00D262C5">
        <w:rPr>
          <w:rFonts w:ascii="Figtree" w:hAnsi="Figtree" w:cstheme="minorHAnsi"/>
          <w:b/>
          <w:bCs/>
          <w:sz w:val="22"/>
          <w:szCs w:val="22"/>
        </w:rPr>
        <w:t>Under LEVERAGE:</w:t>
      </w:r>
      <w:r w:rsidRPr="00D262C5">
        <w:rPr>
          <w:rFonts w:ascii="Figtree" w:hAnsi="Figtree" w:cstheme="minorHAnsi"/>
          <w:sz w:val="22"/>
          <w:szCs w:val="22"/>
        </w:rPr>
        <w:t xml:space="preserve"> how national policy frameworks and district plans can be strengthened to promote GESI-responsive RA–PURE integration, including entry points to catalyse gender-responsive and youth-inclusive financing for RA–PURE solutions.</w:t>
      </w:r>
    </w:p>
    <w:p w14:paraId="42000831" w14:textId="2E8B07AC" w:rsidR="00CB317D" w:rsidRPr="00D262C5" w:rsidRDefault="00CB317D" w:rsidP="00D262C5">
      <w:pPr>
        <w:ind w:left="720"/>
        <w:rPr>
          <w:rFonts w:ascii="Figtree" w:hAnsi="Figtree" w:cstheme="minorHAnsi"/>
          <w:sz w:val="22"/>
          <w:szCs w:val="22"/>
        </w:rPr>
      </w:pPr>
    </w:p>
    <w:p w14:paraId="3A200E5B" w14:textId="16472914" w:rsidR="004836E3" w:rsidRDefault="004836E3" w:rsidP="00D262C5">
      <w:pPr>
        <w:pStyle w:val="ListParagraph"/>
        <w:ind w:left="1416"/>
        <w:rPr>
          <w:rFonts w:ascii="Figtree" w:hAnsi="Figtree" w:cstheme="minorHAnsi"/>
          <w:sz w:val="22"/>
          <w:szCs w:val="22"/>
        </w:rPr>
      </w:pPr>
    </w:p>
    <w:p w14:paraId="24C92ECF" w14:textId="77777777" w:rsidR="00D262C5" w:rsidRPr="00D262C5" w:rsidRDefault="00D262C5" w:rsidP="00D262C5">
      <w:pPr>
        <w:pStyle w:val="ListParagraph"/>
        <w:ind w:left="1416"/>
        <w:rPr>
          <w:rFonts w:ascii="Figtree" w:hAnsi="Figtree" w:cstheme="minorHAnsi"/>
          <w:sz w:val="22"/>
          <w:szCs w:val="22"/>
        </w:rPr>
      </w:pPr>
    </w:p>
    <w:p w14:paraId="4467A220" w14:textId="56D78846" w:rsidR="004836E3" w:rsidRPr="00D262C5" w:rsidRDefault="004836E3" w:rsidP="00D262C5">
      <w:pPr>
        <w:numPr>
          <w:ilvl w:val="0"/>
          <w:numId w:val="39"/>
        </w:numPr>
        <w:rPr>
          <w:rFonts w:ascii="Figtree" w:hAnsi="Figtree" w:cstheme="minorHAnsi"/>
          <w:sz w:val="22"/>
          <w:szCs w:val="22"/>
        </w:rPr>
      </w:pPr>
      <w:r w:rsidRPr="00D262C5">
        <w:rPr>
          <w:rFonts w:ascii="Figtree" w:hAnsi="Figtree" w:cstheme="minorHAnsi"/>
          <w:b/>
          <w:bCs/>
          <w:sz w:val="22"/>
          <w:szCs w:val="22"/>
        </w:rPr>
        <w:lastRenderedPageBreak/>
        <w:t xml:space="preserve">Capacity Needs Assessment </w:t>
      </w:r>
      <w:r w:rsidR="008613FF" w:rsidRPr="00D262C5">
        <w:rPr>
          <w:rFonts w:ascii="Figtree" w:hAnsi="Figtree" w:cstheme="minorHAnsi"/>
          <w:b/>
          <w:bCs/>
          <w:sz w:val="22"/>
          <w:szCs w:val="22"/>
        </w:rPr>
        <w:t>Report</w:t>
      </w:r>
      <w:r w:rsidRPr="00D262C5">
        <w:rPr>
          <w:rFonts w:ascii="Figtree" w:hAnsi="Figtree" w:cstheme="minorHAnsi"/>
          <w:sz w:val="22"/>
          <w:szCs w:val="22"/>
        </w:rPr>
        <w:br/>
      </w:r>
      <w:r w:rsidR="00B2410B" w:rsidRPr="00D262C5">
        <w:rPr>
          <w:rFonts w:ascii="Figtree" w:hAnsi="Figtree" w:cstheme="minorHAnsi"/>
          <w:sz w:val="22"/>
          <w:szCs w:val="22"/>
        </w:rPr>
        <w:t xml:space="preserve"> </w:t>
      </w:r>
      <w:r w:rsidR="00B2410B" w:rsidRPr="00D262C5">
        <w:rPr>
          <w:rFonts w:ascii="Figtree" w:hAnsi="Figtree" w:cstheme="minorHAnsi"/>
          <w:b/>
          <w:bCs/>
          <w:sz w:val="22"/>
          <w:szCs w:val="22"/>
        </w:rPr>
        <w:t xml:space="preserve">A concise report that: </w:t>
      </w:r>
    </w:p>
    <w:p w14:paraId="09DB011A" w14:textId="5E039FE8" w:rsidR="00B2410B" w:rsidRPr="00D262C5" w:rsidRDefault="00B02AD0" w:rsidP="00D262C5">
      <w:pPr>
        <w:numPr>
          <w:ilvl w:val="0"/>
          <w:numId w:val="57"/>
        </w:numPr>
        <w:rPr>
          <w:rFonts w:ascii="Figtree" w:hAnsi="Figtree" w:cstheme="minorHAnsi"/>
          <w:sz w:val="22"/>
          <w:szCs w:val="22"/>
        </w:rPr>
      </w:pPr>
      <w:r w:rsidRPr="00D262C5">
        <w:rPr>
          <w:rFonts w:ascii="Figtree" w:hAnsi="Figtree" w:cstheme="minorHAnsi"/>
          <w:sz w:val="22"/>
          <w:szCs w:val="22"/>
        </w:rPr>
        <w:t xml:space="preserve">Summarises the GESI and </w:t>
      </w:r>
      <w:r w:rsidR="000850C0" w:rsidRPr="00D262C5">
        <w:rPr>
          <w:rFonts w:ascii="Figtree" w:hAnsi="Figtree" w:cstheme="minorHAnsi"/>
          <w:sz w:val="22"/>
          <w:szCs w:val="22"/>
        </w:rPr>
        <w:t>youth inclusion-</w:t>
      </w:r>
      <w:r w:rsidRPr="00D262C5">
        <w:rPr>
          <w:rFonts w:ascii="Figtree" w:hAnsi="Figtree" w:cstheme="minorHAnsi"/>
          <w:sz w:val="22"/>
          <w:szCs w:val="22"/>
        </w:rPr>
        <w:t>related capacity strengths and gaps of each of the eight Power for Food Partnership implementing partners, based on the adapted SNV GESI Partner Assessment Tool and complementary consultations.</w:t>
      </w:r>
    </w:p>
    <w:p w14:paraId="46350B66" w14:textId="77777777" w:rsidR="00B2410B" w:rsidRPr="00D262C5" w:rsidRDefault="00B02AD0" w:rsidP="00D262C5">
      <w:pPr>
        <w:numPr>
          <w:ilvl w:val="0"/>
          <w:numId w:val="57"/>
        </w:numPr>
        <w:rPr>
          <w:rFonts w:ascii="Figtree" w:hAnsi="Figtree" w:cstheme="minorHAnsi"/>
          <w:sz w:val="22"/>
          <w:szCs w:val="22"/>
        </w:rPr>
      </w:pPr>
      <w:r w:rsidRPr="00D262C5">
        <w:rPr>
          <w:rFonts w:ascii="Figtree" w:hAnsi="Figtree" w:cstheme="minorHAnsi"/>
          <w:sz w:val="22"/>
          <w:szCs w:val="22"/>
        </w:rPr>
        <w:t>Highlights partners’ current practices and capacities in gender equality, social inclusion and youth employment/entrepreneurship within the RA–PURE nexus, noting differences and common patterns across LEARN, LINK and LEVERAGE-related interventions.</w:t>
      </w:r>
    </w:p>
    <w:p w14:paraId="3B892B09" w14:textId="77777777" w:rsidR="00B2410B" w:rsidRPr="00D262C5" w:rsidRDefault="00B02AD0" w:rsidP="00D262C5">
      <w:pPr>
        <w:numPr>
          <w:ilvl w:val="0"/>
          <w:numId w:val="57"/>
        </w:numPr>
        <w:rPr>
          <w:rFonts w:ascii="Figtree" w:hAnsi="Figtree" w:cstheme="minorHAnsi"/>
          <w:sz w:val="22"/>
          <w:szCs w:val="22"/>
        </w:rPr>
      </w:pPr>
      <w:r w:rsidRPr="00D262C5">
        <w:rPr>
          <w:rFonts w:ascii="Figtree" w:hAnsi="Figtree" w:cstheme="minorHAnsi"/>
          <w:sz w:val="22"/>
          <w:szCs w:val="22"/>
        </w:rPr>
        <w:t>Identifies priority capacity gaps (e.g. in analysis, programme design, implementation, MEL, advocacy, organisational policies) that may limit inclusive and gender-/youth-responsive RA–PURE outcomes.</w:t>
      </w:r>
    </w:p>
    <w:p w14:paraId="7C42754A" w14:textId="0AB5B771" w:rsidR="00B2410B" w:rsidRPr="00D262C5" w:rsidRDefault="00B02AD0" w:rsidP="00D262C5">
      <w:pPr>
        <w:numPr>
          <w:ilvl w:val="0"/>
          <w:numId w:val="57"/>
        </w:numPr>
        <w:rPr>
          <w:rFonts w:ascii="Figtree" w:hAnsi="Figtree" w:cstheme="minorHAnsi"/>
          <w:sz w:val="22"/>
          <w:szCs w:val="22"/>
        </w:rPr>
      </w:pPr>
      <w:r w:rsidRPr="00D262C5">
        <w:rPr>
          <w:rFonts w:ascii="Figtree" w:hAnsi="Figtree" w:cstheme="minorHAnsi"/>
          <w:sz w:val="22"/>
          <w:szCs w:val="22"/>
        </w:rPr>
        <w:t xml:space="preserve">Provides tailored, practical recommendations for each partner, as well as cross-cutting recommendations, to strengthen GESI and </w:t>
      </w:r>
      <w:r w:rsidR="000850C0" w:rsidRPr="00D262C5">
        <w:rPr>
          <w:rFonts w:ascii="Figtree" w:hAnsi="Figtree" w:cstheme="minorHAnsi"/>
          <w:sz w:val="22"/>
          <w:szCs w:val="22"/>
        </w:rPr>
        <w:t>youth</w:t>
      </w:r>
      <w:r w:rsidRPr="00D262C5">
        <w:rPr>
          <w:rFonts w:ascii="Figtree" w:hAnsi="Figtree" w:cstheme="minorHAnsi"/>
          <w:sz w:val="22"/>
          <w:szCs w:val="22"/>
        </w:rPr>
        <w:t xml:space="preserve"> integration in programme design, delivery and reporting, including suggestions for capacity-building modalities (coaching, peer learning, training, mentoring, tools).</w:t>
      </w:r>
    </w:p>
    <w:p w14:paraId="2E4F2367" w14:textId="784B29F6" w:rsidR="007D5493" w:rsidRPr="00D262C5" w:rsidRDefault="00B02AD0" w:rsidP="00D262C5">
      <w:pPr>
        <w:numPr>
          <w:ilvl w:val="0"/>
          <w:numId w:val="57"/>
        </w:numPr>
        <w:rPr>
          <w:rFonts w:ascii="Figtree" w:hAnsi="Figtree" w:cstheme="minorHAnsi"/>
          <w:sz w:val="22"/>
          <w:szCs w:val="22"/>
        </w:rPr>
      </w:pPr>
      <w:r w:rsidRPr="00D262C5">
        <w:rPr>
          <w:rFonts w:ascii="Figtree" w:hAnsi="Figtree" w:cstheme="minorHAnsi"/>
          <w:sz w:val="22"/>
          <w:szCs w:val="22"/>
        </w:rPr>
        <w:t>Serves as a core input for the GESI mainstreaming Action Plan and is later incorporated as an annex in the final consolidated report.</w:t>
      </w:r>
    </w:p>
    <w:p w14:paraId="58E68234" w14:textId="77777777" w:rsidR="00B2410B" w:rsidRPr="00D262C5" w:rsidRDefault="00B2410B" w:rsidP="00D262C5">
      <w:pPr>
        <w:ind w:left="720"/>
        <w:rPr>
          <w:rFonts w:ascii="Figtree" w:hAnsi="Figtree" w:cstheme="minorHAnsi"/>
          <w:sz w:val="22"/>
          <w:szCs w:val="22"/>
        </w:rPr>
      </w:pPr>
    </w:p>
    <w:p w14:paraId="55ABB189" w14:textId="4E6CC5BE" w:rsidR="0098389E" w:rsidRPr="00D262C5" w:rsidRDefault="002840FC" w:rsidP="00D262C5">
      <w:pPr>
        <w:numPr>
          <w:ilvl w:val="0"/>
          <w:numId w:val="39"/>
        </w:numPr>
        <w:rPr>
          <w:rFonts w:ascii="Figtree" w:hAnsi="Figtree" w:cstheme="minorHAnsi"/>
          <w:b/>
          <w:bCs/>
          <w:sz w:val="22"/>
          <w:szCs w:val="22"/>
        </w:rPr>
      </w:pPr>
      <w:r w:rsidRPr="00D262C5">
        <w:rPr>
          <w:rFonts w:ascii="Figtree" w:hAnsi="Figtree" w:cstheme="minorHAnsi"/>
          <w:b/>
          <w:bCs/>
          <w:sz w:val="22"/>
          <w:szCs w:val="22"/>
        </w:rPr>
        <w:t>Draft GESI mainstreaming Action Plan and Youth Opportunity Summary (for validation</w:t>
      </w:r>
      <w:r w:rsidR="0022499D" w:rsidRPr="00D262C5">
        <w:rPr>
          <w:rFonts w:ascii="Figtree" w:hAnsi="Figtree" w:cstheme="minorHAnsi"/>
          <w:b/>
          <w:bCs/>
          <w:sz w:val="22"/>
          <w:szCs w:val="22"/>
        </w:rPr>
        <w:t>-</w:t>
      </w:r>
      <w:r w:rsidR="0022499D" w:rsidRPr="00D262C5">
        <w:rPr>
          <w:rFonts w:ascii="Figtree" w:hAnsi="Figtree"/>
          <w:sz w:val="22"/>
          <w:szCs w:val="22"/>
        </w:rPr>
        <w:t xml:space="preserve"> </w:t>
      </w:r>
      <w:r w:rsidR="0022499D" w:rsidRPr="00D262C5">
        <w:rPr>
          <w:rFonts w:ascii="Figtree" w:hAnsi="Figtree" w:cstheme="minorHAnsi"/>
          <w:b/>
          <w:bCs/>
          <w:sz w:val="22"/>
          <w:szCs w:val="22"/>
        </w:rPr>
        <w:t>Final revised versions will be submitted under Deliverable 6</w:t>
      </w:r>
      <w:r w:rsidRPr="00D262C5">
        <w:rPr>
          <w:rFonts w:ascii="Figtree" w:hAnsi="Figtree" w:cstheme="minorHAnsi"/>
          <w:b/>
          <w:bCs/>
          <w:sz w:val="22"/>
          <w:szCs w:val="22"/>
        </w:rPr>
        <w:t>)</w:t>
      </w:r>
    </w:p>
    <w:p w14:paraId="417516CE" w14:textId="518E5D7D" w:rsidR="0098389E" w:rsidRPr="00D262C5" w:rsidRDefault="0098389E" w:rsidP="00D262C5">
      <w:pPr>
        <w:numPr>
          <w:ilvl w:val="0"/>
          <w:numId w:val="57"/>
        </w:numPr>
        <w:rPr>
          <w:rFonts w:ascii="Figtree" w:hAnsi="Figtree" w:cstheme="minorHAnsi"/>
          <w:sz w:val="22"/>
          <w:szCs w:val="22"/>
          <w:lang w:eastAsia="es-NI"/>
        </w:rPr>
      </w:pPr>
      <w:r w:rsidRPr="00D262C5">
        <w:rPr>
          <w:rFonts w:ascii="Figtree" w:hAnsi="Figtree" w:cstheme="minorHAnsi"/>
          <w:sz w:val="22"/>
          <w:szCs w:val="22"/>
          <w:lang w:eastAsia="es-NI"/>
        </w:rPr>
        <w:t xml:space="preserve">A practical, context-specific GESI and </w:t>
      </w:r>
      <w:r w:rsidR="000850C0" w:rsidRPr="00D262C5">
        <w:rPr>
          <w:rFonts w:ascii="Figtree" w:hAnsi="Figtree" w:cstheme="minorHAnsi"/>
          <w:sz w:val="22"/>
          <w:szCs w:val="22"/>
          <w:lang w:eastAsia="es-NI"/>
        </w:rPr>
        <w:t>youth</w:t>
      </w:r>
      <w:r w:rsidRPr="00D262C5">
        <w:rPr>
          <w:rFonts w:ascii="Figtree" w:hAnsi="Figtree" w:cstheme="minorHAnsi"/>
          <w:sz w:val="22"/>
          <w:szCs w:val="22"/>
          <w:lang w:eastAsia="es-NI"/>
        </w:rPr>
        <w:t xml:space="preserve"> integration package aligned with the Power for Food Partnership programme structure and pathways (LEARN, LINK, LEVERAGE). At a minimum, this should include:</w:t>
      </w:r>
    </w:p>
    <w:p w14:paraId="43F8B853" w14:textId="77777777" w:rsidR="0098389E" w:rsidRPr="00D262C5" w:rsidRDefault="0098389E" w:rsidP="00D262C5">
      <w:pPr>
        <w:numPr>
          <w:ilvl w:val="0"/>
          <w:numId w:val="57"/>
        </w:numPr>
        <w:rPr>
          <w:rFonts w:ascii="Figtree" w:hAnsi="Figtree" w:cstheme="minorHAnsi"/>
          <w:sz w:val="22"/>
          <w:szCs w:val="22"/>
          <w:lang w:eastAsia="es-NI"/>
        </w:rPr>
      </w:pPr>
      <w:r w:rsidRPr="00D262C5">
        <w:rPr>
          <w:rFonts w:ascii="Figtree" w:hAnsi="Figtree" w:cstheme="minorHAnsi"/>
          <w:sz w:val="22"/>
          <w:szCs w:val="22"/>
          <w:lang w:eastAsia="es-NI"/>
        </w:rPr>
        <w:t>A GESI mainstreaming Action Plan that translates the analysis into clear priorities, objectives, outputs and activities for strengthening gender equality and social inclusion across the programme cycle (design, implementation, MEL and learning).</w:t>
      </w:r>
    </w:p>
    <w:p w14:paraId="37C419AD" w14:textId="683F483D" w:rsidR="0098389E" w:rsidRPr="00D262C5" w:rsidRDefault="0098389E" w:rsidP="00D262C5">
      <w:pPr>
        <w:numPr>
          <w:ilvl w:val="0"/>
          <w:numId w:val="57"/>
        </w:numPr>
        <w:rPr>
          <w:rFonts w:ascii="Figtree" w:hAnsi="Figtree" w:cstheme="minorHAnsi"/>
          <w:sz w:val="22"/>
          <w:szCs w:val="22"/>
          <w:lang w:eastAsia="es-NI"/>
        </w:rPr>
      </w:pPr>
      <w:r w:rsidRPr="00D262C5">
        <w:rPr>
          <w:rFonts w:ascii="Figtree" w:hAnsi="Figtree" w:cstheme="minorHAnsi"/>
          <w:sz w:val="22"/>
          <w:szCs w:val="22"/>
          <w:lang w:eastAsia="es-NI"/>
        </w:rPr>
        <w:t xml:space="preserve">A </w:t>
      </w:r>
      <w:r w:rsidR="000850C0" w:rsidRPr="00D262C5">
        <w:rPr>
          <w:rFonts w:ascii="Figtree" w:hAnsi="Figtree" w:cstheme="minorHAnsi"/>
          <w:sz w:val="22"/>
          <w:szCs w:val="22"/>
          <w:lang w:eastAsia="es-NI"/>
        </w:rPr>
        <w:t xml:space="preserve">Youth opportunity summary </w:t>
      </w:r>
      <w:r w:rsidRPr="00D262C5">
        <w:rPr>
          <w:rFonts w:ascii="Figtree" w:hAnsi="Figtree" w:cstheme="minorHAnsi"/>
          <w:sz w:val="22"/>
          <w:szCs w:val="22"/>
          <w:lang w:eastAsia="es-NI"/>
        </w:rPr>
        <w:t xml:space="preserve">that outlines </w:t>
      </w:r>
      <w:r w:rsidR="000850C0" w:rsidRPr="00D262C5">
        <w:rPr>
          <w:rFonts w:ascii="Figtree" w:hAnsi="Figtree" w:cstheme="minorHAnsi"/>
          <w:sz w:val="22"/>
          <w:szCs w:val="22"/>
          <w:lang w:eastAsia="es-NI"/>
        </w:rPr>
        <w:t>pathways</w:t>
      </w:r>
      <w:r w:rsidRPr="00D262C5">
        <w:rPr>
          <w:rFonts w:ascii="Figtree" w:hAnsi="Figtree" w:cstheme="minorHAnsi"/>
          <w:sz w:val="22"/>
          <w:szCs w:val="22"/>
          <w:lang w:eastAsia="es-NI"/>
        </w:rPr>
        <w:t xml:space="preserve"> for:</w:t>
      </w:r>
    </w:p>
    <w:p w14:paraId="6DDCC9D8" w14:textId="3C02478B" w:rsidR="0098389E" w:rsidRPr="00D262C5" w:rsidRDefault="0098389E" w:rsidP="00D262C5">
      <w:pPr>
        <w:ind w:left="1416"/>
        <w:rPr>
          <w:rFonts w:ascii="Figtree" w:hAnsi="Figtree" w:cstheme="minorHAnsi"/>
          <w:sz w:val="22"/>
          <w:szCs w:val="22"/>
        </w:rPr>
      </w:pPr>
      <w:r w:rsidRPr="00D262C5">
        <w:rPr>
          <w:rFonts w:ascii="Figtree" w:hAnsi="Figtree" w:cstheme="minorHAnsi"/>
          <w:sz w:val="22"/>
          <w:szCs w:val="22"/>
        </w:rPr>
        <w:t xml:space="preserve">(a) youth employment in RA–PURE value </w:t>
      </w:r>
      <w:r w:rsidR="00A10C3E" w:rsidRPr="00D262C5">
        <w:rPr>
          <w:rFonts w:ascii="Figtree" w:hAnsi="Figtree" w:cstheme="minorHAnsi"/>
          <w:sz w:val="22"/>
          <w:szCs w:val="22"/>
        </w:rPr>
        <w:t>chains.</w:t>
      </w:r>
    </w:p>
    <w:p w14:paraId="4C4E1B0C" w14:textId="77777777" w:rsidR="0098389E" w:rsidRPr="00D262C5" w:rsidRDefault="0098389E" w:rsidP="00D262C5">
      <w:pPr>
        <w:ind w:left="1416"/>
        <w:rPr>
          <w:rFonts w:ascii="Figtree" w:hAnsi="Figtree" w:cstheme="minorHAnsi"/>
          <w:sz w:val="22"/>
          <w:szCs w:val="22"/>
        </w:rPr>
      </w:pPr>
      <w:r w:rsidRPr="00D262C5">
        <w:rPr>
          <w:rFonts w:ascii="Figtree" w:hAnsi="Figtree" w:cstheme="minorHAnsi"/>
          <w:sz w:val="22"/>
          <w:szCs w:val="22"/>
        </w:rPr>
        <w:t>(b) youth enterprise development (including support to youth-led and youth-serving enterprises); and</w:t>
      </w:r>
    </w:p>
    <w:p w14:paraId="25D38F35" w14:textId="1A65BE9C" w:rsidR="0098389E" w:rsidRPr="00D262C5" w:rsidRDefault="0098389E" w:rsidP="00D262C5">
      <w:pPr>
        <w:ind w:left="1416"/>
        <w:rPr>
          <w:rFonts w:ascii="Figtree" w:hAnsi="Figtree" w:cstheme="minorHAnsi"/>
          <w:sz w:val="22"/>
          <w:szCs w:val="22"/>
        </w:rPr>
      </w:pPr>
      <w:r w:rsidRPr="00D262C5">
        <w:rPr>
          <w:rFonts w:ascii="Figtree" w:hAnsi="Figtree" w:cstheme="minorHAnsi"/>
          <w:sz w:val="22"/>
          <w:szCs w:val="22"/>
        </w:rPr>
        <w:t>(c) youth leadership and voice in governance and decision-making spaces related to RA–PURE.</w:t>
      </w:r>
    </w:p>
    <w:p w14:paraId="40299EEC" w14:textId="72865221" w:rsidR="0098389E" w:rsidRPr="00D262C5" w:rsidRDefault="0098389E" w:rsidP="00D262C5">
      <w:pPr>
        <w:numPr>
          <w:ilvl w:val="0"/>
          <w:numId w:val="57"/>
        </w:numPr>
        <w:rPr>
          <w:rFonts w:ascii="Figtree" w:hAnsi="Figtree" w:cstheme="minorHAnsi"/>
          <w:sz w:val="22"/>
          <w:szCs w:val="22"/>
          <w:lang w:eastAsia="es-NI"/>
        </w:rPr>
      </w:pPr>
      <w:r w:rsidRPr="00D262C5">
        <w:rPr>
          <w:rFonts w:ascii="Figtree" w:hAnsi="Figtree" w:cstheme="minorHAnsi"/>
          <w:sz w:val="22"/>
          <w:szCs w:val="22"/>
          <w:lang w:eastAsia="es-NI"/>
        </w:rPr>
        <w:t xml:space="preserve">A short theory-of-change–style narrative or diagram showing how proposed GESI and </w:t>
      </w:r>
      <w:r w:rsidR="000850C0" w:rsidRPr="00D262C5">
        <w:rPr>
          <w:rFonts w:ascii="Figtree" w:hAnsi="Figtree" w:cstheme="minorHAnsi"/>
          <w:sz w:val="22"/>
          <w:szCs w:val="22"/>
          <w:lang w:eastAsia="es-NI"/>
        </w:rPr>
        <w:t>youth</w:t>
      </w:r>
      <w:r w:rsidRPr="00D262C5">
        <w:rPr>
          <w:rFonts w:ascii="Figtree" w:hAnsi="Figtree" w:cstheme="minorHAnsi"/>
          <w:sz w:val="22"/>
          <w:szCs w:val="22"/>
          <w:lang w:eastAsia="es-NI"/>
        </w:rPr>
        <w:t xml:space="preserve"> interventions will contribute to more inclusive RA–PURE outcomes across the three pathways.</w:t>
      </w:r>
    </w:p>
    <w:p w14:paraId="17C2A631" w14:textId="4C1A7A39" w:rsidR="0098389E" w:rsidRPr="00D262C5" w:rsidRDefault="0098389E" w:rsidP="00D262C5">
      <w:pPr>
        <w:numPr>
          <w:ilvl w:val="0"/>
          <w:numId w:val="57"/>
        </w:numPr>
        <w:rPr>
          <w:rFonts w:ascii="Figtree" w:hAnsi="Figtree" w:cstheme="minorHAnsi"/>
          <w:sz w:val="22"/>
          <w:szCs w:val="22"/>
          <w:lang w:eastAsia="es-NI"/>
        </w:rPr>
      </w:pPr>
      <w:r w:rsidRPr="00D262C5">
        <w:rPr>
          <w:rFonts w:ascii="Figtree" w:hAnsi="Figtree" w:cstheme="minorHAnsi"/>
          <w:sz w:val="22"/>
          <w:szCs w:val="22"/>
          <w:lang w:eastAsia="es-NI"/>
        </w:rPr>
        <w:t xml:space="preserve">A synthesis of how gender roles, norms and participation in RA and PURE influence access, decision-making and benefits for women, men, youth and other excluded groups, and how the </w:t>
      </w:r>
      <w:r w:rsidR="001E2D12" w:rsidRPr="00D262C5">
        <w:rPr>
          <w:rFonts w:ascii="Figtree" w:hAnsi="Figtree" w:cstheme="minorHAnsi"/>
          <w:sz w:val="22"/>
          <w:szCs w:val="22"/>
          <w:lang w:eastAsia="es-NI"/>
        </w:rPr>
        <w:t xml:space="preserve">GESI </w:t>
      </w:r>
      <w:r w:rsidRPr="00D262C5">
        <w:rPr>
          <w:rFonts w:ascii="Figtree" w:hAnsi="Figtree" w:cstheme="minorHAnsi"/>
          <w:sz w:val="22"/>
          <w:szCs w:val="22"/>
          <w:lang w:eastAsia="es-NI"/>
        </w:rPr>
        <w:t>Action Plan respond</w:t>
      </w:r>
      <w:r w:rsidR="00CC222F" w:rsidRPr="00D262C5">
        <w:rPr>
          <w:rFonts w:ascii="Figtree" w:hAnsi="Figtree" w:cstheme="minorHAnsi"/>
          <w:sz w:val="22"/>
          <w:szCs w:val="22"/>
          <w:lang w:eastAsia="es-NI"/>
        </w:rPr>
        <w:t>s</w:t>
      </w:r>
      <w:r w:rsidRPr="00D262C5">
        <w:rPr>
          <w:rFonts w:ascii="Figtree" w:hAnsi="Figtree" w:cstheme="minorHAnsi"/>
          <w:sz w:val="22"/>
          <w:szCs w:val="22"/>
          <w:lang w:eastAsia="es-NI"/>
        </w:rPr>
        <w:t xml:space="preserve"> to these dynamics.</w:t>
      </w:r>
    </w:p>
    <w:p w14:paraId="216E7334" w14:textId="77777777" w:rsidR="0098389E" w:rsidRPr="00D262C5" w:rsidRDefault="0098389E" w:rsidP="00D262C5">
      <w:pPr>
        <w:numPr>
          <w:ilvl w:val="0"/>
          <w:numId w:val="57"/>
        </w:numPr>
        <w:rPr>
          <w:rFonts w:ascii="Figtree" w:hAnsi="Figtree" w:cstheme="minorHAnsi"/>
          <w:sz w:val="22"/>
          <w:szCs w:val="22"/>
          <w:lang w:eastAsia="es-NI"/>
        </w:rPr>
      </w:pPr>
      <w:r w:rsidRPr="00D262C5">
        <w:rPr>
          <w:rFonts w:ascii="Figtree" w:hAnsi="Figtree" w:cstheme="minorHAnsi"/>
          <w:sz w:val="22"/>
          <w:szCs w:val="22"/>
          <w:lang w:eastAsia="es-NI"/>
        </w:rPr>
        <w:t>Prioritised barriers and opportunities faced by women, youth and other marginalised groups, with corresponding strategic and operational responses.</w:t>
      </w:r>
    </w:p>
    <w:p w14:paraId="25465DB8" w14:textId="41FD966E" w:rsidR="0098389E" w:rsidRPr="00D262C5" w:rsidRDefault="00C05BF0" w:rsidP="00D262C5">
      <w:pPr>
        <w:numPr>
          <w:ilvl w:val="0"/>
          <w:numId w:val="57"/>
        </w:numPr>
        <w:rPr>
          <w:rFonts w:ascii="Figtree" w:hAnsi="Figtree" w:cstheme="minorHAnsi"/>
          <w:sz w:val="22"/>
          <w:szCs w:val="22"/>
          <w:lang w:eastAsia="es-NI"/>
        </w:rPr>
      </w:pPr>
      <w:r w:rsidRPr="00D262C5">
        <w:rPr>
          <w:rFonts w:ascii="Figtree" w:hAnsi="Figtree" w:cstheme="minorHAnsi"/>
          <w:sz w:val="22"/>
          <w:szCs w:val="22"/>
          <w:lang w:eastAsia="es-NI"/>
        </w:rPr>
        <w:t>A summary</w:t>
      </w:r>
      <w:r w:rsidR="0098389E" w:rsidRPr="00D262C5">
        <w:rPr>
          <w:rFonts w:ascii="Figtree" w:hAnsi="Figtree" w:cstheme="minorHAnsi"/>
          <w:sz w:val="22"/>
          <w:szCs w:val="22"/>
          <w:lang w:eastAsia="es-NI"/>
        </w:rPr>
        <w:t xml:space="preserve"> of relevant institutional and policy levers and how the programme, together with partners, can engage them under the LEVERAGE pathway.</w:t>
      </w:r>
    </w:p>
    <w:p w14:paraId="17862ECB" w14:textId="77777777" w:rsidR="0098389E" w:rsidRPr="00D262C5" w:rsidRDefault="0098389E" w:rsidP="00D262C5">
      <w:pPr>
        <w:numPr>
          <w:ilvl w:val="0"/>
          <w:numId w:val="57"/>
        </w:numPr>
        <w:rPr>
          <w:rFonts w:ascii="Figtree" w:hAnsi="Figtree" w:cstheme="minorHAnsi"/>
          <w:sz w:val="22"/>
          <w:szCs w:val="22"/>
          <w:lang w:eastAsia="es-NI"/>
        </w:rPr>
      </w:pPr>
      <w:r w:rsidRPr="00D262C5">
        <w:rPr>
          <w:rFonts w:ascii="Figtree" w:hAnsi="Figtree" w:cstheme="minorHAnsi"/>
          <w:sz w:val="22"/>
          <w:szCs w:val="22"/>
          <w:lang w:eastAsia="es-NI"/>
        </w:rPr>
        <w:t>A set of gender- and youth-responsive indicators and guidance for integrating them into the programme MEL framework (including sex-, age- and disability-disaggregated data and qualitative “signals of change”).</w:t>
      </w:r>
    </w:p>
    <w:p w14:paraId="11BDD826" w14:textId="71B616BA" w:rsidR="0098389E" w:rsidRPr="00D262C5" w:rsidRDefault="0098389E" w:rsidP="00D262C5">
      <w:pPr>
        <w:numPr>
          <w:ilvl w:val="0"/>
          <w:numId w:val="57"/>
        </w:numPr>
        <w:rPr>
          <w:rFonts w:ascii="Figtree" w:hAnsi="Figtree" w:cstheme="minorHAnsi"/>
          <w:sz w:val="22"/>
          <w:szCs w:val="22"/>
          <w:lang w:eastAsia="es-NI"/>
        </w:rPr>
      </w:pPr>
      <w:r w:rsidRPr="00D262C5">
        <w:rPr>
          <w:rFonts w:ascii="Figtree" w:hAnsi="Figtree" w:cstheme="minorHAnsi"/>
          <w:sz w:val="22"/>
          <w:szCs w:val="22"/>
          <w:lang w:eastAsia="es-NI"/>
        </w:rPr>
        <w:t xml:space="preserve">Implementation guidance on how GESI </w:t>
      </w:r>
      <w:r w:rsidR="001E2D12" w:rsidRPr="00D262C5">
        <w:rPr>
          <w:rFonts w:ascii="Figtree" w:hAnsi="Figtree" w:cstheme="minorHAnsi"/>
          <w:sz w:val="22"/>
          <w:szCs w:val="22"/>
          <w:lang w:eastAsia="es-NI"/>
        </w:rPr>
        <w:t xml:space="preserve">groups and youth actors </w:t>
      </w:r>
      <w:r w:rsidRPr="00D262C5">
        <w:rPr>
          <w:rFonts w:ascii="Figtree" w:hAnsi="Figtree" w:cstheme="minorHAnsi"/>
          <w:sz w:val="22"/>
          <w:szCs w:val="22"/>
          <w:lang w:eastAsia="es-NI"/>
        </w:rPr>
        <w:t>will be integrated into programme delivery mechanisms, partner engagement, stakeholder outreach and empowerment processes, including roles and responsibilities of SNV and partners.</w:t>
      </w:r>
    </w:p>
    <w:p w14:paraId="3B19D856" w14:textId="77777777" w:rsidR="0098389E" w:rsidRPr="00D262C5" w:rsidRDefault="0098389E" w:rsidP="00D262C5">
      <w:pPr>
        <w:numPr>
          <w:ilvl w:val="0"/>
          <w:numId w:val="57"/>
        </w:numPr>
        <w:rPr>
          <w:rFonts w:ascii="Figtree" w:hAnsi="Figtree" w:cstheme="minorHAnsi"/>
          <w:sz w:val="22"/>
          <w:szCs w:val="22"/>
          <w:lang w:eastAsia="es-NI"/>
        </w:rPr>
      </w:pPr>
      <w:r w:rsidRPr="00D262C5">
        <w:rPr>
          <w:rFonts w:ascii="Figtree" w:hAnsi="Figtree" w:cstheme="minorHAnsi"/>
          <w:sz w:val="22"/>
          <w:szCs w:val="22"/>
          <w:lang w:eastAsia="es-NI"/>
        </w:rPr>
        <w:t>Clear reference to “do no harm” principles, social safeguards, and conflict-sensitivity in the RA–PURE context.</w:t>
      </w:r>
    </w:p>
    <w:p w14:paraId="698D2D5D" w14:textId="5FC5CA3B" w:rsidR="0098389E" w:rsidRPr="00D262C5" w:rsidRDefault="0098389E" w:rsidP="00D262C5">
      <w:pPr>
        <w:numPr>
          <w:ilvl w:val="0"/>
          <w:numId w:val="57"/>
        </w:numPr>
        <w:rPr>
          <w:rFonts w:ascii="Figtree" w:hAnsi="Figtree" w:cstheme="minorHAnsi"/>
          <w:sz w:val="22"/>
          <w:szCs w:val="22"/>
          <w:lang w:eastAsia="es-NI"/>
        </w:rPr>
      </w:pPr>
      <w:r w:rsidRPr="00D262C5">
        <w:rPr>
          <w:rFonts w:ascii="Figtree" w:hAnsi="Figtree" w:cstheme="minorHAnsi"/>
          <w:sz w:val="22"/>
          <w:szCs w:val="22"/>
          <w:lang w:eastAsia="es-NI"/>
        </w:rPr>
        <w:lastRenderedPageBreak/>
        <w:t xml:space="preserve">A practical set of tools and tips (e.g. checklists, guiding questions for partner </w:t>
      </w:r>
      <w:r w:rsidR="00C05BF0" w:rsidRPr="00D262C5">
        <w:rPr>
          <w:rFonts w:ascii="Figtree" w:hAnsi="Figtree" w:cstheme="minorHAnsi"/>
          <w:sz w:val="22"/>
          <w:szCs w:val="22"/>
          <w:lang w:eastAsia="es-NI"/>
        </w:rPr>
        <w:t>work planning</w:t>
      </w:r>
      <w:r w:rsidRPr="00D262C5">
        <w:rPr>
          <w:rFonts w:ascii="Figtree" w:hAnsi="Figtree" w:cstheme="minorHAnsi"/>
          <w:sz w:val="22"/>
          <w:szCs w:val="22"/>
          <w:lang w:eastAsia="es-NI"/>
        </w:rPr>
        <w:t>, simple screening tools) for mainstreaming GESI in RA–PURE programming and in the workplans of the eight implementing partners</w:t>
      </w:r>
    </w:p>
    <w:p w14:paraId="65115F50" w14:textId="77777777" w:rsidR="00EB139D" w:rsidRPr="00D262C5" w:rsidRDefault="00EB139D" w:rsidP="00D262C5">
      <w:pPr>
        <w:ind w:left="1440"/>
        <w:rPr>
          <w:rFonts w:ascii="Figtree" w:hAnsi="Figtree" w:cstheme="minorHAnsi"/>
          <w:sz w:val="22"/>
          <w:szCs w:val="22"/>
        </w:rPr>
      </w:pPr>
    </w:p>
    <w:p w14:paraId="39525B29" w14:textId="7611BD2C" w:rsidR="00836A37" w:rsidRPr="00D262C5" w:rsidRDefault="00B54D73" w:rsidP="00D262C5">
      <w:pPr>
        <w:numPr>
          <w:ilvl w:val="0"/>
          <w:numId w:val="39"/>
        </w:numPr>
        <w:rPr>
          <w:rFonts w:ascii="Figtree" w:hAnsi="Figtree" w:cstheme="minorHAnsi"/>
          <w:sz w:val="22"/>
          <w:szCs w:val="22"/>
        </w:rPr>
      </w:pPr>
      <w:r w:rsidRPr="00D262C5">
        <w:rPr>
          <w:rFonts w:ascii="Figtree" w:eastAsia="Times New Roman" w:hAnsi="Figtree" w:cstheme="minorHAnsi"/>
          <w:b/>
          <w:bCs/>
          <w:sz w:val="22"/>
          <w:szCs w:val="22"/>
          <w:lang w:eastAsia="nl-NL"/>
        </w:rPr>
        <w:t xml:space="preserve">Final consolidated GESI Analysis </w:t>
      </w:r>
      <w:r w:rsidR="00836A37" w:rsidRPr="00D262C5">
        <w:rPr>
          <w:rFonts w:ascii="Figtree" w:eastAsia="Times New Roman" w:hAnsi="Figtree" w:cstheme="minorHAnsi"/>
          <w:b/>
          <w:bCs/>
          <w:sz w:val="22"/>
          <w:szCs w:val="22"/>
          <w:lang w:eastAsia="nl-NL"/>
        </w:rPr>
        <w:t>Report.</w:t>
      </w:r>
    </w:p>
    <w:p w14:paraId="0FF91347" w14:textId="760F057C" w:rsidR="008F5C3F" w:rsidRPr="00D262C5" w:rsidRDefault="00D46687" w:rsidP="00D262C5">
      <w:pPr>
        <w:ind w:left="720"/>
        <w:rPr>
          <w:rFonts w:ascii="Figtree" w:hAnsi="Figtree" w:cstheme="minorHAnsi"/>
          <w:sz w:val="22"/>
          <w:szCs w:val="22"/>
        </w:rPr>
      </w:pPr>
      <w:r w:rsidRPr="00D262C5">
        <w:rPr>
          <w:rFonts w:ascii="Figtree" w:hAnsi="Figtree" w:cstheme="minorHAnsi"/>
          <w:sz w:val="22"/>
          <w:szCs w:val="22"/>
        </w:rPr>
        <w:t>Submit</w:t>
      </w:r>
      <w:r w:rsidR="008F5C3F" w:rsidRPr="00D262C5">
        <w:rPr>
          <w:rFonts w:ascii="Figtree" w:hAnsi="Figtree" w:cstheme="minorHAnsi"/>
          <w:sz w:val="22"/>
          <w:szCs w:val="22"/>
        </w:rPr>
        <w:t xml:space="preserve"> a final, consolidated package that brings together the main outputs of the assignment and reflects:</w:t>
      </w:r>
    </w:p>
    <w:p w14:paraId="61654F63" w14:textId="219346BC" w:rsidR="008F5C3F" w:rsidRPr="00D262C5" w:rsidRDefault="008F5C3F" w:rsidP="00D262C5">
      <w:pPr>
        <w:numPr>
          <w:ilvl w:val="0"/>
          <w:numId w:val="61"/>
        </w:numPr>
        <w:rPr>
          <w:rFonts w:ascii="Figtree" w:hAnsi="Figtree" w:cstheme="minorHAnsi"/>
          <w:sz w:val="22"/>
          <w:szCs w:val="22"/>
        </w:rPr>
      </w:pPr>
      <w:r w:rsidRPr="00D262C5">
        <w:rPr>
          <w:rFonts w:ascii="Figtree" w:hAnsi="Figtree" w:cstheme="minorHAnsi"/>
          <w:sz w:val="22"/>
          <w:szCs w:val="22"/>
        </w:rPr>
        <w:t xml:space="preserve">A revised </w:t>
      </w:r>
      <w:r w:rsidRPr="00D262C5">
        <w:rPr>
          <w:rFonts w:ascii="Figtree" w:hAnsi="Figtree" w:cstheme="minorHAnsi"/>
          <w:b/>
          <w:bCs/>
          <w:sz w:val="22"/>
          <w:szCs w:val="22"/>
        </w:rPr>
        <w:t>GESI Analysis Report</w:t>
      </w:r>
      <w:r w:rsidRPr="00D262C5">
        <w:rPr>
          <w:rFonts w:ascii="Figtree" w:hAnsi="Figtree" w:cstheme="minorHAnsi"/>
          <w:sz w:val="22"/>
          <w:szCs w:val="22"/>
        </w:rPr>
        <w:t xml:space="preserve"> (building on the draft), incorporating feedback from SNV, partners and the validation workshop(s), and clearly organised around the three programme pathways (LEARN, LINK, LEVERAGE).</w:t>
      </w:r>
    </w:p>
    <w:p w14:paraId="06A38131" w14:textId="01C1F2AF" w:rsidR="008F5C3F" w:rsidRPr="00D262C5" w:rsidRDefault="008F5C3F" w:rsidP="00D262C5">
      <w:pPr>
        <w:numPr>
          <w:ilvl w:val="0"/>
          <w:numId w:val="61"/>
        </w:numPr>
        <w:rPr>
          <w:rFonts w:ascii="Figtree" w:hAnsi="Figtree" w:cstheme="minorHAnsi"/>
          <w:sz w:val="22"/>
          <w:szCs w:val="22"/>
        </w:rPr>
      </w:pPr>
      <w:r w:rsidRPr="00D262C5">
        <w:rPr>
          <w:rFonts w:ascii="Figtree" w:hAnsi="Figtree" w:cstheme="minorHAnsi"/>
          <w:sz w:val="22"/>
          <w:szCs w:val="22"/>
        </w:rPr>
        <w:t xml:space="preserve">The final </w:t>
      </w:r>
      <w:r w:rsidRPr="00D262C5">
        <w:rPr>
          <w:rFonts w:ascii="Figtree" w:hAnsi="Figtree" w:cstheme="minorHAnsi"/>
          <w:b/>
          <w:bCs/>
          <w:sz w:val="22"/>
          <w:szCs w:val="22"/>
        </w:rPr>
        <w:t xml:space="preserve">GESI mainstreaming Action Plan and </w:t>
      </w:r>
      <w:r w:rsidR="00836A37" w:rsidRPr="00D262C5">
        <w:rPr>
          <w:rFonts w:ascii="Figtree" w:hAnsi="Figtree" w:cstheme="minorHAnsi"/>
          <w:b/>
          <w:bCs/>
          <w:sz w:val="22"/>
          <w:szCs w:val="22"/>
        </w:rPr>
        <w:t>a Youth Opportunity Summary</w:t>
      </w:r>
      <w:r w:rsidR="00836A37" w:rsidRPr="00D262C5">
        <w:rPr>
          <w:rFonts w:ascii="Figtree" w:hAnsi="Figtree" w:cstheme="minorHAnsi"/>
          <w:sz w:val="22"/>
          <w:szCs w:val="22"/>
        </w:rPr>
        <w:t xml:space="preserve"> </w:t>
      </w:r>
      <w:r w:rsidRPr="00D262C5">
        <w:rPr>
          <w:rFonts w:ascii="Figtree" w:hAnsi="Figtree" w:cstheme="minorHAnsi"/>
          <w:sz w:val="22"/>
          <w:szCs w:val="22"/>
        </w:rPr>
        <w:t>fully aligned with programme objectives, SNV’s standards on gender and youth, and the Power for Food MEL framework.</w:t>
      </w:r>
    </w:p>
    <w:p w14:paraId="499FE61A" w14:textId="219AC7D3" w:rsidR="008F5C3F" w:rsidRPr="00D262C5" w:rsidRDefault="008F5C3F" w:rsidP="00D262C5">
      <w:pPr>
        <w:numPr>
          <w:ilvl w:val="0"/>
          <w:numId w:val="61"/>
        </w:numPr>
        <w:rPr>
          <w:rFonts w:ascii="Figtree" w:hAnsi="Figtree" w:cstheme="minorHAnsi"/>
          <w:sz w:val="22"/>
          <w:szCs w:val="22"/>
        </w:rPr>
      </w:pPr>
      <w:r w:rsidRPr="00D262C5">
        <w:rPr>
          <w:rFonts w:ascii="Figtree" w:hAnsi="Figtree" w:cstheme="minorHAnsi"/>
          <w:sz w:val="22"/>
          <w:szCs w:val="22"/>
        </w:rPr>
        <w:t xml:space="preserve">A concise </w:t>
      </w:r>
      <w:r w:rsidRPr="00D262C5">
        <w:rPr>
          <w:rFonts w:ascii="Figtree" w:hAnsi="Figtree" w:cstheme="minorHAnsi"/>
          <w:b/>
          <w:bCs/>
          <w:sz w:val="22"/>
          <w:szCs w:val="22"/>
        </w:rPr>
        <w:t>summary of partner GESI and Y</w:t>
      </w:r>
      <w:r w:rsidR="00836A37" w:rsidRPr="00D262C5">
        <w:rPr>
          <w:rFonts w:ascii="Figtree" w:hAnsi="Figtree" w:cstheme="minorHAnsi"/>
          <w:b/>
          <w:bCs/>
          <w:sz w:val="22"/>
          <w:szCs w:val="22"/>
        </w:rPr>
        <w:t xml:space="preserve">outh </w:t>
      </w:r>
      <w:r w:rsidRPr="00D262C5">
        <w:rPr>
          <w:rFonts w:ascii="Figtree" w:hAnsi="Figtree" w:cstheme="minorHAnsi"/>
          <w:b/>
          <w:bCs/>
          <w:sz w:val="22"/>
          <w:szCs w:val="22"/>
        </w:rPr>
        <w:t>capacity needs</w:t>
      </w:r>
      <w:r w:rsidRPr="00D262C5">
        <w:rPr>
          <w:rFonts w:ascii="Figtree" w:hAnsi="Figtree" w:cstheme="minorHAnsi"/>
          <w:sz w:val="22"/>
          <w:szCs w:val="22"/>
        </w:rPr>
        <w:t xml:space="preserve"> (drawing on the Partner Capacity Needs Assessment Report), presented in a way that can directly inform SNV’s partner support and capacity development agenda.</w:t>
      </w:r>
    </w:p>
    <w:p w14:paraId="3A5EE01B" w14:textId="2A596C39" w:rsidR="00CF5789" w:rsidRPr="00D262C5" w:rsidRDefault="00CF5789" w:rsidP="00D262C5">
      <w:pPr>
        <w:numPr>
          <w:ilvl w:val="0"/>
          <w:numId w:val="61"/>
        </w:numPr>
        <w:rPr>
          <w:rFonts w:ascii="Figtree" w:hAnsi="Figtree" w:cstheme="minorHAnsi"/>
          <w:sz w:val="22"/>
          <w:szCs w:val="22"/>
        </w:rPr>
      </w:pPr>
      <w:r w:rsidRPr="00D262C5">
        <w:rPr>
          <w:rFonts w:ascii="Figtree" w:hAnsi="Figtree" w:cstheme="minorHAnsi"/>
          <w:sz w:val="22"/>
          <w:szCs w:val="22"/>
        </w:rPr>
        <w:t xml:space="preserve">A concise synthesis of the </w:t>
      </w:r>
      <w:r w:rsidRPr="00D262C5">
        <w:rPr>
          <w:rFonts w:ascii="Figtree" w:hAnsi="Figtree" w:cstheme="minorHAnsi"/>
          <w:b/>
          <w:bCs/>
          <w:sz w:val="22"/>
          <w:szCs w:val="22"/>
        </w:rPr>
        <w:t>GESI and Y</w:t>
      </w:r>
      <w:r w:rsidR="00836A37" w:rsidRPr="00D262C5">
        <w:rPr>
          <w:rFonts w:ascii="Figtree" w:hAnsi="Figtree" w:cstheme="minorHAnsi"/>
          <w:b/>
          <w:bCs/>
          <w:sz w:val="22"/>
          <w:szCs w:val="22"/>
        </w:rPr>
        <w:t xml:space="preserve">outh </w:t>
      </w:r>
      <w:r w:rsidRPr="00D262C5">
        <w:rPr>
          <w:rFonts w:ascii="Figtree" w:hAnsi="Figtree" w:cstheme="minorHAnsi"/>
          <w:b/>
          <w:bCs/>
          <w:sz w:val="22"/>
          <w:szCs w:val="22"/>
        </w:rPr>
        <w:t>ecosystem mapping, including key organisations</w:t>
      </w:r>
      <w:r w:rsidRPr="00D262C5">
        <w:rPr>
          <w:rFonts w:ascii="Figtree" w:hAnsi="Figtree" w:cstheme="minorHAnsi"/>
          <w:sz w:val="22"/>
          <w:szCs w:val="22"/>
        </w:rPr>
        <w:t>, programmes and platforms, systemic entry points, potential champions, strategic alliances and prospective future partners where RA–PURE and GESI efforts can reinforce each other.</w:t>
      </w:r>
    </w:p>
    <w:p w14:paraId="164B6138" w14:textId="05BF4B2D" w:rsidR="008F5C3F" w:rsidRPr="00D262C5" w:rsidRDefault="008F5C3F" w:rsidP="00D262C5">
      <w:pPr>
        <w:numPr>
          <w:ilvl w:val="0"/>
          <w:numId w:val="61"/>
        </w:numPr>
        <w:rPr>
          <w:rFonts w:ascii="Figtree" w:hAnsi="Figtree" w:cstheme="minorHAnsi"/>
          <w:sz w:val="22"/>
          <w:szCs w:val="22"/>
        </w:rPr>
      </w:pPr>
      <w:r w:rsidRPr="00D262C5">
        <w:rPr>
          <w:rFonts w:ascii="Figtree" w:hAnsi="Figtree" w:cstheme="minorHAnsi"/>
          <w:sz w:val="22"/>
          <w:szCs w:val="22"/>
        </w:rPr>
        <w:t xml:space="preserve">A short </w:t>
      </w:r>
      <w:r w:rsidRPr="00D262C5">
        <w:rPr>
          <w:rFonts w:ascii="Figtree" w:hAnsi="Figtree" w:cstheme="minorHAnsi"/>
          <w:b/>
          <w:bCs/>
          <w:sz w:val="22"/>
          <w:szCs w:val="22"/>
        </w:rPr>
        <w:t>Executive Summary</w:t>
      </w:r>
      <w:r w:rsidRPr="00D262C5">
        <w:rPr>
          <w:rFonts w:ascii="Figtree" w:hAnsi="Figtree" w:cstheme="minorHAnsi"/>
          <w:sz w:val="22"/>
          <w:szCs w:val="22"/>
        </w:rPr>
        <w:t xml:space="preserve"> (3–5 pages) highlighting key findings, strategic recommendations and priority actions for SNV, partners </w:t>
      </w:r>
      <w:r w:rsidR="00FF5C8A" w:rsidRPr="00D262C5">
        <w:rPr>
          <w:rFonts w:ascii="Figtree" w:hAnsi="Figtree" w:cstheme="minorHAnsi"/>
          <w:sz w:val="22"/>
          <w:szCs w:val="22"/>
        </w:rPr>
        <w:t xml:space="preserve">for Power for Food partnership as programme </w:t>
      </w:r>
      <w:r w:rsidRPr="00D262C5">
        <w:rPr>
          <w:rFonts w:ascii="Figtree" w:hAnsi="Figtree" w:cstheme="minorHAnsi"/>
          <w:sz w:val="22"/>
          <w:szCs w:val="22"/>
        </w:rPr>
        <w:t>and relevant government and private-sector stakeholders.</w:t>
      </w:r>
    </w:p>
    <w:p w14:paraId="64DD58CA" w14:textId="1B97A174" w:rsidR="008F5C3F" w:rsidRPr="00D262C5" w:rsidRDefault="008F5C3F" w:rsidP="00D262C5">
      <w:pPr>
        <w:numPr>
          <w:ilvl w:val="0"/>
          <w:numId w:val="61"/>
        </w:numPr>
        <w:rPr>
          <w:rFonts w:ascii="Figtree" w:hAnsi="Figtree" w:cstheme="minorHAnsi"/>
          <w:sz w:val="22"/>
          <w:szCs w:val="22"/>
        </w:rPr>
      </w:pPr>
      <w:r w:rsidRPr="00D262C5">
        <w:rPr>
          <w:rFonts w:ascii="Figtree" w:hAnsi="Figtree" w:cstheme="minorHAnsi"/>
          <w:sz w:val="22"/>
          <w:szCs w:val="22"/>
        </w:rPr>
        <w:t xml:space="preserve">A list of </w:t>
      </w:r>
      <w:r w:rsidRPr="00D262C5">
        <w:rPr>
          <w:rFonts w:ascii="Figtree" w:hAnsi="Figtree" w:cstheme="minorHAnsi"/>
          <w:b/>
          <w:bCs/>
          <w:sz w:val="22"/>
          <w:szCs w:val="22"/>
        </w:rPr>
        <w:t>proposed follow-up steps</w:t>
      </w:r>
      <w:r w:rsidRPr="00D262C5">
        <w:rPr>
          <w:rFonts w:ascii="Figtree" w:hAnsi="Figtree" w:cstheme="minorHAnsi"/>
          <w:sz w:val="22"/>
          <w:szCs w:val="22"/>
        </w:rPr>
        <w:t xml:space="preserve"> (short-, medium- and longer-term) for integrating the GESI</w:t>
      </w:r>
      <w:r w:rsidR="00836A37" w:rsidRPr="00D262C5">
        <w:rPr>
          <w:rFonts w:ascii="Figtree" w:hAnsi="Figtree" w:cstheme="minorHAnsi"/>
          <w:sz w:val="22"/>
          <w:szCs w:val="22"/>
        </w:rPr>
        <w:t xml:space="preserve"> and youth</w:t>
      </w:r>
      <w:r w:rsidRPr="00D262C5">
        <w:rPr>
          <w:rFonts w:ascii="Figtree" w:hAnsi="Figtree" w:cstheme="minorHAnsi"/>
          <w:sz w:val="22"/>
          <w:szCs w:val="22"/>
        </w:rPr>
        <w:t>-GAP into:</w:t>
      </w:r>
    </w:p>
    <w:p w14:paraId="1AA4271C" w14:textId="227C47E1" w:rsidR="008F5C3F" w:rsidRPr="00D262C5" w:rsidRDefault="00D46687" w:rsidP="00D262C5">
      <w:pPr>
        <w:numPr>
          <w:ilvl w:val="1"/>
          <w:numId w:val="61"/>
        </w:numPr>
        <w:rPr>
          <w:rFonts w:ascii="Figtree" w:hAnsi="Figtree" w:cstheme="minorHAnsi"/>
          <w:sz w:val="22"/>
          <w:szCs w:val="22"/>
        </w:rPr>
      </w:pPr>
      <w:r w:rsidRPr="00D262C5">
        <w:rPr>
          <w:rFonts w:ascii="Figtree" w:hAnsi="Figtree" w:cstheme="minorHAnsi"/>
          <w:sz w:val="22"/>
          <w:szCs w:val="22"/>
        </w:rPr>
        <w:t>P</w:t>
      </w:r>
      <w:r w:rsidR="008F5C3F" w:rsidRPr="00D262C5">
        <w:rPr>
          <w:rFonts w:ascii="Figtree" w:hAnsi="Figtree" w:cstheme="minorHAnsi"/>
          <w:sz w:val="22"/>
          <w:szCs w:val="22"/>
        </w:rPr>
        <w:t xml:space="preserve">artner workplans and </w:t>
      </w:r>
      <w:r w:rsidRPr="00D262C5">
        <w:rPr>
          <w:rFonts w:ascii="Figtree" w:hAnsi="Figtree" w:cstheme="minorHAnsi"/>
          <w:sz w:val="22"/>
          <w:szCs w:val="22"/>
        </w:rPr>
        <w:t>budgets.</w:t>
      </w:r>
    </w:p>
    <w:p w14:paraId="267D1BF7" w14:textId="77777777" w:rsidR="008F5C3F" w:rsidRPr="00D262C5" w:rsidRDefault="008F5C3F" w:rsidP="00D262C5">
      <w:pPr>
        <w:numPr>
          <w:ilvl w:val="1"/>
          <w:numId w:val="61"/>
        </w:numPr>
        <w:rPr>
          <w:rFonts w:ascii="Figtree" w:hAnsi="Figtree" w:cstheme="minorHAnsi"/>
          <w:sz w:val="22"/>
          <w:szCs w:val="22"/>
        </w:rPr>
      </w:pPr>
      <w:r w:rsidRPr="00D262C5">
        <w:rPr>
          <w:rFonts w:ascii="Figtree" w:hAnsi="Figtree" w:cstheme="minorHAnsi"/>
          <w:sz w:val="22"/>
          <w:szCs w:val="22"/>
        </w:rPr>
        <w:t>SNV’s internal workplan under the three pathways; and</w:t>
      </w:r>
    </w:p>
    <w:p w14:paraId="28A68E73" w14:textId="2F81833C" w:rsidR="008F5C3F" w:rsidRPr="00D262C5" w:rsidRDefault="00D46687" w:rsidP="00D262C5">
      <w:pPr>
        <w:numPr>
          <w:ilvl w:val="1"/>
          <w:numId w:val="61"/>
        </w:numPr>
        <w:rPr>
          <w:rFonts w:ascii="Figtree" w:hAnsi="Figtree" w:cstheme="minorHAnsi"/>
          <w:sz w:val="22"/>
          <w:szCs w:val="22"/>
        </w:rPr>
      </w:pPr>
      <w:r w:rsidRPr="00D262C5">
        <w:rPr>
          <w:rFonts w:ascii="Figtree" w:hAnsi="Figtree" w:cstheme="minorHAnsi"/>
          <w:sz w:val="22"/>
          <w:szCs w:val="22"/>
        </w:rPr>
        <w:t>R</w:t>
      </w:r>
      <w:r w:rsidR="008F5C3F" w:rsidRPr="00D262C5">
        <w:rPr>
          <w:rFonts w:ascii="Figtree" w:hAnsi="Figtree" w:cstheme="minorHAnsi"/>
          <w:sz w:val="22"/>
          <w:szCs w:val="22"/>
        </w:rPr>
        <w:t>elevant coordination and policy platforms in Uganda.</w:t>
      </w:r>
    </w:p>
    <w:p w14:paraId="40282CBC" w14:textId="0B0D54AD" w:rsidR="00170AB8" w:rsidRPr="00D262C5" w:rsidRDefault="00170AB8" w:rsidP="00D262C5">
      <w:pPr>
        <w:numPr>
          <w:ilvl w:val="1"/>
          <w:numId w:val="61"/>
        </w:numPr>
        <w:rPr>
          <w:rFonts w:ascii="Figtree" w:hAnsi="Figtree" w:cstheme="minorHAnsi"/>
          <w:sz w:val="22"/>
          <w:szCs w:val="22"/>
        </w:rPr>
      </w:pPr>
      <w:r w:rsidRPr="00D262C5">
        <w:rPr>
          <w:rFonts w:ascii="Figtree" w:hAnsi="Figtree" w:cstheme="minorHAnsi"/>
          <w:sz w:val="22"/>
          <w:szCs w:val="22"/>
        </w:rPr>
        <w:t>The Capacity Needs Assessment Report will be included as an annex to the final package</w:t>
      </w:r>
    </w:p>
    <w:p w14:paraId="296F1206" w14:textId="5DC9D3C2" w:rsidR="008F5C3F" w:rsidRPr="00D262C5" w:rsidRDefault="008F5C3F" w:rsidP="00D262C5">
      <w:pPr>
        <w:rPr>
          <w:rFonts w:ascii="Figtree" w:hAnsi="Figtree" w:cstheme="minorHAnsi"/>
          <w:sz w:val="22"/>
          <w:szCs w:val="22"/>
        </w:rPr>
      </w:pPr>
      <w:r w:rsidRPr="00D262C5">
        <w:rPr>
          <w:rFonts w:ascii="Figtree" w:hAnsi="Figtree" w:cstheme="minorHAnsi"/>
          <w:sz w:val="22"/>
          <w:szCs w:val="22"/>
        </w:rPr>
        <w:t>The final deliverable should clearly demonstrate how validated insights have been incorporated, how recommendations are tailored to the RA–PURE nexus, and how the package can be used as a practical reference for programme management, reporting and learning.</w:t>
      </w:r>
    </w:p>
    <w:p w14:paraId="65ADE879" w14:textId="77777777" w:rsidR="002F1CAA" w:rsidRPr="00D262C5" w:rsidRDefault="002F1CAA" w:rsidP="00D262C5">
      <w:pPr>
        <w:rPr>
          <w:rFonts w:ascii="Figtree" w:hAnsi="Figtree" w:cstheme="minorHAnsi"/>
          <w:sz w:val="22"/>
          <w:szCs w:val="22"/>
        </w:rPr>
      </w:pPr>
    </w:p>
    <w:p w14:paraId="45A23C4A" w14:textId="72BC3647" w:rsidR="005151E8" w:rsidRPr="00D262C5" w:rsidRDefault="002F1CAA" w:rsidP="00D262C5">
      <w:pPr>
        <w:ind w:left="720"/>
        <w:rPr>
          <w:rFonts w:ascii="Figtree" w:hAnsi="Figtree" w:cstheme="minorHAnsi"/>
          <w:b/>
          <w:bCs/>
          <w:sz w:val="22"/>
          <w:szCs w:val="22"/>
        </w:rPr>
      </w:pPr>
      <w:r w:rsidRPr="00D262C5">
        <w:rPr>
          <w:rFonts w:ascii="Figtree" w:hAnsi="Figtree" w:cstheme="minorHAnsi"/>
          <w:b/>
          <w:bCs/>
          <w:sz w:val="22"/>
          <w:szCs w:val="22"/>
        </w:rPr>
        <w:t xml:space="preserve">Key Deliverables </w:t>
      </w:r>
    </w:p>
    <w:p w14:paraId="6C0684FF" w14:textId="77777777" w:rsidR="00903C11" w:rsidRPr="00D262C5" w:rsidRDefault="00903C11" w:rsidP="00D262C5">
      <w:pPr>
        <w:rPr>
          <w:rFonts w:ascii="Figtree" w:hAnsi="Figtree" w:cstheme="minorHAnsi"/>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377"/>
        <w:gridCol w:w="3054"/>
      </w:tblGrid>
      <w:tr w:rsidR="00903C11" w:rsidRPr="00D262C5" w14:paraId="14FFC3C7" w14:textId="77777777" w:rsidTr="00347960">
        <w:trPr>
          <w:tblHeader/>
        </w:trPr>
        <w:tc>
          <w:tcPr>
            <w:tcW w:w="1413" w:type="dxa"/>
            <w:shd w:val="clear" w:color="auto" w:fill="002060"/>
          </w:tcPr>
          <w:p w14:paraId="07B41C97" w14:textId="77777777" w:rsidR="00903C11" w:rsidRPr="00D262C5" w:rsidRDefault="00903C11" w:rsidP="00D262C5">
            <w:pPr>
              <w:rPr>
                <w:rFonts w:ascii="Figtree" w:hAnsi="Figtree" w:cstheme="minorHAnsi"/>
                <w:b/>
                <w:bCs/>
                <w:color w:val="FFFFFF" w:themeColor="background1"/>
                <w:sz w:val="22"/>
                <w:szCs w:val="22"/>
              </w:rPr>
            </w:pPr>
            <w:r w:rsidRPr="00D262C5">
              <w:rPr>
                <w:rFonts w:ascii="Figtree" w:hAnsi="Figtree" w:cstheme="minorHAnsi"/>
                <w:b/>
                <w:bCs/>
                <w:color w:val="FFFFFF" w:themeColor="background1"/>
                <w:sz w:val="22"/>
                <w:szCs w:val="22"/>
              </w:rPr>
              <w:t>Deliverables</w:t>
            </w:r>
          </w:p>
        </w:tc>
        <w:tc>
          <w:tcPr>
            <w:tcW w:w="4377" w:type="dxa"/>
            <w:shd w:val="clear" w:color="auto" w:fill="002060"/>
          </w:tcPr>
          <w:p w14:paraId="23B98BDF" w14:textId="77777777" w:rsidR="00903C11" w:rsidRPr="00D262C5" w:rsidRDefault="00903C11" w:rsidP="00D262C5">
            <w:pPr>
              <w:rPr>
                <w:rFonts w:ascii="Figtree" w:hAnsi="Figtree" w:cstheme="minorHAnsi"/>
                <w:b/>
                <w:bCs/>
                <w:color w:val="FFFFFF" w:themeColor="background1"/>
                <w:sz w:val="22"/>
                <w:szCs w:val="22"/>
              </w:rPr>
            </w:pPr>
            <w:r w:rsidRPr="00D262C5">
              <w:rPr>
                <w:rFonts w:ascii="Figtree" w:hAnsi="Figtree" w:cstheme="minorHAnsi"/>
                <w:b/>
                <w:bCs/>
                <w:color w:val="FFFFFF" w:themeColor="background1"/>
                <w:sz w:val="22"/>
                <w:szCs w:val="22"/>
              </w:rPr>
              <w:t>List of outputs per deliverable</w:t>
            </w:r>
          </w:p>
        </w:tc>
        <w:tc>
          <w:tcPr>
            <w:tcW w:w="0" w:type="auto"/>
            <w:shd w:val="clear" w:color="auto" w:fill="002060"/>
          </w:tcPr>
          <w:p w14:paraId="2037BAA3" w14:textId="77777777" w:rsidR="00903C11" w:rsidRPr="00D262C5" w:rsidRDefault="00903C11" w:rsidP="00D262C5">
            <w:pPr>
              <w:rPr>
                <w:rFonts w:ascii="Figtree" w:hAnsi="Figtree" w:cstheme="minorHAnsi"/>
                <w:b/>
                <w:bCs/>
                <w:color w:val="FFFFFF" w:themeColor="background1"/>
                <w:sz w:val="22"/>
                <w:szCs w:val="22"/>
              </w:rPr>
            </w:pPr>
            <w:r w:rsidRPr="00D262C5">
              <w:rPr>
                <w:rFonts w:ascii="Figtree" w:hAnsi="Figtree" w:cstheme="minorHAnsi"/>
                <w:b/>
                <w:bCs/>
                <w:color w:val="FFFFFF" w:themeColor="background1"/>
                <w:sz w:val="22"/>
                <w:szCs w:val="22"/>
              </w:rPr>
              <w:t>Quality expectations</w:t>
            </w:r>
          </w:p>
        </w:tc>
      </w:tr>
      <w:tr w:rsidR="00903C11" w:rsidRPr="00D262C5" w14:paraId="53DA3855" w14:textId="77777777" w:rsidTr="00347960">
        <w:tc>
          <w:tcPr>
            <w:tcW w:w="1413" w:type="dxa"/>
            <w:hideMark/>
          </w:tcPr>
          <w:p w14:paraId="3306647D" w14:textId="77777777" w:rsidR="00903C11" w:rsidRPr="00D262C5" w:rsidRDefault="00903C11" w:rsidP="00D262C5">
            <w:pPr>
              <w:rPr>
                <w:rFonts w:ascii="Figtree" w:hAnsi="Figtree" w:cstheme="minorHAnsi"/>
                <w:sz w:val="22"/>
                <w:szCs w:val="22"/>
              </w:rPr>
            </w:pPr>
            <w:r w:rsidRPr="00D262C5">
              <w:rPr>
                <w:rFonts w:ascii="Figtree" w:hAnsi="Figtree" w:cstheme="minorHAnsi"/>
                <w:sz w:val="22"/>
                <w:szCs w:val="22"/>
              </w:rPr>
              <w:t>1. Inception report and desk review</w:t>
            </w:r>
          </w:p>
        </w:tc>
        <w:tc>
          <w:tcPr>
            <w:tcW w:w="4377" w:type="dxa"/>
            <w:hideMark/>
          </w:tcPr>
          <w:p w14:paraId="1749D5EC" w14:textId="701CA8AA" w:rsidR="00903C11" w:rsidRPr="00D262C5" w:rsidRDefault="00903C11" w:rsidP="00D262C5">
            <w:pPr>
              <w:rPr>
                <w:rFonts w:ascii="Figtree" w:hAnsi="Figtree" w:cstheme="minorHAnsi"/>
                <w:sz w:val="22"/>
                <w:szCs w:val="22"/>
              </w:rPr>
            </w:pPr>
            <w:r w:rsidRPr="00D262C5">
              <w:rPr>
                <w:rFonts w:ascii="Figtree" w:hAnsi="Figtree" w:cstheme="minorHAnsi"/>
                <w:sz w:val="22"/>
                <w:szCs w:val="22"/>
              </w:rPr>
              <w:t>• Inception Report outlining refined objectives and scope, analytical framework, proposed methodology (GESI–</w:t>
            </w:r>
            <w:r w:rsidR="00876D6B" w:rsidRPr="00D262C5">
              <w:rPr>
                <w:rFonts w:ascii="Figtree" w:hAnsi="Figtree" w:cstheme="minorHAnsi"/>
                <w:sz w:val="22"/>
                <w:szCs w:val="22"/>
              </w:rPr>
              <w:t>youth</w:t>
            </w:r>
            <w:r w:rsidRPr="00D262C5">
              <w:rPr>
                <w:rFonts w:ascii="Figtree" w:hAnsi="Figtree" w:cstheme="minorHAnsi"/>
                <w:sz w:val="22"/>
                <w:szCs w:val="22"/>
              </w:rPr>
              <w:t xml:space="preserve"> lens in the RA–PURE nexus), sampling approach and ethical/safeguarding considerations. </w:t>
            </w:r>
            <w:r w:rsidRPr="00D262C5">
              <w:rPr>
                <w:rFonts w:ascii="Figtree" w:hAnsi="Figtree" w:cstheme="minorHAnsi"/>
                <w:sz w:val="22"/>
                <w:szCs w:val="22"/>
              </w:rPr>
              <w:br/>
              <w:t>• Summary of desk review on GESI and Y</w:t>
            </w:r>
            <w:r w:rsidR="00876D6B" w:rsidRPr="00D262C5">
              <w:rPr>
                <w:rFonts w:ascii="Figtree" w:hAnsi="Figtree" w:cstheme="minorHAnsi"/>
                <w:sz w:val="22"/>
                <w:szCs w:val="22"/>
              </w:rPr>
              <w:t>outh</w:t>
            </w:r>
            <w:r w:rsidRPr="00D262C5">
              <w:rPr>
                <w:rFonts w:ascii="Figtree" w:hAnsi="Figtree" w:cstheme="minorHAnsi"/>
                <w:sz w:val="22"/>
                <w:szCs w:val="22"/>
              </w:rPr>
              <w:t xml:space="preserve"> in the RA–PURE context (Power for Food and partner documents, national policies/strategies, relevant programmes and studies). </w:t>
            </w:r>
            <w:r w:rsidRPr="00D262C5">
              <w:rPr>
                <w:rFonts w:ascii="Figtree" w:hAnsi="Figtree" w:cstheme="minorHAnsi"/>
                <w:sz w:val="22"/>
                <w:szCs w:val="22"/>
              </w:rPr>
              <w:br/>
              <w:t xml:space="preserve">• Draft data-collection tools (e.g. survey instruments, FGD and KII guides) and an </w:t>
            </w:r>
            <w:r w:rsidRPr="00D262C5">
              <w:rPr>
                <w:rFonts w:ascii="Figtree" w:hAnsi="Figtree" w:cstheme="minorHAnsi"/>
                <w:sz w:val="22"/>
                <w:szCs w:val="22"/>
              </w:rPr>
              <w:lastRenderedPageBreak/>
              <w:t xml:space="preserve">initial stakeholder-mapping (by pathway and type of actor). </w:t>
            </w:r>
            <w:r w:rsidRPr="00D262C5">
              <w:rPr>
                <w:rFonts w:ascii="Figtree" w:hAnsi="Figtree" w:cstheme="minorHAnsi"/>
                <w:sz w:val="22"/>
                <w:szCs w:val="22"/>
              </w:rPr>
              <w:br/>
              <w:t>• Updated work plan and timeline for the assignment, including key milestones and validation moments.</w:t>
            </w:r>
          </w:p>
        </w:tc>
        <w:tc>
          <w:tcPr>
            <w:tcW w:w="0" w:type="auto"/>
            <w:hideMark/>
          </w:tcPr>
          <w:p w14:paraId="06A06F4B" w14:textId="3AF9088C" w:rsidR="00903C11" w:rsidRPr="00D262C5" w:rsidRDefault="00903C11" w:rsidP="00D262C5">
            <w:pPr>
              <w:rPr>
                <w:rFonts w:ascii="Figtree" w:hAnsi="Figtree" w:cstheme="minorHAnsi"/>
                <w:sz w:val="22"/>
                <w:szCs w:val="22"/>
              </w:rPr>
            </w:pPr>
            <w:r w:rsidRPr="00D262C5">
              <w:rPr>
                <w:rFonts w:ascii="Figtree" w:hAnsi="Figtree" w:cstheme="minorHAnsi"/>
                <w:sz w:val="22"/>
                <w:szCs w:val="22"/>
              </w:rPr>
              <w:lastRenderedPageBreak/>
              <w:t>• Methodology is clearly tailored to the RA–PURE nexus and systematically integrates both GESI and Y</w:t>
            </w:r>
            <w:r w:rsidR="00876D6B" w:rsidRPr="00D262C5">
              <w:rPr>
                <w:rFonts w:ascii="Figtree" w:hAnsi="Figtree" w:cstheme="minorHAnsi"/>
                <w:sz w:val="22"/>
                <w:szCs w:val="22"/>
              </w:rPr>
              <w:t>outh</w:t>
            </w:r>
            <w:r w:rsidRPr="00D262C5">
              <w:rPr>
                <w:rFonts w:ascii="Figtree" w:hAnsi="Figtree" w:cstheme="minorHAnsi"/>
                <w:sz w:val="22"/>
                <w:szCs w:val="22"/>
              </w:rPr>
              <w:t xml:space="preserve"> (</w:t>
            </w:r>
            <w:r w:rsidR="0090540B" w:rsidRPr="00D262C5">
              <w:rPr>
                <w:rFonts w:ascii="Figtree" w:hAnsi="Figtree" w:cstheme="minorHAnsi"/>
                <w:sz w:val="22"/>
                <w:szCs w:val="22"/>
              </w:rPr>
              <w:t>No generic tools</w:t>
            </w:r>
            <w:r w:rsidRPr="00D262C5">
              <w:rPr>
                <w:rFonts w:ascii="Figtree" w:hAnsi="Figtree" w:cstheme="minorHAnsi"/>
                <w:sz w:val="22"/>
                <w:szCs w:val="22"/>
              </w:rPr>
              <w:t xml:space="preserve">). </w:t>
            </w:r>
            <w:r w:rsidRPr="00D262C5">
              <w:rPr>
                <w:rFonts w:ascii="Figtree" w:hAnsi="Figtree" w:cstheme="minorHAnsi"/>
                <w:sz w:val="22"/>
                <w:szCs w:val="22"/>
              </w:rPr>
              <w:br/>
              <w:t xml:space="preserve">• Desk review provides a concise analytical synthesis (evidence, gaps, initial hypotheses) rather than just a list of documents. </w:t>
            </w:r>
            <w:r w:rsidRPr="00D262C5">
              <w:rPr>
                <w:rFonts w:ascii="Figtree" w:hAnsi="Figtree" w:cstheme="minorHAnsi"/>
                <w:sz w:val="22"/>
                <w:szCs w:val="22"/>
              </w:rPr>
              <w:br/>
              <w:t xml:space="preserve">• Tools and stakeholder mapping enable inclusive participation of women, </w:t>
            </w:r>
            <w:r w:rsidRPr="00D262C5">
              <w:rPr>
                <w:rFonts w:ascii="Figtree" w:hAnsi="Figtree" w:cstheme="minorHAnsi"/>
                <w:sz w:val="22"/>
                <w:szCs w:val="22"/>
              </w:rPr>
              <w:lastRenderedPageBreak/>
              <w:t xml:space="preserve">men, youth, persons with disabilities and other marginalised groups. </w:t>
            </w:r>
            <w:r w:rsidRPr="00D262C5">
              <w:rPr>
                <w:rFonts w:ascii="Figtree" w:hAnsi="Figtree" w:cstheme="minorHAnsi"/>
                <w:sz w:val="22"/>
                <w:szCs w:val="22"/>
              </w:rPr>
              <w:br/>
              <w:t>• Timeline is realistic and aligned with Power for Food’s planning needs.</w:t>
            </w:r>
          </w:p>
        </w:tc>
      </w:tr>
    </w:tbl>
    <w:p w14:paraId="75AFF589" w14:textId="77777777" w:rsidR="00903C11" w:rsidRPr="00D262C5" w:rsidRDefault="00903C11" w:rsidP="00D262C5">
      <w:pPr>
        <w:rPr>
          <w:rFonts w:ascii="Figtree" w:hAnsi="Figtree" w:cstheme="minorHAnsi"/>
          <w:b/>
          <w:vanish/>
          <w:color w:val="375481" w:themeColor="text2"/>
          <w:sz w:val="22"/>
          <w:szCs w:val="22"/>
        </w:rPr>
      </w:pPr>
    </w:p>
    <w:tbl>
      <w:tblPr>
        <w:tblStyle w:val="TableGrid2"/>
        <w:tblW w:w="0" w:type="auto"/>
        <w:tblLook w:val="04A0" w:firstRow="1" w:lastRow="0" w:firstColumn="1" w:lastColumn="0" w:noHBand="0" w:noVBand="1"/>
      </w:tblPr>
      <w:tblGrid>
        <w:gridCol w:w="1413"/>
        <w:gridCol w:w="4394"/>
        <w:gridCol w:w="3083"/>
      </w:tblGrid>
      <w:tr w:rsidR="00903C11" w:rsidRPr="00D262C5" w14:paraId="3A781342" w14:textId="77777777" w:rsidTr="004B67DF">
        <w:tc>
          <w:tcPr>
            <w:tcW w:w="1413" w:type="dxa"/>
            <w:hideMark/>
          </w:tcPr>
          <w:p w14:paraId="7A6B6EBE" w14:textId="77777777" w:rsidR="00903C11" w:rsidRPr="00D262C5" w:rsidRDefault="00903C11" w:rsidP="00D262C5">
            <w:pPr>
              <w:rPr>
                <w:rFonts w:ascii="Figtree" w:hAnsi="Figtree" w:cstheme="minorHAnsi"/>
                <w:sz w:val="22"/>
                <w:szCs w:val="22"/>
              </w:rPr>
            </w:pPr>
            <w:r w:rsidRPr="00D262C5">
              <w:rPr>
                <w:rFonts w:ascii="Figtree" w:hAnsi="Figtree" w:cstheme="minorHAnsi"/>
                <w:sz w:val="22"/>
                <w:szCs w:val="22"/>
              </w:rPr>
              <w:t>2. Primary data collection and preliminary findings</w:t>
            </w:r>
          </w:p>
        </w:tc>
        <w:tc>
          <w:tcPr>
            <w:tcW w:w="4394" w:type="dxa"/>
            <w:hideMark/>
          </w:tcPr>
          <w:p w14:paraId="06847779" w14:textId="5EE434A9" w:rsidR="00903C11" w:rsidRPr="00D262C5" w:rsidRDefault="00903C11" w:rsidP="00D262C5">
            <w:pPr>
              <w:rPr>
                <w:rFonts w:ascii="Figtree" w:hAnsi="Figtree" w:cstheme="minorHAnsi"/>
                <w:sz w:val="22"/>
                <w:szCs w:val="22"/>
              </w:rPr>
            </w:pPr>
            <w:r w:rsidRPr="00D262C5">
              <w:rPr>
                <w:rFonts w:ascii="Figtree" w:hAnsi="Figtree" w:cstheme="minorHAnsi"/>
                <w:sz w:val="22"/>
                <w:szCs w:val="22"/>
              </w:rPr>
              <w:t>• Raw and cleaned datasets (quantitative) and organised qualitative notes</w:t>
            </w:r>
            <w:r w:rsidR="00036764" w:rsidRPr="00D262C5">
              <w:rPr>
                <w:rFonts w:ascii="Figtree" w:hAnsi="Figtree" w:cstheme="minorHAnsi"/>
                <w:sz w:val="22"/>
                <w:szCs w:val="22"/>
              </w:rPr>
              <w:t>/transcripts</w:t>
            </w:r>
            <w:r w:rsidRPr="00D262C5">
              <w:rPr>
                <w:rFonts w:ascii="Figtree" w:hAnsi="Figtree" w:cstheme="minorHAnsi"/>
                <w:sz w:val="22"/>
                <w:szCs w:val="22"/>
              </w:rPr>
              <w:t xml:space="preserve"> from interviews, FGDs and partner consultations. </w:t>
            </w:r>
            <w:r w:rsidRPr="00D262C5">
              <w:rPr>
                <w:rFonts w:ascii="Figtree" w:hAnsi="Figtree" w:cstheme="minorHAnsi"/>
                <w:sz w:val="22"/>
                <w:szCs w:val="22"/>
              </w:rPr>
              <w:br/>
              <w:t xml:space="preserve">• Short preliminary findings brief highlighting key GESI and </w:t>
            </w:r>
            <w:r w:rsidR="00B92BFD" w:rsidRPr="00D262C5">
              <w:rPr>
                <w:rFonts w:ascii="Figtree" w:hAnsi="Figtree" w:cstheme="minorHAnsi"/>
                <w:sz w:val="22"/>
                <w:szCs w:val="22"/>
              </w:rPr>
              <w:t xml:space="preserve">youth </w:t>
            </w:r>
            <w:r w:rsidRPr="00D262C5">
              <w:rPr>
                <w:rFonts w:ascii="Figtree" w:hAnsi="Figtree" w:cstheme="minorHAnsi"/>
                <w:sz w:val="22"/>
                <w:szCs w:val="22"/>
              </w:rPr>
              <w:t xml:space="preserve">issues, opportunities and risks across the three pathways (LEARN, LINK, LEVERAGE). </w:t>
            </w:r>
            <w:r w:rsidRPr="00D262C5">
              <w:rPr>
                <w:rFonts w:ascii="Figtree" w:hAnsi="Figtree" w:cstheme="minorHAnsi"/>
                <w:sz w:val="22"/>
                <w:szCs w:val="22"/>
              </w:rPr>
              <w:br/>
              <w:t>• Evidence that the adapted SNV GESI Partner Assessment Tool has been applied with the eight implementing partners.</w:t>
            </w:r>
          </w:p>
        </w:tc>
        <w:tc>
          <w:tcPr>
            <w:tcW w:w="3083" w:type="dxa"/>
            <w:hideMark/>
          </w:tcPr>
          <w:p w14:paraId="22E80798" w14:textId="77777777" w:rsidR="00903C11" w:rsidRPr="00D262C5" w:rsidRDefault="00903C11" w:rsidP="00D262C5">
            <w:pPr>
              <w:rPr>
                <w:rFonts w:ascii="Figtree" w:hAnsi="Figtree" w:cstheme="minorHAnsi"/>
                <w:sz w:val="22"/>
                <w:szCs w:val="22"/>
              </w:rPr>
            </w:pPr>
            <w:r w:rsidRPr="00D262C5">
              <w:rPr>
                <w:rFonts w:ascii="Figtree" w:hAnsi="Figtree" w:cstheme="minorHAnsi"/>
                <w:sz w:val="22"/>
                <w:szCs w:val="22"/>
              </w:rPr>
              <w:t xml:space="preserve">• Data collection tools are properly applied and documented. </w:t>
            </w:r>
            <w:r w:rsidRPr="00D262C5">
              <w:rPr>
                <w:rFonts w:ascii="Figtree" w:hAnsi="Figtree" w:cstheme="minorHAnsi"/>
                <w:sz w:val="22"/>
                <w:szCs w:val="22"/>
              </w:rPr>
              <w:br/>
              <w:t xml:space="preserve">• Sample and respondent mix ensure inclusive representation of women, men, youth and marginalised groups (including PWDs where feasible). </w:t>
            </w:r>
            <w:r w:rsidRPr="00D262C5">
              <w:rPr>
                <w:rFonts w:ascii="Figtree" w:hAnsi="Figtree" w:cstheme="minorHAnsi"/>
                <w:sz w:val="22"/>
                <w:szCs w:val="22"/>
              </w:rPr>
              <w:br/>
              <w:t xml:space="preserve">• Data is of sufficient quality to support robust analysis (consistency checks, basic cleaning, clear labelling). </w:t>
            </w:r>
            <w:r w:rsidRPr="00D262C5">
              <w:rPr>
                <w:rFonts w:ascii="Figtree" w:hAnsi="Figtree" w:cstheme="minorHAnsi"/>
                <w:sz w:val="22"/>
                <w:szCs w:val="22"/>
              </w:rPr>
              <w:br/>
              <w:t>• Preliminary findings are shared in time to inform the drafting of the analysis report and the design of the validation/co-creation process.</w:t>
            </w:r>
          </w:p>
        </w:tc>
      </w:tr>
    </w:tbl>
    <w:p w14:paraId="2B8797EE" w14:textId="77777777" w:rsidR="00903C11" w:rsidRPr="00D262C5" w:rsidRDefault="00903C11" w:rsidP="00D262C5">
      <w:pPr>
        <w:rPr>
          <w:rFonts w:ascii="Figtree" w:hAnsi="Figtree" w:cstheme="minorHAnsi"/>
          <w:b/>
          <w:vanish/>
          <w:color w:val="375481" w:themeColor="text2"/>
          <w:sz w:val="22"/>
          <w:szCs w:val="22"/>
        </w:rPr>
      </w:pPr>
    </w:p>
    <w:tbl>
      <w:tblPr>
        <w:tblStyle w:val="TableGrid2"/>
        <w:tblW w:w="0" w:type="auto"/>
        <w:tblLook w:val="04A0" w:firstRow="1" w:lastRow="0" w:firstColumn="1" w:lastColumn="0" w:noHBand="0" w:noVBand="1"/>
      </w:tblPr>
      <w:tblGrid>
        <w:gridCol w:w="1413"/>
        <w:gridCol w:w="4394"/>
        <w:gridCol w:w="3083"/>
      </w:tblGrid>
      <w:tr w:rsidR="00903C11" w:rsidRPr="00D262C5" w14:paraId="63F140DC" w14:textId="77777777" w:rsidTr="004B67DF">
        <w:tc>
          <w:tcPr>
            <w:tcW w:w="1413" w:type="dxa"/>
            <w:hideMark/>
          </w:tcPr>
          <w:p w14:paraId="0BDC4DD8" w14:textId="35E795E7" w:rsidR="00903C11" w:rsidRPr="00D262C5" w:rsidRDefault="00903C11" w:rsidP="00D262C5">
            <w:pPr>
              <w:rPr>
                <w:rFonts w:ascii="Figtree" w:hAnsi="Figtree" w:cstheme="minorHAnsi"/>
                <w:sz w:val="22"/>
                <w:szCs w:val="22"/>
              </w:rPr>
            </w:pPr>
            <w:r w:rsidRPr="00D262C5">
              <w:rPr>
                <w:rFonts w:ascii="Figtree" w:hAnsi="Figtree" w:cstheme="minorHAnsi"/>
                <w:sz w:val="22"/>
                <w:szCs w:val="22"/>
              </w:rPr>
              <w:t>3. Draft GESI analysis report (RA–PURE nexus and pathways)</w:t>
            </w:r>
          </w:p>
        </w:tc>
        <w:tc>
          <w:tcPr>
            <w:tcW w:w="4394" w:type="dxa"/>
            <w:hideMark/>
          </w:tcPr>
          <w:p w14:paraId="6927BF86" w14:textId="1C9E205A" w:rsidR="00876D6B" w:rsidRPr="00D262C5" w:rsidRDefault="00903C11" w:rsidP="00D262C5">
            <w:pPr>
              <w:rPr>
                <w:rFonts w:ascii="Figtree" w:hAnsi="Figtree" w:cstheme="minorHAnsi"/>
                <w:sz w:val="22"/>
                <w:szCs w:val="22"/>
              </w:rPr>
            </w:pPr>
            <w:r w:rsidRPr="00D262C5">
              <w:rPr>
                <w:rFonts w:ascii="Figtree" w:hAnsi="Figtree" w:cstheme="minorHAnsi"/>
                <w:sz w:val="22"/>
                <w:szCs w:val="22"/>
              </w:rPr>
              <w:t xml:space="preserve">• Draft </w:t>
            </w:r>
            <w:r w:rsidR="00CC222F" w:rsidRPr="00D262C5">
              <w:rPr>
                <w:rFonts w:ascii="Figtree" w:hAnsi="Figtree" w:cstheme="minorHAnsi"/>
                <w:sz w:val="22"/>
                <w:szCs w:val="22"/>
              </w:rPr>
              <w:t>GESI Analysis</w:t>
            </w:r>
            <w:r w:rsidRPr="00D262C5">
              <w:rPr>
                <w:rFonts w:ascii="Figtree" w:hAnsi="Figtree" w:cstheme="minorHAnsi"/>
                <w:sz w:val="22"/>
                <w:szCs w:val="22"/>
              </w:rPr>
              <w:t xml:space="preserve"> Report covering agriculture and energy with a specific focus on the RA–PURE nexus, structured around the three Power for Food pathways (LEARN, LINK, LEVERAGE). </w:t>
            </w:r>
            <w:r w:rsidRPr="00D262C5">
              <w:rPr>
                <w:rFonts w:ascii="Figtree" w:hAnsi="Figtree" w:cstheme="minorHAnsi"/>
                <w:sz w:val="22"/>
                <w:szCs w:val="22"/>
              </w:rPr>
              <w:br/>
              <w:t xml:space="preserve">• Integrated analysis of gender roles and norms, access and control over resources, power dynamics and decision-making, institutional and policy environment, and youth employment and entrepreneurship. </w:t>
            </w:r>
            <w:r w:rsidRPr="00D262C5">
              <w:rPr>
                <w:rFonts w:ascii="Figtree" w:hAnsi="Figtree" w:cstheme="minorHAnsi"/>
                <w:sz w:val="22"/>
                <w:szCs w:val="22"/>
              </w:rPr>
              <w:br/>
              <w:t xml:space="preserve">• Draft stakeholder and ecosystem mapping of key GESI and </w:t>
            </w:r>
            <w:r w:rsidR="00B92BFD" w:rsidRPr="00D262C5">
              <w:rPr>
                <w:rFonts w:ascii="Figtree" w:hAnsi="Figtree" w:cstheme="minorHAnsi"/>
                <w:sz w:val="22"/>
                <w:szCs w:val="22"/>
              </w:rPr>
              <w:t>youth</w:t>
            </w:r>
            <w:r w:rsidRPr="00D262C5">
              <w:rPr>
                <w:rFonts w:ascii="Figtree" w:hAnsi="Figtree" w:cstheme="minorHAnsi"/>
                <w:sz w:val="22"/>
                <w:szCs w:val="22"/>
              </w:rPr>
              <w:t xml:space="preserve"> actors around RA–PURE (government, private sector, civil society, youth/women’s organisations, financial institutions and relevant programmes/projects). </w:t>
            </w:r>
            <w:r w:rsidRPr="00D262C5">
              <w:rPr>
                <w:rFonts w:ascii="Figtree" w:hAnsi="Figtree" w:cstheme="minorHAnsi"/>
                <w:sz w:val="22"/>
                <w:szCs w:val="22"/>
              </w:rPr>
              <w:br/>
              <w:t xml:space="preserve">• Short summary of partner GESI </w:t>
            </w:r>
          </w:p>
          <w:p w14:paraId="2559E51D" w14:textId="77777777" w:rsidR="00903C11" w:rsidRPr="00D262C5" w:rsidRDefault="00903C11" w:rsidP="00D262C5">
            <w:pPr>
              <w:rPr>
                <w:rFonts w:ascii="Figtree" w:hAnsi="Figtree" w:cstheme="minorHAnsi"/>
                <w:sz w:val="22"/>
                <w:szCs w:val="22"/>
              </w:rPr>
            </w:pPr>
            <w:r w:rsidRPr="00D262C5">
              <w:rPr>
                <w:rFonts w:ascii="Figtree" w:hAnsi="Figtree" w:cstheme="minorHAnsi"/>
                <w:sz w:val="22"/>
                <w:szCs w:val="22"/>
              </w:rPr>
              <w:t xml:space="preserve">capacity strengths and gaps (as basis for the separate Capacity Needs Assessment Report). </w:t>
            </w:r>
            <w:r w:rsidRPr="00D262C5">
              <w:rPr>
                <w:rFonts w:ascii="Figtree" w:hAnsi="Figtree" w:cstheme="minorHAnsi"/>
                <w:sz w:val="22"/>
                <w:szCs w:val="22"/>
              </w:rPr>
              <w:br/>
              <w:t>• Slide deck / presentation of key findings for internal discussion.</w:t>
            </w:r>
          </w:p>
          <w:p w14:paraId="1DA31CC8" w14:textId="0D9DEFF8" w:rsidR="008156BB" w:rsidRPr="00D262C5" w:rsidRDefault="008156BB" w:rsidP="00D262C5">
            <w:pPr>
              <w:rPr>
                <w:rFonts w:ascii="Figtree" w:hAnsi="Figtree" w:cstheme="minorHAnsi"/>
                <w:sz w:val="22"/>
                <w:szCs w:val="22"/>
              </w:rPr>
            </w:pPr>
          </w:p>
        </w:tc>
        <w:tc>
          <w:tcPr>
            <w:tcW w:w="3083" w:type="dxa"/>
            <w:hideMark/>
          </w:tcPr>
          <w:p w14:paraId="53364173" w14:textId="77777777" w:rsidR="00A01BAA" w:rsidRPr="00D262C5" w:rsidRDefault="00903C11" w:rsidP="00D262C5">
            <w:pPr>
              <w:rPr>
                <w:rFonts w:ascii="Figtree" w:hAnsi="Figtree" w:cstheme="minorHAnsi"/>
                <w:sz w:val="22"/>
                <w:szCs w:val="22"/>
              </w:rPr>
            </w:pPr>
            <w:r w:rsidRPr="00D262C5">
              <w:rPr>
                <w:rFonts w:ascii="Figtree" w:hAnsi="Figtree" w:cstheme="minorHAnsi"/>
                <w:sz w:val="22"/>
                <w:szCs w:val="22"/>
              </w:rPr>
              <w:t xml:space="preserve">• Draft report is comprehensive, evidence-based and clearly aligned with the </w:t>
            </w:r>
            <w:proofErr w:type="spellStart"/>
            <w:r w:rsidRPr="00D262C5">
              <w:rPr>
                <w:rFonts w:ascii="Figtree" w:hAnsi="Figtree" w:cstheme="minorHAnsi"/>
                <w:sz w:val="22"/>
                <w:szCs w:val="22"/>
              </w:rPr>
              <w:t>ToR</w:t>
            </w:r>
            <w:proofErr w:type="spellEnd"/>
            <w:r w:rsidRPr="00D262C5">
              <w:rPr>
                <w:rFonts w:ascii="Figtree" w:hAnsi="Figtree" w:cstheme="minorHAnsi"/>
                <w:sz w:val="22"/>
                <w:szCs w:val="22"/>
              </w:rPr>
              <w:t xml:space="preserve">. </w:t>
            </w:r>
            <w:r w:rsidRPr="00D262C5">
              <w:rPr>
                <w:rFonts w:ascii="Figtree" w:hAnsi="Figtree" w:cstheme="minorHAnsi"/>
                <w:sz w:val="22"/>
                <w:szCs w:val="22"/>
              </w:rPr>
              <w:br/>
              <w:t>• GESI and Y</w:t>
            </w:r>
            <w:r w:rsidR="00876D6B" w:rsidRPr="00D262C5">
              <w:rPr>
                <w:rFonts w:ascii="Figtree" w:hAnsi="Figtree" w:cstheme="minorHAnsi"/>
                <w:sz w:val="22"/>
                <w:szCs w:val="22"/>
              </w:rPr>
              <w:t>outh</w:t>
            </w:r>
            <w:r w:rsidRPr="00D262C5">
              <w:rPr>
                <w:rFonts w:ascii="Figtree" w:hAnsi="Figtree" w:cstheme="minorHAnsi"/>
                <w:sz w:val="22"/>
                <w:szCs w:val="22"/>
              </w:rPr>
              <w:t xml:space="preserve"> dimensions receive balanced, substantive attention </w:t>
            </w:r>
          </w:p>
          <w:p w14:paraId="1593D8CF" w14:textId="4315DE55" w:rsidR="00903C11" w:rsidRPr="00D262C5" w:rsidRDefault="00AB1E5A" w:rsidP="00D262C5">
            <w:pPr>
              <w:rPr>
                <w:rFonts w:ascii="Figtree" w:hAnsi="Figtree"/>
                <w:sz w:val="22"/>
                <w:szCs w:val="22"/>
              </w:rPr>
            </w:pPr>
            <w:r w:rsidRPr="00D262C5">
              <w:rPr>
                <w:rFonts w:ascii="Figtree" w:hAnsi="Figtree" w:cstheme="minorHAnsi"/>
                <w:sz w:val="22"/>
                <w:szCs w:val="22"/>
              </w:rPr>
              <w:t xml:space="preserve">• </w:t>
            </w:r>
            <w:r w:rsidR="00903C11" w:rsidRPr="00D262C5">
              <w:rPr>
                <w:rFonts w:ascii="Figtree" w:hAnsi="Figtree" w:cstheme="minorHAnsi"/>
                <w:sz w:val="22"/>
                <w:szCs w:val="22"/>
              </w:rPr>
              <w:t>Analysis clearly distinguishes: (</w:t>
            </w:r>
            <w:proofErr w:type="spellStart"/>
            <w:r w:rsidR="00903C11" w:rsidRPr="00D262C5">
              <w:rPr>
                <w:rFonts w:ascii="Figtree" w:hAnsi="Figtree" w:cstheme="minorHAnsi"/>
                <w:sz w:val="22"/>
                <w:szCs w:val="22"/>
              </w:rPr>
              <w:t>i</w:t>
            </w:r>
            <w:proofErr w:type="spellEnd"/>
            <w:r w:rsidR="00903C11" w:rsidRPr="00D262C5">
              <w:rPr>
                <w:rFonts w:ascii="Figtree" w:hAnsi="Figtree" w:cstheme="minorHAnsi"/>
                <w:sz w:val="22"/>
                <w:szCs w:val="22"/>
              </w:rPr>
              <w:t xml:space="preserve">) system-level findings and (ii) partner-level capacity issues. </w:t>
            </w:r>
            <w:r w:rsidR="00903C11" w:rsidRPr="00D262C5">
              <w:rPr>
                <w:rFonts w:ascii="Figtree" w:hAnsi="Figtree" w:cstheme="minorHAnsi"/>
                <w:sz w:val="22"/>
                <w:szCs w:val="22"/>
              </w:rPr>
              <w:br/>
              <w:t xml:space="preserve">• Findings are clearly organised by LEARN, LINK and LEVERAGE and highlight implications for programme strategy. </w:t>
            </w:r>
            <w:r w:rsidR="00903C11" w:rsidRPr="00D262C5">
              <w:rPr>
                <w:rFonts w:ascii="Figtree" w:hAnsi="Figtree" w:cstheme="minorHAnsi"/>
                <w:sz w:val="22"/>
                <w:szCs w:val="22"/>
              </w:rPr>
              <w:br/>
              <w:t>• Presentation is clear and accessible for both technical and non-technical audiences.</w:t>
            </w:r>
          </w:p>
        </w:tc>
      </w:tr>
    </w:tbl>
    <w:p w14:paraId="39521296" w14:textId="77777777" w:rsidR="00903C11" w:rsidRPr="00D262C5" w:rsidRDefault="00903C11" w:rsidP="00D262C5">
      <w:pPr>
        <w:rPr>
          <w:rFonts w:ascii="Figtree" w:hAnsi="Figtree" w:cstheme="minorHAnsi"/>
          <w:vanish/>
          <w:sz w:val="22"/>
          <w:szCs w:val="22"/>
        </w:rPr>
      </w:pPr>
    </w:p>
    <w:tbl>
      <w:tblPr>
        <w:tblStyle w:val="TableGrid2"/>
        <w:tblW w:w="0" w:type="auto"/>
        <w:tblLook w:val="04A0" w:firstRow="1" w:lastRow="0" w:firstColumn="1" w:lastColumn="0" w:noHBand="0" w:noVBand="1"/>
      </w:tblPr>
      <w:tblGrid>
        <w:gridCol w:w="1413"/>
        <w:gridCol w:w="4394"/>
        <w:gridCol w:w="3083"/>
      </w:tblGrid>
      <w:tr w:rsidR="008156BB" w:rsidRPr="00D262C5" w14:paraId="72C1BD49" w14:textId="77777777" w:rsidTr="008156BB">
        <w:tc>
          <w:tcPr>
            <w:tcW w:w="1413" w:type="dxa"/>
          </w:tcPr>
          <w:p w14:paraId="7D3EAEE6" w14:textId="043C48AA" w:rsidR="008156BB" w:rsidRPr="00D262C5" w:rsidRDefault="008156BB" w:rsidP="00D262C5">
            <w:pPr>
              <w:rPr>
                <w:rFonts w:ascii="Figtree" w:hAnsi="Figtree" w:cstheme="minorHAnsi"/>
                <w:sz w:val="22"/>
                <w:szCs w:val="22"/>
              </w:rPr>
            </w:pPr>
            <w:r w:rsidRPr="00D262C5">
              <w:rPr>
                <w:rFonts w:ascii="Figtree" w:hAnsi="Figtree" w:cstheme="minorHAnsi"/>
                <w:sz w:val="22"/>
                <w:szCs w:val="22"/>
              </w:rPr>
              <w:t xml:space="preserve">4. </w:t>
            </w:r>
            <w:r w:rsidR="00AB4ECE" w:rsidRPr="00D262C5">
              <w:rPr>
                <w:rFonts w:ascii="Figtree" w:hAnsi="Figtree" w:cstheme="minorHAnsi"/>
                <w:sz w:val="22"/>
                <w:szCs w:val="22"/>
              </w:rPr>
              <w:t xml:space="preserve">Capacity Needs Assessment </w:t>
            </w:r>
            <w:r w:rsidR="00AB4ECE" w:rsidRPr="00D262C5">
              <w:rPr>
                <w:rFonts w:ascii="Figtree" w:hAnsi="Figtree" w:cstheme="minorHAnsi"/>
                <w:sz w:val="22"/>
                <w:szCs w:val="22"/>
              </w:rPr>
              <w:lastRenderedPageBreak/>
              <w:t>Report (partners)</w:t>
            </w:r>
          </w:p>
        </w:tc>
        <w:tc>
          <w:tcPr>
            <w:tcW w:w="4394" w:type="dxa"/>
          </w:tcPr>
          <w:p w14:paraId="4BBA7031" w14:textId="58F20F3B" w:rsidR="00CF0043" w:rsidRPr="00D262C5" w:rsidRDefault="00CF0043" w:rsidP="00D262C5">
            <w:pPr>
              <w:rPr>
                <w:rFonts w:ascii="Figtree" w:hAnsi="Figtree" w:cstheme="minorHAnsi"/>
                <w:sz w:val="22"/>
                <w:szCs w:val="22"/>
              </w:rPr>
            </w:pPr>
            <w:r w:rsidRPr="00D262C5">
              <w:rPr>
                <w:rFonts w:ascii="Figtree" w:hAnsi="Figtree" w:cstheme="minorHAnsi"/>
                <w:sz w:val="22"/>
                <w:szCs w:val="22"/>
              </w:rPr>
              <w:lastRenderedPageBreak/>
              <w:t xml:space="preserve">•  Completed partner capacity assessment using the adapted SNV GESI Partner Assessment Tool (and </w:t>
            </w:r>
            <w:r w:rsidRPr="00D262C5">
              <w:rPr>
                <w:rFonts w:ascii="Figtree" w:hAnsi="Figtree" w:cstheme="minorHAnsi"/>
                <w:sz w:val="22"/>
                <w:szCs w:val="22"/>
              </w:rPr>
              <w:lastRenderedPageBreak/>
              <w:t>complementary consultations) for all implementing partners.</w:t>
            </w:r>
          </w:p>
          <w:p w14:paraId="4A6ED427" w14:textId="69EE58A8" w:rsidR="00CF0043" w:rsidRPr="00D262C5" w:rsidRDefault="00CF0043" w:rsidP="00D262C5">
            <w:pPr>
              <w:rPr>
                <w:rFonts w:ascii="Figtree" w:hAnsi="Figtree" w:cstheme="minorHAnsi"/>
                <w:sz w:val="22"/>
                <w:szCs w:val="22"/>
              </w:rPr>
            </w:pPr>
            <w:r w:rsidRPr="00D262C5">
              <w:rPr>
                <w:rFonts w:ascii="Figtree" w:hAnsi="Figtree" w:cstheme="minorHAnsi"/>
                <w:sz w:val="22"/>
                <w:szCs w:val="22"/>
              </w:rPr>
              <w:t>•  Partner-specific capacity profiles (strengths, gaps, priorities) and practical recommendations per partner, plus cross-cutting recommendations and suggested capacity-building modalities (coaching, peer learning, training, mentoring, tools).</w:t>
            </w:r>
          </w:p>
          <w:p w14:paraId="18CDB988" w14:textId="70D8CE12" w:rsidR="00CF0043" w:rsidRPr="00D262C5" w:rsidRDefault="00CF0043" w:rsidP="00D262C5">
            <w:pPr>
              <w:rPr>
                <w:rFonts w:ascii="Figtree" w:hAnsi="Figtree" w:cstheme="minorHAnsi"/>
                <w:sz w:val="22"/>
                <w:szCs w:val="22"/>
              </w:rPr>
            </w:pPr>
            <w:r w:rsidRPr="00D262C5">
              <w:rPr>
                <w:rFonts w:ascii="Figtree" w:hAnsi="Figtree" w:cstheme="minorHAnsi"/>
                <w:sz w:val="22"/>
                <w:szCs w:val="22"/>
              </w:rPr>
              <w:t>•  Aggregated synthesis highlighting common patterns across partners and across LEARN, LINK and LEVERAGE (partner-specific detail treated confidentially and shared bilaterally).</w:t>
            </w:r>
          </w:p>
          <w:p w14:paraId="68C8A07E" w14:textId="24BCAFFE" w:rsidR="008156BB" w:rsidRPr="00D262C5" w:rsidRDefault="008156BB" w:rsidP="00D262C5">
            <w:pPr>
              <w:rPr>
                <w:rFonts w:ascii="Figtree" w:hAnsi="Figtree" w:cstheme="minorHAnsi"/>
                <w:sz w:val="22"/>
                <w:szCs w:val="22"/>
              </w:rPr>
            </w:pPr>
          </w:p>
        </w:tc>
        <w:tc>
          <w:tcPr>
            <w:tcW w:w="3083" w:type="dxa"/>
          </w:tcPr>
          <w:p w14:paraId="2DE2F2D9" w14:textId="48AF3AFF" w:rsidR="00CF0043" w:rsidRPr="00D262C5" w:rsidRDefault="00CF0043" w:rsidP="00D262C5">
            <w:pPr>
              <w:rPr>
                <w:rFonts w:ascii="Figtree" w:hAnsi="Figtree" w:cstheme="minorHAnsi"/>
                <w:sz w:val="22"/>
                <w:szCs w:val="22"/>
              </w:rPr>
            </w:pPr>
            <w:r w:rsidRPr="00D262C5">
              <w:rPr>
                <w:rFonts w:ascii="Figtree" w:hAnsi="Figtree" w:cstheme="minorHAnsi"/>
                <w:sz w:val="22"/>
                <w:szCs w:val="22"/>
              </w:rPr>
              <w:lastRenderedPageBreak/>
              <w:t>•  Clear separation between (</w:t>
            </w:r>
            <w:proofErr w:type="spellStart"/>
            <w:r w:rsidRPr="00D262C5">
              <w:rPr>
                <w:rFonts w:ascii="Figtree" w:hAnsi="Figtree" w:cstheme="minorHAnsi"/>
                <w:sz w:val="22"/>
                <w:szCs w:val="22"/>
              </w:rPr>
              <w:t>i</w:t>
            </w:r>
            <w:proofErr w:type="spellEnd"/>
            <w:r w:rsidRPr="00D262C5">
              <w:rPr>
                <w:rFonts w:ascii="Figtree" w:hAnsi="Figtree" w:cstheme="minorHAnsi"/>
                <w:sz w:val="22"/>
                <w:szCs w:val="22"/>
              </w:rPr>
              <w:t>) partner capacity findings and (ii) system-level findings in the GESI analysis.</w:t>
            </w:r>
          </w:p>
          <w:p w14:paraId="768B3DA7" w14:textId="54FF6228" w:rsidR="00CF0043" w:rsidRPr="00D262C5" w:rsidRDefault="00CF0043" w:rsidP="00D262C5">
            <w:pPr>
              <w:rPr>
                <w:rFonts w:ascii="Figtree" w:hAnsi="Figtree" w:cstheme="minorHAnsi"/>
                <w:sz w:val="22"/>
                <w:szCs w:val="22"/>
              </w:rPr>
            </w:pPr>
            <w:r w:rsidRPr="00D262C5">
              <w:rPr>
                <w:rFonts w:ascii="Figtree" w:hAnsi="Figtree" w:cstheme="minorHAnsi"/>
                <w:sz w:val="22"/>
                <w:szCs w:val="22"/>
              </w:rPr>
              <w:lastRenderedPageBreak/>
              <w:t>•  Practical, actionable recommendations tailored to each partner and to programme pathways.</w:t>
            </w:r>
          </w:p>
          <w:p w14:paraId="56C9332B" w14:textId="5416276B" w:rsidR="00CF0043" w:rsidRPr="00D262C5" w:rsidRDefault="00CF0043" w:rsidP="00D262C5">
            <w:pPr>
              <w:rPr>
                <w:rFonts w:ascii="Figtree" w:hAnsi="Figtree" w:cstheme="minorHAnsi"/>
                <w:sz w:val="22"/>
                <w:szCs w:val="22"/>
              </w:rPr>
            </w:pPr>
            <w:r w:rsidRPr="00D262C5">
              <w:rPr>
                <w:rFonts w:ascii="Figtree" w:hAnsi="Figtree" w:cstheme="minorHAnsi"/>
                <w:sz w:val="22"/>
                <w:szCs w:val="22"/>
              </w:rPr>
              <w:t>•  Confidentiality respected: partner-specific diagnostics not disclosed in plenary; only aggregated/anonymised sharing externally.</w:t>
            </w:r>
          </w:p>
          <w:p w14:paraId="73C1F430" w14:textId="0D87906F" w:rsidR="008156BB" w:rsidRPr="00D262C5" w:rsidRDefault="008156BB" w:rsidP="00D262C5">
            <w:pPr>
              <w:rPr>
                <w:rFonts w:ascii="Figtree" w:hAnsi="Figtree" w:cstheme="minorHAnsi"/>
                <w:sz w:val="22"/>
                <w:szCs w:val="22"/>
              </w:rPr>
            </w:pPr>
          </w:p>
        </w:tc>
      </w:tr>
      <w:tr w:rsidR="00903C11" w:rsidRPr="00D262C5" w14:paraId="1C4384F5" w14:textId="77777777" w:rsidTr="004B67DF">
        <w:tc>
          <w:tcPr>
            <w:tcW w:w="1413" w:type="dxa"/>
            <w:hideMark/>
          </w:tcPr>
          <w:p w14:paraId="1C9FD617" w14:textId="6EC92E79" w:rsidR="00903C11" w:rsidRPr="00D262C5" w:rsidRDefault="008156BB" w:rsidP="00D262C5">
            <w:pPr>
              <w:rPr>
                <w:rFonts w:ascii="Figtree" w:hAnsi="Figtree" w:cstheme="minorHAnsi"/>
                <w:sz w:val="22"/>
                <w:szCs w:val="22"/>
              </w:rPr>
            </w:pPr>
            <w:r w:rsidRPr="00D262C5">
              <w:rPr>
                <w:rFonts w:ascii="Figtree" w:hAnsi="Figtree" w:cstheme="minorHAnsi"/>
                <w:sz w:val="22"/>
                <w:szCs w:val="22"/>
              </w:rPr>
              <w:lastRenderedPageBreak/>
              <w:t>5</w:t>
            </w:r>
            <w:r w:rsidR="00903C11" w:rsidRPr="00D262C5">
              <w:rPr>
                <w:rFonts w:ascii="Figtree" w:hAnsi="Figtree" w:cstheme="minorHAnsi"/>
                <w:sz w:val="22"/>
                <w:szCs w:val="22"/>
              </w:rPr>
              <w:t>. Validation and co-creation workshop package</w:t>
            </w:r>
          </w:p>
        </w:tc>
        <w:tc>
          <w:tcPr>
            <w:tcW w:w="4394" w:type="dxa"/>
            <w:hideMark/>
          </w:tcPr>
          <w:p w14:paraId="55232F29" w14:textId="77777777" w:rsidR="00903C11" w:rsidRPr="00D262C5" w:rsidRDefault="00903C11" w:rsidP="00D262C5">
            <w:pPr>
              <w:rPr>
                <w:rFonts w:ascii="Figtree" w:hAnsi="Figtree" w:cstheme="minorHAnsi"/>
                <w:sz w:val="22"/>
                <w:szCs w:val="22"/>
              </w:rPr>
            </w:pPr>
            <w:r w:rsidRPr="00D262C5">
              <w:rPr>
                <w:rFonts w:ascii="Figtree" w:hAnsi="Figtree" w:cstheme="minorHAnsi"/>
                <w:sz w:val="22"/>
                <w:szCs w:val="22"/>
              </w:rPr>
              <w:t xml:space="preserve">• </w:t>
            </w:r>
            <w:r w:rsidR="00A5543F" w:rsidRPr="00D262C5">
              <w:rPr>
                <w:rFonts w:ascii="Figtree" w:hAnsi="Figtree" w:cstheme="minorHAnsi"/>
                <w:sz w:val="22"/>
                <w:szCs w:val="22"/>
              </w:rPr>
              <w:t>V</w:t>
            </w:r>
            <w:r w:rsidRPr="00D262C5">
              <w:rPr>
                <w:rFonts w:ascii="Figtree" w:hAnsi="Figtree" w:cstheme="minorHAnsi"/>
                <w:sz w:val="22"/>
                <w:szCs w:val="22"/>
              </w:rPr>
              <w:t>alidation and co-creation workshop</w:t>
            </w:r>
            <w:r w:rsidR="00A5543F" w:rsidRPr="00D262C5">
              <w:rPr>
                <w:rFonts w:ascii="Figtree" w:hAnsi="Figtree" w:cstheme="minorHAnsi"/>
                <w:sz w:val="22"/>
                <w:szCs w:val="22"/>
              </w:rPr>
              <w:t>s</w:t>
            </w:r>
            <w:r w:rsidRPr="00D262C5">
              <w:rPr>
                <w:rFonts w:ascii="Figtree" w:hAnsi="Figtree" w:cstheme="minorHAnsi"/>
                <w:sz w:val="22"/>
                <w:szCs w:val="22"/>
              </w:rPr>
              <w:t xml:space="preserve"> conducted with key stakeholders to review system-level findings and refine the GESI Action Plan. </w:t>
            </w:r>
            <w:r w:rsidRPr="00D262C5">
              <w:rPr>
                <w:rFonts w:ascii="Figtree" w:hAnsi="Figtree" w:cstheme="minorHAnsi"/>
                <w:sz w:val="22"/>
                <w:szCs w:val="22"/>
              </w:rPr>
              <w:br/>
              <w:t xml:space="preserve">• Workshop package: agenda, participant list, presentation of key findings, and group-work materials. </w:t>
            </w:r>
            <w:r w:rsidRPr="00D262C5">
              <w:rPr>
                <w:rFonts w:ascii="Figtree" w:hAnsi="Figtree" w:cstheme="minorHAnsi"/>
                <w:sz w:val="22"/>
                <w:szCs w:val="22"/>
              </w:rPr>
              <w:br/>
              <w:t xml:space="preserve">• Stakeholder feedback summary from the workshop, including priorities, suggested adjustments and roles for different actors. </w:t>
            </w:r>
            <w:r w:rsidRPr="00D262C5">
              <w:rPr>
                <w:rFonts w:ascii="Figtree" w:hAnsi="Figtree" w:cstheme="minorHAnsi"/>
                <w:sz w:val="22"/>
                <w:szCs w:val="22"/>
              </w:rPr>
              <w:br/>
              <w:t>• Short notes from bilateral or small-group meetings with individual partners to validate partner-specific capacity findings and recommendations in a confidential way.</w:t>
            </w:r>
          </w:p>
          <w:p w14:paraId="3AE502C7" w14:textId="11A43CC4" w:rsidR="00000AD9" w:rsidRPr="00D262C5" w:rsidRDefault="002808A4" w:rsidP="00D262C5">
            <w:pPr>
              <w:rPr>
                <w:rFonts w:ascii="Figtree" w:hAnsi="Figtree" w:cstheme="minorHAnsi"/>
                <w:sz w:val="22"/>
                <w:szCs w:val="22"/>
              </w:rPr>
            </w:pPr>
            <w:r w:rsidRPr="00D262C5">
              <w:rPr>
                <w:rFonts w:ascii="Figtree" w:hAnsi="Figtree" w:cstheme="minorHAnsi"/>
                <w:sz w:val="22"/>
                <w:szCs w:val="22"/>
              </w:rPr>
              <w:t>A draft version of the GESI analysis report and the GESI action plan will be used for the validation/co-creation process under this deliverable; final revised versions will be submitted under Deliverable 6</w:t>
            </w:r>
          </w:p>
        </w:tc>
        <w:tc>
          <w:tcPr>
            <w:tcW w:w="3083" w:type="dxa"/>
            <w:hideMark/>
          </w:tcPr>
          <w:p w14:paraId="7EA85EA3" w14:textId="3DA54AB4" w:rsidR="00903C11" w:rsidRPr="00D262C5" w:rsidRDefault="00903C11" w:rsidP="00D262C5">
            <w:pPr>
              <w:rPr>
                <w:rFonts w:ascii="Figtree" w:hAnsi="Figtree" w:cstheme="minorHAnsi"/>
                <w:sz w:val="22"/>
                <w:szCs w:val="22"/>
              </w:rPr>
            </w:pPr>
            <w:r w:rsidRPr="00D262C5">
              <w:rPr>
                <w:rFonts w:ascii="Figtree" w:hAnsi="Figtree" w:cstheme="minorHAnsi"/>
                <w:sz w:val="22"/>
                <w:szCs w:val="22"/>
              </w:rPr>
              <w:t xml:space="preserve">• Process is participatory and inclusive, ensuring inputs from government, private sector, civil society organisations, youth- and women-led organisations, persons with disabilities (where feasible) and Power for Food partners. </w:t>
            </w:r>
            <w:r w:rsidRPr="00D262C5">
              <w:rPr>
                <w:rFonts w:ascii="Figtree" w:hAnsi="Figtree" w:cstheme="minorHAnsi"/>
                <w:sz w:val="22"/>
                <w:szCs w:val="22"/>
              </w:rPr>
              <w:br/>
              <w:t xml:space="preserve">• Partner-specific capacity gaps are handled sensitively and not exposed in plenary; information is aggregated or anonymised in external spaces. </w:t>
            </w:r>
            <w:r w:rsidRPr="00D262C5">
              <w:rPr>
                <w:rFonts w:ascii="Figtree" w:hAnsi="Figtree" w:cstheme="minorHAnsi"/>
                <w:sz w:val="22"/>
                <w:szCs w:val="22"/>
              </w:rPr>
              <w:br/>
              <w:t>• Feedback from the workshop and bilateral sessions is clearly captured and feeds directly into the refinement of the Analysis Report and the GESI</w:t>
            </w:r>
            <w:r w:rsidR="00876D6B" w:rsidRPr="00D262C5">
              <w:rPr>
                <w:rFonts w:ascii="Figtree" w:hAnsi="Figtree" w:cstheme="minorHAnsi"/>
                <w:sz w:val="22"/>
                <w:szCs w:val="22"/>
              </w:rPr>
              <w:t xml:space="preserve"> action plan.</w:t>
            </w:r>
          </w:p>
        </w:tc>
      </w:tr>
    </w:tbl>
    <w:p w14:paraId="65507AA7" w14:textId="77777777" w:rsidR="00903C11" w:rsidRPr="00D262C5" w:rsidRDefault="00903C11" w:rsidP="00D262C5">
      <w:pPr>
        <w:rPr>
          <w:rFonts w:ascii="Figtree" w:hAnsi="Figtree" w:cstheme="minorHAnsi"/>
          <w:b/>
          <w:vanish/>
          <w:color w:val="375481" w:themeColor="text2"/>
          <w:sz w:val="22"/>
          <w:szCs w:val="22"/>
        </w:rPr>
      </w:pPr>
    </w:p>
    <w:tbl>
      <w:tblPr>
        <w:tblStyle w:val="TableGrid2"/>
        <w:tblW w:w="0" w:type="auto"/>
        <w:tblLook w:val="04A0" w:firstRow="1" w:lastRow="0" w:firstColumn="1" w:lastColumn="0" w:noHBand="0" w:noVBand="1"/>
      </w:tblPr>
      <w:tblGrid>
        <w:gridCol w:w="1489"/>
        <w:gridCol w:w="4382"/>
        <w:gridCol w:w="3019"/>
      </w:tblGrid>
      <w:tr w:rsidR="00A5543F" w:rsidRPr="00D262C5" w14:paraId="7E1140DB" w14:textId="77777777" w:rsidTr="00A5543F">
        <w:tc>
          <w:tcPr>
            <w:tcW w:w="1413" w:type="dxa"/>
            <w:hideMark/>
          </w:tcPr>
          <w:p w14:paraId="5B7E35BA" w14:textId="675F2A7C" w:rsidR="00903C11" w:rsidRPr="00D262C5" w:rsidRDefault="008156BB" w:rsidP="00D262C5">
            <w:pPr>
              <w:rPr>
                <w:rFonts w:ascii="Figtree" w:hAnsi="Figtree" w:cstheme="minorHAnsi"/>
                <w:sz w:val="22"/>
                <w:szCs w:val="22"/>
              </w:rPr>
            </w:pPr>
            <w:r w:rsidRPr="00D262C5">
              <w:rPr>
                <w:rFonts w:ascii="Figtree" w:hAnsi="Figtree" w:cstheme="minorHAnsi"/>
                <w:sz w:val="22"/>
                <w:szCs w:val="22"/>
              </w:rPr>
              <w:t>6</w:t>
            </w:r>
            <w:r w:rsidR="00903C11" w:rsidRPr="00D262C5">
              <w:rPr>
                <w:rFonts w:ascii="Figtree" w:hAnsi="Figtree" w:cstheme="minorHAnsi"/>
                <w:sz w:val="22"/>
                <w:szCs w:val="22"/>
              </w:rPr>
              <w:t xml:space="preserve">. </w:t>
            </w:r>
            <w:r w:rsidR="00D20125" w:rsidRPr="00D262C5">
              <w:rPr>
                <w:rFonts w:ascii="Figtree" w:hAnsi="Figtree" w:cstheme="minorHAnsi"/>
                <w:sz w:val="22"/>
                <w:szCs w:val="22"/>
              </w:rPr>
              <w:t xml:space="preserve">Final consolidated package (GESI analysis report, action plan and youth summary) </w:t>
            </w:r>
          </w:p>
        </w:tc>
        <w:tc>
          <w:tcPr>
            <w:tcW w:w="4434" w:type="dxa"/>
            <w:hideMark/>
          </w:tcPr>
          <w:p w14:paraId="7C789EA8" w14:textId="77777777" w:rsidR="00903C11" w:rsidRPr="00D262C5" w:rsidRDefault="00903C11" w:rsidP="00D262C5">
            <w:pPr>
              <w:rPr>
                <w:rFonts w:ascii="Figtree" w:hAnsi="Figtree" w:cstheme="minorHAnsi"/>
                <w:sz w:val="22"/>
                <w:szCs w:val="22"/>
              </w:rPr>
            </w:pPr>
            <w:r w:rsidRPr="00D262C5">
              <w:rPr>
                <w:rFonts w:ascii="Figtree" w:hAnsi="Figtree" w:cstheme="minorHAnsi"/>
                <w:sz w:val="22"/>
                <w:szCs w:val="22"/>
              </w:rPr>
              <w:t xml:space="preserve">• Final consolidated GESI Analysis Report, revised based on feedback from SNV, partners and the validation workshop(s), clearly structured around LEARN, LINK and LEVERAGE. </w:t>
            </w:r>
            <w:r w:rsidRPr="00D262C5">
              <w:rPr>
                <w:rFonts w:ascii="Figtree" w:hAnsi="Figtree" w:cstheme="minorHAnsi"/>
                <w:sz w:val="22"/>
                <w:szCs w:val="22"/>
              </w:rPr>
              <w:br/>
              <w:t xml:space="preserve">• Final GESI mainstreaming Action Plan with clear objectives, strategic pillars, time-bound actions, responsible actors (SNV and partners) and links to partner workplans and budgets. </w:t>
            </w:r>
            <w:r w:rsidRPr="00D262C5">
              <w:rPr>
                <w:rFonts w:ascii="Figtree" w:hAnsi="Figtree" w:cstheme="minorHAnsi"/>
                <w:sz w:val="22"/>
                <w:szCs w:val="22"/>
              </w:rPr>
              <w:br/>
              <w:t xml:space="preserve">• Annexes with adapted tools, stakeholder and ecosystem mapping and any other relevant technical references. </w:t>
            </w:r>
            <w:r w:rsidRPr="00D262C5">
              <w:rPr>
                <w:rFonts w:ascii="Figtree" w:hAnsi="Figtree" w:cstheme="minorHAnsi"/>
                <w:sz w:val="22"/>
                <w:szCs w:val="22"/>
              </w:rPr>
              <w:br/>
              <w:t xml:space="preserve">• Executive Summary (3–5 pages) highlighting key findings, strategic recommendations and priority actions, </w:t>
            </w:r>
            <w:r w:rsidRPr="00D262C5">
              <w:rPr>
                <w:rFonts w:ascii="Figtree" w:hAnsi="Figtree" w:cstheme="minorHAnsi"/>
                <w:sz w:val="22"/>
                <w:szCs w:val="22"/>
              </w:rPr>
              <w:lastRenderedPageBreak/>
              <w:t>plus a short list of proposed follow-up steps for integrating the GESI</w:t>
            </w:r>
            <w:r w:rsidR="00876D6B" w:rsidRPr="00D262C5">
              <w:rPr>
                <w:rFonts w:ascii="Figtree" w:hAnsi="Figtree" w:cstheme="minorHAnsi"/>
                <w:sz w:val="22"/>
                <w:szCs w:val="22"/>
              </w:rPr>
              <w:t xml:space="preserve"> action plan </w:t>
            </w:r>
            <w:r w:rsidRPr="00D262C5">
              <w:rPr>
                <w:rFonts w:ascii="Figtree" w:hAnsi="Figtree" w:cstheme="minorHAnsi"/>
                <w:sz w:val="22"/>
                <w:szCs w:val="22"/>
              </w:rPr>
              <w:t>into partner and SNV workplans and into relevant coordination/policy platforms.</w:t>
            </w:r>
          </w:p>
          <w:p w14:paraId="13E01157" w14:textId="5ECC72F1" w:rsidR="00A6798A" w:rsidRPr="00D262C5" w:rsidRDefault="00A6798A" w:rsidP="00D262C5">
            <w:pPr>
              <w:rPr>
                <w:rFonts w:ascii="Figtree" w:hAnsi="Figtree" w:cstheme="minorHAnsi"/>
                <w:sz w:val="22"/>
                <w:szCs w:val="22"/>
              </w:rPr>
            </w:pPr>
            <w:r w:rsidRPr="00D262C5">
              <w:rPr>
                <w:rFonts w:ascii="Figtree" w:hAnsi="Figtree" w:cstheme="minorHAnsi"/>
                <w:sz w:val="22"/>
                <w:szCs w:val="22"/>
              </w:rPr>
              <w:t>The Capacity Needs Assessment Report will be included as an annex to the final package.</w:t>
            </w:r>
          </w:p>
        </w:tc>
        <w:tc>
          <w:tcPr>
            <w:tcW w:w="3043" w:type="dxa"/>
            <w:hideMark/>
          </w:tcPr>
          <w:p w14:paraId="1605F83F" w14:textId="2A8BE09B" w:rsidR="00903C11" w:rsidRPr="00D262C5" w:rsidRDefault="00903C11" w:rsidP="00D262C5">
            <w:pPr>
              <w:rPr>
                <w:rFonts w:ascii="Figtree" w:hAnsi="Figtree" w:cstheme="minorHAnsi"/>
                <w:sz w:val="22"/>
                <w:szCs w:val="22"/>
              </w:rPr>
            </w:pPr>
            <w:r w:rsidRPr="00D262C5">
              <w:rPr>
                <w:rFonts w:ascii="Figtree" w:hAnsi="Figtree" w:cstheme="minorHAnsi"/>
                <w:sz w:val="22"/>
                <w:szCs w:val="22"/>
              </w:rPr>
              <w:lastRenderedPageBreak/>
              <w:t xml:space="preserve">• Final package is evidence-based, practical and fully aligned with Power for Food objectives and SNV standards on gender equality, social inclusion and youth. </w:t>
            </w:r>
            <w:r w:rsidRPr="00D262C5">
              <w:rPr>
                <w:rFonts w:ascii="Figtree" w:hAnsi="Figtree" w:cstheme="minorHAnsi"/>
                <w:sz w:val="22"/>
                <w:szCs w:val="22"/>
              </w:rPr>
              <w:br/>
              <w:t>• GESI</w:t>
            </w:r>
            <w:r w:rsidR="00876D6B" w:rsidRPr="00D262C5">
              <w:rPr>
                <w:rFonts w:ascii="Figtree" w:hAnsi="Figtree" w:cstheme="minorHAnsi"/>
                <w:sz w:val="22"/>
                <w:szCs w:val="22"/>
              </w:rPr>
              <w:t xml:space="preserve"> Action Plan</w:t>
            </w:r>
            <w:r w:rsidRPr="00D262C5">
              <w:rPr>
                <w:rFonts w:ascii="Figtree" w:hAnsi="Figtree" w:cstheme="minorHAnsi"/>
                <w:sz w:val="22"/>
                <w:szCs w:val="22"/>
              </w:rPr>
              <w:t xml:space="preserve"> is </w:t>
            </w:r>
            <w:r w:rsidR="002F4F03" w:rsidRPr="00D262C5">
              <w:rPr>
                <w:rFonts w:ascii="Figtree" w:hAnsi="Figtree" w:cstheme="minorHAnsi"/>
                <w:sz w:val="22"/>
                <w:szCs w:val="22"/>
              </w:rPr>
              <w:t>operational (</w:t>
            </w:r>
            <w:r w:rsidR="00264BAD" w:rsidRPr="00D262C5">
              <w:rPr>
                <w:rFonts w:ascii="Figtree" w:hAnsi="Figtree" w:cstheme="minorHAnsi"/>
                <w:sz w:val="22"/>
                <w:szCs w:val="22"/>
              </w:rPr>
              <w:t xml:space="preserve">clear on who does what, when, and with which resource) </w:t>
            </w:r>
            <w:r w:rsidRPr="00D262C5">
              <w:rPr>
                <w:rFonts w:ascii="Figtree" w:hAnsi="Figtree" w:cstheme="minorHAnsi"/>
                <w:sz w:val="22"/>
                <w:szCs w:val="22"/>
              </w:rPr>
              <w:t xml:space="preserve">and ready to be embedded in partner and SNV planning and budgeting. </w:t>
            </w:r>
            <w:r w:rsidRPr="00D262C5">
              <w:rPr>
                <w:rFonts w:ascii="Figtree" w:hAnsi="Figtree" w:cstheme="minorHAnsi"/>
                <w:sz w:val="22"/>
                <w:szCs w:val="22"/>
              </w:rPr>
              <w:br/>
              <w:t xml:space="preserve">• Partner capacity analysis is presented in a way that </w:t>
            </w:r>
            <w:r w:rsidRPr="00D262C5">
              <w:rPr>
                <w:rFonts w:ascii="Figtree" w:hAnsi="Figtree" w:cstheme="minorHAnsi"/>
                <w:sz w:val="22"/>
                <w:szCs w:val="22"/>
              </w:rPr>
              <w:lastRenderedPageBreak/>
              <w:t xml:space="preserve">supports SNV’s partner-support agenda without compromising confidentiality. </w:t>
            </w:r>
            <w:r w:rsidRPr="00D262C5">
              <w:rPr>
                <w:rFonts w:ascii="Figtree" w:hAnsi="Figtree" w:cstheme="minorHAnsi"/>
                <w:sz w:val="22"/>
                <w:szCs w:val="22"/>
              </w:rPr>
              <w:br/>
              <w:t xml:space="preserve">• Language and formatting are of high quality and suitable for external sharing (donor, government, partners). </w:t>
            </w:r>
            <w:r w:rsidRPr="00D262C5">
              <w:rPr>
                <w:rFonts w:ascii="Figtree" w:hAnsi="Figtree" w:cstheme="minorHAnsi"/>
                <w:sz w:val="22"/>
                <w:szCs w:val="22"/>
              </w:rPr>
              <w:br/>
              <w:t>• The package clearly shows how validation inputs have been incorporated and how recommendations are tailored to the RA–PURE nexus and the three pathways.</w:t>
            </w:r>
          </w:p>
        </w:tc>
      </w:tr>
    </w:tbl>
    <w:p w14:paraId="4C01B3D6" w14:textId="77777777" w:rsidR="00903C11" w:rsidRPr="00D262C5" w:rsidRDefault="00903C11" w:rsidP="00D262C5">
      <w:pPr>
        <w:rPr>
          <w:rFonts w:ascii="Figtree" w:hAnsi="Figtree" w:cstheme="minorHAnsi"/>
          <w:sz w:val="22"/>
          <w:szCs w:val="22"/>
        </w:rPr>
      </w:pPr>
    </w:p>
    <w:p w14:paraId="1D4287DD" w14:textId="77777777" w:rsidR="002F1CAA" w:rsidRPr="00D262C5" w:rsidRDefault="002F1CAA" w:rsidP="00D262C5">
      <w:pPr>
        <w:pStyle w:val="Heading1"/>
        <w:rPr>
          <w:rFonts w:ascii="Figtree" w:hAnsi="Figtree"/>
          <w:sz w:val="22"/>
          <w:szCs w:val="22"/>
          <w:lang w:val="en-GB"/>
        </w:rPr>
      </w:pPr>
      <w:r w:rsidRPr="00D262C5">
        <w:rPr>
          <w:rFonts w:ascii="Figtree" w:hAnsi="Figtree"/>
          <w:sz w:val="22"/>
          <w:szCs w:val="22"/>
          <w:lang w:val="en-GB"/>
        </w:rPr>
        <w:t>Copyright and intellectual property rights</w:t>
      </w:r>
    </w:p>
    <w:p w14:paraId="7BAE292E" w14:textId="77777777" w:rsidR="002F1CAA" w:rsidRPr="00D262C5" w:rsidRDefault="002F1CAA" w:rsidP="00D262C5">
      <w:pPr>
        <w:rPr>
          <w:rFonts w:ascii="Figtree" w:hAnsi="Figtree" w:cstheme="minorHAnsi"/>
          <w:sz w:val="22"/>
          <w:szCs w:val="22"/>
        </w:rPr>
      </w:pPr>
    </w:p>
    <w:p w14:paraId="1C62DC3D" w14:textId="77777777" w:rsidR="002F1CAA" w:rsidRPr="00D262C5" w:rsidRDefault="002F1CAA" w:rsidP="00D262C5">
      <w:pPr>
        <w:rPr>
          <w:rFonts w:ascii="Figtree" w:hAnsi="Figtree" w:cstheme="minorHAnsi"/>
          <w:sz w:val="22"/>
          <w:szCs w:val="22"/>
        </w:rPr>
      </w:pPr>
      <w:r w:rsidRPr="00D262C5">
        <w:rPr>
          <w:rFonts w:ascii="Figtree" w:hAnsi="Figtree" w:cstheme="minorHAnsi"/>
          <w:sz w:val="22"/>
          <w:szCs w:val="22"/>
        </w:rPr>
        <w:t xml:space="preserve">The intellectual property rights of all reports, documents and publicity outputs, product designs, business know-how and confidential information generated pursuant to this consultancy implementation shall be the property of SNV and the respective partnering grantee, unless otherwise agreed in writing and signed by SNV. </w:t>
      </w:r>
    </w:p>
    <w:p w14:paraId="6A854CE0" w14:textId="77777777" w:rsidR="002F1CAA" w:rsidRPr="00D262C5" w:rsidRDefault="002F1CAA" w:rsidP="00D262C5">
      <w:pPr>
        <w:rPr>
          <w:rFonts w:ascii="Figtree" w:hAnsi="Figtree" w:cstheme="minorHAnsi"/>
          <w:sz w:val="22"/>
          <w:szCs w:val="22"/>
        </w:rPr>
      </w:pPr>
    </w:p>
    <w:p w14:paraId="17A7D76B" w14:textId="77777777" w:rsidR="002F1CAA" w:rsidRPr="00D262C5" w:rsidRDefault="002F1CAA" w:rsidP="00D262C5">
      <w:pPr>
        <w:pStyle w:val="Heading1"/>
        <w:rPr>
          <w:rFonts w:ascii="Figtree" w:hAnsi="Figtree"/>
          <w:sz w:val="22"/>
          <w:szCs w:val="22"/>
          <w:lang w:val="en-GB"/>
        </w:rPr>
      </w:pPr>
      <w:r w:rsidRPr="00D262C5">
        <w:rPr>
          <w:rFonts w:ascii="Figtree" w:hAnsi="Figtree"/>
          <w:sz w:val="22"/>
          <w:szCs w:val="22"/>
          <w:lang w:val="en-GB"/>
        </w:rPr>
        <w:t xml:space="preserve">Reporting lines </w:t>
      </w:r>
    </w:p>
    <w:p w14:paraId="1D6A4563" w14:textId="487981BD" w:rsidR="00394035" w:rsidRPr="00D262C5" w:rsidRDefault="002F1CAA" w:rsidP="00D262C5">
      <w:pPr>
        <w:rPr>
          <w:rFonts w:ascii="Figtree" w:hAnsi="Figtree" w:cstheme="minorHAnsi"/>
          <w:sz w:val="22"/>
          <w:szCs w:val="22"/>
        </w:rPr>
      </w:pPr>
      <w:r w:rsidRPr="00D262C5">
        <w:rPr>
          <w:rFonts w:ascii="Figtree" w:hAnsi="Figtree" w:cstheme="minorHAnsi"/>
          <w:sz w:val="22"/>
          <w:szCs w:val="22"/>
        </w:rPr>
        <w:t xml:space="preserve">The consultant shall be directly supervised by the </w:t>
      </w:r>
      <w:r w:rsidR="00322E31" w:rsidRPr="00D262C5">
        <w:rPr>
          <w:rFonts w:ascii="Figtree" w:hAnsi="Figtree" w:cstheme="minorHAnsi"/>
          <w:sz w:val="22"/>
          <w:szCs w:val="22"/>
        </w:rPr>
        <w:t>Programme lead and the Deputy Programme Manager</w:t>
      </w:r>
      <w:r w:rsidRPr="00D262C5">
        <w:rPr>
          <w:rFonts w:ascii="Figtree" w:hAnsi="Figtree" w:cstheme="minorHAnsi"/>
          <w:sz w:val="22"/>
          <w:szCs w:val="22"/>
        </w:rPr>
        <w:t>, Power for Food Partnership, Uganda</w:t>
      </w:r>
      <w:r w:rsidR="00322E31" w:rsidRPr="00D262C5">
        <w:rPr>
          <w:rFonts w:ascii="Figtree" w:hAnsi="Figtree" w:cstheme="minorHAnsi"/>
          <w:sz w:val="22"/>
          <w:szCs w:val="22"/>
        </w:rPr>
        <w:t>.</w:t>
      </w:r>
    </w:p>
    <w:p w14:paraId="41EAFCD3" w14:textId="77777777" w:rsidR="00B12768" w:rsidRPr="00D262C5" w:rsidRDefault="00B12768" w:rsidP="00D262C5">
      <w:pPr>
        <w:rPr>
          <w:rFonts w:ascii="Figtree" w:hAnsi="Figtree" w:cstheme="minorHAnsi"/>
          <w:sz w:val="22"/>
          <w:szCs w:val="22"/>
        </w:rPr>
      </w:pPr>
    </w:p>
    <w:p w14:paraId="4A7B0B05" w14:textId="167B6D09" w:rsidR="00B12768" w:rsidRPr="00D262C5" w:rsidRDefault="00B12768" w:rsidP="00D262C5">
      <w:pPr>
        <w:pStyle w:val="Heading1"/>
        <w:rPr>
          <w:rFonts w:ascii="Figtree" w:hAnsi="Figtree"/>
          <w:sz w:val="22"/>
          <w:szCs w:val="22"/>
          <w:lang w:val="en-GB"/>
        </w:rPr>
      </w:pPr>
      <w:r w:rsidRPr="00D262C5">
        <w:rPr>
          <w:rFonts w:ascii="Figtree" w:hAnsi="Figtree"/>
          <w:sz w:val="22"/>
          <w:szCs w:val="22"/>
          <w:lang w:val="en-GB"/>
        </w:rPr>
        <w:t>Criteria-Evaluation</w:t>
      </w:r>
    </w:p>
    <w:p w14:paraId="6DAA646A" w14:textId="54652E5F" w:rsidR="00BF5B42" w:rsidRPr="00D262C5" w:rsidRDefault="00BF5B42" w:rsidP="00D262C5">
      <w:pPr>
        <w:rPr>
          <w:rFonts w:ascii="Figtree" w:hAnsi="Figtree" w:cstheme="minorHAnsi"/>
          <w:sz w:val="22"/>
          <w:szCs w:val="22"/>
        </w:rPr>
      </w:pPr>
    </w:p>
    <w:tbl>
      <w:tblPr>
        <w:tblpPr w:leftFromText="180" w:rightFromText="180" w:vertAnchor="text" w:tblpY="1"/>
        <w:tblOverlap w:val="never"/>
        <w:tblW w:w="5000" w:type="pct"/>
        <w:tblBorders>
          <w:top w:val="single" w:sz="8" w:space="0" w:color="375481" w:themeColor="text2"/>
          <w:left w:val="single" w:sz="8" w:space="0" w:color="375481" w:themeColor="text2"/>
          <w:bottom w:val="single" w:sz="8" w:space="0" w:color="375481" w:themeColor="text2"/>
          <w:right w:val="single" w:sz="8" w:space="0" w:color="375481" w:themeColor="text2"/>
          <w:insideH w:val="single" w:sz="8" w:space="0" w:color="375481" w:themeColor="text2"/>
          <w:insideV w:val="single" w:sz="8" w:space="0" w:color="375481" w:themeColor="text2"/>
        </w:tblBorders>
        <w:tblCellMar>
          <w:left w:w="0" w:type="dxa"/>
          <w:right w:w="0" w:type="dxa"/>
        </w:tblCellMar>
        <w:tblLook w:val="04A0" w:firstRow="1" w:lastRow="0" w:firstColumn="1" w:lastColumn="0" w:noHBand="0" w:noVBand="1"/>
      </w:tblPr>
      <w:tblGrid>
        <w:gridCol w:w="7081"/>
        <w:gridCol w:w="1799"/>
      </w:tblGrid>
      <w:tr w:rsidR="00D27C7D" w:rsidRPr="00D262C5" w14:paraId="34115803" w14:textId="77777777" w:rsidTr="00651EAA">
        <w:trPr>
          <w:tblHeader/>
        </w:trPr>
        <w:tc>
          <w:tcPr>
            <w:tcW w:w="3987" w:type="pct"/>
            <w:shd w:val="clear" w:color="auto" w:fill="375481" w:themeFill="text2"/>
            <w:tcMar>
              <w:top w:w="0" w:type="dxa"/>
              <w:left w:w="108" w:type="dxa"/>
              <w:bottom w:w="0" w:type="dxa"/>
              <w:right w:w="108" w:type="dxa"/>
            </w:tcMar>
            <w:vAlign w:val="center"/>
          </w:tcPr>
          <w:p w14:paraId="4EF182E2" w14:textId="77777777" w:rsidR="00D27C7D" w:rsidRPr="00D262C5" w:rsidRDefault="00D27C7D" w:rsidP="00651EAA">
            <w:pPr>
              <w:rPr>
                <w:rFonts w:ascii="Figtree" w:hAnsi="Figtree" w:cstheme="minorHAnsi"/>
                <w:b/>
                <w:bCs/>
                <w:noProof/>
                <w:color w:val="FFFFFF" w:themeColor="background1"/>
                <w:sz w:val="22"/>
                <w:szCs w:val="22"/>
              </w:rPr>
            </w:pPr>
            <w:r w:rsidRPr="00D262C5">
              <w:rPr>
                <w:rFonts w:ascii="Figtree" w:hAnsi="Figtree" w:cstheme="minorHAnsi"/>
                <w:b/>
                <w:bCs/>
                <w:noProof/>
                <w:color w:val="FFFFFF" w:themeColor="background1"/>
                <w:sz w:val="22"/>
                <w:szCs w:val="22"/>
              </w:rPr>
              <w:t>Criteria</w:t>
            </w:r>
          </w:p>
        </w:tc>
        <w:tc>
          <w:tcPr>
            <w:tcW w:w="1013" w:type="pct"/>
            <w:shd w:val="clear" w:color="auto" w:fill="375481" w:themeFill="text2"/>
            <w:tcMar>
              <w:top w:w="0" w:type="dxa"/>
              <w:left w:w="108" w:type="dxa"/>
              <w:bottom w:w="0" w:type="dxa"/>
              <w:right w:w="108" w:type="dxa"/>
            </w:tcMar>
            <w:vAlign w:val="center"/>
          </w:tcPr>
          <w:p w14:paraId="223706EC" w14:textId="4CDD0767" w:rsidR="00D27C7D" w:rsidRPr="00D262C5" w:rsidRDefault="00D27C7D" w:rsidP="00651EAA">
            <w:pPr>
              <w:ind w:left="493"/>
              <w:rPr>
                <w:rFonts w:ascii="Figtree" w:hAnsi="Figtree" w:cstheme="minorHAnsi"/>
                <w:b/>
                <w:bCs/>
                <w:noProof/>
                <w:color w:val="FFFFFF" w:themeColor="background1"/>
                <w:sz w:val="22"/>
                <w:szCs w:val="22"/>
              </w:rPr>
            </w:pPr>
            <w:r w:rsidRPr="00D262C5">
              <w:rPr>
                <w:rFonts w:ascii="Figtree" w:hAnsi="Figtree" w:cstheme="minorHAnsi"/>
                <w:b/>
                <w:bCs/>
                <w:noProof/>
                <w:color w:val="FFFFFF" w:themeColor="background1"/>
                <w:sz w:val="22"/>
                <w:szCs w:val="22"/>
              </w:rPr>
              <w:t>Maximum score</w:t>
            </w:r>
            <w:r w:rsidR="00651EAA">
              <w:rPr>
                <w:rFonts w:ascii="Figtree" w:hAnsi="Figtree" w:cstheme="minorHAnsi"/>
                <w:b/>
                <w:bCs/>
                <w:noProof/>
                <w:color w:val="FFFFFF" w:themeColor="background1"/>
                <w:sz w:val="22"/>
                <w:szCs w:val="22"/>
              </w:rPr>
              <w:t xml:space="preserve"> </w:t>
            </w:r>
          </w:p>
        </w:tc>
      </w:tr>
      <w:tr w:rsidR="00D27C7D" w:rsidRPr="00D262C5" w14:paraId="3F5EF615" w14:textId="77777777" w:rsidTr="00651EAA">
        <w:tc>
          <w:tcPr>
            <w:tcW w:w="5000" w:type="pct"/>
            <w:gridSpan w:val="2"/>
            <w:tcMar>
              <w:top w:w="0" w:type="dxa"/>
              <w:left w:w="108" w:type="dxa"/>
              <w:bottom w:w="0" w:type="dxa"/>
              <w:right w:w="108" w:type="dxa"/>
            </w:tcMar>
            <w:vAlign w:val="center"/>
          </w:tcPr>
          <w:p w14:paraId="186A417C" w14:textId="77D9A8CB" w:rsidR="00D27C7D" w:rsidRPr="00D262C5" w:rsidRDefault="00D27C7D" w:rsidP="00651EAA">
            <w:pPr>
              <w:rPr>
                <w:rFonts w:ascii="Figtree" w:hAnsi="Figtree" w:cstheme="minorHAnsi"/>
                <w:b/>
                <w:bCs/>
                <w:sz w:val="22"/>
                <w:szCs w:val="22"/>
              </w:rPr>
            </w:pPr>
            <w:r w:rsidRPr="00D262C5">
              <w:rPr>
                <w:rFonts w:ascii="Figtree" w:hAnsi="Figtree" w:cstheme="minorHAnsi"/>
                <w:b/>
                <w:bCs/>
                <w:sz w:val="22"/>
                <w:szCs w:val="22"/>
              </w:rPr>
              <w:t>TECHNICAL EVALUATION (70)</w:t>
            </w:r>
            <w:r w:rsidR="00651EAA">
              <w:rPr>
                <w:rFonts w:ascii="Figtree" w:hAnsi="Figtree" w:cstheme="minorHAnsi"/>
                <w:b/>
                <w:bCs/>
                <w:sz w:val="22"/>
                <w:szCs w:val="22"/>
              </w:rPr>
              <w:t xml:space="preserve"> a firm which scores 50/70 will proceed for financial evaluation </w:t>
            </w:r>
          </w:p>
        </w:tc>
      </w:tr>
      <w:tr w:rsidR="00D27C7D" w:rsidRPr="00D262C5" w14:paraId="5B15A367" w14:textId="77777777" w:rsidTr="00651EAA">
        <w:tc>
          <w:tcPr>
            <w:tcW w:w="3987" w:type="pct"/>
            <w:tcMar>
              <w:top w:w="0" w:type="dxa"/>
              <w:left w:w="108" w:type="dxa"/>
              <w:bottom w:w="0" w:type="dxa"/>
              <w:right w:w="108" w:type="dxa"/>
            </w:tcMar>
            <w:vAlign w:val="center"/>
          </w:tcPr>
          <w:p w14:paraId="39135AC5" w14:textId="77777777" w:rsidR="00D27C7D" w:rsidRPr="00D262C5" w:rsidRDefault="00D27C7D" w:rsidP="00651EAA">
            <w:pPr>
              <w:rPr>
                <w:rFonts w:ascii="Figtree" w:hAnsi="Figtree" w:cstheme="minorHAnsi"/>
                <w:b/>
                <w:bCs/>
                <w:sz w:val="22"/>
                <w:szCs w:val="22"/>
              </w:rPr>
            </w:pPr>
            <w:r w:rsidRPr="00D262C5">
              <w:rPr>
                <w:rFonts w:ascii="Figtree" w:hAnsi="Figtree" w:cstheme="minorHAnsi"/>
                <w:b/>
                <w:bCs/>
                <w:sz w:val="22"/>
                <w:szCs w:val="22"/>
              </w:rPr>
              <w:t>Relevant qualifications, experience, and expertise of the firm</w:t>
            </w:r>
          </w:p>
          <w:p w14:paraId="368E1AEC" w14:textId="3605F720" w:rsidR="00D27C7D" w:rsidRPr="00D262C5" w:rsidRDefault="00D27C7D" w:rsidP="00651EAA">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Proven experience conducting GESI, Y</w:t>
            </w:r>
            <w:r w:rsidR="00A63759" w:rsidRPr="00D262C5">
              <w:rPr>
                <w:rFonts w:ascii="Figtree" w:hAnsi="Figtree" w:cstheme="minorHAnsi"/>
                <w:sz w:val="22"/>
                <w:szCs w:val="22"/>
              </w:rPr>
              <w:t>outh employment</w:t>
            </w:r>
            <w:r w:rsidRPr="00D262C5">
              <w:rPr>
                <w:rFonts w:ascii="Figtree" w:hAnsi="Figtree" w:cstheme="minorHAnsi"/>
                <w:sz w:val="22"/>
                <w:szCs w:val="22"/>
              </w:rPr>
              <w:t xml:space="preserve">, and socio-economic analyses in agriculture, renewable energy, or livelihoods sectors </w:t>
            </w:r>
          </w:p>
          <w:p w14:paraId="04ABA408" w14:textId="4BFCBAB5" w:rsidR="00D27C7D" w:rsidRPr="00D262C5" w:rsidRDefault="00D27C7D" w:rsidP="00651EAA">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 xml:space="preserve">Demonstrated institutional capacity and </w:t>
            </w:r>
            <w:r w:rsidR="00E97D75" w:rsidRPr="00D262C5">
              <w:rPr>
                <w:rFonts w:ascii="Figtree" w:hAnsi="Figtree" w:cstheme="minorHAnsi"/>
                <w:sz w:val="22"/>
                <w:szCs w:val="22"/>
              </w:rPr>
              <w:t xml:space="preserve">over </w:t>
            </w:r>
            <w:r w:rsidR="008C2468" w:rsidRPr="00D262C5">
              <w:rPr>
                <w:rFonts w:ascii="Figtree" w:hAnsi="Figtree" w:cstheme="minorHAnsi"/>
                <w:sz w:val="22"/>
                <w:szCs w:val="22"/>
              </w:rPr>
              <w:t>7</w:t>
            </w:r>
            <w:r w:rsidR="00E97D75" w:rsidRPr="00D262C5">
              <w:rPr>
                <w:rFonts w:ascii="Figtree" w:hAnsi="Figtree" w:cstheme="minorHAnsi"/>
                <w:sz w:val="22"/>
                <w:szCs w:val="22"/>
              </w:rPr>
              <w:t xml:space="preserve"> </w:t>
            </w:r>
            <w:r w:rsidRPr="00D262C5">
              <w:rPr>
                <w:rFonts w:ascii="Figtree" w:hAnsi="Figtree" w:cstheme="minorHAnsi"/>
                <w:sz w:val="22"/>
                <w:szCs w:val="22"/>
              </w:rPr>
              <w:t>years of relevant operation</w:t>
            </w:r>
          </w:p>
          <w:p w14:paraId="47C087A5" w14:textId="77777777" w:rsidR="00D27C7D" w:rsidRPr="00D262C5" w:rsidRDefault="00D27C7D" w:rsidP="00651EAA">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Track record of similar assignments for development organizations or government agencies</w:t>
            </w:r>
          </w:p>
          <w:p w14:paraId="40209C62" w14:textId="77777777" w:rsidR="00D27C7D" w:rsidRPr="00D262C5" w:rsidRDefault="00D27C7D" w:rsidP="00651EAA">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Proof of previous experience conducting comparable studies for recognized organizations (attach 2-3 sample report)</w:t>
            </w:r>
          </w:p>
        </w:tc>
        <w:tc>
          <w:tcPr>
            <w:tcW w:w="1013" w:type="pct"/>
            <w:tcMar>
              <w:top w:w="0" w:type="dxa"/>
              <w:left w:w="108" w:type="dxa"/>
              <w:bottom w:w="0" w:type="dxa"/>
              <w:right w:w="108" w:type="dxa"/>
            </w:tcMar>
            <w:vAlign w:val="center"/>
          </w:tcPr>
          <w:p w14:paraId="3E1C3478" w14:textId="31A22831" w:rsidR="00D27C7D" w:rsidRPr="00D262C5" w:rsidRDefault="00322E31" w:rsidP="00651EAA">
            <w:pPr>
              <w:rPr>
                <w:rFonts w:ascii="Figtree" w:hAnsi="Figtree" w:cstheme="minorHAnsi"/>
                <w:sz w:val="22"/>
                <w:szCs w:val="22"/>
              </w:rPr>
            </w:pPr>
            <w:r w:rsidRPr="00D262C5">
              <w:rPr>
                <w:rFonts w:ascii="Figtree" w:hAnsi="Figtree" w:cstheme="minorHAnsi"/>
                <w:sz w:val="22"/>
                <w:szCs w:val="22"/>
              </w:rPr>
              <w:t>15</w:t>
            </w:r>
          </w:p>
        </w:tc>
      </w:tr>
      <w:tr w:rsidR="00D27C7D" w:rsidRPr="00D262C5" w14:paraId="37A74E46" w14:textId="77777777" w:rsidTr="00651EAA">
        <w:tc>
          <w:tcPr>
            <w:tcW w:w="3987" w:type="pct"/>
            <w:tcMar>
              <w:top w:w="0" w:type="dxa"/>
              <w:left w:w="108" w:type="dxa"/>
              <w:bottom w:w="0" w:type="dxa"/>
              <w:right w:w="108" w:type="dxa"/>
            </w:tcMar>
            <w:vAlign w:val="center"/>
          </w:tcPr>
          <w:p w14:paraId="682A8F04" w14:textId="77777777" w:rsidR="00D27C7D" w:rsidRPr="00D262C5" w:rsidRDefault="00D27C7D" w:rsidP="00651EAA">
            <w:pPr>
              <w:rPr>
                <w:rFonts w:ascii="Figtree" w:hAnsi="Figtree" w:cstheme="minorHAnsi"/>
                <w:b/>
                <w:bCs/>
                <w:sz w:val="22"/>
                <w:szCs w:val="22"/>
              </w:rPr>
            </w:pPr>
            <w:r w:rsidRPr="00D262C5">
              <w:rPr>
                <w:rFonts w:ascii="Figtree" w:hAnsi="Figtree" w:cstheme="minorHAnsi"/>
                <w:b/>
                <w:bCs/>
                <w:sz w:val="22"/>
                <w:szCs w:val="22"/>
              </w:rPr>
              <w:t>Experience in agriculture / energy sector</w:t>
            </w:r>
          </w:p>
          <w:p w14:paraId="43BD7C2C" w14:textId="2ECFA89C" w:rsidR="00D27C7D" w:rsidRPr="00D262C5" w:rsidRDefault="00D27C7D" w:rsidP="00651EAA">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 xml:space="preserve">Demonstrated understanding of </w:t>
            </w:r>
            <w:r w:rsidR="00E97D75" w:rsidRPr="00D262C5">
              <w:rPr>
                <w:rFonts w:ascii="Figtree" w:hAnsi="Figtree" w:cstheme="minorHAnsi"/>
                <w:sz w:val="22"/>
                <w:szCs w:val="22"/>
              </w:rPr>
              <w:t>Uganda</w:t>
            </w:r>
            <w:r w:rsidR="0050530D" w:rsidRPr="00D262C5">
              <w:rPr>
                <w:rFonts w:ascii="Figtree" w:hAnsi="Figtree" w:cstheme="minorHAnsi"/>
                <w:sz w:val="22"/>
                <w:szCs w:val="22"/>
              </w:rPr>
              <w:t xml:space="preserve">’s </w:t>
            </w:r>
            <w:r w:rsidRPr="00D262C5">
              <w:rPr>
                <w:rFonts w:ascii="Figtree" w:hAnsi="Figtree" w:cstheme="minorHAnsi"/>
                <w:sz w:val="22"/>
                <w:szCs w:val="22"/>
              </w:rPr>
              <w:t>agricultural and energy systems, particularly the RA-PURE nexus.</w:t>
            </w:r>
          </w:p>
          <w:p w14:paraId="57517727" w14:textId="2D776623" w:rsidR="00D27C7D" w:rsidRPr="00D262C5" w:rsidRDefault="00D27C7D" w:rsidP="00651EAA">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Prior experience integrating gender and youth perspectives into agriculture</w:t>
            </w:r>
            <w:r w:rsidR="0050530D" w:rsidRPr="00D262C5">
              <w:rPr>
                <w:rFonts w:ascii="Figtree" w:hAnsi="Figtree" w:cstheme="minorHAnsi"/>
                <w:sz w:val="22"/>
                <w:szCs w:val="22"/>
              </w:rPr>
              <w:t>, energy</w:t>
            </w:r>
            <w:r w:rsidR="00036301" w:rsidRPr="00D262C5">
              <w:rPr>
                <w:rFonts w:ascii="Figtree" w:hAnsi="Figtree" w:cstheme="minorHAnsi"/>
                <w:sz w:val="22"/>
                <w:szCs w:val="22"/>
              </w:rPr>
              <w:t xml:space="preserve"> and value chain activities. </w:t>
            </w:r>
          </w:p>
        </w:tc>
        <w:tc>
          <w:tcPr>
            <w:tcW w:w="1013" w:type="pct"/>
            <w:tcMar>
              <w:top w:w="0" w:type="dxa"/>
              <w:left w:w="108" w:type="dxa"/>
              <w:bottom w:w="0" w:type="dxa"/>
              <w:right w:w="108" w:type="dxa"/>
            </w:tcMar>
            <w:vAlign w:val="center"/>
          </w:tcPr>
          <w:p w14:paraId="6B5504D5" w14:textId="77777777" w:rsidR="00D27C7D" w:rsidRPr="00D262C5" w:rsidRDefault="00D27C7D" w:rsidP="00651EAA">
            <w:pPr>
              <w:rPr>
                <w:rFonts w:ascii="Figtree" w:hAnsi="Figtree" w:cstheme="minorHAnsi"/>
                <w:sz w:val="22"/>
                <w:szCs w:val="22"/>
              </w:rPr>
            </w:pPr>
            <w:r w:rsidRPr="00D262C5">
              <w:rPr>
                <w:rFonts w:ascii="Figtree" w:hAnsi="Figtree" w:cstheme="minorHAnsi"/>
                <w:sz w:val="22"/>
                <w:szCs w:val="22"/>
              </w:rPr>
              <w:t>10</w:t>
            </w:r>
          </w:p>
        </w:tc>
      </w:tr>
      <w:tr w:rsidR="00D27C7D" w:rsidRPr="00D262C5" w14:paraId="45807E8F" w14:textId="77777777" w:rsidTr="00651EAA">
        <w:tc>
          <w:tcPr>
            <w:tcW w:w="3987" w:type="pct"/>
            <w:tcMar>
              <w:top w:w="0" w:type="dxa"/>
              <w:left w:w="108" w:type="dxa"/>
              <w:bottom w:w="0" w:type="dxa"/>
              <w:right w:w="108" w:type="dxa"/>
            </w:tcMar>
            <w:vAlign w:val="center"/>
          </w:tcPr>
          <w:p w14:paraId="2872A6AD" w14:textId="77777777" w:rsidR="00D27C7D" w:rsidRPr="00D262C5" w:rsidRDefault="00D27C7D" w:rsidP="00651EAA">
            <w:pPr>
              <w:rPr>
                <w:rFonts w:ascii="Figtree" w:hAnsi="Figtree" w:cstheme="minorHAnsi"/>
                <w:b/>
                <w:bCs/>
                <w:sz w:val="22"/>
                <w:szCs w:val="22"/>
              </w:rPr>
            </w:pPr>
            <w:r w:rsidRPr="00D262C5">
              <w:rPr>
                <w:rFonts w:ascii="Figtree" w:hAnsi="Figtree" w:cstheme="minorHAnsi"/>
                <w:b/>
                <w:bCs/>
                <w:sz w:val="22"/>
                <w:szCs w:val="22"/>
              </w:rPr>
              <w:t>Familiarity with relevant policies and frameworks</w:t>
            </w:r>
          </w:p>
          <w:p w14:paraId="51710D1E" w14:textId="10A41308" w:rsidR="00D27C7D" w:rsidRPr="00D262C5" w:rsidRDefault="00D27C7D" w:rsidP="00651EAA">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 xml:space="preserve">Knowledge of </w:t>
            </w:r>
            <w:r w:rsidR="006C726B" w:rsidRPr="00D262C5">
              <w:rPr>
                <w:rFonts w:ascii="Figtree" w:hAnsi="Figtree" w:cstheme="minorHAnsi"/>
                <w:sz w:val="22"/>
                <w:szCs w:val="22"/>
              </w:rPr>
              <w:t>Uganda and</w:t>
            </w:r>
            <w:r w:rsidRPr="00D262C5">
              <w:rPr>
                <w:rFonts w:ascii="Figtree" w:hAnsi="Figtree" w:cstheme="minorHAnsi"/>
                <w:sz w:val="22"/>
                <w:szCs w:val="22"/>
              </w:rPr>
              <w:t xml:space="preserve"> regional gender, youth and social inclusion policies</w:t>
            </w:r>
          </w:p>
          <w:p w14:paraId="791122AB" w14:textId="77D6C962" w:rsidR="00D27C7D" w:rsidRPr="00D262C5" w:rsidRDefault="00D27C7D" w:rsidP="00651EAA">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lastRenderedPageBreak/>
              <w:t>Understanding of institutional and policy frameworks governing agriculture, energy and rural development</w:t>
            </w:r>
            <w:r w:rsidR="006C726B" w:rsidRPr="00D262C5">
              <w:rPr>
                <w:rFonts w:ascii="Figtree" w:hAnsi="Figtree" w:cstheme="minorHAnsi"/>
                <w:sz w:val="22"/>
                <w:szCs w:val="22"/>
              </w:rPr>
              <w:t>.</w:t>
            </w:r>
          </w:p>
        </w:tc>
        <w:tc>
          <w:tcPr>
            <w:tcW w:w="1013" w:type="pct"/>
            <w:tcMar>
              <w:top w:w="0" w:type="dxa"/>
              <w:left w:w="108" w:type="dxa"/>
              <w:bottom w:w="0" w:type="dxa"/>
              <w:right w:w="108" w:type="dxa"/>
            </w:tcMar>
          </w:tcPr>
          <w:p w14:paraId="123BA657" w14:textId="77777777" w:rsidR="00DE4459" w:rsidRPr="00D262C5" w:rsidRDefault="00DE4459" w:rsidP="00651EAA">
            <w:pPr>
              <w:rPr>
                <w:rFonts w:ascii="Figtree" w:hAnsi="Figtree" w:cstheme="minorHAnsi"/>
                <w:sz w:val="22"/>
                <w:szCs w:val="22"/>
              </w:rPr>
            </w:pPr>
          </w:p>
          <w:p w14:paraId="7928BE51" w14:textId="77777777" w:rsidR="00DE4459" w:rsidRPr="00D262C5" w:rsidRDefault="00DE4459" w:rsidP="00651EAA">
            <w:pPr>
              <w:rPr>
                <w:rFonts w:ascii="Figtree" w:hAnsi="Figtree" w:cstheme="minorHAnsi"/>
                <w:sz w:val="22"/>
                <w:szCs w:val="22"/>
              </w:rPr>
            </w:pPr>
          </w:p>
          <w:p w14:paraId="216BF41B" w14:textId="15690670" w:rsidR="00D27C7D" w:rsidRPr="00D262C5" w:rsidRDefault="00D27C7D" w:rsidP="00651EAA">
            <w:pPr>
              <w:rPr>
                <w:rFonts w:ascii="Figtree" w:hAnsi="Figtree" w:cstheme="minorHAnsi"/>
                <w:sz w:val="22"/>
                <w:szCs w:val="22"/>
              </w:rPr>
            </w:pPr>
            <w:r w:rsidRPr="00D262C5">
              <w:rPr>
                <w:rFonts w:ascii="Figtree" w:hAnsi="Figtree" w:cstheme="minorHAnsi"/>
                <w:sz w:val="22"/>
                <w:szCs w:val="22"/>
              </w:rPr>
              <w:t>10</w:t>
            </w:r>
          </w:p>
        </w:tc>
      </w:tr>
      <w:tr w:rsidR="00D27C7D" w:rsidRPr="00D262C5" w14:paraId="34194ADE" w14:textId="77777777" w:rsidTr="00651EAA">
        <w:tc>
          <w:tcPr>
            <w:tcW w:w="3987" w:type="pct"/>
            <w:tcMar>
              <w:top w:w="0" w:type="dxa"/>
              <w:left w:w="108" w:type="dxa"/>
              <w:bottom w:w="0" w:type="dxa"/>
              <w:right w:w="108" w:type="dxa"/>
            </w:tcMar>
            <w:vAlign w:val="center"/>
          </w:tcPr>
          <w:p w14:paraId="6D840A1D" w14:textId="77777777" w:rsidR="00D27C7D" w:rsidRPr="00D262C5" w:rsidRDefault="00D27C7D" w:rsidP="00651EAA">
            <w:pPr>
              <w:pStyle w:val="Listbullets"/>
              <w:numPr>
                <w:ilvl w:val="0"/>
                <w:numId w:val="0"/>
              </w:numPr>
              <w:rPr>
                <w:rFonts w:ascii="Figtree" w:hAnsi="Figtree" w:cstheme="minorHAnsi"/>
                <w:b/>
                <w:bCs/>
                <w:sz w:val="22"/>
                <w:szCs w:val="22"/>
              </w:rPr>
            </w:pPr>
            <w:r w:rsidRPr="00D262C5">
              <w:rPr>
                <w:rFonts w:ascii="Figtree" w:hAnsi="Figtree" w:cstheme="minorHAnsi"/>
                <w:b/>
                <w:bCs/>
                <w:sz w:val="22"/>
                <w:szCs w:val="22"/>
              </w:rPr>
              <w:t>Methodology and approach</w:t>
            </w:r>
          </w:p>
          <w:p w14:paraId="7D84F663" w14:textId="77777777" w:rsidR="00D27C7D" w:rsidRPr="00D262C5" w:rsidRDefault="00D27C7D" w:rsidP="00651EAA">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Clarity, coherence, and feasibility of the proposed methodology</w:t>
            </w:r>
          </w:p>
          <w:p w14:paraId="70ED3DE8" w14:textId="77777777" w:rsidR="00D27C7D" w:rsidRPr="00D262C5" w:rsidRDefault="00D27C7D" w:rsidP="00651EAA">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Application of systems-thinking and participatory approaches</w:t>
            </w:r>
          </w:p>
          <w:p w14:paraId="586CD68E" w14:textId="77777777" w:rsidR="00D27C7D" w:rsidRPr="00D262C5" w:rsidRDefault="00D27C7D" w:rsidP="00651EAA">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Integration of intersectional gender and youth dimensions</w:t>
            </w:r>
          </w:p>
          <w:p w14:paraId="626FE75E" w14:textId="77777777" w:rsidR="00D27C7D" w:rsidRPr="00D262C5" w:rsidRDefault="00D27C7D" w:rsidP="00651EAA">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Quality of data collection tools and analysis plan</w:t>
            </w:r>
          </w:p>
        </w:tc>
        <w:tc>
          <w:tcPr>
            <w:tcW w:w="1013" w:type="pct"/>
            <w:tcMar>
              <w:top w:w="0" w:type="dxa"/>
              <w:left w:w="108" w:type="dxa"/>
              <w:bottom w:w="0" w:type="dxa"/>
              <w:right w:w="108" w:type="dxa"/>
            </w:tcMar>
          </w:tcPr>
          <w:p w14:paraId="23B66E84" w14:textId="77777777" w:rsidR="00DE4459" w:rsidRPr="00D262C5" w:rsidRDefault="00DE4459" w:rsidP="00651EAA">
            <w:pPr>
              <w:rPr>
                <w:rFonts w:ascii="Figtree" w:hAnsi="Figtree" w:cstheme="minorHAnsi"/>
                <w:sz w:val="22"/>
                <w:szCs w:val="22"/>
              </w:rPr>
            </w:pPr>
          </w:p>
          <w:p w14:paraId="1686D924" w14:textId="77777777" w:rsidR="00DE4459" w:rsidRPr="00D262C5" w:rsidRDefault="00DE4459" w:rsidP="00651EAA">
            <w:pPr>
              <w:rPr>
                <w:rFonts w:ascii="Figtree" w:hAnsi="Figtree" w:cstheme="minorHAnsi"/>
                <w:sz w:val="22"/>
                <w:szCs w:val="22"/>
              </w:rPr>
            </w:pPr>
          </w:p>
          <w:p w14:paraId="7A0BDC8F" w14:textId="28BA84D6" w:rsidR="00D27C7D" w:rsidRPr="00D262C5" w:rsidRDefault="00D27C7D" w:rsidP="00651EAA">
            <w:pPr>
              <w:rPr>
                <w:rFonts w:ascii="Figtree" w:hAnsi="Figtree" w:cstheme="minorHAnsi"/>
                <w:sz w:val="22"/>
                <w:szCs w:val="22"/>
              </w:rPr>
            </w:pPr>
            <w:r w:rsidRPr="00D262C5">
              <w:rPr>
                <w:rFonts w:ascii="Figtree" w:hAnsi="Figtree" w:cstheme="minorHAnsi"/>
                <w:sz w:val="22"/>
                <w:szCs w:val="22"/>
              </w:rPr>
              <w:t>15</w:t>
            </w:r>
          </w:p>
        </w:tc>
      </w:tr>
      <w:tr w:rsidR="00D27C7D" w:rsidRPr="00D262C5" w14:paraId="79ACA973" w14:textId="77777777" w:rsidTr="00651EAA">
        <w:tc>
          <w:tcPr>
            <w:tcW w:w="3987" w:type="pct"/>
            <w:tcMar>
              <w:top w:w="0" w:type="dxa"/>
              <w:left w:w="108" w:type="dxa"/>
              <w:bottom w:w="0" w:type="dxa"/>
              <w:right w:w="108" w:type="dxa"/>
            </w:tcMar>
            <w:vAlign w:val="center"/>
          </w:tcPr>
          <w:p w14:paraId="4959F64C" w14:textId="77777777" w:rsidR="00D27C7D" w:rsidRPr="00D262C5" w:rsidRDefault="00D27C7D" w:rsidP="00651EAA">
            <w:pPr>
              <w:rPr>
                <w:rFonts w:ascii="Figtree" w:hAnsi="Figtree" w:cstheme="minorHAnsi"/>
                <w:b/>
                <w:bCs/>
                <w:sz w:val="22"/>
                <w:szCs w:val="22"/>
              </w:rPr>
            </w:pPr>
            <w:r w:rsidRPr="00D262C5">
              <w:rPr>
                <w:rFonts w:ascii="Figtree" w:hAnsi="Figtree" w:cstheme="minorHAnsi"/>
                <w:b/>
                <w:bCs/>
                <w:sz w:val="22"/>
                <w:szCs w:val="22"/>
              </w:rPr>
              <w:t>Team composition and key personnel</w:t>
            </w:r>
          </w:p>
          <w:p w14:paraId="1B4A9EAC" w14:textId="7A2A7EE6" w:rsidR="00D27C7D" w:rsidRPr="00D262C5" w:rsidRDefault="00D27C7D" w:rsidP="00651EAA">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Expertise, qualifications and complementary skills of the proposed team</w:t>
            </w:r>
            <w:r w:rsidR="00225730" w:rsidRPr="00D262C5">
              <w:rPr>
                <w:rFonts w:ascii="Figtree" w:hAnsi="Figtree" w:cstheme="minorHAnsi"/>
                <w:sz w:val="22"/>
                <w:szCs w:val="22"/>
              </w:rPr>
              <w:t xml:space="preserve"> in GESI and </w:t>
            </w:r>
            <w:r w:rsidR="00A63759" w:rsidRPr="00D262C5">
              <w:rPr>
                <w:rFonts w:ascii="Figtree" w:hAnsi="Figtree" w:cstheme="minorHAnsi"/>
                <w:sz w:val="22"/>
                <w:szCs w:val="22"/>
              </w:rPr>
              <w:t>youth studies</w:t>
            </w:r>
            <w:r w:rsidR="00225730" w:rsidRPr="00D262C5">
              <w:rPr>
                <w:rFonts w:ascii="Figtree" w:hAnsi="Figtree" w:cstheme="minorHAnsi"/>
                <w:sz w:val="22"/>
                <w:szCs w:val="22"/>
              </w:rPr>
              <w:t xml:space="preserve"> </w:t>
            </w:r>
          </w:p>
          <w:p w14:paraId="18B5F6E4" w14:textId="77777777" w:rsidR="00D27C7D" w:rsidRPr="00D262C5" w:rsidRDefault="00D27C7D" w:rsidP="00651EAA">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Clear role distribution and management structure</w:t>
            </w:r>
          </w:p>
          <w:p w14:paraId="17CD4A78" w14:textId="497D4E4A" w:rsidR="00D27C7D" w:rsidRPr="00D262C5" w:rsidRDefault="00D27C7D" w:rsidP="00651EAA">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Availability of senior experts</w:t>
            </w:r>
            <w:r w:rsidR="00BE4635" w:rsidRPr="00D262C5">
              <w:rPr>
                <w:rFonts w:ascii="Figtree" w:hAnsi="Figtree" w:cstheme="minorHAnsi"/>
                <w:sz w:val="22"/>
                <w:szCs w:val="22"/>
              </w:rPr>
              <w:t xml:space="preserve"> in GESI and Y</w:t>
            </w:r>
            <w:r w:rsidR="00A63759" w:rsidRPr="00D262C5">
              <w:rPr>
                <w:rFonts w:ascii="Figtree" w:hAnsi="Figtree" w:cstheme="minorHAnsi"/>
                <w:sz w:val="22"/>
                <w:szCs w:val="22"/>
              </w:rPr>
              <w:t>outh</w:t>
            </w:r>
            <w:r w:rsidRPr="00D262C5">
              <w:rPr>
                <w:rFonts w:ascii="Figtree" w:hAnsi="Figtree" w:cstheme="minorHAnsi"/>
                <w:sz w:val="22"/>
                <w:szCs w:val="22"/>
              </w:rPr>
              <w:t xml:space="preserve"> and local</w:t>
            </w:r>
            <w:r w:rsidR="00BE4635" w:rsidRPr="00D262C5">
              <w:rPr>
                <w:rFonts w:ascii="Figtree" w:hAnsi="Figtree" w:cstheme="minorHAnsi"/>
                <w:sz w:val="22"/>
                <w:szCs w:val="22"/>
              </w:rPr>
              <w:t xml:space="preserve"> </w:t>
            </w:r>
            <w:r w:rsidR="008408D1" w:rsidRPr="00D262C5">
              <w:rPr>
                <w:rFonts w:ascii="Figtree" w:hAnsi="Figtree" w:cstheme="minorHAnsi"/>
                <w:sz w:val="22"/>
                <w:szCs w:val="22"/>
              </w:rPr>
              <w:t>supportive researchers</w:t>
            </w:r>
          </w:p>
        </w:tc>
        <w:tc>
          <w:tcPr>
            <w:tcW w:w="1013" w:type="pct"/>
            <w:tcMar>
              <w:top w:w="0" w:type="dxa"/>
              <w:left w:w="108" w:type="dxa"/>
              <w:bottom w:w="0" w:type="dxa"/>
              <w:right w:w="108" w:type="dxa"/>
            </w:tcMar>
            <w:vAlign w:val="center"/>
          </w:tcPr>
          <w:p w14:paraId="39AE9591" w14:textId="77777777" w:rsidR="00D27C7D" w:rsidRPr="00D262C5" w:rsidRDefault="00D27C7D" w:rsidP="00651EAA">
            <w:pPr>
              <w:rPr>
                <w:rFonts w:ascii="Figtree" w:hAnsi="Figtree" w:cstheme="minorHAnsi"/>
                <w:sz w:val="22"/>
                <w:szCs w:val="22"/>
              </w:rPr>
            </w:pPr>
            <w:r w:rsidRPr="00D262C5">
              <w:rPr>
                <w:rFonts w:ascii="Figtree" w:hAnsi="Figtree" w:cstheme="minorHAnsi"/>
                <w:sz w:val="22"/>
                <w:szCs w:val="22"/>
              </w:rPr>
              <w:t>10</w:t>
            </w:r>
          </w:p>
        </w:tc>
      </w:tr>
      <w:tr w:rsidR="00D27C7D" w:rsidRPr="00D262C5" w14:paraId="2487965E" w14:textId="77777777" w:rsidTr="00651EAA">
        <w:tc>
          <w:tcPr>
            <w:tcW w:w="3987" w:type="pct"/>
            <w:tcMar>
              <w:top w:w="0" w:type="dxa"/>
              <w:left w:w="108" w:type="dxa"/>
              <w:bottom w:w="0" w:type="dxa"/>
              <w:right w:w="108" w:type="dxa"/>
            </w:tcMar>
            <w:vAlign w:val="center"/>
          </w:tcPr>
          <w:p w14:paraId="6FED8F72" w14:textId="61DEAD22" w:rsidR="00D27C7D" w:rsidRPr="00D262C5" w:rsidRDefault="00D27C7D" w:rsidP="00651EAA">
            <w:pPr>
              <w:rPr>
                <w:rFonts w:ascii="Figtree" w:hAnsi="Figtree" w:cstheme="minorHAnsi"/>
                <w:b/>
                <w:bCs/>
                <w:sz w:val="22"/>
                <w:szCs w:val="22"/>
              </w:rPr>
            </w:pPr>
            <w:r w:rsidRPr="00D262C5">
              <w:rPr>
                <w:rFonts w:ascii="Figtree" w:hAnsi="Figtree" w:cstheme="minorHAnsi"/>
                <w:b/>
                <w:bCs/>
                <w:sz w:val="22"/>
                <w:szCs w:val="22"/>
              </w:rPr>
              <w:t xml:space="preserve">Proven track record of successful GESI and </w:t>
            </w:r>
            <w:r w:rsidR="00B92BFD" w:rsidRPr="00D262C5">
              <w:rPr>
                <w:rFonts w:ascii="Figtree" w:hAnsi="Figtree" w:cstheme="minorHAnsi"/>
                <w:b/>
                <w:bCs/>
                <w:sz w:val="22"/>
                <w:szCs w:val="22"/>
              </w:rPr>
              <w:t>youth</w:t>
            </w:r>
            <w:r w:rsidRPr="00D262C5">
              <w:rPr>
                <w:rFonts w:ascii="Figtree" w:hAnsi="Figtree" w:cstheme="minorHAnsi"/>
                <w:b/>
                <w:bCs/>
                <w:sz w:val="22"/>
                <w:szCs w:val="22"/>
              </w:rPr>
              <w:t xml:space="preserve"> projects</w:t>
            </w:r>
          </w:p>
          <w:p w14:paraId="07A4ED32" w14:textId="77777777" w:rsidR="00D27C7D" w:rsidRPr="00D262C5" w:rsidRDefault="00D27C7D" w:rsidP="00651EAA">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Evidence of at least three similar assignments completed in the last five years</w:t>
            </w:r>
          </w:p>
          <w:p w14:paraId="5D2C567A" w14:textId="77777777" w:rsidR="00D27C7D" w:rsidRPr="00D262C5" w:rsidRDefault="00D27C7D" w:rsidP="00651EAA">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Client references or proof of performance</w:t>
            </w:r>
          </w:p>
        </w:tc>
        <w:tc>
          <w:tcPr>
            <w:tcW w:w="1013" w:type="pct"/>
            <w:tcMar>
              <w:top w:w="0" w:type="dxa"/>
              <w:left w:w="108" w:type="dxa"/>
              <w:bottom w:w="0" w:type="dxa"/>
              <w:right w:w="108" w:type="dxa"/>
            </w:tcMar>
            <w:vAlign w:val="center"/>
          </w:tcPr>
          <w:p w14:paraId="08FE72D2" w14:textId="7F70782B" w:rsidR="00D27C7D" w:rsidRPr="00D262C5" w:rsidRDefault="00322E31" w:rsidP="00651EAA">
            <w:pPr>
              <w:rPr>
                <w:rFonts w:ascii="Figtree" w:hAnsi="Figtree" w:cstheme="minorHAnsi"/>
                <w:sz w:val="22"/>
                <w:szCs w:val="22"/>
              </w:rPr>
            </w:pPr>
            <w:r w:rsidRPr="00D262C5">
              <w:rPr>
                <w:rFonts w:ascii="Figtree" w:hAnsi="Figtree" w:cstheme="minorHAnsi"/>
                <w:sz w:val="22"/>
                <w:szCs w:val="22"/>
              </w:rPr>
              <w:t>10</w:t>
            </w:r>
          </w:p>
        </w:tc>
      </w:tr>
      <w:tr w:rsidR="00D27C7D" w:rsidRPr="00D262C5" w14:paraId="214A26E4" w14:textId="77777777" w:rsidTr="00651EAA">
        <w:tc>
          <w:tcPr>
            <w:tcW w:w="5000" w:type="pct"/>
            <w:gridSpan w:val="2"/>
            <w:tcMar>
              <w:top w:w="0" w:type="dxa"/>
              <w:left w:w="108" w:type="dxa"/>
              <w:bottom w:w="0" w:type="dxa"/>
              <w:right w:w="108" w:type="dxa"/>
            </w:tcMar>
            <w:vAlign w:val="center"/>
          </w:tcPr>
          <w:p w14:paraId="00A050D8" w14:textId="77777777" w:rsidR="00D27C7D" w:rsidRPr="00D262C5" w:rsidRDefault="00D27C7D" w:rsidP="00651EAA">
            <w:pPr>
              <w:rPr>
                <w:rFonts w:ascii="Figtree" w:hAnsi="Figtree" w:cstheme="minorHAnsi"/>
                <w:sz w:val="22"/>
                <w:szCs w:val="22"/>
              </w:rPr>
            </w:pPr>
            <w:r w:rsidRPr="00D262C5">
              <w:rPr>
                <w:rFonts w:ascii="Figtree" w:hAnsi="Figtree" w:cstheme="minorHAnsi"/>
                <w:b/>
                <w:bCs/>
                <w:sz w:val="22"/>
                <w:szCs w:val="22"/>
              </w:rPr>
              <w:t>FINANCIAL EVALUATION (30)</w:t>
            </w:r>
          </w:p>
        </w:tc>
      </w:tr>
      <w:tr w:rsidR="00D27C7D" w:rsidRPr="00D262C5" w14:paraId="5729A62D" w14:textId="77777777" w:rsidTr="00651EAA">
        <w:tc>
          <w:tcPr>
            <w:tcW w:w="3987" w:type="pct"/>
            <w:tcMar>
              <w:top w:w="0" w:type="dxa"/>
              <w:left w:w="108" w:type="dxa"/>
              <w:bottom w:w="0" w:type="dxa"/>
              <w:right w:w="108" w:type="dxa"/>
            </w:tcMar>
            <w:vAlign w:val="center"/>
          </w:tcPr>
          <w:p w14:paraId="34C2CA0D" w14:textId="77777777" w:rsidR="00D27C7D" w:rsidRPr="00D262C5" w:rsidRDefault="00D27C7D" w:rsidP="00651EAA">
            <w:pPr>
              <w:rPr>
                <w:rFonts w:ascii="Figtree" w:hAnsi="Figtree" w:cstheme="minorHAnsi"/>
                <w:b/>
                <w:bCs/>
                <w:sz w:val="22"/>
                <w:szCs w:val="22"/>
              </w:rPr>
            </w:pPr>
            <w:r w:rsidRPr="00D262C5">
              <w:rPr>
                <w:rFonts w:ascii="Figtree" w:hAnsi="Figtree" w:cstheme="minorHAnsi"/>
                <w:b/>
                <w:bCs/>
                <w:sz w:val="22"/>
                <w:szCs w:val="22"/>
              </w:rPr>
              <w:t xml:space="preserve">Financial proposal </w:t>
            </w:r>
          </w:p>
          <w:p w14:paraId="2FCE362B" w14:textId="77777777" w:rsidR="00D27C7D" w:rsidRPr="00D262C5" w:rsidRDefault="00D27C7D" w:rsidP="00651EAA">
            <w:pPr>
              <w:pStyle w:val="Listbullets"/>
              <w:numPr>
                <w:ilvl w:val="0"/>
                <w:numId w:val="2"/>
              </w:numPr>
              <w:spacing w:line="240" w:lineRule="auto"/>
              <w:ind w:left="681"/>
              <w:rPr>
                <w:rFonts w:ascii="Figtree" w:hAnsi="Figtree" w:cstheme="minorHAnsi"/>
                <w:b/>
                <w:bCs/>
                <w:sz w:val="22"/>
                <w:szCs w:val="22"/>
              </w:rPr>
            </w:pPr>
            <w:r w:rsidRPr="00D262C5">
              <w:rPr>
                <w:rFonts w:ascii="Figtree" w:hAnsi="Figtree" w:cstheme="minorHAnsi"/>
                <w:sz w:val="22"/>
                <w:szCs w:val="22"/>
              </w:rPr>
              <w:t>Clarity, completeness, and cost-effectiveness of the financial proposal</w:t>
            </w:r>
          </w:p>
          <w:p w14:paraId="1500DEDC" w14:textId="77777777" w:rsidR="00D27C7D" w:rsidRPr="00D262C5" w:rsidRDefault="00D27C7D" w:rsidP="00651EAA">
            <w:pPr>
              <w:pStyle w:val="Listbullets"/>
              <w:numPr>
                <w:ilvl w:val="0"/>
                <w:numId w:val="2"/>
              </w:numPr>
              <w:spacing w:line="240" w:lineRule="auto"/>
              <w:ind w:left="681"/>
              <w:rPr>
                <w:rFonts w:ascii="Figtree" w:hAnsi="Figtree" w:cstheme="minorHAnsi"/>
                <w:b/>
                <w:bCs/>
                <w:sz w:val="22"/>
                <w:szCs w:val="22"/>
              </w:rPr>
            </w:pPr>
            <w:r w:rsidRPr="00D262C5">
              <w:rPr>
                <w:rFonts w:ascii="Figtree" w:hAnsi="Figtree" w:cstheme="minorHAnsi"/>
                <w:sz w:val="22"/>
                <w:szCs w:val="22"/>
              </w:rPr>
              <w:t>Realistic budgeting in line with the scope of work</w:t>
            </w:r>
          </w:p>
          <w:p w14:paraId="5D7267D6" w14:textId="77777777" w:rsidR="00D27C7D" w:rsidRPr="00D262C5" w:rsidRDefault="00D27C7D" w:rsidP="00651EAA">
            <w:pPr>
              <w:pStyle w:val="Listbullets"/>
              <w:numPr>
                <w:ilvl w:val="0"/>
                <w:numId w:val="2"/>
              </w:numPr>
              <w:spacing w:line="240" w:lineRule="auto"/>
              <w:ind w:left="681"/>
              <w:rPr>
                <w:rFonts w:ascii="Figtree" w:hAnsi="Figtree" w:cstheme="minorHAnsi"/>
                <w:b/>
                <w:bCs/>
                <w:sz w:val="22"/>
                <w:szCs w:val="22"/>
              </w:rPr>
            </w:pPr>
            <w:r w:rsidRPr="00D262C5">
              <w:rPr>
                <w:rFonts w:ascii="Figtree" w:hAnsi="Figtree" w:cstheme="minorHAnsi"/>
                <w:sz w:val="22"/>
                <w:szCs w:val="22"/>
              </w:rPr>
              <w:t>Cost-efficiency while maintaining quality standards</w:t>
            </w:r>
          </w:p>
        </w:tc>
        <w:tc>
          <w:tcPr>
            <w:tcW w:w="1013" w:type="pct"/>
            <w:tcMar>
              <w:top w:w="0" w:type="dxa"/>
              <w:left w:w="108" w:type="dxa"/>
              <w:bottom w:w="0" w:type="dxa"/>
              <w:right w:w="108" w:type="dxa"/>
            </w:tcMar>
            <w:vAlign w:val="center"/>
          </w:tcPr>
          <w:p w14:paraId="090670FF" w14:textId="77777777" w:rsidR="00D27C7D" w:rsidRPr="00D262C5" w:rsidRDefault="00D27C7D" w:rsidP="00651EAA">
            <w:pPr>
              <w:rPr>
                <w:rFonts w:ascii="Figtree" w:hAnsi="Figtree" w:cstheme="minorHAnsi"/>
                <w:sz w:val="22"/>
                <w:szCs w:val="22"/>
              </w:rPr>
            </w:pPr>
            <w:r w:rsidRPr="00D262C5">
              <w:rPr>
                <w:rFonts w:ascii="Figtree" w:hAnsi="Figtree" w:cstheme="minorHAnsi"/>
                <w:sz w:val="22"/>
                <w:szCs w:val="22"/>
              </w:rPr>
              <w:t>30</w:t>
            </w:r>
          </w:p>
        </w:tc>
      </w:tr>
    </w:tbl>
    <w:p w14:paraId="72E20E58" w14:textId="245E3326" w:rsidR="00A27B9B" w:rsidRPr="00D262C5" w:rsidRDefault="00651EAA" w:rsidP="00D262C5">
      <w:pPr>
        <w:pStyle w:val="Heading1"/>
        <w:keepNext/>
        <w:keepLines/>
        <w:widowControl/>
        <w:spacing w:before="270" w:after="270" w:line="240" w:lineRule="auto"/>
        <w:ind w:left="794" w:right="0" w:hanging="794"/>
        <w:rPr>
          <w:rFonts w:ascii="Figtree" w:hAnsi="Figtree"/>
          <w:sz w:val="22"/>
          <w:szCs w:val="22"/>
          <w:lang w:val="en-GB"/>
        </w:rPr>
      </w:pPr>
      <w:r>
        <w:rPr>
          <w:rFonts w:ascii="Figtree" w:hAnsi="Figtree"/>
          <w:sz w:val="22"/>
          <w:szCs w:val="22"/>
          <w:lang w:val="en-GB"/>
        </w:rPr>
        <w:br w:type="textWrapping" w:clear="all"/>
      </w:r>
      <w:r w:rsidR="00A27B9B" w:rsidRPr="00D262C5">
        <w:rPr>
          <w:rFonts w:ascii="Figtree" w:hAnsi="Figtree"/>
          <w:sz w:val="22"/>
          <w:szCs w:val="22"/>
          <w:lang w:val="en-GB"/>
        </w:rPr>
        <w:t>Payment terms</w:t>
      </w:r>
    </w:p>
    <w:p w14:paraId="654D36F6" w14:textId="5850F716" w:rsidR="00A27B9B" w:rsidRPr="00D262C5" w:rsidRDefault="00A27B9B" w:rsidP="00D262C5">
      <w:pPr>
        <w:pStyle w:val="BodyText"/>
        <w:spacing w:before="11" w:after="240" w:line="270" w:lineRule="atLeast"/>
        <w:rPr>
          <w:rFonts w:ascii="Figtree" w:hAnsi="Figtree" w:cstheme="minorHAnsi"/>
          <w:sz w:val="22"/>
          <w:szCs w:val="22"/>
          <w:lang w:val="en-GB"/>
        </w:rPr>
      </w:pPr>
      <w:r w:rsidRPr="00D262C5">
        <w:rPr>
          <w:rFonts w:ascii="Figtree" w:hAnsi="Figtree" w:cstheme="minorHAnsi"/>
          <w:sz w:val="22"/>
          <w:szCs w:val="22"/>
          <w:lang w:val="en-GB"/>
        </w:rPr>
        <w:t xml:space="preserve">Payments will be made on a deliverables-based schedule linked to satisfactory completion and acceptance of outputs by SNV </w:t>
      </w:r>
      <w:r w:rsidR="001B0AB2" w:rsidRPr="00D262C5">
        <w:rPr>
          <w:rFonts w:ascii="Figtree" w:hAnsi="Figtree" w:cstheme="minorHAnsi"/>
          <w:sz w:val="22"/>
          <w:szCs w:val="22"/>
          <w:lang w:val="en-GB"/>
        </w:rPr>
        <w:t>Uganda</w:t>
      </w:r>
      <w:r w:rsidRPr="00D262C5">
        <w:rPr>
          <w:rFonts w:ascii="Figtree" w:hAnsi="Figtree" w:cstheme="minorHAnsi"/>
          <w:sz w:val="22"/>
          <w:szCs w:val="22"/>
          <w:lang w:val="en-GB"/>
        </w:rPr>
        <w:t xml:space="preserve"> / Power for Food Partnership. </w:t>
      </w:r>
    </w:p>
    <w:tbl>
      <w:tblPr>
        <w:tblStyle w:val="TableGrid2"/>
        <w:tblW w:w="0" w:type="auto"/>
        <w:tblLook w:val="04A0" w:firstRow="1" w:lastRow="0" w:firstColumn="1" w:lastColumn="0" w:noHBand="0" w:noVBand="1"/>
      </w:tblPr>
      <w:tblGrid>
        <w:gridCol w:w="1295"/>
        <w:gridCol w:w="2435"/>
        <w:gridCol w:w="1207"/>
        <w:gridCol w:w="3953"/>
      </w:tblGrid>
      <w:tr w:rsidR="00987A4B" w:rsidRPr="00D262C5" w14:paraId="0FDA47B0" w14:textId="77777777" w:rsidTr="00615ADA">
        <w:trPr>
          <w:tblHeader/>
        </w:trPr>
        <w:tc>
          <w:tcPr>
            <w:tcW w:w="0" w:type="auto"/>
            <w:shd w:val="clear" w:color="auto" w:fill="002060"/>
            <w:vAlign w:val="center"/>
            <w:hideMark/>
          </w:tcPr>
          <w:p w14:paraId="3C3B30BD" w14:textId="77777777" w:rsidR="00D10A45" w:rsidRPr="00D262C5" w:rsidRDefault="00D10A45" w:rsidP="00D262C5">
            <w:pPr>
              <w:rPr>
                <w:rFonts w:ascii="Figtree" w:hAnsi="Figtree" w:cstheme="minorHAnsi"/>
                <w:b/>
                <w:bCs/>
                <w:sz w:val="22"/>
                <w:szCs w:val="22"/>
              </w:rPr>
            </w:pPr>
            <w:r w:rsidRPr="00D262C5">
              <w:rPr>
                <w:rFonts w:ascii="Figtree" w:hAnsi="Figtree" w:cstheme="minorHAnsi"/>
                <w:b/>
                <w:bCs/>
                <w:sz w:val="22"/>
                <w:szCs w:val="22"/>
              </w:rPr>
              <w:t>Payment milestone</w:t>
            </w:r>
          </w:p>
        </w:tc>
        <w:tc>
          <w:tcPr>
            <w:tcW w:w="0" w:type="auto"/>
            <w:shd w:val="clear" w:color="auto" w:fill="002060"/>
            <w:hideMark/>
          </w:tcPr>
          <w:p w14:paraId="45C9A185" w14:textId="77777777" w:rsidR="00D10A45" w:rsidRPr="00D262C5" w:rsidRDefault="00D10A45" w:rsidP="00D262C5">
            <w:pPr>
              <w:rPr>
                <w:rFonts w:ascii="Figtree" w:hAnsi="Figtree" w:cstheme="minorHAnsi"/>
                <w:b/>
                <w:bCs/>
                <w:sz w:val="22"/>
                <w:szCs w:val="22"/>
              </w:rPr>
            </w:pPr>
            <w:r w:rsidRPr="00D262C5">
              <w:rPr>
                <w:rFonts w:ascii="Figtree" w:hAnsi="Figtree" w:cstheme="minorHAnsi"/>
                <w:b/>
                <w:bCs/>
                <w:sz w:val="22"/>
                <w:szCs w:val="22"/>
              </w:rPr>
              <w:t>Linked deliverable</w:t>
            </w:r>
          </w:p>
        </w:tc>
        <w:tc>
          <w:tcPr>
            <w:tcW w:w="0" w:type="auto"/>
            <w:shd w:val="clear" w:color="auto" w:fill="002060"/>
            <w:vAlign w:val="center"/>
            <w:hideMark/>
          </w:tcPr>
          <w:p w14:paraId="63464381" w14:textId="77777777" w:rsidR="00D10A45" w:rsidRPr="00D262C5" w:rsidRDefault="00D10A45" w:rsidP="00D262C5">
            <w:pPr>
              <w:rPr>
                <w:rFonts w:ascii="Figtree" w:hAnsi="Figtree" w:cstheme="minorHAnsi"/>
                <w:b/>
                <w:bCs/>
                <w:sz w:val="22"/>
                <w:szCs w:val="22"/>
              </w:rPr>
            </w:pPr>
            <w:r w:rsidRPr="00D262C5">
              <w:rPr>
                <w:rFonts w:ascii="Figtree" w:hAnsi="Figtree" w:cstheme="minorHAnsi"/>
                <w:b/>
                <w:bCs/>
                <w:sz w:val="22"/>
                <w:szCs w:val="22"/>
              </w:rPr>
              <w:t>% of contract amount</w:t>
            </w:r>
          </w:p>
        </w:tc>
        <w:tc>
          <w:tcPr>
            <w:tcW w:w="0" w:type="auto"/>
            <w:shd w:val="clear" w:color="auto" w:fill="002060"/>
            <w:hideMark/>
          </w:tcPr>
          <w:p w14:paraId="1998A40D" w14:textId="77777777" w:rsidR="00D10A45" w:rsidRPr="00D262C5" w:rsidRDefault="00D10A45" w:rsidP="00D262C5">
            <w:pPr>
              <w:rPr>
                <w:rFonts w:ascii="Figtree" w:hAnsi="Figtree" w:cstheme="minorHAnsi"/>
                <w:b/>
                <w:bCs/>
                <w:sz w:val="22"/>
                <w:szCs w:val="22"/>
              </w:rPr>
            </w:pPr>
            <w:r w:rsidRPr="00D262C5">
              <w:rPr>
                <w:rFonts w:ascii="Figtree" w:hAnsi="Figtree" w:cstheme="minorHAnsi"/>
                <w:b/>
                <w:bCs/>
                <w:sz w:val="22"/>
                <w:szCs w:val="22"/>
              </w:rPr>
              <w:t>Timing / conditions</w:t>
            </w:r>
          </w:p>
        </w:tc>
      </w:tr>
      <w:tr w:rsidR="00987A4B" w:rsidRPr="00D262C5" w14:paraId="36B25561" w14:textId="77777777" w:rsidTr="00766EDA">
        <w:tc>
          <w:tcPr>
            <w:tcW w:w="0" w:type="auto"/>
            <w:vAlign w:val="center"/>
            <w:hideMark/>
          </w:tcPr>
          <w:p w14:paraId="43FCF0EC" w14:textId="3C9D33AB" w:rsidR="00D10A45" w:rsidRPr="00D262C5" w:rsidRDefault="00D10A45" w:rsidP="00D262C5">
            <w:pPr>
              <w:rPr>
                <w:rFonts w:ascii="Figtree" w:hAnsi="Figtree" w:cstheme="minorHAnsi"/>
                <w:sz w:val="22"/>
                <w:szCs w:val="22"/>
              </w:rPr>
            </w:pPr>
            <w:r w:rsidRPr="00D262C5">
              <w:rPr>
                <w:rFonts w:ascii="Figtree" w:hAnsi="Figtree" w:cstheme="minorHAnsi"/>
                <w:sz w:val="22"/>
                <w:szCs w:val="22"/>
              </w:rPr>
              <w:t>1st Payment</w:t>
            </w:r>
          </w:p>
        </w:tc>
        <w:tc>
          <w:tcPr>
            <w:tcW w:w="0" w:type="auto"/>
            <w:vAlign w:val="center"/>
            <w:hideMark/>
          </w:tcPr>
          <w:p w14:paraId="59B35A3C" w14:textId="314CD6AA" w:rsidR="00D10A45" w:rsidRPr="00D262C5" w:rsidRDefault="00D33D2F" w:rsidP="00D262C5">
            <w:pPr>
              <w:rPr>
                <w:rFonts w:ascii="Figtree" w:hAnsi="Figtree" w:cstheme="minorHAnsi"/>
                <w:sz w:val="22"/>
                <w:szCs w:val="22"/>
              </w:rPr>
            </w:pPr>
            <w:r w:rsidRPr="00D262C5">
              <w:rPr>
                <w:rFonts w:ascii="Figtree" w:hAnsi="Figtree" w:cstheme="minorHAnsi"/>
                <w:b/>
                <w:bCs/>
                <w:sz w:val="22"/>
                <w:szCs w:val="22"/>
              </w:rPr>
              <w:t>Deliverable 1 – Inception Report and Desk Review</w:t>
            </w:r>
          </w:p>
        </w:tc>
        <w:tc>
          <w:tcPr>
            <w:tcW w:w="0" w:type="auto"/>
            <w:vAlign w:val="center"/>
            <w:hideMark/>
          </w:tcPr>
          <w:p w14:paraId="50999B18" w14:textId="77777777" w:rsidR="00D10A45" w:rsidRPr="00D262C5" w:rsidRDefault="00D10A45" w:rsidP="00D262C5">
            <w:pPr>
              <w:rPr>
                <w:rFonts w:ascii="Figtree" w:hAnsi="Figtree" w:cstheme="minorHAnsi"/>
                <w:sz w:val="22"/>
                <w:szCs w:val="22"/>
              </w:rPr>
            </w:pPr>
            <w:r w:rsidRPr="00D262C5">
              <w:rPr>
                <w:rFonts w:ascii="Figtree" w:hAnsi="Figtree" w:cstheme="minorHAnsi"/>
                <w:sz w:val="22"/>
                <w:szCs w:val="22"/>
              </w:rPr>
              <w:t>20%</w:t>
            </w:r>
          </w:p>
        </w:tc>
        <w:tc>
          <w:tcPr>
            <w:tcW w:w="0" w:type="auto"/>
            <w:hideMark/>
          </w:tcPr>
          <w:p w14:paraId="2FDFC5C1" w14:textId="7BE4D934" w:rsidR="00D10A45" w:rsidRPr="00D262C5" w:rsidRDefault="00654711" w:rsidP="00D262C5">
            <w:pPr>
              <w:rPr>
                <w:rFonts w:ascii="Figtree" w:hAnsi="Figtree" w:cstheme="minorHAnsi"/>
                <w:sz w:val="22"/>
                <w:szCs w:val="22"/>
              </w:rPr>
            </w:pPr>
            <w:r w:rsidRPr="00D262C5">
              <w:rPr>
                <w:rFonts w:ascii="Figtree" w:hAnsi="Figtree" w:cstheme="minorHAnsi"/>
                <w:sz w:val="22"/>
                <w:szCs w:val="22"/>
              </w:rPr>
              <w:t xml:space="preserve">Payable upon submission and written acceptance by SNV of Deliverable 1. Payment will be processed within </w:t>
            </w:r>
            <w:r w:rsidRPr="00D262C5">
              <w:rPr>
                <w:rFonts w:ascii="Figtree" w:hAnsi="Figtree" w:cstheme="minorHAnsi"/>
                <w:b/>
                <w:bCs/>
                <w:sz w:val="22"/>
                <w:szCs w:val="22"/>
              </w:rPr>
              <w:t>5 working days</w:t>
            </w:r>
            <w:r w:rsidRPr="00D262C5">
              <w:rPr>
                <w:rFonts w:ascii="Figtree" w:hAnsi="Figtree" w:cstheme="minorHAnsi"/>
                <w:sz w:val="22"/>
                <w:szCs w:val="22"/>
              </w:rPr>
              <w:t xml:space="preserve"> after formal approval.</w:t>
            </w:r>
          </w:p>
        </w:tc>
      </w:tr>
      <w:tr w:rsidR="00987A4B" w:rsidRPr="00D262C5" w14:paraId="15C627DD" w14:textId="77777777" w:rsidTr="00766EDA">
        <w:tc>
          <w:tcPr>
            <w:tcW w:w="0" w:type="auto"/>
            <w:vAlign w:val="center"/>
            <w:hideMark/>
          </w:tcPr>
          <w:p w14:paraId="72824307" w14:textId="77777777" w:rsidR="00D10A45" w:rsidRPr="00D262C5" w:rsidRDefault="00D10A45" w:rsidP="00D262C5">
            <w:pPr>
              <w:rPr>
                <w:rFonts w:ascii="Figtree" w:hAnsi="Figtree" w:cstheme="minorHAnsi"/>
                <w:sz w:val="22"/>
                <w:szCs w:val="22"/>
              </w:rPr>
            </w:pPr>
            <w:r w:rsidRPr="00D262C5">
              <w:rPr>
                <w:rFonts w:ascii="Figtree" w:hAnsi="Figtree" w:cstheme="minorHAnsi"/>
                <w:sz w:val="22"/>
                <w:szCs w:val="22"/>
              </w:rPr>
              <w:t>2nd Payment</w:t>
            </w:r>
          </w:p>
        </w:tc>
        <w:tc>
          <w:tcPr>
            <w:tcW w:w="0" w:type="auto"/>
            <w:vAlign w:val="center"/>
            <w:hideMark/>
          </w:tcPr>
          <w:p w14:paraId="0A5246C0" w14:textId="4CE4E84C" w:rsidR="00D10A45" w:rsidRPr="00D262C5" w:rsidRDefault="00A91621" w:rsidP="00D262C5">
            <w:pPr>
              <w:rPr>
                <w:rFonts w:ascii="Figtree" w:hAnsi="Figtree" w:cstheme="minorHAnsi"/>
                <w:b/>
                <w:bCs/>
                <w:sz w:val="22"/>
                <w:szCs w:val="22"/>
              </w:rPr>
            </w:pPr>
            <w:r w:rsidRPr="00D262C5">
              <w:rPr>
                <w:rFonts w:ascii="Figtree" w:hAnsi="Figtree" w:cstheme="minorHAnsi"/>
                <w:b/>
                <w:bCs/>
                <w:sz w:val="22"/>
                <w:szCs w:val="22"/>
              </w:rPr>
              <w:t>Deliverable 2 – Primary Data Collection and Preliminary Findings Brief</w:t>
            </w:r>
          </w:p>
        </w:tc>
        <w:tc>
          <w:tcPr>
            <w:tcW w:w="0" w:type="auto"/>
            <w:vAlign w:val="center"/>
            <w:hideMark/>
          </w:tcPr>
          <w:p w14:paraId="1170FA1C" w14:textId="77777777" w:rsidR="00D10A45" w:rsidRPr="00D262C5" w:rsidRDefault="00D10A45" w:rsidP="00D262C5">
            <w:pPr>
              <w:rPr>
                <w:rFonts w:ascii="Figtree" w:hAnsi="Figtree" w:cstheme="minorHAnsi"/>
                <w:sz w:val="22"/>
                <w:szCs w:val="22"/>
              </w:rPr>
            </w:pPr>
            <w:r w:rsidRPr="00D262C5">
              <w:rPr>
                <w:rFonts w:ascii="Figtree" w:hAnsi="Figtree" w:cstheme="minorHAnsi"/>
                <w:sz w:val="22"/>
                <w:szCs w:val="22"/>
              </w:rPr>
              <w:t>25%</w:t>
            </w:r>
          </w:p>
        </w:tc>
        <w:tc>
          <w:tcPr>
            <w:tcW w:w="0" w:type="auto"/>
            <w:hideMark/>
          </w:tcPr>
          <w:p w14:paraId="3637CD27" w14:textId="6618C074" w:rsidR="00D10A45" w:rsidRPr="00D262C5" w:rsidRDefault="00F02306" w:rsidP="00D262C5">
            <w:pPr>
              <w:rPr>
                <w:rFonts w:ascii="Figtree" w:hAnsi="Figtree" w:cstheme="minorHAnsi"/>
                <w:sz w:val="22"/>
                <w:szCs w:val="22"/>
              </w:rPr>
            </w:pPr>
            <w:r w:rsidRPr="00D262C5">
              <w:rPr>
                <w:rFonts w:ascii="Figtree" w:hAnsi="Figtree" w:cstheme="minorHAnsi"/>
                <w:sz w:val="22"/>
                <w:szCs w:val="22"/>
              </w:rPr>
              <w:t>Payable upon submission and written acceptance by SNV of Deliverable 2, including confirmation that the agreed fieldwork has been completed and that the preliminary findings brief is fit for internal review and validation preparation.</w:t>
            </w:r>
          </w:p>
        </w:tc>
      </w:tr>
      <w:tr w:rsidR="00987A4B" w:rsidRPr="00D262C5" w14:paraId="5842ADAD" w14:textId="77777777" w:rsidTr="00766EDA">
        <w:tc>
          <w:tcPr>
            <w:tcW w:w="0" w:type="auto"/>
            <w:vAlign w:val="center"/>
            <w:hideMark/>
          </w:tcPr>
          <w:p w14:paraId="6DF402D4" w14:textId="77777777" w:rsidR="00D10A45" w:rsidRPr="00D262C5" w:rsidRDefault="00D10A45" w:rsidP="00D262C5">
            <w:pPr>
              <w:rPr>
                <w:rFonts w:ascii="Figtree" w:hAnsi="Figtree" w:cstheme="minorHAnsi"/>
                <w:sz w:val="22"/>
                <w:szCs w:val="22"/>
              </w:rPr>
            </w:pPr>
            <w:r w:rsidRPr="00D262C5">
              <w:rPr>
                <w:rFonts w:ascii="Figtree" w:hAnsi="Figtree" w:cstheme="minorHAnsi"/>
                <w:sz w:val="22"/>
                <w:szCs w:val="22"/>
              </w:rPr>
              <w:t>3rd Payment</w:t>
            </w:r>
          </w:p>
        </w:tc>
        <w:tc>
          <w:tcPr>
            <w:tcW w:w="0" w:type="auto"/>
            <w:vAlign w:val="center"/>
            <w:hideMark/>
          </w:tcPr>
          <w:p w14:paraId="451D6C09" w14:textId="6D965132" w:rsidR="00D10A45" w:rsidRPr="00D262C5" w:rsidRDefault="00F166CD" w:rsidP="00D262C5">
            <w:pPr>
              <w:rPr>
                <w:rFonts w:ascii="Figtree" w:hAnsi="Figtree" w:cstheme="minorHAnsi"/>
                <w:b/>
                <w:bCs/>
                <w:sz w:val="22"/>
                <w:szCs w:val="22"/>
              </w:rPr>
            </w:pPr>
            <w:r w:rsidRPr="00D262C5">
              <w:rPr>
                <w:rFonts w:ascii="Figtree" w:hAnsi="Figtree" w:cstheme="minorHAnsi"/>
                <w:b/>
                <w:bCs/>
                <w:sz w:val="22"/>
                <w:szCs w:val="22"/>
              </w:rPr>
              <w:t xml:space="preserve">Deliverable 3 – Draft GESI Analysis Report and Deliverable 4 – Capacity Needs </w:t>
            </w:r>
            <w:r w:rsidRPr="00D262C5">
              <w:rPr>
                <w:rFonts w:ascii="Figtree" w:hAnsi="Figtree" w:cstheme="minorHAnsi"/>
                <w:b/>
                <w:bCs/>
                <w:sz w:val="22"/>
                <w:szCs w:val="22"/>
              </w:rPr>
              <w:lastRenderedPageBreak/>
              <w:t>Assessment Report (partners)</w:t>
            </w:r>
          </w:p>
        </w:tc>
        <w:tc>
          <w:tcPr>
            <w:tcW w:w="0" w:type="auto"/>
            <w:vAlign w:val="center"/>
            <w:hideMark/>
          </w:tcPr>
          <w:p w14:paraId="14C67A33" w14:textId="76A00814" w:rsidR="00D10A45" w:rsidRPr="00D262C5" w:rsidRDefault="00EF53C3" w:rsidP="00D262C5">
            <w:pPr>
              <w:rPr>
                <w:rFonts w:ascii="Figtree" w:hAnsi="Figtree" w:cstheme="minorHAnsi"/>
                <w:sz w:val="22"/>
                <w:szCs w:val="22"/>
              </w:rPr>
            </w:pPr>
            <w:r w:rsidRPr="00D262C5">
              <w:rPr>
                <w:rFonts w:ascii="Figtree" w:hAnsi="Figtree" w:cstheme="minorHAnsi"/>
                <w:sz w:val="22"/>
                <w:szCs w:val="22"/>
              </w:rPr>
              <w:lastRenderedPageBreak/>
              <w:t>2</w:t>
            </w:r>
            <w:r w:rsidR="00170EF9" w:rsidRPr="00D262C5">
              <w:rPr>
                <w:rFonts w:ascii="Figtree" w:hAnsi="Figtree" w:cstheme="minorHAnsi"/>
                <w:sz w:val="22"/>
                <w:szCs w:val="22"/>
              </w:rPr>
              <w:t>5</w:t>
            </w:r>
            <w:r w:rsidR="00D10A45" w:rsidRPr="00D262C5">
              <w:rPr>
                <w:rFonts w:ascii="Figtree" w:hAnsi="Figtree" w:cstheme="minorHAnsi"/>
                <w:sz w:val="22"/>
                <w:szCs w:val="22"/>
              </w:rPr>
              <w:t>%</w:t>
            </w:r>
          </w:p>
        </w:tc>
        <w:tc>
          <w:tcPr>
            <w:tcW w:w="0" w:type="auto"/>
          </w:tcPr>
          <w:p w14:paraId="1D4AC3B5" w14:textId="08BE3851" w:rsidR="00D10A45" w:rsidRPr="00D262C5" w:rsidRDefault="00F94CE5" w:rsidP="00D262C5">
            <w:pPr>
              <w:rPr>
                <w:rFonts w:ascii="Figtree" w:hAnsi="Figtree" w:cstheme="minorHAnsi"/>
                <w:sz w:val="22"/>
                <w:szCs w:val="22"/>
              </w:rPr>
            </w:pPr>
            <w:r w:rsidRPr="00D262C5">
              <w:rPr>
                <w:rFonts w:ascii="Figtree" w:hAnsi="Figtree" w:cstheme="minorHAnsi"/>
                <w:sz w:val="22"/>
                <w:szCs w:val="22"/>
              </w:rPr>
              <w:t xml:space="preserve">Payable upon submission and written acceptance by SNV of Deliverables 3 and 4 as complete and technically sound draft outputs, ready to be used </w:t>
            </w:r>
            <w:r w:rsidRPr="00D262C5">
              <w:rPr>
                <w:rFonts w:ascii="Figtree" w:hAnsi="Figtree" w:cstheme="minorHAnsi"/>
                <w:sz w:val="22"/>
                <w:szCs w:val="22"/>
              </w:rPr>
              <w:lastRenderedPageBreak/>
              <w:t>for the validation/co-creation process.</w:t>
            </w:r>
          </w:p>
        </w:tc>
      </w:tr>
      <w:tr w:rsidR="00987A4B" w:rsidRPr="00D262C5" w14:paraId="3990E753" w14:textId="77777777" w:rsidTr="00766EDA">
        <w:tc>
          <w:tcPr>
            <w:tcW w:w="0" w:type="auto"/>
            <w:vAlign w:val="center"/>
            <w:hideMark/>
          </w:tcPr>
          <w:p w14:paraId="110DA529" w14:textId="77777777" w:rsidR="00D10A45" w:rsidRPr="00D262C5" w:rsidRDefault="00D10A45" w:rsidP="00D262C5">
            <w:pPr>
              <w:rPr>
                <w:rFonts w:ascii="Figtree" w:hAnsi="Figtree" w:cstheme="minorHAnsi"/>
                <w:sz w:val="22"/>
                <w:szCs w:val="22"/>
              </w:rPr>
            </w:pPr>
            <w:r w:rsidRPr="00D262C5">
              <w:rPr>
                <w:rFonts w:ascii="Figtree" w:hAnsi="Figtree" w:cstheme="minorHAnsi"/>
                <w:sz w:val="22"/>
                <w:szCs w:val="22"/>
              </w:rPr>
              <w:lastRenderedPageBreak/>
              <w:t>Final Payment</w:t>
            </w:r>
          </w:p>
        </w:tc>
        <w:tc>
          <w:tcPr>
            <w:tcW w:w="0" w:type="auto"/>
            <w:vAlign w:val="center"/>
            <w:hideMark/>
          </w:tcPr>
          <w:p w14:paraId="5385CB2B" w14:textId="5DFA10AB" w:rsidR="00D10A45" w:rsidRPr="00D262C5" w:rsidRDefault="00FE00D2" w:rsidP="00D262C5">
            <w:pPr>
              <w:rPr>
                <w:rFonts w:ascii="Figtree" w:hAnsi="Figtree" w:cstheme="minorHAnsi"/>
                <w:b/>
                <w:bCs/>
                <w:sz w:val="22"/>
                <w:szCs w:val="22"/>
              </w:rPr>
            </w:pPr>
            <w:r w:rsidRPr="00D262C5">
              <w:rPr>
                <w:rFonts w:ascii="Figtree" w:hAnsi="Figtree" w:cstheme="minorHAnsi"/>
                <w:b/>
                <w:bCs/>
                <w:sz w:val="22"/>
                <w:szCs w:val="22"/>
              </w:rPr>
              <w:t>Deliverable 6 – Final Consolidated Package</w:t>
            </w:r>
          </w:p>
        </w:tc>
        <w:tc>
          <w:tcPr>
            <w:tcW w:w="0" w:type="auto"/>
            <w:vAlign w:val="center"/>
            <w:hideMark/>
          </w:tcPr>
          <w:p w14:paraId="4ED01014" w14:textId="6A21BE53" w:rsidR="00D10A45" w:rsidRPr="00D262C5" w:rsidRDefault="00170EF9" w:rsidP="00D262C5">
            <w:pPr>
              <w:rPr>
                <w:rFonts w:ascii="Figtree" w:hAnsi="Figtree" w:cstheme="minorHAnsi"/>
                <w:sz w:val="22"/>
                <w:szCs w:val="22"/>
              </w:rPr>
            </w:pPr>
            <w:r w:rsidRPr="00D262C5">
              <w:rPr>
                <w:rFonts w:ascii="Figtree" w:hAnsi="Figtree" w:cstheme="minorHAnsi"/>
                <w:sz w:val="22"/>
                <w:szCs w:val="22"/>
              </w:rPr>
              <w:t>30</w:t>
            </w:r>
            <w:r w:rsidR="00D10A45" w:rsidRPr="00D262C5">
              <w:rPr>
                <w:rFonts w:ascii="Figtree" w:hAnsi="Figtree" w:cstheme="minorHAnsi"/>
                <w:sz w:val="22"/>
                <w:szCs w:val="22"/>
              </w:rPr>
              <w:t>%</w:t>
            </w:r>
          </w:p>
        </w:tc>
        <w:tc>
          <w:tcPr>
            <w:tcW w:w="0" w:type="auto"/>
          </w:tcPr>
          <w:p w14:paraId="1F05B8D8" w14:textId="43C0635B" w:rsidR="00D10A45" w:rsidRPr="00D262C5" w:rsidRDefault="006F2C61" w:rsidP="00D262C5">
            <w:pPr>
              <w:rPr>
                <w:rFonts w:ascii="Figtree" w:hAnsi="Figtree" w:cstheme="minorHAnsi"/>
                <w:sz w:val="22"/>
                <w:szCs w:val="22"/>
              </w:rPr>
            </w:pPr>
            <w:r w:rsidRPr="00D262C5">
              <w:rPr>
                <w:rFonts w:ascii="Figtree" w:hAnsi="Figtree" w:cstheme="minorHAnsi"/>
                <w:sz w:val="22"/>
                <w:szCs w:val="22"/>
              </w:rPr>
              <w:t>Payable upon submission and written acceptance by SNV of Deliverable 6 (final package), including: (</w:t>
            </w:r>
            <w:proofErr w:type="spellStart"/>
            <w:r w:rsidRPr="00D262C5">
              <w:rPr>
                <w:rFonts w:ascii="Figtree" w:hAnsi="Figtree" w:cstheme="minorHAnsi"/>
                <w:sz w:val="22"/>
                <w:szCs w:val="22"/>
              </w:rPr>
              <w:t>i</w:t>
            </w:r>
            <w:proofErr w:type="spellEnd"/>
            <w:r w:rsidRPr="00D262C5">
              <w:rPr>
                <w:rFonts w:ascii="Figtree" w:hAnsi="Figtree" w:cstheme="minorHAnsi"/>
                <w:sz w:val="22"/>
                <w:szCs w:val="22"/>
              </w:rPr>
              <w:t>) evidence that the validation/co-creation process has been completed (Deliverable 5 outputs), and (ii) satisfactory incorporation of SNV/partner feedback into the final versions.</w:t>
            </w:r>
          </w:p>
        </w:tc>
      </w:tr>
    </w:tbl>
    <w:p w14:paraId="71481725" w14:textId="7B4F5945" w:rsidR="008E7D12" w:rsidRPr="00D262C5" w:rsidRDefault="00D34DEB" w:rsidP="00D262C5">
      <w:pPr>
        <w:pStyle w:val="BodyText"/>
        <w:spacing w:before="11" w:after="240" w:line="270" w:lineRule="atLeast"/>
        <w:rPr>
          <w:rFonts w:ascii="Figtree" w:hAnsi="Figtree" w:cstheme="minorHAnsi"/>
          <w:sz w:val="22"/>
          <w:szCs w:val="22"/>
          <w:lang w:val="en-GB"/>
        </w:rPr>
      </w:pPr>
      <w:r w:rsidRPr="00D262C5">
        <w:rPr>
          <w:rFonts w:ascii="Figtree" w:hAnsi="Figtree" w:cstheme="minorHAnsi"/>
          <w:sz w:val="22"/>
          <w:szCs w:val="22"/>
          <w:lang w:val="en-GB"/>
        </w:rPr>
        <w:t>Note: This table is directly linked to the objectives, scope of work, and key deliverables outlined in the previous sections.</w:t>
      </w:r>
    </w:p>
    <w:p w14:paraId="756D5B57" w14:textId="77777777" w:rsidR="00A27B9B" w:rsidRPr="00D262C5" w:rsidRDefault="00A27B9B" w:rsidP="00D262C5">
      <w:pPr>
        <w:spacing w:before="240"/>
        <w:rPr>
          <w:rFonts w:ascii="Figtree" w:eastAsia="Verdana" w:hAnsi="Figtree" w:cstheme="minorHAnsi"/>
          <w:b/>
          <w:bCs/>
          <w:sz w:val="22"/>
          <w:szCs w:val="22"/>
        </w:rPr>
      </w:pPr>
      <w:r w:rsidRPr="00D262C5">
        <w:rPr>
          <w:rFonts w:ascii="Figtree" w:eastAsia="Verdana" w:hAnsi="Figtree" w:cstheme="minorHAnsi"/>
          <w:b/>
          <w:bCs/>
          <w:sz w:val="22"/>
          <w:szCs w:val="22"/>
        </w:rPr>
        <w:t>Additional Conditions:</w:t>
      </w:r>
    </w:p>
    <w:p w14:paraId="7F561FB3" w14:textId="1EDF9820" w:rsidR="00A27B9B" w:rsidRPr="00D262C5" w:rsidRDefault="00A27B9B" w:rsidP="00D262C5">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 xml:space="preserve">All payments are subject to approval of deliverables by SNV </w:t>
      </w:r>
      <w:r w:rsidR="00AD00CA" w:rsidRPr="00D262C5">
        <w:rPr>
          <w:rFonts w:ascii="Figtree" w:hAnsi="Figtree" w:cstheme="minorHAnsi"/>
          <w:sz w:val="22"/>
          <w:szCs w:val="22"/>
        </w:rPr>
        <w:t>Uganda</w:t>
      </w:r>
      <w:r w:rsidRPr="00D262C5">
        <w:rPr>
          <w:rFonts w:ascii="Figtree" w:hAnsi="Figtree" w:cstheme="minorHAnsi"/>
          <w:sz w:val="22"/>
          <w:szCs w:val="22"/>
        </w:rPr>
        <w:t>’s designated technical lead.</w:t>
      </w:r>
    </w:p>
    <w:p w14:paraId="260B030D" w14:textId="47A12BE9" w:rsidR="00A27B9B" w:rsidRPr="00D262C5" w:rsidRDefault="00A27B9B" w:rsidP="00D262C5">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 xml:space="preserve">Payments will be made in </w:t>
      </w:r>
      <w:r w:rsidR="00AD00CA" w:rsidRPr="00D262C5">
        <w:rPr>
          <w:rFonts w:ascii="Figtree" w:hAnsi="Figtree" w:cstheme="minorHAnsi"/>
          <w:sz w:val="22"/>
          <w:szCs w:val="22"/>
        </w:rPr>
        <w:t>Uganda Shillings (UGX)</w:t>
      </w:r>
      <w:r w:rsidRPr="00D262C5">
        <w:rPr>
          <w:rFonts w:ascii="Figtree" w:hAnsi="Figtree" w:cstheme="minorHAnsi"/>
          <w:sz w:val="22"/>
          <w:szCs w:val="22"/>
        </w:rPr>
        <w:t> to the consultant’s designated bank account upon submission of an invoice and corresponding deliverable acceptance note.</w:t>
      </w:r>
    </w:p>
    <w:p w14:paraId="0F80C84B" w14:textId="77777777" w:rsidR="00A27B9B" w:rsidRPr="00D262C5" w:rsidRDefault="00A27B9B" w:rsidP="00D262C5">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No additional payments will be made for travel, per diem, or administrative costs unless explicitly stated and agreed in the contract.</w:t>
      </w:r>
    </w:p>
    <w:p w14:paraId="5A908C0F" w14:textId="77777777" w:rsidR="00A27B9B" w:rsidRPr="00D262C5" w:rsidRDefault="00A27B9B" w:rsidP="00D262C5">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If deliverables are delayed or deemed unsatisfactory, SNV reserves the right to withhold or adjust payments until completion meets expected quality standards.</w:t>
      </w:r>
    </w:p>
    <w:p w14:paraId="7659F8BB" w14:textId="77777777" w:rsidR="00A27B9B" w:rsidRPr="00D262C5" w:rsidRDefault="00A27B9B" w:rsidP="00D262C5">
      <w:pPr>
        <w:pStyle w:val="BodyText"/>
        <w:spacing w:after="240" w:line="270" w:lineRule="atLeast"/>
        <w:rPr>
          <w:rFonts w:ascii="Figtree" w:hAnsi="Figtree" w:cstheme="minorHAnsi"/>
          <w:sz w:val="22"/>
          <w:szCs w:val="22"/>
          <w:lang w:val="en-GB"/>
        </w:rPr>
      </w:pPr>
    </w:p>
    <w:p w14:paraId="74A8239A" w14:textId="77777777" w:rsidR="00A27B9B" w:rsidRPr="00D262C5" w:rsidRDefault="00A27B9B" w:rsidP="00D262C5">
      <w:pPr>
        <w:pStyle w:val="Heading1"/>
        <w:keepNext/>
        <w:keepLines/>
        <w:widowControl/>
        <w:spacing w:before="11" w:line="240" w:lineRule="auto"/>
        <w:ind w:left="794" w:right="0" w:hanging="794"/>
        <w:rPr>
          <w:rFonts w:ascii="Figtree" w:hAnsi="Figtree"/>
          <w:sz w:val="22"/>
          <w:szCs w:val="22"/>
          <w:lang w:val="en-GB"/>
        </w:rPr>
      </w:pPr>
      <w:r w:rsidRPr="00D262C5">
        <w:rPr>
          <w:rFonts w:ascii="Figtree" w:hAnsi="Figtree"/>
          <w:sz w:val="22"/>
          <w:szCs w:val="22"/>
          <w:lang w:val="en-GB"/>
        </w:rPr>
        <w:t xml:space="preserve">Qualification of the Consultant </w:t>
      </w:r>
    </w:p>
    <w:p w14:paraId="716ACCF1" w14:textId="77777777" w:rsidR="00A27B9B" w:rsidRPr="00D262C5" w:rsidRDefault="00A27B9B" w:rsidP="00D262C5">
      <w:pPr>
        <w:pStyle w:val="Heading1"/>
        <w:numPr>
          <w:ilvl w:val="0"/>
          <w:numId w:val="0"/>
        </w:numPr>
        <w:spacing w:before="11"/>
        <w:rPr>
          <w:rFonts w:ascii="Figtree" w:hAnsi="Figtree"/>
          <w:b w:val="0"/>
          <w:sz w:val="22"/>
          <w:szCs w:val="22"/>
          <w:lang w:val="en-GB"/>
        </w:rPr>
      </w:pPr>
    </w:p>
    <w:p w14:paraId="29453F73" w14:textId="0F2335AD" w:rsidR="00A27B9B" w:rsidRPr="00D262C5" w:rsidRDefault="00A27B9B" w:rsidP="00D262C5">
      <w:pPr>
        <w:pStyle w:val="BodyText"/>
        <w:spacing w:before="11" w:after="240" w:line="270" w:lineRule="atLeast"/>
        <w:rPr>
          <w:rFonts w:ascii="Figtree" w:hAnsi="Figtree" w:cstheme="minorHAnsi"/>
          <w:sz w:val="22"/>
          <w:szCs w:val="22"/>
          <w:lang w:val="en-GB"/>
        </w:rPr>
      </w:pPr>
      <w:r w:rsidRPr="00D262C5">
        <w:rPr>
          <w:rFonts w:ascii="Figtree" w:hAnsi="Figtree" w:cstheme="minorHAnsi"/>
          <w:sz w:val="22"/>
          <w:szCs w:val="22"/>
          <w:lang w:val="en-GB"/>
        </w:rPr>
        <w:t xml:space="preserve">The assignment requires an experienced consulting firm with a proven record in conducting GESI and </w:t>
      </w:r>
      <w:r w:rsidR="00CE223D" w:rsidRPr="00D262C5">
        <w:rPr>
          <w:rFonts w:ascii="Figtree" w:hAnsi="Figtree" w:cstheme="minorHAnsi"/>
          <w:sz w:val="22"/>
          <w:szCs w:val="22"/>
          <w:lang w:val="en-GB"/>
        </w:rPr>
        <w:t xml:space="preserve">youth </w:t>
      </w:r>
      <w:r w:rsidRPr="00D262C5">
        <w:rPr>
          <w:rFonts w:ascii="Figtree" w:hAnsi="Figtree" w:cstheme="minorHAnsi"/>
          <w:sz w:val="22"/>
          <w:szCs w:val="22"/>
          <w:lang w:val="en-GB"/>
        </w:rPr>
        <w:t xml:space="preserve">analyses within the agriculture, renewable energy, and livelihood sectors in </w:t>
      </w:r>
      <w:r w:rsidR="00BA0428" w:rsidRPr="00D262C5">
        <w:rPr>
          <w:rFonts w:ascii="Figtree" w:hAnsi="Figtree" w:cstheme="minorHAnsi"/>
          <w:sz w:val="22"/>
          <w:szCs w:val="22"/>
          <w:lang w:val="en-GB"/>
        </w:rPr>
        <w:t>Uganda</w:t>
      </w:r>
      <w:r w:rsidRPr="00D262C5">
        <w:rPr>
          <w:rFonts w:ascii="Figtree" w:hAnsi="Figtree" w:cstheme="minorHAnsi"/>
          <w:sz w:val="22"/>
          <w:szCs w:val="22"/>
          <w:lang w:val="en-GB"/>
        </w:rPr>
        <w:t xml:space="preserve"> or similar contexts. The firm should demonstrate technical, institutional, and management capacity to deliver high-quality analytical and strategic outputs.</w:t>
      </w:r>
    </w:p>
    <w:p w14:paraId="609FE908" w14:textId="77777777" w:rsidR="00A27B9B" w:rsidRPr="00D262C5" w:rsidRDefault="00A27B9B" w:rsidP="00D262C5">
      <w:pPr>
        <w:spacing w:before="240"/>
        <w:rPr>
          <w:rFonts w:ascii="Figtree" w:eastAsia="Verdana" w:hAnsi="Figtree" w:cstheme="minorHAnsi"/>
          <w:b/>
          <w:bCs/>
          <w:sz w:val="22"/>
          <w:szCs w:val="22"/>
        </w:rPr>
      </w:pPr>
      <w:r w:rsidRPr="00D262C5">
        <w:rPr>
          <w:rFonts w:ascii="Figtree" w:eastAsia="Verdana" w:hAnsi="Figtree" w:cstheme="minorHAnsi"/>
          <w:b/>
          <w:bCs/>
          <w:sz w:val="22"/>
          <w:szCs w:val="22"/>
        </w:rPr>
        <w:t>Institutional Qualifications</w:t>
      </w:r>
    </w:p>
    <w:p w14:paraId="48A75DAC" w14:textId="77777777" w:rsidR="00A27B9B" w:rsidRPr="00D262C5" w:rsidRDefault="00A27B9B" w:rsidP="00D262C5">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Minimum of seven years of operational experience implementing or providing consultancy services in gender, social inclusion, youth development, or related fields.</w:t>
      </w:r>
    </w:p>
    <w:p w14:paraId="57C15C96" w14:textId="77777777" w:rsidR="00A27B9B" w:rsidRPr="00D262C5" w:rsidRDefault="00A27B9B" w:rsidP="00D262C5">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Proven track record of delivering analytical studies, strategy development, and capacity-building assignments for international development partners, government institutions, or NGOs.</w:t>
      </w:r>
    </w:p>
    <w:p w14:paraId="3009BCD0" w14:textId="27A94DDB" w:rsidR="00A27B9B" w:rsidRPr="00D262C5" w:rsidRDefault="00A27B9B" w:rsidP="00D262C5">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 xml:space="preserve">Demonstrated understanding of </w:t>
      </w:r>
      <w:r w:rsidR="00204078" w:rsidRPr="00D262C5">
        <w:rPr>
          <w:rFonts w:ascii="Figtree" w:hAnsi="Figtree" w:cstheme="minorHAnsi"/>
          <w:sz w:val="22"/>
          <w:szCs w:val="22"/>
        </w:rPr>
        <w:t>Uganda</w:t>
      </w:r>
      <w:r w:rsidRPr="00D262C5">
        <w:rPr>
          <w:rFonts w:ascii="Figtree" w:hAnsi="Figtree" w:cstheme="minorHAnsi"/>
          <w:sz w:val="22"/>
          <w:szCs w:val="22"/>
        </w:rPr>
        <w:t>’s agricultural transformation agenda, renewable energy landscape, and related gender and youth policy frameworks.</w:t>
      </w:r>
    </w:p>
    <w:p w14:paraId="009D34A2" w14:textId="77777777" w:rsidR="00A27B9B" w:rsidRPr="00D262C5" w:rsidRDefault="00A27B9B" w:rsidP="00D262C5">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Availability of internal project management and quality assurance systems to ensure timely and high-standard delivery of outputs.</w:t>
      </w:r>
    </w:p>
    <w:p w14:paraId="29F8DFC1" w14:textId="77777777" w:rsidR="00A27B9B" w:rsidRPr="00D262C5" w:rsidRDefault="00A27B9B" w:rsidP="00D262C5">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Capacity to deploy a multi-disciplinary team with expertise in gender, youth enterprise, energy, and agriculture.</w:t>
      </w:r>
    </w:p>
    <w:p w14:paraId="4BACABBB" w14:textId="77777777" w:rsidR="00A27B9B" w:rsidRPr="00D262C5" w:rsidRDefault="00A27B9B" w:rsidP="00D262C5">
      <w:pPr>
        <w:rPr>
          <w:rFonts w:ascii="Figtree" w:hAnsi="Figtree" w:cstheme="minorHAnsi"/>
          <w:sz w:val="22"/>
          <w:szCs w:val="22"/>
        </w:rPr>
      </w:pPr>
    </w:p>
    <w:tbl>
      <w:tblPr>
        <w:tblW w:w="5000" w:type="pct"/>
        <w:tblBorders>
          <w:top w:val="single" w:sz="8" w:space="0" w:color="375481" w:themeColor="text2"/>
          <w:left w:val="single" w:sz="8" w:space="0" w:color="375481" w:themeColor="text2"/>
          <w:bottom w:val="single" w:sz="8" w:space="0" w:color="375481" w:themeColor="text2"/>
          <w:right w:val="single" w:sz="8" w:space="0" w:color="375481" w:themeColor="text2"/>
          <w:insideH w:val="single" w:sz="8" w:space="0" w:color="375481" w:themeColor="text2"/>
          <w:insideV w:val="single" w:sz="8" w:space="0" w:color="375481" w:themeColor="text2"/>
        </w:tblBorders>
        <w:tblCellMar>
          <w:left w:w="0" w:type="dxa"/>
          <w:right w:w="0" w:type="dxa"/>
        </w:tblCellMar>
        <w:tblLook w:val="04A0" w:firstRow="1" w:lastRow="0" w:firstColumn="1" w:lastColumn="0" w:noHBand="0" w:noVBand="1"/>
      </w:tblPr>
      <w:tblGrid>
        <w:gridCol w:w="2700"/>
        <w:gridCol w:w="6180"/>
      </w:tblGrid>
      <w:tr w:rsidR="00A27B9B" w:rsidRPr="00D262C5" w14:paraId="779CA791" w14:textId="77777777" w:rsidTr="00615ADA">
        <w:trPr>
          <w:tblHeader/>
        </w:trPr>
        <w:tc>
          <w:tcPr>
            <w:tcW w:w="1520" w:type="pct"/>
            <w:shd w:val="clear" w:color="auto" w:fill="375481" w:themeFill="text2"/>
            <w:tcMar>
              <w:top w:w="0" w:type="dxa"/>
              <w:left w:w="108" w:type="dxa"/>
              <w:bottom w:w="0" w:type="dxa"/>
              <w:right w:w="108" w:type="dxa"/>
            </w:tcMar>
            <w:vAlign w:val="center"/>
          </w:tcPr>
          <w:p w14:paraId="3A450840" w14:textId="77777777" w:rsidR="00A27B9B" w:rsidRPr="00D262C5" w:rsidRDefault="00A27B9B" w:rsidP="00D262C5">
            <w:pPr>
              <w:rPr>
                <w:rFonts w:ascii="Figtree" w:hAnsi="Figtree" w:cstheme="minorHAnsi"/>
                <w:b/>
                <w:bCs/>
                <w:noProof/>
                <w:color w:val="FFFFFF" w:themeColor="background1"/>
                <w:sz w:val="22"/>
                <w:szCs w:val="22"/>
              </w:rPr>
            </w:pPr>
            <w:r w:rsidRPr="00D262C5">
              <w:rPr>
                <w:rFonts w:ascii="Figtree" w:hAnsi="Figtree" w:cstheme="minorHAnsi"/>
                <w:b/>
                <w:bCs/>
                <w:noProof/>
                <w:color w:val="FFFFFF" w:themeColor="background1"/>
                <w:sz w:val="22"/>
                <w:szCs w:val="22"/>
              </w:rPr>
              <w:lastRenderedPageBreak/>
              <w:t xml:space="preserve">Key position </w:t>
            </w:r>
          </w:p>
        </w:tc>
        <w:tc>
          <w:tcPr>
            <w:tcW w:w="3480" w:type="pct"/>
            <w:shd w:val="clear" w:color="auto" w:fill="375481" w:themeFill="text2"/>
            <w:tcMar>
              <w:top w:w="0" w:type="dxa"/>
              <w:left w:w="108" w:type="dxa"/>
              <w:bottom w:w="0" w:type="dxa"/>
              <w:right w:w="108" w:type="dxa"/>
            </w:tcMar>
            <w:vAlign w:val="center"/>
          </w:tcPr>
          <w:p w14:paraId="055A6335" w14:textId="6F844295" w:rsidR="00A27B9B" w:rsidRPr="00D262C5" w:rsidRDefault="00A27B9B" w:rsidP="00D262C5">
            <w:pPr>
              <w:ind w:left="493"/>
              <w:rPr>
                <w:rFonts w:ascii="Figtree" w:hAnsi="Figtree" w:cstheme="minorHAnsi"/>
                <w:b/>
                <w:bCs/>
                <w:noProof/>
                <w:color w:val="FFFFFF" w:themeColor="background1"/>
                <w:sz w:val="22"/>
                <w:szCs w:val="22"/>
              </w:rPr>
            </w:pPr>
            <w:r w:rsidRPr="00D262C5">
              <w:rPr>
                <w:rFonts w:ascii="Figtree" w:hAnsi="Figtree" w:cstheme="minorHAnsi"/>
                <w:b/>
                <w:bCs/>
                <w:noProof/>
                <w:color w:val="FFFFFF" w:themeColor="background1"/>
                <w:sz w:val="22"/>
                <w:szCs w:val="22"/>
              </w:rPr>
              <w:t>Qualification and experie</w:t>
            </w:r>
            <w:r w:rsidR="00CC222F" w:rsidRPr="00D262C5">
              <w:rPr>
                <w:rFonts w:ascii="Figtree" w:hAnsi="Figtree" w:cstheme="minorHAnsi"/>
                <w:b/>
                <w:bCs/>
                <w:noProof/>
                <w:color w:val="FFFFFF" w:themeColor="background1"/>
                <w:sz w:val="22"/>
                <w:szCs w:val="22"/>
              </w:rPr>
              <w:t>n</w:t>
            </w:r>
            <w:r w:rsidRPr="00D262C5">
              <w:rPr>
                <w:rFonts w:ascii="Figtree" w:hAnsi="Figtree" w:cstheme="minorHAnsi"/>
                <w:b/>
                <w:bCs/>
                <w:noProof/>
                <w:color w:val="FFFFFF" w:themeColor="background1"/>
                <w:sz w:val="22"/>
                <w:szCs w:val="22"/>
              </w:rPr>
              <w:t xml:space="preserve">ce requirements </w:t>
            </w:r>
          </w:p>
        </w:tc>
      </w:tr>
      <w:tr w:rsidR="00A27B9B" w:rsidRPr="00D262C5" w14:paraId="2E20DE4A" w14:textId="77777777" w:rsidTr="0040022B">
        <w:tc>
          <w:tcPr>
            <w:tcW w:w="1520" w:type="pct"/>
            <w:tcMar>
              <w:top w:w="0" w:type="dxa"/>
              <w:left w:w="108" w:type="dxa"/>
              <w:bottom w:w="0" w:type="dxa"/>
              <w:right w:w="108" w:type="dxa"/>
            </w:tcMar>
            <w:vAlign w:val="center"/>
          </w:tcPr>
          <w:p w14:paraId="4FD5522C" w14:textId="77777777" w:rsidR="00A27B9B" w:rsidRPr="00D262C5" w:rsidRDefault="00A27B9B" w:rsidP="00D262C5">
            <w:pPr>
              <w:spacing w:line="270" w:lineRule="atLeast"/>
              <w:rPr>
                <w:rFonts w:ascii="Figtree" w:hAnsi="Figtree" w:cstheme="minorHAnsi"/>
                <w:sz w:val="22"/>
                <w:szCs w:val="22"/>
              </w:rPr>
            </w:pPr>
            <w:r w:rsidRPr="00D262C5">
              <w:rPr>
                <w:rFonts w:ascii="Figtree" w:hAnsi="Figtree" w:cstheme="minorHAnsi"/>
                <w:sz w:val="22"/>
                <w:szCs w:val="22"/>
              </w:rPr>
              <w:t>Team Leader / Principal Consultant</w:t>
            </w:r>
          </w:p>
        </w:tc>
        <w:tc>
          <w:tcPr>
            <w:tcW w:w="3480" w:type="pct"/>
            <w:tcMar>
              <w:top w:w="0" w:type="dxa"/>
              <w:left w:w="108" w:type="dxa"/>
              <w:bottom w:w="0" w:type="dxa"/>
              <w:right w:w="108" w:type="dxa"/>
            </w:tcMar>
            <w:vAlign w:val="center"/>
          </w:tcPr>
          <w:p w14:paraId="45BE3C6C" w14:textId="77777777" w:rsidR="00A27B9B" w:rsidRPr="00D262C5" w:rsidRDefault="00A27B9B" w:rsidP="00D262C5">
            <w:pPr>
              <w:spacing w:line="270" w:lineRule="atLeast"/>
              <w:rPr>
                <w:rFonts w:ascii="Figtree" w:hAnsi="Figtree" w:cstheme="minorHAnsi"/>
                <w:sz w:val="22"/>
                <w:szCs w:val="22"/>
              </w:rPr>
            </w:pPr>
            <w:r w:rsidRPr="00D262C5">
              <w:rPr>
                <w:rFonts w:ascii="Figtree" w:hAnsi="Figtree" w:cstheme="minorHAnsi"/>
                <w:sz w:val="22"/>
                <w:szCs w:val="22"/>
              </w:rPr>
              <w:t>Advanced degree in Gender Studies, Development Studies, or related field; at least 10 years of professional experience leading GESI assessments and strategy design in agriculture or energy sectors; excellent leadership and analytical skills.</w:t>
            </w:r>
          </w:p>
        </w:tc>
      </w:tr>
      <w:tr w:rsidR="00A27B9B" w:rsidRPr="00D262C5" w14:paraId="1D47513D" w14:textId="77777777" w:rsidTr="0040022B">
        <w:tc>
          <w:tcPr>
            <w:tcW w:w="1520" w:type="pct"/>
            <w:tcMar>
              <w:top w:w="0" w:type="dxa"/>
              <w:left w:w="108" w:type="dxa"/>
              <w:bottom w:w="0" w:type="dxa"/>
              <w:right w:w="108" w:type="dxa"/>
            </w:tcMar>
            <w:vAlign w:val="center"/>
          </w:tcPr>
          <w:p w14:paraId="3DFC9BAB" w14:textId="77777777" w:rsidR="00A27B9B" w:rsidRPr="00D262C5" w:rsidRDefault="00A27B9B" w:rsidP="00D262C5">
            <w:pPr>
              <w:spacing w:line="270" w:lineRule="atLeast"/>
              <w:rPr>
                <w:rFonts w:ascii="Figtree" w:hAnsi="Figtree" w:cstheme="minorHAnsi"/>
                <w:sz w:val="22"/>
                <w:szCs w:val="22"/>
              </w:rPr>
            </w:pPr>
            <w:r w:rsidRPr="00D262C5">
              <w:rPr>
                <w:rFonts w:ascii="Figtree" w:hAnsi="Figtree" w:cstheme="minorHAnsi"/>
                <w:sz w:val="22"/>
                <w:szCs w:val="22"/>
              </w:rPr>
              <w:t>GESI Specialist</w:t>
            </w:r>
          </w:p>
        </w:tc>
        <w:tc>
          <w:tcPr>
            <w:tcW w:w="3480" w:type="pct"/>
            <w:tcMar>
              <w:top w:w="0" w:type="dxa"/>
              <w:left w:w="108" w:type="dxa"/>
              <w:bottom w:w="0" w:type="dxa"/>
              <w:right w:w="108" w:type="dxa"/>
            </w:tcMar>
            <w:vAlign w:val="center"/>
          </w:tcPr>
          <w:p w14:paraId="22046299" w14:textId="242A9A61" w:rsidR="00A27B9B" w:rsidRPr="00D262C5" w:rsidRDefault="00DD1B43" w:rsidP="00D262C5">
            <w:pPr>
              <w:spacing w:line="270" w:lineRule="atLeast"/>
              <w:rPr>
                <w:rFonts w:ascii="Figtree" w:hAnsi="Figtree" w:cstheme="minorHAnsi"/>
                <w:sz w:val="22"/>
                <w:szCs w:val="22"/>
              </w:rPr>
            </w:pPr>
            <w:r w:rsidRPr="00D262C5">
              <w:rPr>
                <w:rFonts w:ascii="Figtree" w:hAnsi="Figtree" w:cstheme="minorHAnsi"/>
                <w:sz w:val="22"/>
                <w:szCs w:val="22"/>
              </w:rPr>
              <w:t xml:space="preserve">At least 7 years of experience in gender analysis, social inclusion frameworks, and women’s economic empowerment; strong familiarity with </w:t>
            </w:r>
            <w:r w:rsidR="00D75FE8" w:rsidRPr="00D262C5">
              <w:rPr>
                <w:rFonts w:ascii="Figtree" w:hAnsi="Figtree" w:cstheme="minorHAnsi"/>
                <w:sz w:val="22"/>
                <w:szCs w:val="22"/>
              </w:rPr>
              <w:t>Uganda’s</w:t>
            </w:r>
            <w:r w:rsidRPr="00D262C5">
              <w:rPr>
                <w:rFonts w:ascii="Figtree" w:hAnsi="Figtree" w:cstheme="minorHAnsi"/>
                <w:sz w:val="22"/>
                <w:szCs w:val="22"/>
              </w:rPr>
              <w:t xml:space="preserve"> gender policy environment and gender-transformative approaches.</w:t>
            </w:r>
          </w:p>
        </w:tc>
      </w:tr>
      <w:tr w:rsidR="00A27B9B" w:rsidRPr="00D262C5" w14:paraId="404ED6EA" w14:textId="77777777" w:rsidTr="00DE4459">
        <w:tc>
          <w:tcPr>
            <w:tcW w:w="1520" w:type="pct"/>
            <w:tcMar>
              <w:top w:w="0" w:type="dxa"/>
              <w:left w:w="108" w:type="dxa"/>
              <w:bottom w:w="0" w:type="dxa"/>
              <w:right w:w="108" w:type="dxa"/>
            </w:tcMar>
            <w:vAlign w:val="center"/>
          </w:tcPr>
          <w:p w14:paraId="540459D7" w14:textId="77777777" w:rsidR="00A27B9B" w:rsidRPr="00D262C5" w:rsidRDefault="00A27B9B" w:rsidP="00D262C5">
            <w:pPr>
              <w:spacing w:line="270" w:lineRule="atLeast"/>
              <w:rPr>
                <w:rFonts w:ascii="Figtree" w:hAnsi="Figtree" w:cstheme="minorHAnsi"/>
                <w:sz w:val="22"/>
                <w:szCs w:val="22"/>
              </w:rPr>
            </w:pPr>
            <w:r w:rsidRPr="00D262C5">
              <w:rPr>
                <w:rFonts w:ascii="Figtree" w:hAnsi="Figtree" w:cstheme="minorHAnsi"/>
                <w:sz w:val="22"/>
                <w:szCs w:val="22"/>
              </w:rPr>
              <w:t>YEE Specialist</w:t>
            </w:r>
          </w:p>
        </w:tc>
        <w:tc>
          <w:tcPr>
            <w:tcW w:w="3480" w:type="pct"/>
            <w:tcMar>
              <w:top w:w="0" w:type="dxa"/>
              <w:left w:w="108" w:type="dxa"/>
              <w:bottom w:w="0" w:type="dxa"/>
              <w:right w:w="108" w:type="dxa"/>
            </w:tcMar>
            <w:vAlign w:val="center"/>
          </w:tcPr>
          <w:p w14:paraId="45F76E4A" w14:textId="1F67FD53" w:rsidR="00A27B9B" w:rsidRPr="00D262C5" w:rsidRDefault="00A27B9B" w:rsidP="00D262C5">
            <w:pPr>
              <w:spacing w:line="270" w:lineRule="atLeast"/>
              <w:rPr>
                <w:rFonts w:ascii="Figtree" w:hAnsi="Figtree" w:cstheme="minorHAnsi"/>
                <w:sz w:val="22"/>
                <w:szCs w:val="22"/>
              </w:rPr>
            </w:pPr>
            <w:r w:rsidRPr="00D262C5">
              <w:rPr>
                <w:rFonts w:ascii="Figtree" w:hAnsi="Figtree" w:cstheme="minorHAnsi"/>
                <w:sz w:val="22"/>
                <w:szCs w:val="22"/>
              </w:rPr>
              <w:t>Minimum 7 years of experience in youth enterprise development, skills training, and access-to-finance interventions; proven experience designing youth-inclusive business models and entrepreneurship program</w:t>
            </w:r>
            <w:r w:rsidR="002D21DA" w:rsidRPr="00D262C5">
              <w:rPr>
                <w:rFonts w:ascii="Figtree" w:hAnsi="Figtree" w:cstheme="minorHAnsi"/>
                <w:sz w:val="22"/>
                <w:szCs w:val="22"/>
              </w:rPr>
              <w:t>me</w:t>
            </w:r>
            <w:r w:rsidRPr="00D262C5">
              <w:rPr>
                <w:rFonts w:ascii="Figtree" w:hAnsi="Figtree" w:cstheme="minorHAnsi"/>
                <w:sz w:val="22"/>
                <w:szCs w:val="22"/>
              </w:rPr>
              <w:t>s.</w:t>
            </w:r>
          </w:p>
        </w:tc>
      </w:tr>
      <w:tr w:rsidR="00A27B9B" w:rsidRPr="00D262C5" w14:paraId="5A8D2A6E" w14:textId="77777777" w:rsidTr="0040022B">
        <w:tc>
          <w:tcPr>
            <w:tcW w:w="1520" w:type="pct"/>
            <w:tcMar>
              <w:top w:w="0" w:type="dxa"/>
              <w:left w:w="108" w:type="dxa"/>
              <w:bottom w:w="0" w:type="dxa"/>
              <w:right w:w="108" w:type="dxa"/>
            </w:tcMar>
            <w:vAlign w:val="center"/>
          </w:tcPr>
          <w:p w14:paraId="2B97942B" w14:textId="77777777" w:rsidR="00A27B9B" w:rsidRPr="00D262C5" w:rsidRDefault="00A27B9B" w:rsidP="00D262C5">
            <w:pPr>
              <w:spacing w:line="270" w:lineRule="atLeast"/>
              <w:rPr>
                <w:rFonts w:ascii="Figtree" w:hAnsi="Figtree" w:cstheme="minorHAnsi"/>
                <w:sz w:val="22"/>
                <w:szCs w:val="22"/>
              </w:rPr>
            </w:pPr>
            <w:r w:rsidRPr="00D262C5">
              <w:rPr>
                <w:rFonts w:ascii="Figtree" w:hAnsi="Figtree" w:cstheme="minorHAnsi"/>
                <w:sz w:val="22"/>
                <w:szCs w:val="22"/>
              </w:rPr>
              <w:t>Market Systems / Livelihoods Expert</w:t>
            </w:r>
          </w:p>
        </w:tc>
        <w:tc>
          <w:tcPr>
            <w:tcW w:w="3480" w:type="pct"/>
            <w:tcMar>
              <w:top w:w="0" w:type="dxa"/>
              <w:left w:w="108" w:type="dxa"/>
              <w:bottom w:w="0" w:type="dxa"/>
              <w:right w:w="108" w:type="dxa"/>
            </w:tcMar>
            <w:vAlign w:val="center"/>
          </w:tcPr>
          <w:p w14:paraId="711C0232" w14:textId="77777777" w:rsidR="00A27B9B" w:rsidRPr="00D262C5" w:rsidRDefault="00A27B9B" w:rsidP="00D262C5">
            <w:pPr>
              <w:spacing w:line="270" w:lineRule="atLeast"/>
              <w:rPr>
                <w:rFonts w:ascii="Figtree" w:hAnsi="Figtree" w:cstheme="minorHAnsi"/>
                <w:sz w:val="22"/>
                <w:szCs w:val="22"/>
              </w:rPr>
            </w:pPr>
            <w:r w:rsidRPr="00D262C5">
              <w:rPr>
                <w:rFonts w:ascii="Figtree" w:hAnsi="Figtree" w:cstheme="minorHAnsi"/>
                <w:sz w:val="22"/>
                <w:szCs w:val="22"/>
              </w:rPr>
              <w:t>Strong background in agricultural market systems, private sector engagement, renewable energy value chains, or sustainable livelihoods; ability to link gender and youth analysis to inclusive market opportunities.</w:t>
            </w:r>
          </w:p>
        </w:tc>
      </w:tr>
      <w:tr w:rsidR="00A27B9B" w:rsidRPr="00D262C5" w14:paraId="5546E99C" w14:textId="77777777" w:rsidTr="0040022B">
        <w:tc>
          <w:tcPr>
            <w:tcW w:w="1520" w:type="pct"/>
            <w:tcMar>
              <w:top w:w="0" w:type="dxa"/>
              <w:left w:w="108" w:type="dxa"/>
              <w:bottom w:w="0" w:type="dxa"/>
              <w:right w:w="108" w:type="dxa"/>
            </w:tcMar>
            <w:vAlign w:val="center"/>
          </w:tcPr>
          <w:p w14:paraId="74A197F2" w14:textId="43F10E55" w:rsidR="00A27B9B" w:rsidRPr="00D262C5" w:rsidRDefault="00A27B9B" w:rsidP="00D262C5">
            <w:pPr>
              <w:spacing w:line="270" w:lineRule="atLeast"/>
              <w:rPr>
                <w:rFonts w:ascii="Figtree" w:hAnsi="Figtree" w:cstheme="minorHAnsi"/>
                <w:sz w:val="22"/>
                <w:szCs w:val="22"/>
              </w:rPr>
            </w:pPr>
            <w:r w:rsidRPr="00D262C5">
              <w:rPr>
                <w:rFonts w:ascii="Figtree" w:hAnsi="Figtree" w:cstheme="minorHAnsi"/>
                <w:sz w:val="22"/>
                <w:szCs w:val="22"/>
              </w:rPr>
              <w:t>Data Analyst</w:t>
            </w:r>
          </w:p>
        </w:tc>
        <w:tc>
          <w:tcPr>
            <w:tcW w:w="3480" w:type="pct"/>
            <w:tcMar>
              <w:top w:w="0" w:type="dxa"/>
              <w:left w:w="108" w:type="dxa"/>
              <w:bottom w:w="0" w:type="dxa"/>
              <w:right w:w="108" w:type="dxa"/>
            </w:tcMar>
            <w:vAlign w:val="center"/>
          </w:tcPr>
          <w:p w14:paraId="764F24E2" w14:textId="77777777" w:rsidR="00A27B9B" w:rsidRPr="00D262C5" w:rsidRDefault="00A27B9B" w:rsidP="00D262C5">
            <w:pPr>
              <w:spacing w:line="270" w:lineRule="atLeast"/>
              <w:rPr>
                <w:rFonts w:ascii="Figtree" w:hAnsi="Figtree" w:cstheme="minorHAnsi"/>
                <w:sz w:val="22"/>
                <w:szCs w:val="22"/>
              </w:rPr>
            </w:pPr>
            <w:r w:rsidRPr="00D262C5">
              <w:rPr>
                <w:rFonts w:ascii="Figtree" w:hAnsi="Figtree" w:cstheme="minorHAnsi"/>
                <w:sz w:val="22"/>
                <w:szCs w:val="22"/>
              </w:rPr>
              <w:t>Experienced in qualitative and quantitative research methods, data analysis, and indicator development; able to generate evidence-based insights and ensure data quality and disaggregation (sex, age, disability).</w:t>
            </w:r>
          </w:p>
        </w:tc>
      </w:tr>
      <w:tr w:rsidR="00A27B9B" w:rsidRPr="00D262C5" w14:paraId="3BD8F97E" w14:textId="77777777" w:rsidTr="0040022B">
        <w:tc>
          <w:tcPr>
            <w:tcW w:w="1520" w:type="pct"/>
            <w:tcMar>
              <w:top w:w="0" w:type="dxa"/>
              <w:left w:w="108" w:type="dxa"/>
              <w:bottom w:w="0" w:type="dxa"/>
              <w:right w:w="108" w:type="dxa"/>
            </w:tcMar>
            <w:vAlign w:val="center"/>
          </w:tcPr>
          <w:p w14:paraId="1C7CFB16" w14:textId="77777777" w:rsidR="00A27B9B" w:rsidRPr="00D262C5" w:rsidRDefault="00A27B9B" w:rsidP="00D262C5">
            <w:pPr>
              <w:spacing w:line="270" w:lineRule="atLeast"/>
              <w:rPr>
                <w:rFonts w:ascii="Figtree" w:hAnsi="Figtree" w:cstheme="minorHAnsi"/>
                <w:sz w:val="22"/>
                <w:szCs w:val="22"/>
              </w:rPr>
            </w:pPr>
            <w:r w:rsidRPr="00D262C5">
              <w:rPr>
                <w:rFonts w:ascii="Figtree" w:hAnsi="Figtree" w:cstheme="minorHAnsi"/>
                <w:sz w:val="22"/>
                <w:szCs w:val="22"/>
              </w:rPr>
              <w:t>Field Researchers / Enumerators</w:t>
            </w:r>
          </w:p>
        </w:tc>
        <w:tc>
          <w:tcPr>
            <w:tcW w:w="3480" w:type="pct"/>
            <w:tcMar>
              <w:top w:w="0" w:type="dxa"/>
              <w:left w:w="108" w:type="dxa"/>
              <w:bottom w:w="0" w:type="dxa"/>
              <w:right w:w="108" w:type="dxa"/>
            </w:tcMar>
            <w:vAlign w:val="center"/>
          </w:tcPr>
          <w:p w14:paraId="01B946AD" w14:textId="4767F31C" w:rsidR="00A27B9B" w:rsidRPr="00D262C5" w:rsidRDefault="00A27B9B" w:rsidP="00D262C5">
            <w:pPr>
              <w:spacing w:line="270" w:lineRule="atLeast"/>
              <w:rPr>
                <w:rFonts w:ascii="Figtree" w:hAnsi="Figtree" w:cstheme="minorHAnsi"/>
                <w:sz w:val="22"/>
                <w:szCs w:val="22"/>
              </w:rPr>
            </w:pPr>
            <w:r w:rsidRPr="00D262C5">
              <w:rPr>
                <w:rFonts w:ascii="Figtree" w:hAnsi="Figtree" w:cstheme="minorHAnsi"/>
                <w:sz w:val="22"/>
                <w:szCs w:val="22"/>
              </w:rPr>
              <w:t xml:space="preserve">Skilled in participatory data collection and gender-sensitive facilitation; fluent </w:t>
            </w:r>
            <w:r w:rsidR="00A85A09" w:rsidRPr="00D262C5">
              <w:rPr>
                <w:rFonts w:ascii="Figtree" w:hAnsi="Figtree" w:cstheme="minorHAnsi"/>
                <w:sz w:val="22"/>
                <w:szCs w:val="22"/>
              </w:rPr>
              <w:t>English</w:t>
            </w:r>
            <w:r w:rsidR="00BD792F" w:rsidRPr="00D262C5">
              <w:rPr>
                <w:rFonts w:ascii="Figtree" w:hAnsi="Figtree" w:cstheme="minorHAnsi"/>
                <w:sz w:val="22"/>
                <w:szCs w:val="22"/>
              </w:rPr>
              <w:t xml:space="preserve"> and knowledge of</w:t>
            </w:r>
            <w:r w:rsidRPr="00D262C5">
              <w:rPr>
                <w:rFonts w:ascii="Figtree" w:hAnsi="Figtree" w:cstheme="minorHAnsi"/>
                <w:sz w:val="22"/>
                <w:szCs w:val="22"/>
              </w:rPr>
              <w:t xml:space="preserve"> local languages in target regions</w:t>
            </w:r>
            <w:r w:rsidR="00BD792F" w:rsidRPr="00D262C5">
              <w:rPr>
                <w:rFonts w:ascii="Figtree" w:hAnsi="Figtree" w:cstheme="minorHAnsi"/>
                <w:sz w:val="22"/>
                <w:szCs w:val="22"/>
              </w:rPr>
              <w:t xml:space="preserve"> </w:t>
            </w:r>
            <w:r w:rsidR="00A85A09" w:rsidRPr="00D262C5">
              <w:rPr>
                <w:rFonts w:ascii="Figtree" w:hAnsi="Figtree" w:cstheme="minorHAnsi"/>
                <w:sz w:val="22"/>
                <w:szCs w:val="22"/>
              </w:rPr>
              <w:t>is an added advantage</w:t>
            </w:r>
          </w:p>
        </w:tc>
      </w:tr>
    </w:tbl>
    <w:p w14:paraId="0DE83BC8" w14:textId="77777777" w:rsidR="00A27B9B" w:rsidRPr="00D262C5" w:rsidRDefault="00A27B9B" w:rsidP="00D262C5">
      <w:pPr>
        <w:spacing w:before="240"/>
        <w:rPr>
          <w:rFonts w:ascii="Figtree" w:eastAsia="Verdana" w:hAnsi="Figtree" w:cstheme="minorHAnsi"/>
          <w:b/>
          <w:bCs/>
          <w:sz w:val="22"/>
          <w:szCs w:val="22"/>
        </w:rPr>
      </w:pPr>
      <w:r w:rsidRPr="00D262C5">
        <w:rPr>
          <w:rFonts w:ascii="Figtree" w:eastAsia="Verdana" w:hAnsi="Figtree" w:cstheme="minorHAnsi"/>
          <w:b/>
          <w:bCs/>
          <w:sz w:val="22"/>
          <w:szCs w:val="22"/>
        </w:rPr>
        <w:t>Additional Competencies</w:t>
      </w:r>
    </w:p>
    <w:p w14:paraId="214A2C71" w14:textId="77777777" w:rsidR="00A27B9B" w:rsidRPr="00D262C5" w:rsidRDefault="00A27B9B" w:rsidP="00D262C5">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Demonstrated ability to design and apply intersectional GESI frameworks integrating gender, age, disability, and socio-economic factors.</w:t>
      </w:r>
    </w:p>
    <w:p w14:paraId="3597BB26" w14:textId="77777777" w:rsidR="00A27B9B" w:rsidRPr="00D262C5" w:rsidRDefault="00A27B9B" w:rsidP="00D262C5">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Experience facilitating multi-stakeholder workshops and engaging with government agencies, private sector actors, and civil society.</w:t>
      </w:r>
    </w:p>
    <w:p w14:paraId="18F38151" w14:textId="77777777" w:rsidR="00A27B9B" w:rsidRPr="00D262C5" w:rsidRDefault="00A27B9B" w:rsidP="00D262C5">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Proven capacity to deliver high-quality analytical reports and actionable strategies under tight timelines.</w:t>
      </w:r>
    </w:p>
    <w:p w14:paraId="50B4B21A" w14:textId="77777777" w:rsidR="00A27B9B" w:rsidRPr="00D262C5" w:rsidRDefault="00A27B9B" w:rsidP="00D262C5">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Commitment to ethical data collection, safeguarding, and “do no harm” principles.</w:t>
      </w:r>
    </w:p>
    <w:p w14:paraId="3F2179B2" w14:textId="6DE3CC33" w:rsidR="00A27B9B" w:rsidRPr="00D262C5" w:rsidRDefault="00A27B9B" w:rsidP="00D262C5">
      <w:pPr>
        <w:pStyle w:val="Listbullets"/>
        <w:numPr>
          <w:ilvl w:val="0"/>
          <w:numId w:val="2"/>
        </w:numPr>
        <w:spacing w:line="240" w:lineRule="auto"/>
        <w:ind w:left="681"/>
        <w:rPr>
          <w:rFonts w:ascii="Figtree" w:hAnsi="Figtree" w:cstheme="minorHAnsi"/>
          <w:sz w:val="22"/>
          <w:szCs w:val="22"/>
        </w:rPr>
      </w:pPr>
      <w:r w:rsidRPr="00D262C5">
        <w:rPr>
          <w:rFonts w:ascii="Figtree" w:hAnsi="Figtree" w:cstheme="minorHAnsi"/>
          <w:sz w:val="22"/>
          <w:szCs w:val="22"/>
        </w:rPr>
        <w:t>Excellent communication and documentation skills in English and other local languages are an advantage.</w:t>
      </w:r>
    </w:p>
    <w:p w14:paraId="02466AE0" w14:textId="77777777" w:rsidR="00A27B9B" w:rsidRPr="00D262C5" w:rsidRDefault="00A27B9B" w:rsidP="00D262C5">
      <w:pPr>
        <w:rPr>
          <w:rFonts w:ascii="Figtree" w:hAnsi="Figtree" w:cstheme="minorHAnsi"/>
          <w:sz w:val="22"/>
          <w:szCs w:val="22"/>
        </w:rPr>
      </w:pPr>
    </w:p>
    <w:p w14:paraId="2CA92DA7" w14:textId="77777777" w:rsidR="00D16AC5" w:rsidRPr="00D262C5" w:rsidRDefault="00D16AC5" w:rsidP="00D262C5">
      <w:pPr>
        <w:pStyle w:val="Heading1"/>
        <w:rPr>
          <w:rFonts w:ascii="Figtree" w:hAnsi="Figtree"/>
          <w:sz w:val="22"/>
          <w:szCs w:val="22"/>
          <w:lang w:val="en-GB"/>
        </w:rPr>
      </w:pPr>
      <w:r w:rsidRPr="00D262C5">
        <w:rPr>
          <w:rFonts w:ascii="Figtree" w:hAnsi="Figtree"/>
          <w:sz w:val="22"/>
          <w:szCs w:val="22"/>
          <w:lang w:val="en-GB"/>
        </w:rPr>
        <w:t xml:space="preserve">Contract project fees and duration </w:t>
      </w:r>
    </w:p>
    <w:p w14:paraId="458D940A" w14:textId="77777777" w:rsidR="00D16AC5" w:rsidRPr="00D262C5" w:rsidRDefault="00D16AC5" w:rsidP="00D262C5">
      <w:pPr>
        <w:rPr>
          <w:rFonts w:ascii="Figtree" w:hAnsi="Figtree" w:cstheme="minorHAnsi"/>
          <w:sz w:val="22"/>
          <w:szCs w:val="22"/>
        </w:rPr>
      </w:pPr>
    </w:p>
    <w:p w14:paraId="7149305D" w14:textId="3D780A76" w:rsidR="00D16AC5" w:rsidRPr="00D262C5" w:rsidRDefault="00D16AC5" w:rsidP="00D262C5">
      <w:pPr>
        <w:spacing w:line="259" w:lineRule="auto"/>
        <w:rPr>
          <w:rFonts w:ascii="Figtree" w:hAnsi="Figtree" w:cstheme="minorHAnsi"/>
          <w:sz w:val="22"/>
          <w:szCs w:val="22"/>
        </w:rPr>
      </w:pPr>
      <w:r w:rsidRPr="00D262C5">
        <w:rPr>
          <w:rFonts w:ascii="Figtree" w:hAnsi="Figtree" w:cstheme="minorHAnsi"/>
          <w:sz w:val="22"/>
          <w:szCs w:val="22"/>
        </w:rPr>
        <w:t xml:space="preserve">The assignment is expected to be undertaken within a period of </w:t>
      </w:r>
      <w:r w:rsidR="00D309BF" w:rsidRPr="00D262C5">
        <w:rPr>
          <w:rFonts w:ascii="Figtree" w:hAnsi="Figtree" w:cstheme="minorHAnsi"/>
          <w:sz w:val="22"/>
          <w:szCs w:val="22"/>
        </w:rPr>
        <w:t>3</w:t>
      </w:r>
      <w:r w:rsidRPr="00D262C5">
        <w:rPr>
          <w:rFonts w:ascii="Figtree" w:hAnsi="Figtree" w:cstheme="minorHAnsi"/>
          <w:sz w:val="22"/>
          <w:szCs w:val="22"/>
        </w:rPr>
        <w:t xml:space="preserve"> months.  The contract shall be a fixed term with all the key activities and deliverables paid based on the value for money offering agreed upon during negotiation. </w:t>
      </w:r>
    </w:p>
    <w:p w14:paraId="0C36F6C0" w14:textId="77777777" w:rsidR="00D16AC5" w:rsidRPr="00D262C5" w:rsidRDefault="00D16AC5" w:rsidP="00D262C5">
      <w:pPr>
        <w:rPr>
          <w:rFonts w:ascii="Figtree" w:hAnsi="Figtree" w:cstheme="minorHAnsi"/>
          <w:sz w:val="22"/>
          <w:szCs w:val="22"/>
        </w:rPr>
      </w:pPr>
    </w:p>
    <w:p w14:paraId="52A1B75B" w14:textId="77777777" w:rsidR="00133C77" w:rsidRPr="00D262C5" w:rsidRDefault="00133C77" w:rsidP="00D262C5">
      <w:pPr>
        <w:pStyle w:val="Heading1"/>
        <w:spacing w:before="11"/>
        <w:rPr>
          <w:rFonts w:ascii="Figtree" w:hAnsi="Figtree"/>
          <w:sz w:val="22"/>
          <w:szCs w:val="22"/>
          <w:lang w:val="en-GB"/>
        </w:rPr>
      </w:pPr>
      <w:r w:rsidRPr="00D262C5">
        <w:rPr>
          <w:rFonts w:ascii="Figtree" w:hAnsi="Figtree"/>
          <w:sz w:val="22"/>
          <w:szCs w:val="22"/>
          <w:lang w:val="en-GB"/>
        </w:rPr>
        <w:t>Due diligence instructions</w:t>
      </w:r>
    </w:p>
    <w:p w14:paraId="2103FA13" w14:textId="77777777" w:rsidR="00133C77" w:rsidRPr="00D262C5" w:rsidRDefault="00133C77" w:rsidP="00D262C5">
      <w:pPr>
        <w:rPr>
          <w:rFonts w:ascii="Figtree" w:hAnsi="Figtree" w:cstheme="minorHAnsi"/>
          <w:sz w:val="22"/>
          <w:szCs w:val="22"/>
        </w:rPr>
      </w:pPr>
      <w:r w:rsidRPr="00D262C5">
        <w:rPr>
          <w:rFonts w:ascii="Figtree" w:hAnsi="Figtree" w:cstheme="minorHAnsi"/>
          <w:sz w:val="22"/>
          <w:szCs w:val="22"/>
        </w:rPr>
        <w:t>The Applicant must evidence the following as part of the application.</w:t>
      </w:r>
    </w:p>
    <w:p w14:paraId="309D607A" w14:textId="77777777" w:rsidR="00133C77" w:rsidRPr="00D262C5" w:rsidRDefault="00133C77" w:rsidP="00D262C5">
      <w:pPr>
        <w:pStyle w:val="ListParagraph"/>
        <w:numPr>
          <w:ilvl w:val="0"/>
          <w:numId w:val="64"/>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rPr>
          <w:rFonts w:ascii="Figtree" w:eastAsiaTheme="minorHAnsi" w:hAnsi="Figtree" w:cstheme="minorHAnsi"/>
          <w:sz w:val="22"/>
          <w:szCs w:val="22"/>
          <w:lang w:eastAsia="en-US"/>
        </w:rPr>
      </w:pPr>
      <w:r w:rsidRPr="00D262C5">
        <w:rPr>
          <w:rFonts w:ascii="Figtree" w:eastAsiaTheme="minorHAnsi" w:hAnsi="Figtree" w:cstheme="minorHAnsi"/>
          <w:sz w:val="22"/>
          <w:szCs w:val="22"/>
          <w:lang w:eastAsia="en-US"/>
        </w:rPr>
        <w:t>Company Legal registration documents (Articles of Association and Powers of Attorney)</w:t>
      </w:r>
    </w:p>
    <w:p w14:paraId="208AFD4B" w14:textId="77777777" w:rsidR="00133C77" w:rsidRPr="00D262C5" w:rsidRDefault="00133C77" w:rsidP="00D262C5">
      <w:pPr>
        <w:pStyle w:val="ListParagraph"/>
        <w:numPr>
          <w:ilvl w:val="0"/>
          <w:numId w:val="64"/>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rPr>
          <w:rFonts w:ascii="Figtree" w:eastAsiaTheme="minorHAnsi" w:hAnsi="Figtree" w:cstheme="minorHAnsi"/>
          <w:sz w:val="22"/>
          <w:szCs w:val="22"/>
          <w:lang w:eastAsia="en-US"/>
        </w:rPr>
      </w:pPr>
      <w:r w:rsidRPr="00D262C5">
        <w:rPr>
          <w:rFonts w:ascii="Figtree" w:eastAsiaTheme="minorHAnsi" w:hAnsi="Figtree" w:cstheme="minorHAnsi"/>
          <w:sz w:val="22"/>
          <w:szCs w:val="22"/>
          <w:lang w:eastAsia="en-US"/>
        </w:rPr>
        <w:t>Tax Compliance Certificate</w:t>
      </w:r>
    </w:p>
    <w:p w14:paraId="0F23D8FA" w14:textId="77777777" w:rsidR="00133C77" w:rsidRPr="00D262C5" w:rsidRDefault="00133C77" w:rsidP="00D262C5">
      <w:pPr>
        <w:pStyle w:val="ListParagraph"/>
        <w:numPr>
          <w:ilvl w:val="0"/>
          <w:numId w:val="64"/>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rPr>
          <w:rFonts w:ascii="Figtree" w:eastAsiaTheme="minorHAnsi" w:hAnsi="Figtree" w:cstheme="minorHAnsi"/>
          <w:sz w:val="22"/>
          <w:szCs w:val="22"/>
          <w:lang w:eastAsia="en-US"/>
        </w:rPr>
      </w:pPr>
      <w:r w:rsidRPr="00D262C5">
        <w:rPr>
          <w:rFonts w:ascii="Figtree" w:eastAsiaTheme="minorHAnsi" w:hAnsi="Figtree" w:cstheme="minorHAnsi"/>
          <w:sz w:val="22"/>
          <w:szCs w:val="22"/>
          <w:lang w:eastAsia="en-US"/>
        </w:rPr>
        <w:t>Valid trading license</w:t>
      </w:r>
    </w:p>
    <w:p w14:paraId="6D47A12B" w14:textId="77777777" w:rsidR="00133C77" w:rsidRPr="00D262C5" w:rsidRDefault="00133C77" w:rsidP="00D262C5">
      <w:pPr>
        <w:pStyle w:val="ListParagraph"/>
        <w:numPr>
          <w:ilvl w:val="0"/>
          <w:numId w:val="64"/>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rPr>
          <w:rFonts w:ascii="Figtree" w:eastAsiaTheme="minorHAnsi" w:hAnsi="Figtree" w:cstheme="minorHAnsi"/>
          <w:sz w:val="22"/>
          <w:szCs w:val="22"/>
          <w:lang w:eastAsia="en-US"/>
        </w:rPr>
      </w:pPr>
      <w:r w:rsidRPr="00D262C5">
        <w:rPr>
          <w:rFonts w:ascii="Figtree" w:eastAsiaTheme="minorHAnsi" w:hAnsi="Figtree" w:cstheme="minorHAnsi"/>
          <w:sz w:val="22"/>
          <w:szCs w:val="22"/>
          <w:lang w:eastAsia="en-US"/>
        </w:rPr>
        <w:t>Company profile</w:t>
      </w:r>
    </w:p>
    <w:p w14:paraId="6FFEF138" w14:textId="77777777" w:rsidR="00133C77" w:rsidRDefault="00133C77" w:rsidP="00D262C5">
      <w:pPr>
        <w:pStyle w:val="ListParagraph"/>
        <w:numPr>
          <w:ilvl w:val="0"/>
          <w:numId w:val="64"/>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rPr>
          <w:rFonts w:ascii="Figtree" w:eastAsiaTheme="minorHAnsi" w:hAnsi="Figtree" w:cstheme="minorHAnsi"/>
          <w:sz w:val="22"/>
          <w:szCs w:val="22"/>
          <w:lang w:eastAsia="en-US"/>
        </w:rPr>
      </w:pPr>
      <w:r w:rsidRPr="00D262C5">
        <w:rPr>
          <w:rFonts w:ascii="Figtree" w:eastAsiaTheme="minorHAnsi" w:hAnsi="Figtree" w:cstheme="minorHAnsi"/>
          <w:sz w:val="22"/>
          <w:szCs w:val="22"/>
          <w:lang w:eastAsia="en-US"/>
        </w:rPr>
        <w:t>CVs of all the proposed staff for the assignment</w:t>
      </w:r>
    </w:p>
    <w:p w14:paraId="0B0BADF7" w14:textId="12B28D58" w:rsidR="00651EAA" w:rsidRPr="00D262C5" w:rsidRDefault="00651EAA" w:rsidP="00D262C5">
      <w:pPr>
        <w:pStyle w:val="ListParagraph"/>
        <w:numPr>
          <w:ilvl w:val="0"/>
          <w:numId w:val="64"/>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rPr>
          <w:rFonts w:ascii="Figtree" w:eastAsiaTheme="minorHAnsi" w:hAnsi="Figtree" w:cstheme="minorHAnsi"/>
          <w:sz w:val="22"/>
          <w:szCs w:val="22"/>
          <w:lang w:eastAsia="en-US"/>
        </w:rPr>
      </w:pPr>
      <w:r>
        <w:rPr>
          <w:rFonts w:ascii="Figtree" w:eastAsiaTheme="minorHAnsi" w:hAnsi="Figtree" w:cstheme="minorHAnsi"/>
          <w:sz w:val="22"/>
          <w:szCs w:val="22"/>
          <w:lang w:eastAsia="en-US"/>
        </w:rPr>
        <w:lastRenderedPageBreak/>
        <w:t xml:space="preserve">Evidence of previous similar works done </w:t>
      </w:r>
      <w:r w:rsidRPr="00D262C5">
        <w:rPr>
          <w:rFonts w:ascii="Figtree" w:eastAsia="Calibri Light" w:hAnsi="Figtree" w:cstheme="minorHAnsi"/>
          <w:sz w:val="22"/>
          <w:szCs w:val="22"/>
        </w:rPr>
        <w:t>at least 3</w:t>
      </w:r>
    </w:p>
    <w:p w14:paraId="2278E243" w14:textId="4E26A8EF" w:rsidR="00133C77" w:rsidRPr="00D262C5" w:rsidRDefault="00133C77" w:rsidP="00D262C5">
      <w:pPr>
        <w:pStyle w:val="ListParagraph"/>
        <w:numPr>
          <w:ilvl w:val="0"/>
          <w:numId w:val="64"/>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rPr>
          <w:rFonts w:ascii="Figtree" w:eastAsiaTheme="minorHAnsi" w:hAnsi="Figtree" w:cstheme="minorHAnsi"/>
          <w:sz w:val="22"/>
          <w:szCs w:val="22"/>
          <w:lang w:eastAsia="en-US"/>
        </w:rPr>
      </w:pPr>
      <w:r w:rsidRPr="00D262C5">
        <w:rPr>
          <w:rFonts w:ascii="Figtree" w:eastAsiaTheme="minorHAnsi" w:hAnsi="Figtree" w:cstheme="minorHAnsi"/>
          <w:sz w:val="22"/>
          <w:szCs w:val="22"/>
          <w:lang w:eastAsia="en-US"/>
        </w:rPr>
        <w:t xml:space="preserve">References </w:t>
      </w:r>
      <w:r w:rsidR="00057D25">
        <w:rPr>
          <w:rFonts w:ascii="Figtree" w:eastAsiaTheme="minorHAnsi" w:hAnsi="Figtree" w:cstheme="minorHAnsi"/>
          <w:sz w:val="22"/>
          <w:szCs w:val="22"/>
          <w:lang w:eastAsia="en-US"/>
        </w:rPr>
        <w:t xml:space="preserve">letters </w:t>
      </w:r>
      <w:r w:rsidRPr="00D262C5">
        <w:rPr>
          <w:rFonts w:ascii="Figtree" w:eastAsiaTheme="minorHAnsi" w:hAnsi="Figtree" w:cstheme="minorHAnsi"/>
          <w:sz w:val="22"/>
          <w:szCs w:val="22"/>
          <w:lang w:eastAsia="en-US"/>
        </w:rPr>
        <w:t>for earlier comparable assignments undertaken</w:t>
      </w:r>
      <w:r w:rsidR="00057D25">
        <w:rPr>
          <w:rFonts w:ascii="Figtree" w:eastAsiaTheme="minorHAnsi" w:hAnsi="Figtree" w:cstheme="minorHAnsi"/>
          <w:sz w:val="22"/>
          <w:szCs w:val="22"/>
          <w:lang w:eastAsia="en-US"/>
        </w:rPr>
        <w:t xml:space="preserve"> </w:t>
      </w:r>
      <w:r w:rsidR="00057D25" w:rsidRPr="00D262C5">
        <w:rPr>
          <w:rFonts w:ascii="Figtree" w:eastAsia="Calibri Light" w:hAnsi="Figtree" w:cstheme="minorHAnsi"/>
          <w:sz w:val="22"/>
          <w:szCs w:val="22"/>
        </w:rPr>
        <w:t>at least 3</w:t>
      </w:r>
    </w:p>
    <w:p w14:paraId="128CF3FE" w14:textId="77777777" w:rsidR="00133C77" w:rsidRPr="00D262C5" w:rsidRDefault="00133C77" w:rsidP="00D262C5">
      <w:pPr>
        <w:rPr>
          <w:rFonts w:ascii="Figtree" w:hAnsi="Figtree" w:cstheme="minorHAnsi"/>
          <w:sz w:val="22"/>
          <w:szCs w:val="22"/>
        </w:rPr>
      </w:pPr>
    </w:p>
    <w:p w14:paraId="44790DF9" w14:textId="77777777" w:rsidR="00133C77" w:rsidRPr="00D262C5" w:rsidRDefault="00133C77" w:rsidP="00D262C5">
      <w:pPr>
        <w:pStyle w:val="Heading1"/>
        <w:spacing w:before="11"/>
        <w:rPr>
          <w:rFonts w:ascii="Figtree" w:hAnsi="Figtree"/>
          <w:sz w:val="22"/>
          <w:szCs w:val="22"/>
          <w:lang w:val="en-GB"/>
        </w:rPr>
      </w:pPr>
      <w:r w:rsidRPr="00D262C5">
        <w:rPr>
          <w:rFonts w:ascii="Figtree" w:hAnsi="Figtree"/>
          <w:sz w:val="22"/>
          <w:szCs w:val="22"/>
          <w:lang w:val="en-GB"/>
        </w:rPr>
        <w:t>Submission requirements</w:t>
      </w:r>
    </w:p>
    <w:p w14:paraId="32E5714B" w14:textId="77777777" w:rsidR="00133C77" w:rsidRPr="00D262C5" w:rsidRDefault="00133C77" w:rsidP="00D262C5">
      <w:pPr>
        <w:rPr>
          <w:rFonts w:ascii="Figtree" w:hAnsi="Figtree" w:cstheme="minorHAnsi"/>
          <w:sz w:val="22"/>
          <w:szCs w:val="22"/>
        </w:rPr>
      </w:pPr>
    </w:p>
    <w:p w14:paraId="7319D3DC" w14:textId="77777777" w:rsidR="00133C77" w:rsidRPr="00D262C5" w:rsidRDefault="00133C77" w:rsidP="00D262C5">
      <w:pPr>
        <w:spacing w:line="276" w:lineRule="auto"/>
        <w:rPr>
          <w:rFonts w:ascii="Figtree" w:eastAsia="Calibri Light" w:hAnsi="Figtree" w:cstheme="minorHAnsi"/>
          <w:sz w:val="22"/>
          <w:szCs w:val="22"/>
        </w:rPr>
      </w:pPr>
      <w:r w:rsidRPr="00D262C5">
        <w:rPr>
          <w:rFonts w:ascii="Figtree" w:eastAsia="Calibri Light" w:hAnsi="Figtree" w:cstheme="minorHAnsi"/>
          <w:sz w:val="22"/>
          <w:szCs w:val="22"/>
        </w:rPr>
        <w:t>Interested consultants/firms should submit:</w:t>
      </w:r>
    </w:p>
    <w:p w14:paraId="40E186EC" w14:textId="77777777" w:rsidR="00133C77" w:rsidRPr="00D262C5" w:rsidRDefault="00133C77" w:rsidP="00D262C5">
      <w:pPr>
        <w:numPr>
          <w:ilvl w:val="0"/>
          <w:numId w:val="65"/>
        </w:numPr>
        <w:spacing w:line="276" w:lineRule="auto"/>
        <w:rPr>
          <w:rFonts w:ascii="Figtree" w:eastAsia="Calibri Light" w:hAnsi="Figtree" w:cstheme="minorHAnsi"/>
          <w:sz w:val="22"/>
          <w:szCs w:val="22"/>
        </w:rPr>
      </w:pPr>
      <w:r w:rsidRPr="00D262C5">
        <w:rPr>
          <w:rFonts w:ascii="Figtree" w:eastAsia="Calibri Light" w:hAnsi="Figtree" w:cstheme="minorHAnsi"/>
          <w:sz w:val="22"/>
          <w:szCs w:val="22"/>
        </w:rPr>
        <w:t>Technical proposal (understanding of assignment, methodology, work plan).</w:t>
      </w:r>
    </w:p>
    <w:p w14:paraId="2701EA12" w14:textId="77777777" w:rsidR="00133C77" w:rsidRPr="00D262C5" w:rsidRDefault="00133C77" w:rsidP="00D262C5">
      <w:pPr>
        <w:numPr>
          <w:ilvl w:val="0"/>
          <w:numId w:val="65"/>
        </w:numPr>
        <w:spacing w:line="276" w:lineRule="auto"/>
        <w:rPr>
          <w:rFonts w:ascii="Figtree" w:eastAsia="Calibri Light" w:hAnsi="Figtree" w:cstheme="minorHAnsi"/>
          <w:sz w:val="22"/>
          <w:szCs w:val="22"/>
        </w:rPr>
      </w:pPr>
      <w:r w:rsidRPr="00D262C5">
        <w:rPr>
          <w:rFonts w:ascii="Figtree" w:eastAsia="Calibri Light" w:hAnsi="Figtree" w:cstheme="minorHAnsi"/>
          <w:sz w:val="22"/>
          <w:szCs w:val="22"/>
        </w:rPr>
        <w:t>Financial proposal (budget breakdown in UGX/USD).</w:t>
      </w:r>
    </w:p>
    <w:p w14:paraId="0DD15ADA" w14:textId="0A758FCE" w:rsidR="00133C77" w:rsidRPr="00057D25" w:rsidRDefault="00133C77" w:rsidP="009A21C9">
      <w:pPr>
        <w:pStyle w:val="ListParagraph"/>
        <w:numPr>
          <w:ilvl w:val="0"/>
          <w:numId w:val="65"/>
        </w:numPr>
        <w:spacing w:line="276" w:lineRule="auto"/>
        <w:rPr>
          <w:rFonts w:ascii="Figtree" w:eastAsia="Calibri Light" w:hAnsi="Figtree" w:cstheme="minorHAnsi"/>
          <w:sz w:val="22"/>
          <w:szCs w:val="22"/>
        </w:rPr>
      </w:pPr>
      <w:r w:rsidRPr="00057D25">
        <w:rPr>
          <w:rFonts w:ascii="Figtree" w:eastAsia="Calibri Light" w:hAnsi="Figtree" w:cstheme="minorHAnsi"/>
          <w:sz w:val="22"/>
          <w:szCs w:val="22"/>
        </w:rPr>
        <w:t xml:space="preserve">Applications should be submitted electronically to SNV Uganda at: </w:t>
      </w:r>
      <w:hyperlink r:id="rId12" w:tgtFrame="_blank" w:tooltip="mailto:ugandatenders@snv.org" w:history="1">
        <w:r w:rsidRPr="00057D25">
          <w:rPr>
            <w:rStyle w:val="Hyperlink"/>
            <w:rFonts w:ascii="Figtree" w:eastAsia="Calibri Light" w:hAnsi="Figtree" w:cstheme="minorHAnsi"/>
            <w:sz w:val="22"/>
            <w:szCs w:val="22"/>
          </w:rPr>
          <w:t>ugandatenders@snv.org</w:t>
        </w:r>
      </w:hyperlink>
      <w:r w:rsidR="00057D25" w:rsidRPr="00057D25">
        <w:rPr>
          <w:rFonts w:ascii="Figtree" w:hAnsi="Figtree"/>
          <w:sz w:val="22"/>
          <w:szCs w:val="22"/>
        </w:rPr>
        <w:t xml:space="preserve"> </w:t>
      </w:r>
      <w:r w:rsidRPr="00057D25">
        <w:rPr>
          <w:rFonts w:ascii="Figtree" w:eastAsia="Calibri Light" w:hAnsi="Figtree" w:cstheme="minorHAnsi"/>
          <w:sz w:val="22"/>
          <w:szCs w:val="22"/>
          <w:highlight w:val="yellow"/>
        </w:rPr>
        <w:t xml:space="preserve">by </w:t>
      </w:r>
      <w:r w:rsidR="00F267AA" w:rsidRPr="00057D25">
        <w:rPr>
          <w:rFonts w:ascii="Figtree" w:eastAsia="Calibri Light" w:hAnsi="Figtree" w:cstheme="minorHAnsi"/>
          <w:b/>
          <w:bCs/>
          <w:sz w:val="22"/>
          <w:szCs w:val="22"/>
          <w:highlight w:val="yellow"/>
        </w:rPr>
        <w:t xml:space="preserve">March </w:t>
      </w:r>
      <w:r w:rsidR="00D262C5" w:rsidRPr="00057D25">
        <w:rPr>
          <w:rFonts w:ascii="Figtree" w:eastAsia="Calibri Light" w:hAnsi="Figtree" w:cstheme="minorHAnsi"/>
          <w:b/>
          <w:bCs/>
          <w:sz w:val="22"/>
          <w:szCs w:val="22"/>
          <w:highlight w:val="yellow"/>
        </w:rPr>
        <w:t>12</w:t>
      </w:r>
      <w:r w:rsidRPr="00057D25">
        <w:rPr>
          <w:rFonts w:ascii="Figtree" w:eastAsia="Calibri Light" w:hAnsi="Figtree" w:cstheme="minorHAnsi"/>
          <w:b/>
          <w:bCs/>
          <w:sz w:val="22"/>
          <w:szCs w:val="22"/>
          <w:highlight w:val="yellow"/>
        </w:rPr>
        <w:t>, 202</w:t>
      </w:r>
      <w:r w:rsidR="00754C28">
        <w:rPr>
          <w:rFonts w:ascii="Figtree" w:eastAsia="Calibri Light" w:hAnsi="Figtree" w:cstheme="minorHAnsi"/>
          <w:b/>
          <w:bCs/>
          <w:sz w:val="22"/>
          <w:szCs w:val="22"/>
          <w:highlight w:val="yellow"/>
        </w:rPr>
        <w:t>6</w:t>
      </w:r>
      <w:r w:rsidRPr="00057D25">
        <w:rPr>
          <w:rFonts w:ascii="Figtree" w:eastAsia="Calibri Light" w:hAnsi="Figtree" w:cstheme="minorHAnsi"/>
          <w:b/>
          <w:bCs/>
          <w:sz w:val="22"/>
          <w:szCs w:val="22"/>
          <w:highlight w:val="yellow"/>
        </w:rPr>
        <w:t>.</w:t>
      </w:r>
    </w:p>
    <w:p w14:paraId="4E8F42A0" w14:textId="77777777" w:rsidR="00D262C5" w:rsidRPr="00D262C5" w:rsidRDefault="00D262C5" w:rsidP="00D262C5">
      <w:pPr>
        <w:spacing w:line="259" w:lineRule="auto"/>
        <w:rPr>
          <w:rFonts w:ascii="Figtree" w:hAnsi="Figtree" w:cstheme="minorHAnsi"/>
          <w:b/>
          <w:bCs/>
          <w:sz w:val="22"/>
          <w:szCs w:val="22"/>
        </w:rPr>
      </w:pPr>
    </w:p>
    <w:p w14:paraId="219771B2" w14:textId="77777777" w:rsidR="00D262C5" w:rsidRPr="00D262C5" w:rsidRDefault="00D262C5" w:rsidP="00D262C5">
      <w:pPr>
        <w:spacing w:line="259" w:lineRule="auto"/>
        <w:rPr>
          <w:rFonts w:ascii="Figtree" w:hAnsi="Figtree" w:cstheme="minorHAnsi"/>
          <w:b/>
          <w:bCs/>
          <w:sz w:val="22"/>
          <w:szCs w:val="22"/>
        </w:rPr>
      </w:pPr>
    </w:p>
    <w:p w14:paraId="3397208F" w14:textId="68FBDE99" w:rsidR="00133C77" w:rsidRPr="00D262C5" w:rsidRDefault="00133C77" w:rsidP="00D262C5">
      <w:pPr>
        <w:spacing w:line="259" w:lineRule="auto"/>
        <w:rPr>
          <w:rFonts w:ascii="Figtree" w:hAnsi="Figtree" w:cstheme="minorHAnsi"/>
          <w:b/>
          <w:bCs/>
          <w:sz w:val="22"/>
          <w:szCs w:val="22"/>
        </w:rPr>
      </w:pPr>
      <w:r w:rsidRPr="00D262C5">
        <w:rPr>
          <w:rFonts w:ascii="Figtree" w:hAnsi="Figtree" w:cstheme="minorHAnsi"/>
          <w:b/>
          <w:bCs/>
          <w:sz w:val="22"/>
          <w:szCs w:val="22"/>
        </w:rPr>
        <w:t>Tender disclaimer</w:t>
      </w:r>
    </w:p>
    <w:p w14:paraId="2D2ABC4B" w14:textId="77777777" w:rsidR="00133C77" w:rsidRPr="00D262C5" w:rsidRDefault="00133C77" w:rsidP="00D262C5">
      <w:pPr>
        <w:spacing w:line="259" w:lineRule="auto"/>
        <w:rPr>
          <w:rFonts w:ascii="Figtree" w:hAnsi="Figtree" w:cstheme="minorHAnsi"/>
          <w:b/>
          <w:bCs/>
          <w:sz w:val="22"/>
          <w:szCs w:val="22"/>
        </w:rPr>
      </w:pPr>
    </w:p>
    <w:p w14:paraId="47C8CCBD" w14:textId="77777777" w:rsidR="00133C77" w:rsidRPr="00D262C5" w:rsidRDefault="00133C77" w:rsidP="00D262C5">
      <w:pPr>
        <w:rPr>
          <w:rFonts w:ascii="Figtree" w:hAnsi="Figtree" w:cstheme="minorHAnsi"/>
          <w:sz w:val="22"/>
          <w:szCs w:val="22"/>
        </w:rPr>
      </w:pPr>
      <w:r w:rsidRPr="00D262C5">
        <w:rPr>
          <w:rFonts w:ascii="Figtree" w:hAnsi="Figtree" w:cstheme="minorHAnsi"/>
          <w:sz w:val="22"/>
          <w:szCs w:val="22"/>
        </w:rPr>
        <w:t>SNV reserves the right to either accept or reject any or all bids submitted. SNV reserves the right to either increase or decrease the assignment scope depending on budget availability. SNV can stop this procurement at any time without need to give explanation or can extend the deadline for submission once it sees it fit. In case you do not hear from SNV within 3 weeks of closure of the bid receipt date, consider yourself unsuccessful. SNV also reserves the right to reject and cancel the tender in case any illegal, corrupt, coercive, or collusive practices are noticed. Late bids will be rejected. Please note that viewing, downloading or otherwise using the TOR constitutes acceptance on your part of all the above noted statements and conditions.</w:t>
      </w:r>
    </w:p>
    <w:p w14:paraId="325863BD" w14:textId="77777777" w:rsidR="00133C77" w:rsidRPr="00D262C5" w:rsidRDefault="00133C77" w:rsidP="00D262C5">
      <w:pPr>
        <w:rPr>
          <w:rFonts w:ascii="Figtree" w:hAnsi="Figtree" w:cstheme="minorHAnsi"/>
          <w:sz w:val="22"/>
          <w:szCs w:val="22"/>
        </w:rPr>
      </w:pPr>
    </w:p>
    <w:p w14:paraId="18186294" w14:textId="77777777" w:rsidR="0075707D" w:rsidRPr="00D262C5" w:rsidRDefault="0075707D" w:rsidP="00D262C5">
      <w:pPr>
        <w:rPr>
          <w:rFonts w:ascii="Figtree" w:hAnsi="Figtree" w:cstheme="minorHAnsi"/>
          <w:sz w:val="22"/>
          <w:szCs w:val="22"/>
        </w:rPr>
      </w:pPr>
    </w:p>
    <w:p w14:paraId="214C8FE0" w14:textId="77777777" w:rsidR="00321644" w:rsidRPr="00D262C5" w:rsidRDefault="00321644" w:rsidP="00D262C5">
      <w:pPr>
        <w:rPr>
          <w:rFonts w:ascii="Figtree" w:hAnsi="Figtree" w:cstheme="minorHAnsi"/>
          <w:sz w:val="22"/>
          <w:szCs w:val="22"/>
        </w:rPr>
      </w:pPr>
    </w:p>
    <w:sectPr w:rsidR="00321644" w:rsidRPr="00D262C5" w:rsidSect="0031771A">
      <w:headerReference w:type="default" r:id="rId13"/>
      <w:footerReference w:type="default" r:id="rId14"/>
      <w:headerReference w:type="first" r:id="rId15"/>
      <w:footerReference w:type="first" r:id="rId16"/>
      <w:pgSz w:w="11906" w:h="16838" w:code="9"/>
      <w:pgMar w:top="1134" w:right="1418" w:bottom="1701" w:left="1588"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4F702" w14:textId="77777777" w:rsidR="001F0513" w:rsidRDefault="001F0513" w:rsidP="002419DA">
      <w:pPr>
        <w:spacing w:line="240" w:lineRule="auto"/>
      </w:pPr>
      <w:r>
        <w:separator/>
      </w:r>
    </w:p>
  </w:endnote>
  <w:endnote w:type="continuationSeparator" w:id="0">
    <w:p w14:paraId="776DFEA0" w14:textId="77777777" w:rsidR="001F0513" w:rsidRDefault="001F0513" w:rsidP="002419DA">
      <w:pPr>
        <w:spacing w:line="240" w:lineRule="auto"/>
      </w:pPr>
      <w:r>
        <w:continuationSeparator/>
      </w:r>
    </w:p>
  </w:endnote>
  <w:endnote w:type="continuationNotice" w:id="1">
    <w:p w14:paraId="71F0D7F7" w14:textId="77777777" w:rsidR="001F0513" w:rsidRDefault="001F05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igtree">
    <w:panose1 w:val="00000000000000000000"/>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F231" w14:textId="77777777" w:rsidR="00EC1AC5" w:rsidRPr="00975D3E" w:rsidRDefault="00EC1AC5" w:rsidP="00EC1AC5">
    <w:pPr>
      <w:pStyle w:val="Footer"/>
      <w:jc w:val="right"/>
      <w:rPr>
        <w:lang w:val="en-US"/>
      </w:rPr>
    </w:pPr>
    <w:r>
      <w:fldChar w:fldCharType="begin"/>
    </w:r>
    <w:r w:rsidRPr="5E88DC27">
      <w:rPr>
        <w:lang w:val="en-US"/>
      </w:rPr>
      <w:instrText xml:space="preserve"> PAGE  \* Arabic </w:instrText>
    </w:r>
    <w:r>
      <w:rPr>
        <w:lang w:val="en-US"/>
      </w:rPr>
      <w:fldChar w:fldCharType="separate"/>
    </w:r>
    <w:r w:rsidR="5E88DC27">
      <w:t>2</w:t>
    </w:r>
    <w:r>
      <w:fldChar w:fldCharType="end"/>
    </w:r>
    <w:r w:rsidR="5E88DC27">
      <w:t xml:space="preserve"> / </w:t>
    </w:r>
    <w:r>
      <w:fldChar w:fldCharType="begin"/>
    </w:r>
    <w:r w:rsidRPr="5E88DC27">
      <w:rPr>
        <w:lang w:val="en-US"/>
      </w:rPr>
      <w:instrText xml:space="preserve"> NUMPAGES  \* Arabic </w:instrText>
    </w:r>
    <w:r>
      <w:rPr>
        <w:lang w:val="en-US"/>
      </w:rPr>
      <w:fldChar w:fldCharType="separate"/>
    </w:r>
    <w:r w:rsidR="5E88DC27">
      <w:t>3</w:t>
    </w:r>
    <w:r>
      <w:fldChar w:fldCharType="end"/>
    </w:r>
  </w:p>
  <w:p w14:paraId="65FBE803" w14:textId="77777777" w:rsidR="00975D3E" w:rsidRPr="00975D3E" w:rsidRDefault="00975D3E" w:rsidP="00902DAF">
    <w:pPr>
      <w:pStyle w:val="Footer"/>
      <w:rPr>
        <w:lang w:val="en-US"/>
      </w:rPr>
    </w:pPr>
  </w:p>
  <w:p w14:paraId="0C00AD5C" w14:textId="77777777" w:rsidR="00D0694D" w:rsidRDefault="00D069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69413"/>
      <w:docPartObj>
        <w:docPartGallery w:val="Page Numbers (Bottom of Page)"/>
        <w:docPartUnique/>
      </w:docPartObj>
    </w:sdtPr>
    <w:sdtContent>
      <w:sdt>
        <w:sdtPr>
          <w:id w:val="1728636285"/>
          <w:docPartObj>
            <w:docPartGallery w:val="Page Numbers (Top of Page)"/>
            <w:docPartUnique/>
          </w:docPartObj>
        </w:sdtPr>
        <w:sdtContent>
          <w:p w14:paraId="219B43A3" w14:textId="60A6BD89" w:rsidR="003B2464" w:rsidRDefault="003B246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171BE033" w14:textId="6BB88A37" w:rsidR="002419DA" w:rsidRDefault="002419DA" w:rsidP="00233F7F">
    <w:pPr>
      <w:pStyle w:val="Footer"/>
      <w:tabs>
        <w:tab w:val="left" w:pos="4820"/>
      </w:tabs>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E839" w14:textId="77777777" w:rsidR="001F0513" w:rsidRDefault="001F0513" w:rsidP="002419DA">
      <w:pPr>
        <w:spacing w:line="240" w:lineRule="auto"/>
      </w:pPr>
      <w:r>
        <w:separator/>
      </w:r>
    </w:p>
  </w:footnote>
  <w:footnote w:type="continuationSeparator" w:id="0">
    <w:p w14:paraId="2BE7B02A" w14:textId="77777777" w:rsidR="001F0513" w:rsidRDefault="001F0513" w:rsidP="002419DA">
      <w:pPr>
        <w:spacing w:line="240" w:lineRule="auto"/>
      </w:pPr>
      <w:r>
        <w:continuationSeparator/>
      </w:r>
    </w:p>
  </w:footnote>
  <w:footnote w:type="continuationNotice" w:id="1">
    <w:p w14:paraId="1A7C7E60" w14:textId="77777777" w:rsidR="001F0513" w:rsidRDefault="001F05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77D9" w14:textId="160D9D4A" w:rsidR="002419DA" w:rsidRDefault="000D0B3D" w:rsidP="002D4888">
    <w:pPr>
      <w:pStyle w:val="Header"/>
      <w:tabs>
        <w:tab w:val="clear" w:pos="9026"/>
      </w:tabs>
    </w:pPr>
    <w:r>
      <mc:AlternateContent>
        <mc:Choice Requires="wps">
          <w:drawing>
            <wp:anchor distT="0" distB="0" distL="114300" distR="114300" simplePos="0" relativeHeight="251658243" behindDoc="1" locked="1" layoutInCell="1" allowOverlap="1" wp14:anchorId="57C1A08F" wp14:editId="2357E977">
              <wp:simplePos x="0" y="0"/>
              <wp:positionH relativeFrom="page">
                <wp:posOffset>4181475</wp:posOffset>
              </wp:positionH>
              <wp:positionV relativeFrom="page">
                <wp:posOffset>8891270</wp:posOffset>
              </wp:positionV>
              <wp:extent cx="3855085" cy="2267585"/>
              <wp:effectExtent l="0" t="0" r="0" b="0"/>
              <wp:wrapNone/>
              <wp:docPr id="144616157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B201958">
            <v:shape id="Graphic 7" style="position:absolute;margin-left:329.25pt;margin-top:700.1pt;width:303.55pt;height:178.5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816495,1656303" o:spid="_x0000_s1026" fillcolor="#eff8fe" stroked="f" strokeweight="0" path="m1627661,62190l259941,852259c117393,935179,,1137355,,1302263r,354040l2816496,1656303r,-1207463l2147543,62190v-142548,-82920,-377334,-82920,-5198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w14:anchorId="61039C34">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p>
  <w:p w14:paraId="3F477AA7" w14:textId="77777777" w:rsidR="00D0694D" w:rsidRDefault="00D069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0A18" w14:textId="163AF9BE" w:rsidR="002419DA" w:rsidRDefault="0031771A" w:rsidP="005F1140">
    <w:pPr>
      <w:pStyle w:val="Header"/>
      <w:spacing w:line="2960" w:lineRule="exact"/>
    </w:pPr>
    <w:r>
      <mc:AlternateContent>
        <mc:Choice Requires="wps">
          <w:drawing>
            <wp:anchor distT="0" distB="0" distL="114300" distR="114300" simplePos="0" relativeHeight="251658240" behindDoc="0" locked="0" layoutInCell="1" allowOverlap="1" wp14:anchorId="6F8B9D87" wp14:editId="774799B2">
              <wp:simplePos x="0" y="0"/>
              <wp:positionH relativeFrom="margin">
                <wp:posOffset>3136900</wp:posOffset>
              </wp:positionH>
              <wp:positionV relativeFrom="paragraph">
                <wp:posOffset>730250</wp:posOffset>
              </wp:positionV>
              <wp:extent cx="2797175" cy="594995"/>
              <wp:effectExtent l="0" t="0" r="3175" b="0"/>
              <wp:wrapNone/>
              <wp:docPr id="1864892730" name="Text Box 3"/>
              <wp:cNvGraphicFramePr/>
              <a:graphic xmlns:a="http://schemas.openxmlformats.org/drawingml/2006/main">
                <a:graphicData uri="http://schemas.microsoft.com/office/word/2010/wordprocessingShape">
                  <wps:wsp>
                    <wps:cNvSpPr txBox="1"/>
                    <wps:spPr>
                      <a:xfrm>
                        <a:off x="0" y="0"/>
                        <a:ext cx="2797175" cy="594995"/>
                      </a:xfrm>
                      <a:prstGeom prst="rect">
                        <a:avLst/>
                      </a:prstGeom>
                      <a:solidFill>
                        <a:schemeClr val="lt1"/>
                      </a:solidFill>
                      <a:ln w="6350">
                        <a:noFill/>
                      </a:ln>
                    </wps:spPr>
                    <wps:txbx>
                      <w:txbxContent>
                        <w:p w14:paraId="77BC973E" w14:textId="77777777" w:rsidR="00FF7DC0" w:rsidRDefault="0031771A" w:rsidP="0031771A">
                          <w:pPr>
                            <w:jc w:val="right"/>
                            <w:rPr>
                              <w:rFonts w:asciiTheme="majorHAnsi" w:hAnsiTheme="majorHAnsi" w:cstheme="majorHAnsi"/>
                              <w:b/>
                              <w:bCs/>
                              <w:color w:val="375481" w:themeColor="text2"/>
                              <w:sz w:val="32"/>
                              <w:szCs w:val="32"/>
                            </w:rPr>
                          </w:pPr>
                          <w:r w:rsidRPr="005046ED">
                            <w:rPr>
                              <w:rFonts w:asciiTheme="majorHAnsi" w:hAnsiTheme="majorHAnsi" w:cstheme="majorHAnsi"/>
                              <w:b/>
                              <w:bCs/>
                              <w:color w:val="375481" w:themeColor="text2"/>
                              <w:sz w:val="32"/>
                              <w:szCs w:val="32"/>
                            </w:rPr>
                            <w:t>Terms of Reference (</w:t>
                          </w:r>
                          <w:proofErr w:type="spellStart"/>
                          <w:r w:rsidRPr="005046ED">
                            <w:rPr>
                              <w:rFonts w:asciiTheme="majorHAnsi" w:hAnsiTheme="majorHAnsi" w:cstheme="majorHAnsi"/>
                              <w:b/>
                              <w:bCs/>
                              <w:color w:val="375481" w:themeColor="text2"/>
                              <w:sz w:val="32"/>
                              <w:szCs w:val="32"/>
                            </w:rPr>
                            <w:t>ToR</w:t>
                          </w:r>
                          <w:proofErr w:type="spellEnd"/>
                          <w:r w:rsidRPr="005046ED">
                            <w:rPr>
                              <w:rFonts w:asciiTheme="majorHAnsi" w:hAnsiTheme="majorHAnsi" w:cstheme="majorHAnsi"/>
                              <w:b/>
                              <w:bCs/>
                              <w:color w:val="375481" w:themeColor="text2"/>
                              <w:sz w:val="32"/>
                              <w:szCs w:val="32"/>
                            </w:rPr>
                            <w:t>)</w:t>
                          </w:r>
                        </w:p>
                        <w:p w14:paraId="599C201A" w14:textId="77777777" w:rsidR="000756DC" w:rsidRPr="00D628DB" w:rsidRDefault="000756DC" w:rsidP="0031771A">
                          <w:pPr>
                            <w:jc w:val="right"/>
                            <w:rPr>
                              <w:rFonts w:asciiTheme="majorHAnsi" w:hAnsiTheme="majorHAnsi" w:cstheme="majorHAnsi"/>
                              <w:b/>
                              <w:bCs/>
                              <w:color w:val="375481" w:themeColor="text2"/>
                              <w:sz w:val="32"/>
                              <w:szCs w:val="3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644936E">
            <v:shapetype id="_x0000_t202" coordsize="21600,21600" o:spt="202" path="m,l,21600r21600,l21600,xe" w14:anchorId="6F8B9D87">
              <v:stroke joinstyle="miter"/>
              <v:path gradientshapeok="t" o:connecttype="rect"/>
            </v:shapetype>
            <v:shape id="Text Box 3" style="position:absolute;margin-left:247pt;margin-top:57.5pt;width:220.25pt;height:4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">
              <v:textbox inset="1mm,1mm,1mm,1mm">
                <w:txbxContent>
                  <w:p w:rsidR="00FF7DC0" w:rsidP="0031771A" w:rsidRDefault="0031771A" w14:paraId="59FEBCDB" w14:textId="77777777">
                    <w:pPr>
                      <w:jc w:val="right"/>
                      <w:rPr>
                        <w:rFonts w:asciiTheme="majorHAnsi" w:hAnsiTheme="majorHAnsi" w:cstheme="majorHAnsi"/>
                        <w:b/>
                        <w:bCs/>
                        <w:color w:val="375481" w:themeColor="text2"/>
                        <w:sz w:val="32"/>
                        <w:szCs w:val="32"/>
                      </w:rPr>
                    </w:pPr>
                    <w:r w:rsidRPr="005046ED">
                      <w:rPr>
                        <w:rFonts w:asciiTheme="majorHAnsi" w:hAnsiTheme="majorHAnsi" w:cstheme="majorHAnsi"/>
                        <w:b/>
                        <w:bCs/>
                        <w:color w:val="375481" w:themeColor="text2"/>
                        <w:sz w:val="32"/>
                        <w:szCs w:val="32"/>
                      </w:rPr>
                      <w:t>Terms of Reference (ToR)</w:t>
                    </w:r>
                  </w:p>
                  <w:p w:rsidRPr="00D628DB" w:rsidR="000756DC" w:rsidP="0031771A" w:rsidRDefault="000756DC" w14:paraId="672A6659" w14:textId="77777777">
                    <w:pPr>
                      <w:jc w:val="right"/>
                      <w:rPr>
                        <w:rFonts w:asciiTheme="majorHAnsi" w:hAnsiTheme="majorHAnsi" w:cstheme="majorHAnsi"/>
                        <w:b/>
                        <w:bCs/>
                        <w:color w:val="375481" w:themeColor="text2"/>
                        <w:sz w:val="32"/>
                        <w:szCs w:val="32"/>
                      </w:rPr>
                    </w:pPr>
                  </w:p>
                </w:txbxContent>
              </v:textbox>
              <w10:wrap anchorx="margin"/>
            </v:shape>
          </w:pict>
        </mc:Fallback>
      </mc:AlternateContent>
    </w:r>
    <w:r w:rsidR="00233F7F">
      <w:drawing>
        <wp:anchor distT="0" distB="0" distL="114300" distR="114300" simplePos="0" relativeHeight="251658242" behindDoc="0" locked="0" layoutInCell="1" allowOverlap="1" wp14:anchorId="4B2C5591" wp14:editId="7EDB76DC">
          <wp:simplePos x="0" y="0"/>
          <wp:positionH relativeFrom="page">
            <wp:posOffset>483235</wp:posOffset>
          </wp:positionH>
          <wp:positionV relativeFrom="page">
            <wp:posOffset>490220</wp:posOffset>
          </wp:positionV>
          <wp:extent cx="2232000" cy="1114544"/>
          <wp:effectExtent l="0" t="0" r="0" b="0"/>
          <wp:wrapNone/>
          <wp:docPr id="720271557"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0FD0"/>
    <w:multiLevelType w:val="hybridMultilevel"/>
    <w:tmpl w:val="8FAC3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36B4B"/>
    <w:multiLevelType w:val="hybridMultilevel"/>
    <w:tmpl w:val="ABDEE29C"/>
    <w:lvl w:ilvl="0" w:tplc="1C60164A">
      <w:start w:val="1"/>
      <w:numFmt w:val="upperLetter"/>
      <w:pStyle w:val="Heading1"/>
      <w:lvlText w:val="%1."/>
      <w:lvlJc w:val="left"/>
      <w:pPr>
        <w:ind w:left="360" w:hanging="360"/>
      </w:pPr>
      <w:rPr>
        <w:rFonts w:hint="default"/>
        <w:b/>
        <w:color w:val="375481" w:themeColor="text2"/>
      </w:rPr>
    </w:lvl>
    <w:lvl w:ilvl="1" w:tplc="20000019">
      <w:start w:val="1"/>
      <w:numFmt w:val="lowerLetter"/>
      <w:pStyle w:val="Heading2"/>
      <w:lvlText w:val="%2."/>
      <w:lvlJc w:val="left"/>
      <w:pPr>
        <w:ind w:left="1080" w:hanging="360"/>
      </w:pPr>
    </w:lvl>
    <w:lvl w:ilvl="2" w:tplc="2000001B">
      <w:start w:val="1"/>
      <w:numFmt w:val="lowerRoman"/>
      <w:pStyle w:val="Heading3"/>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3" w15:restartNumberingAfterBreak="0">
    <w:nsid w:val="08252715"/>
    <w:multiLevelType w:val="multilevel"/>
    <w:tmpl w:val="2CFE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04EB6"/>
    <w:multiLevelType w:val="hybridMultilevel"/>
    <w:tmpl w:val="EE2ED93C"/>
    <w:lvl w:ilvl="0" w:tplc="CD4C7CE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7C160A"/>
    <w:multiLevelType w:val="hybridMultilevel"/>
    <w:tmpl w:val="5EF2EE2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A81283B"/>
    <w:multiLevelType w:val="multilevel"/>
    <w:tmpl w:val="39062E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1D84EE9"/>
    <w:multiLevelType w:val="hybridMultilevel"/>
    <w:tmpl w:val="0DC804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7B81B66"/>
    <w:multiLevelType w:val="multilevel"/>
    <w:tmpl w:val="B9383F1E"/>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9" w15:restartNumberingAfterBreak="0">
    <w:nsid w:val="1A642E14"/>
    <w:multiLevelType w:val="hybridMultilevel"/>
    <w:tmpl w:val="CDACF7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11" w15:restartNumberingAfterBreak="0">
    <w:nsid w:val="1FF47DD2"/>
    <w:multiLevelType w:val="multilevel"/>
    <w:tmpl w:val="643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3A650A"/>
    <w:multiLevelType w:val="multilevel"/>
    <w:tmpl w:val="012EAC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2B8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E83C1E"/>
    <w:multiLevelType w:val="hybridMultilevel"/>
    <w:tmpl w:val="09A2E93A"/>
    <w:lvl w:ilvl="0" w:tplc="08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253D5AE9"/>
    <w:multiLevelType w:val="hybridMultilevel"/>
    <w:tmpl w:val="70D05798"/>
    <w:lvl w:ilvl="0" w:tplc="08090003">
      <w:start w:val="1"/>
      <w:numFmt w:val="bullet"/>
      <w:lvlText w:val="o"/>
      <w:lvlJc w:val="left"/>
      <w:pPr>
        <w:ind w:left="720" w:hanging="360"/>
      </w:pPr>
      <w:rPr>
        <w:rFonts w:ascii="Courier New" w:hAnsi="Courier New" w:cs="Courier New" w:hint="default"/>
      </w:rPr>
    </w:lvl>
    <w:lvl w:ilvl="1" w:tplc="C368F052">
      <w:start w:val="3"/>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503473"/>
    <w:multiLevelType w:val="multilevel"/>
    <w:tmpl w:val="BDC274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A6EC14"/>
    <w:multiLevelType w:val="hybridMultilevel"/>
    <w:tmpl w:val="1C8EC31C"/>
    <w:lvl w:ilvl="0" w:tplc="87787DE6">
      <w:start w:val="1"/>
      <w:numFmt w:val="bullet"/>
      <w:lvlText w:val="●"/>
      <w:lvlJc w:val="left"/>
      <w:pPr>
        <w:ind w:left="720" w:hanging="360"/>
      </w:pPr>
      <w:rPr>
        <w:rFonts w:ascii="Arial" w:hAnsi="Arial" w:hint="default"/>
      </w:rPr>
    </w:lvl>
    <w:lvl w:ilvl="1" w:tplc="6AEAF41A">
      <w:start w:val="1"/>
      <w:numFmt w:val="bullet"/>
      <w:lvlText w:val="o"/>
      <w:lvlJc w:val="left"/>
      <w:pPr>
        <w:ind w:left="1440" w:hanging="360"/>
      </w:pPr>
      <w:rPr>
        <w:rFonts w:ascii="Courier New" w:hAnsi="Courier New" w:hint="default"/>
      </w:rPr>
    </w:lvl>
    <w:lvl w:ilvl="2" w:tplc="2BCEEF68">
      <w:start w:val="1"/>
      <w:numFmt w:val="bullet"/>
      <w:lvlText w:val=""/>
      <w:lvlJc w:val="left"/>
      <w:pPr>
        <w:ind w:left="2160" w:hanging="360"/>
      </w:pPr>
      <w:rPr>
        <w:rFonts w:ascii="Wingdings" w:hAnsi="Wingdings" w:hint="default"/>
      </w:rPr>
    </w:lvl>
    <w:lvl w:ilvl="3" w:tplc="147C1DCC">
      <w:start w:val="1"/>
      <w:numFmt w:val="bullet"/>
      <w:lvlText w:val=""/>
      <w:lvlJc w:val="left"/>
      <w:pPr>
        <w:ind w:left="2880" w:hanging="360"/>
      </w:pPr>
      <w:rPr>
        <w:rFonts w:ascii="Symbol" w:hAnsi="Symbol" w:hint="default"/>
      </w:rPr>
    </w:lvl>
    <w:lvl w:ilvl="4" w:tplc="9E080060">
      <w:start w:val="1"/>
      <w:numFmt w:val="bullet"/>
      <w:lvlText w:val="o"/>
      <w:lvlJc w:val="left"/>
      <w:pPr>
        <w:ind w:left="3600" w:hanging="360"/>
      </w:pPr>
      <w:rPr>
        <w:rFonts w:ascii="Courier New" w:hAnsi="Courier New" w:hint="default"/>
      </w:rPr>
    </w:lvl>
    <w:lvl w:ilvl="5" w:tplc="B8D672D4">
      <w:start w:val="1"/>
      <w:numFmt w:val="bullet"/>
      <w:lvlText w:val=""/>
      <w:lvlJc w:val="left"/>
      <w:pPr>
        <w:ind w:left="4320" w:hanging="360"/>
      </w:pPr>
      <w:rPr>
        <w:rFonts w:ascii="Wingdings" w:hAnsi="Wingdings" w:hint="default"/>
      </w:rPr>
    </w:lvl>
    <w:lvl w:ilvl="6" w:tplc="8C68E268">
      <w:start w:val="1"/>
      <w:numFmt w:val="bullet"/>
      <w:lvlText w:val=""/>
      <w:lvlJc w:val="left"/>
      <w:pPr>
        <w:ind w:left="5040" w:hanging="360"/>
      </w:pPr>
      <w:rPr>
        <w:rFonts w:ascii="Symbol" w:hAnsi="Symbol" w:hint="default"/>
      </w:rPr>
    </w:lvl>
    <w:lvl w:ilvl="7" w:tplc="5094C304">
      <w:start w:val="1"/>
      <w:numFmt w:val="bullet"/>
      <w:lvlText w:val="o"/>
      <w:lvlJc w:val="left"/>
      <w:pPr>
        <w:ind w:left="5760" w:hanging="360"/>
      </w:pPr>
      <w:rPr>
        <w:rFonts w:ascii="Courier New" w:hAnsi="Courier New" w:hint="default"/>
      </w:rPr>
    </w:lvl>
    <w:lvl w:ilvl="8" w:tplc="E31AEE00">
      <w:start w:val="1"/>
      <w:numFmt w:val="bullet"/>
      <w:lvlText w:val=""/>
      <w:lvlJc w:val="left"/>
      <w:pPr>
        <w:ind w:left="6480" w:hanging="360"/>
      </w:pPr>
      <w:rPr>
        <w:rFonts w:ascii="Wingdings" w:hAnsi="Wingdings" w:hint="default"/>
      </w:rPr>
    </w:lvl>
  </w:abstractNum>
  <w:abstractNum w:abstractNumId="18" w15:restartNumberingAfterBreak="0">
    <w:nsid w:val="2E1C1197"/>
    <w:multiLevelType w:val="hybridMultilevel"/>
    <w:tmpl w:val="49047E0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24345E"/>
    <w:multiLevelType w:val="multilevel"/>
    <w:tmpl w:val="81E483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7586390"/>
    <w:multiLevelType w:val="hybridMultilevel"/>
    <w:tmpl w:val="999206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7BE289A"/>
    <w:multiLevelType w:val="hybridMultilevel"/>
    <w:tmpl w:val="2678122E"/>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7C24C0F"/>
    <w:multiLevelType w:val="multilevel"/>
    <w:tmpl w:val="6534F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337E47"/>
    <w:multiLevelType w:val="multilevel"/>
    <w:tmpl w:val="8CC27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2F0667"/>
    <w:multiLevelType w:val="hybridMultilevel"/>
    <w:tmpl w:val="34C6DAF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DAA759F"/>
    <w:multiLevelType w:val="multilevel"/>
    <w:tmpl w:val="59D4A8E2"/>
    <w:numStyleLink w:val="Cijfers"/>
  </w:abstractNum>
  <w:abstractNum w:abstractNumId="26" w15:restartNumberingAfterBreak="0">
    <w:nsid w:val="3E2608A8"/>
    <w:multiLevelType w:val="multilevel"/>
    <w:tmpl w:val="830E4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284BE9"/>
    <w:multiLevelType w:val="hybridMultilevel"/>
    <w:tmpl w:val="C8F4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5571B9"/>
    <w:multiLevelType w:val="hybridMultilevel"/>
    <w:tmpl w:val="12CA2724"/>
    <w:lvl w:ilvl="0" w:tplc="B1E64EDC">
      <w:start w:val="1"/>
      <w:numFmt w:val="bullet"/>
      <w:lvlText w:val=""/>
      <w:lvlJc w:val="left"/>
      <w:pPr>
        <w:ind w:left="720" w:hanging="360"/>
      </w:pPr>
      <w:rPr>
        <w:rFonts w:ascii="Symbol" w:hAnsi="Symbol" w:hint="default"/>
        <w:color w:val="00B0F0"/>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2728C0"/>
    <w:multiLevelType w:val="hybridMultilevel"/>
    <w:tmpl w:val="2D08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945DE2"/>
    <w:multiLevelType w:val="multilevel"/>
    <w:tmpl w:val="037AC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B970C4"/>
    <w:multiLevelType w:val="multilevel"/>
    <w:tmpl w:val="9A1A8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D0D23"/>
    <w:multiLevelType w:val="hybridMultilevel"/>
    <w:tmpl w:val="77F2DCBE"/>
    <w:lvl w:ilvl="0" w:tplc="4C0A0001">
      <w:start w:val="1"/>
      <w:numFmt w:val="bullet"/>
      <w:lvlText w:val=""/>
      <w:lvlJc w:val="left"/>
      <w:pPr>
        <w:ind w:left="1068" w:hanging="360"/>
      </w:pPr>
      <w:rPr>
        <w:rFonts w:ascii="Symbol" w:hAnsi="Symbol" w:hint="default"/>
      </w:rPr>
    </w:lvl>
    <w:lvl w:ilvl="1" w:tplc="4C0A0003" w:tentative="1">
      <w:start w:val="1"/>
      <w:numFmt w:val="bullet"/>
      <w:lvlText w:val="o"/>
      <w:lvlJc w:val="left"/>
      <w:pPr>
        <w:ind w:left="1788" w:hanging="360"/>
      </w:pPr>
      <w:rPr>
        <w:rFonts w:ascii="Courier New" w:hAnsi="Courier New" w:cs="Courier New" w:hint="default"/>
      </w:rPr>
    </w:lvl>
    <w:lvl w:ilvl="2" w:tplc="4C0A0005" w:tentative="1">
      <w:start w:val="1"/>
      <w:numFmt w:val="bullet"/>
      <w:lvlText w:val=""/>
      <w:lvlJc w:val="left"/>
      <w:pPr>
        <w:ind w:left="2508" w:hanging="360"/>
      </w:pPr>
      <w:rPr>
        <w:rFonts w:ascii="Wingdings" w:hAnsi="Wingdings" w:hint="default"/>
      </w:rPr>
    </w:lvl>
    <w:lvl w:ilvl="3" w:tplc="4C0A0001" w:tentative="1">
      <w:start w:val="1"/>
      <w:numFmt w:val="bullet"/>
      <w:lvlText w:val=""/>
      <w:lvlJc w:val="left"/>
      <w:pPr>
        <w:ind w:left="3228" w:hanging="360"/>
      </w:pPr>
      <w:rPr>
        <w:rFonts w:ascii="Symbol" w:hAnsi="Symbol" w:hint="default"/>
      </w:rPr>
    </w:lvl>
    <w:lvl w:ilvl="4" w:tplc="4C0A0003" w:tentative="1">
      <w:start w:val="1"/>
      <w:numFmt w:val="bullet"/>
      <w:lvlText w:val="o"/>
      <w:lvlJc w:val="left"/>
      <w:pPr>
        <w:ind w:left="3948" w:hanging="360"/>
      </w:pPr>
      <w:rPr>
        <w:rFonts w:ascii="Courier New" w:hAnsi="Courier New" w:cs="Courier New" w:hint="default"/>
      </w:rPr>
    </w:lvl>
    <w:lvl w:ilvl="5" w:tplc="4C0A0005" w:tentative="1">
      <w:start w:val="1"/>
      <w:numFmt w:val="bullet"/>
      <w:lvlText w:val=""/>
      <w:lvlJc w:val="left"/>
      <w:pPr>
        <w:ind w:left="4668" w:hanging="360"/>
      </w:pPr>
      <w:rPr>
        <w:rFonts w:ascii="Wingdings" w:hAnsi="Wingdings" w:hint="default"/>
      </w:rPr>
    </w:lvl>
    <w:lvl w:ilvl="6" w:tplc="4C0A0001" w:tentative="1">
      <w:start w:val="1"/>
      <w:numFmt w:val="bullet"/>
      <w:lvlText w:val=""/>
      <w:lvlJc w:val="left"/>
      <w:pPr>
        <w:ind w:left="5388" w:hanging="360"/>
      </w:pPr>
      <w:rPr>
        <w:rFonts w:ascii="Symbol" w:hAnsi="Symbol" w:hint="default"/>
      </w:rPr>
    </w:lvl>
    <w:lvl w:ilvl="7" w:tplc="4C0A0003" w:tentative="1">
      <w:start w:val="1"/>
      <w:numFmt w:val="bullet"/>
      <w:lvlText w:val="o"/>
      <w:lvlJc w:val="left"/>
      <w:pPr>
        <w:ind w:left="6108" w:hanging="360"/>
      </w:pPr>
      <w:rPr>
        <w:rFonts w:ascii="Courier New" w:hAnsi="Courier New" w:cs="Courier New" w:hint="default"/>
      </w:rPr>
    </w:lvl>
    <w:lvl w:ilvl="8" w:tplc="4C0A0005" w:tentative="1">
      <w:start w:val="1"/>
      <w:numFmt w:val="bullet"/>
      <w:lvlText w:val=""/>
      <w:lvlJc w:val="left"/>
      <w:pPr>
        <w:ind w:left="6828" w:hanging="360"/>
      </w:pPr>
      <w:rPr>
        <w:rFonts w:ascii="Wingdings" w:hAnsi="Wingdings" w:hint="default"/>
      </w:rPr>
    </w:lvl>
  </w:abstractNum>
  <w:abstractNum w:abstractNumId="33" w15:restartNumberingAfterBreak="0">
    <w:nsid w:val="4E317EBB"/>
    <w:multiLevelType w:val="multilevel"/>
    <w:tmpl w:val="6308BE10"/>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711CF5"/>
    <w:multiLevelType w:val="hybridMultilevel"/>
    <w:tmpl w:val="50F6563C"/>
    <w:lvl w:ilvl="0" w:tplc="EA88FC58">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F627A8"/>
    <w:multiLevelType w:val="hybridMultilevel"/>
    <w:tmpl w:val="48A2D58A"/>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6" w15:restartNumberingAfterBreak="0">
    <w:nsid w:val="5C851878"/>
    <w:multiLevelType w:val="multilevel"/>
    <w:tmpl w:val="D9762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06780"/>
    <w:multiLevelType w:val="hybridMultilevel"/>
    <w:tmpl w:val="D21E837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193A94"/>
    <w:multiLevelType w:val="multilevel"/>
    <w:tmpl w:val="1B90E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E25435"/>
    <w:multiLevelType w:val="multilevel"/>
    <w:tmpl w:val="9F40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FE5B53"/>
    <w:multiLevelType w:val="hybridMultilevel"/>
    <w:tmpl w:val="B464DA52"/>
    <w:lvl w:ilvl="0" w:tplc="4C0A0001">
      <w:start w:val="1"/>
      <w:numFmt w:val="bullet"/>
      <w:lvlText w:val=""/>
      <w:lvlJc w:val="left"/>
      <w:pPr>
        <w:ind w:left="1440" w:hanging="360"/>
      </w:pPr>
      <w:rPr>
        <w:rFonts w:ascii="Symbol" w:hAnsi="Symbol" w:hint="default"/>
      </w:rPr>
    </w:lvl>
    <w:lvl w:ilvl="1" w:tplc="4C0A0003" w:tentative="1">
      <w:start w:val="1"/>
      <w:numFmt w:val="bullet"/>
      <w:lvlText w:val="o"/>
      <w:lvlJc w:val="left"/>
      <w:pPr>
        <w:ind w:left="2160" w:hanging="360"/>
      </w:pPr>
      <w:rPr>
        <w:rFonts w:ascii="Courier New" w:hAnsi="Courier New" w:cs="Courier New" w:hint="default"/>
      </w:rPr>
    </w:lvl>
    <w:lvl w:ilvl="2" w:tplc="4C0A0005" w:tentative="1">
      <w:start w:val="1"/>
      <w:numFmt w:val="bullet"/>
      <w:lvlText w:val=""/>
      <w:lvlJc w:val="left"/>
      <w:pPr>
        <w:ind w:left="2880" w:hanging="360"/>
      </w:pPr>
      <w:rPr>
        <w:rFonts w:ascii="Wingdings" w:hAnsi="Wingdings" w:hint="default"/>
      </w:rPr>
    </w:lvl>
    <w:lvl w:ilvl="3" w:tplc="4C0A0001" w:tentative="1">
      <w:start w:val="1"/>
      <w:numFmt w:val="bullet"/>
      <w:lvlText w:val=""/>
      <w:lvlJc w:val="left"/>
      <w:pPr>
        <w:ind w:left="3600" w:hanging="360"/>
      </w:pPr>
      <w:rPr>
        <w:rFonts w:ascii="Symbol" w:hAnsi="Symbol" w:hint="default"/>
      </w:rPr>
    </w:lvl>
    <w:lvl w:ilvl="4" w:tplc="4C0A0003" w:tentative="1">
      <w:start w:val="1"/>
      <w:numFmt w:val="bullet"/>
      <w:lvlText w:val="o"/>
      <w:lvlJc w:val="left"/>
      <w:pPr>
        <w:ind w:left="4320" w:hanging="360"/>
      </w:pPr>
      <w:rPr>
        <w:rFonts w:ascii="Courier New" w:hAnsi="Courier New" w:cs="Courier New" w:hint="default"/>
      </w:rPr>
    </w:lvl>
    <w:lvl w:ilvl="5" w:tplc="4C0A0005" w:tentative="1">
      <w:start w:val="1"/>
      <w:numFmt w:val="bullet"/>
      <w:lvlText w:val=""/>
      <w:lvlJc w:val="left"/>
      <w:pPr>
        <w:ind w:left="5040" w:hanging="360"/>
      </w:pPr>
      <w:rPr>
        <w:rFonts w:ascii="Wingdings" w:hAnsi="Wingdings" w:hint="default"/>
      </w:rPr>
    </w:lvl>
    <w:lvl w:ilvl="6" w:tplc="4C0A0001" w:tentative="1">
      <w:start w:val="1"/>
      <w:numFmt w:val="bullet"/>
      <w:lvlText w:val=""/>
      <w:lvlJc w:val="left"/>
      <w:pPr>
        <w:ind w:left="5760" w:hanging="360"/>
      </w:pPr>
      <w:rPr>
        <w:rFonts w:ascii="Symbol" w:hAnsi="Symbol" w:hint="default"/>
      </w:rPr>
    </w:lvl>
    <w:lvl w:ilvl="7" w:tplc="4C0A0003" w:tentative="1">
      <w:start w:val="1"/>
      <w:numFmt w:val="bullet"/>
      <w:lvlText w:val="o"/>
      <w:lvlJc w:val="left"/>
      <w:pPr>
        <w:ind w:left="6480" w:hanging="360"/>
      </w:pPr>
      <w:rPr>
        <w:rFonts w:ascii="Courier New" w:hAnsi="Courier New" w:cs="Courier New" w:hint="default"/>
      </w:rPr>
    </w:lvl>
    <w:lvl w:ilvl="8" w:tplc="4C0A0005" w:tentative="1">
      <w:start w:val="1"/>
      <w:numFmt w:val="bullet"/>
      <w:lvlText w:val=""/>
      <w:lvlJc w:val="left"/>
      <w:pPr>
        <w:ind w:left="7200" w:hanging="360"/>
      </w:pPr>
      <w:rPr>
        <w:rFonts w:ascii="Wingdings" w:hAnsi="Wingdings" w:hint="default"/>
      </w:rPr>
    </w:lvl>
  </w:abstractNum>
  <w:abstractNum w:abstractNumId="41" w15:restartNumberingAfterBreak="0">
    <w:nsid w:val="645D7D80"/>
    <w:multiLevelType w:val="multilevel"/>
    <w:tmpl w:val="C1C0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5D0BF9"/>
    <w:multiLevelType w:val="hybridMultilevel"/>
    <w:tmpl w:val="5A5E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44" w15:restartNumberingAfterBreak="0">
    <w:nsid w:val="73892D28"/>
    <w:multiLevelType w:val="multilevel"/>
    <w:tmpl w:val="1C6C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1F171E"/>
    <w:multiLevelType w:val="hybridMultilevel"/>
    <w:tmpl w:val="31DC1D7C"/>
    <w:lvl w:ilvl="0" w:tplc="FF9E00E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D13B15"/>
    <w:multiLevelType w:val="multilevel"/>
    <w:tmpl w:val="C9567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71DF099"/>
    <w:multiLevelType w:val="hybridMultilevel"/>
    <w:tmpl w:val="87D45398"/>
    <w:lvl w:ilvl="0" w:tplc="432C52FA">
      <w:start w:val="1"/>
      <w:numFmt w:val="bullet"/>
      <w:lvlText w:val=""/>
      <w:lvlJc w:val="left"/>
      <w:pPr>
        <w:ind w:left="1068" w:hanging="360"/>
      </w:pPr>
      <w:rPr>
        <w:rFonts w:ascii="Symbol" w:hAnsi="Symbol" w:hint="default"/>
      </w:rPr>
    </w:lvl>
    <w:lvl w:ilvl="1" w:tplc="CD38772C">
      <w:start w:val="1"/>
      <w:numFmt w:val="bullet"/>
      <w:lvlText w:val="o"/>
      <w:lvlJc w:val="left"/>
      <w:pPr>
        <w:ind w:left="1788" w:hanging="360"/>
      </w:pPr>
      <w:rPr>
        <w:rFonts w:ascii="Courier New" w:hAnsi="Courier New" w:hint="default"/>
      </w:rPr>
    </w:lvl>
    <w:lvl w:ilvl="2" w:tplc="6AE8C5CE">
      <w:start w:val="1"/>
      <w:numFmt w:val="bullet"/>
      <w:lvlText w:val=""/>
      <w:lvlJc w:val="left"/>
      <w:pPr>
        <w:ind w:left="2508" w:hanging="360"/>
      </w:pPr>
      <w:rPr>
        <w:rFonts w:ascii="Wingdings" w:hAnsi="Wingdings" w:hint="default"/>
      </w:rPr>
    </w:lvl>
    <w:lvl w:ilvl="3" w:tplc="E14CA34E">
      <w:start w:val="1"/>
      <w:numFmt w:val="bullet"/>
      <w:lvlText w:val=""/>
      <w:lvlJc w:val="left"/>
      <w:pPr>
        <w:ind w:left="3228" w:hanging="360"/>
      </w:pPr>
      <w:rPr>
        <w:rFonts w:ascii="Symbol" w:hAnsi="Symbol" w:hint="default"/>
      </w:rPr>
    </w:lvl>
    <w:lvl w:ilvl="4" w:tplc="929CD600">
      <w:start w:val="1"/>
      <w:numFmt w:val="bullet"/>
      <w:lvlText w:val="o"/>
      <w:lvlJc w:val="left"/>
      <w:pPr>
        <w:ind w:left="3948" w:hanging="360"/>
      </w:pPr>
      <w:rPr>
        <w:rFonts w:ascii="Courier New" w:hAnsi="Courier New" w:hint="default"/>
      </w:rPr>
    </w:lvl>
    <w:lvl w:ilvl="5" w:tplc="62641D0A">
      <w:start w:val="1"/>
      <w:numFmt w:val="bullet"/>
      <w:lvlText w:val=""/>
      <w:lvlJc w:val="left"/>
      <w:pPr>
        <w:ind w:left="4668" w:hanging="360"/>
      </w:pPr>
      <w:rPr>
        <w:rFonts w:ascii="Wingdings" w:hAnsi="Wingdings" w:hint="default"/>
      </w:rPr>
    </w:lvl>
    <w:lvl w:ilvl="6" w:tplc="4C12E400">
      <w:start w:val="1"/>
      <w:numFmt w:val="bullet"/>
      <w:lvlText w:val=""/>
      <w:lvlJc w:val="left"/>
      <w:pPr>
        <w:ind w:left="5388" w:hanging="360"/>
      </w:pPr>
      <w:rPr>
        <w:rFonts w:ascii="Symbol" w:hAnsi="Symbol" w:hint="default"/>
      </w:rPr>
    </w:lvl>
    <w:lvl w:ilvl="7" w:tplc="82707E5E">
      <w:start w:val="1"/>
      <w:numFmt w:val="bullet"/>
      <w:lvlText w:val="o"/>
      <w:lvlJc w:val="left"/>
      <w:pPr>
        <w:ind w:left="6108" w:hanging="360"/>
      </w:pPr>
      <w:rPr>
        <w:rFonts w:ascii="Courier New" w:hAnsi="Courier New" w:hint="default"/>
      </w:rPr>
    </w:lvl>
    <w:lvl w:ilvl="8" w:tplc="457295CE">
      <w:start w:val="1"/>
      <w:numFmt w:val="bullet"/>
      <w:lvlText w:val=""/>
      <w:lvlJc w:val="left"/>
      <w:pPr>
        <w:ind w:left="6828" w:hanging="360"/>
      </w:pPr>
      <w:rPr>
        <w:rFonts w:ascii="Wingdings" w:hAnsi="Wingdings" w:hint="default"/>
      </w:rPr>
    </w:lvl>
  </w:abstractNum>
  <w:abstractNum w:abstractNumId="48" w15:restartNumberingAfterBreak="0">
    <w:nsid w:val="79115584"/>
    <w:multiLevelType w:val="multilevel"/>
    <w:tmpl w:val="012EAC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CD30CE"/>
    <w:multiLevelType w:val="hybridMultilevel"/>
    <w:tmpl w:val="90044B58"/>
    <w:lvl w:ilvl="0" w:tplc="28F6C52A">
      <w:start w:val="1"/>
      <w:numFmt w:val="bullet"/>
      <w:lvlText w:val=""/>
      <w:lvlJc w:val="left"/>
      <w:pPr>
        <w:ind w:left="360" w:hanging="360"/>
      </w:pPr>
      <w:rPr>
        <w:rFonts w:ascii="Symbol" w:hAnsi="Symbol" w:hint="default"/>
        <w:color w:val="18B7E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C842363"/>
    <w:multiLevelType w:val="multilevel"/>
    <w:tmpl w:val="A488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4B0538"/>
    <w:multiLevelType w:val="multilevel"/>
    <w:tmpl w:val="B8A0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144618">
    <w:abstractNumId w:val="13"/>
  </w:num>
  <w:num w:numId="2" w16cid:durableId="424227514">
    <w:abstractNumId w:val="10"/>
  </w:num>
  <w:num w:numId="3" w16cid:durableId="616104099">
    <w:abstractNumId w:val="2"/>
  </w:num>
  <w:num w:numId="4" w16cid:durableId="1096902998">
    <w:abstractNumId w:val="43"/>
  </w:num>
  <w:num w:numId="5" w16cid:durableId="610670841">
    <w:abstractNumId w:val="10"/>
  </w:num>
  <w:num w:numId="6" w16cid:durableId="49766568">
    <w:abstractNumId w:val="25"/>
  </w:num>
  <w:num w:numId="7" w16cid:durableId="562105286">
    <w:abstractNumId w:val="1"/>
  </w:num>
  <w:num w:numId="8" w16cid:durableId="1393653543">
    <w:abstractNumId w:val="34"/>
  </w:num>
  <w:num w:numId="9" w16cid:durableId="1766723671">
    <w:abstractNumId w:val="24"/>
  </w:num>
  <w:num w:numId="10" w16cid:durableId="1566407022">
    <w:abstractNumId w:val="29"/>
  </w:num>
  <w:num w:numId="11" w16cid:durableId="1636259260">
    <w:abstractNumId w:val="9"/>
  </w:num>
  <w:num w:numId="12" w16cid:durableId="318510230">
    <w:abstractNumId w:val="18"/>
  </w:num>
  <w:num w:numId="13" w16cid:durableId="1418134794">
    <w:abstractNumId w:val="21"/>
  </w:num>
  <w:num w:numId="14" w16cid:durableId="153839123">
    <w:abstractNumId w:val="27"/>
  </w:num>
  <w:num w:numId="15" w16cid:durableId="1693679459">
    <w:abstractNumId w:val="37"/>
  </w:num>
  <w:num w:numId="16" w16cid:durableId="862748216">
    <w:abstractNumId w:val="1"/>
  </w:num>
  <w:num w:numId="17" w16cid:durableId="744297569">
    <w:abstractNumId w:val="1"/>
  </w:num>
  <w:num w:numId="18" w16cid:durableId="2061435510">
    <w:abstractNumId w:val="1"/>
  </w:num>
  <w:num w:numId="19" w16cid:durableId="794173681">
    <w:abstractNumId w:val="10"/>
  </w:num>
  <w:num w:numId="20" w16cid:durableId="828256664">
    <w:abstractNumId w:val="10"/>
  </w:num>
  <w:num w:numId="21" w16cid:durableId="2145853982">
    <w:abstractNumId w:val="10"/>
  </w:num>
  <w:num w:numId="22" w16cid:durableId="1656303858">
    <w:abstractNumId w:val="10"/>
  </w:num>
  <w:num w:numId="23" w16cid:durableId="1990398818">
    <w:abstractNumId w:val="1"/>
  </w:num>
  <w:num w:numId="24" w16cid:durableId="777457209">
    <w:abstractNumId w:val="1"/>
  </w:num>
  <w:num w:numId="25" w16cid:durableId="1850024741">
    <w:abstractNumId w:val="1"/>
  </w:num>
  <w:num w:numId="26" w16cid:durableId="1202672666">
    <w:abstractNumId w:val="1"/>
  </w:num>
  <w:num w:numId="27" w16cid:durableId="2710942">
    <w:abstractNumId w:val="1"/>
  </w:num>
  <w:num w:numId="28" w16cid:durableId="1453208043">
    <w:abstractNumId w:val="28"/>
  </w:num>
  <w:num w:numId="29" w16cid:durableId="1023825076">
    <w:abstractNumId w:val="10"/>
  </w:num>
  <w:num w:numId="30" w16cid:durableId="1668171316">
    <w:abstractNumId w:val="10"/>
  </w:num>
  <w:num w:numId="31" w16cid:durableId="1672681860">
    <w:abstractNumId w:val="39"/>
  </w:num>
  <w:num w:numId="32" w16cid:durableId="995493631">
    <w:abstractNumId w:val="48"/>
  </w:num>
  <w:num w:numId="33" w16cid:durableId="1774087854">
    <w:abstractNumId w:val="8"/>
  </w:num>
  <w:num w:numId="34" w16cid:durableId="58748162">
    <w:abstractNumId w:val="41"/>
  </w:num>
  <w:num w:numId="35" w16cid:durableId="877860294">
    <w:abstractNumId w:val="26"/>
  </w:num>
  <w:num w:numId="36" w16cid:durableId="1093089530">
    <w:abstractNumId w:val="6"/>
  </w:num>
  <w:num w:numId="37" w16cid:durableId="1676301373">
    <w:abstractNumId w:val="11"/>
  </w:num>
  <w:num w:numId="38" w16cid:durableId="792557135">
    <w:abstractNumId w:val="50"/>
  </w:num>
  <w:num w:numId="39" w16cid:durableId="640157755">
    <w:abstractNumId w:val="33"/>
  </w:num>
  <w:num w:numId="40" w16cid:durableId="1716586829">
    <w:abstractNumId w:val="22"/>
  </w:num>
  <w:num w:numId="41" w16cid:durableId="2123112108">
    <w:abstractNumId w:val="42"/>
  </w:num>
  <w:num w:numId="42" w16cid:durableId="732243060">
    <w:abstractNumId w:val="44"/>
  </w:num>
  <w:num w:numId="43" w16cid:durableId="1642225662">
    <w:abstractNumId w:val="23"/>
  </w:num>
  <w:num w:numId="44" w16cid:durableId="1063136055">
    <w:abstractNumId w:val="51"/>
  </w:num>
  <w:num w:numId="45" w16cid:durableId="533882993">
    <w:abstractNumId w:val="5"/>
  </w:num>
  <w:num w:numId="46" w16cid:durableId="1730297973">
    <w:abstractNumId w:val="7"/>
  </w:num>
  <w:num w:numId="47" w16cid:durableId="2136632964">
    <w:abstractNumId w:val="12"/>
  </w:num>
  <w:num w:numId="48" w16cid:durableId="2049523985">
    <w:abstractNumId w:val="47"/>
  </w:num>
  <w:num w:numId="49" w16cid:durableId="1268345128">
    <w:abstractNumId w:val="49"/>
  </w:num>
  <w:num w:numId="50" w16cid:durableId="1054887621">
    <w:abstractNumId w:val="17"/>
  </w:num>
  <w:num w:numId="51" w16cid:durableId="651105513">
    <w:abstractNumId w:val="4"/>
  </w:num>
  <w:num w:numId="52" w16cid:durableId="2087680772">
    <w:abstractNumId w:val="10"/>
  </w:num>
  <w:num w:numId="53" w16cid:durableId="911042349">
    <w:abstractNumId w:val="16"/>
  </w:num>
  <w:num w:numId="54" w16cid:durableId="979192969">
    <w:abstractNumId w:val="46"/>
  </w:num>
  <w:num w:numId="55" w16cid:durableId="392971805">
    <w:abstractNumId w:val="36"/>
  </w:num>
  <w:num w:numId="56" w16cid:durableId="476916977">
    <w:abstractNumId w:val="35"/>
  </w:num>
  <w:num w:numId="57" w16cid:durableId="1805347420">
    <w:abstractNumId w:val="38"/>
  </w:num>
  <w:num w:numId="58" w16cid:durableId="1417289498">
    <w:abstractNumId w:val="32"/>
  </w:num>
  <w:num w:numId="59" w16cid:durableId="592083071">
    <w:abstractNumId w:val="3"/>
  </w:num>
  <w:num w:numId="60" w16cid:durableId="1700468365">
    <w:abstractNumId w:val="40"/>
  </w:num>
  <w:num w:numId="61" w16cid:durableId="341124498">
    <w:abstractNumId w:val="31"/>
  </w:num>
  <w:num w:numId="62" w16cid:durableId="1025441828">
    <w:abstractNumId w:val="19"/>
  </w:num>
  <w:num w:numId="63" w16cid:durableId="76095136">
    <w:abstractNumId w:val="30"/>
  </w:num>
  <w:num w:numId="64" w16cid:durableId="1720546296">
    <w:abstractNumId w:val="20"/>
  </w:num>
  <w:num w:numId="65" w16cid:durableId="868107738">
    <w:abstractNumId w:val="19"/>
  </w:num>
  <w:num w:numId="66" w16cid:durableId="1194345123">
    <w:abstractNumId w:val="1"/>
  </w:num>
  <w:num w:numId="67" w16cid:durableId="823400463">
    <w:abstractNumId w:val="14"/>
  </w:num>
  <w:num w:numId="68" w16cid:durableId="1998455104">
    <w:abstractNumId w:val="15"/>
  </w:num>
  <w:num w:numId="69" w16cid:durableId="712458510">
    <w:abstractNumId w:val="45"/>
  </w:num>
  <w:num w:numId="70" w16cid:durableId="1558514167">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C1MDY3N7I0NDU3MbRU0lEKTi0uzszPAykwqgUAm9EOnCwAAAA="/>
  </w:docVars>
  <w:rsids>
    <w:rsidRoot w:val="00EE4F16"/>
    <w:rsid w:val="000005D9"/>
    <w:rsid w:val="00000AD9"/>
    <w:rsid w:val="00001AF6"/>
    <w:rsid w:val="00004FFF"/>
    <w:rsid w:val="0000542E"/>
    <w:rsid w:val="000066FA"/>
    <w:rsid w:val="00006AB3"/>
    <w:rsid w:val="00006E55"/>
    <w:rsid w:val="00006E8C"/>
    <w:rsid w:val="000100D2"/>
    <w:rsid w:val="00011923"/>
    <w:rsid w:val="000123A6"/>
    <w:rsid w:val="00012F4E"/>
    <w:rsid w:val="00013068"/>
    <w:rsid w:val="00013861"/>
    <w:rsid w:val="00014911"/>
    <w:rsid w:val="00014EFB"/>
    <w:rsid w:val="0001590D"/>
    <w:rsid w:val="00016E0E"/>
    <w:rsid w:val="00020976"/>
    <w:rsid w:val="00021F1F"/>
    <w:rsid w:val="00022D1D"/>
    <w:rsid w:val="00024884"/>
    <w:rsid w:val="00024F64"/>
    <w:rsid w:val="00026820"/>
    <w:rsid w:val="00026B1B"/>
    <w:rsid w:val="00027E9F"/>
    <w:rsid w:val="00027F66"/>
    <w:rsid w:val="00030871"/>
    <w:rsid w:val="0003164A"/>
    <w:rsid w:val="00032F4C"/>
    <w:rsid w:val="00035ACE"/>
    <w:rsid w:val="00035BA9"/>
    <w:rsid w:val="00036301"/>
    <w:rsid w:val="00036764"/>
    <w:rsid w:val="00037137"/>
    <w:rsid w:val="0003722F"/>
    <w:rsid w:val="00041AB2"/>
    <w:rsid w:val="00041F37"/>
    <w:rsid w:val="000423B1"/>
    <w:rsid w:val="000441AF"/>
    <w:rsid w:val="0004480A"/>
    <w:rsid w:val="00044959"/>
    <w:rsid w:val="00044AF9"/>
    <w:rsid w:val="00045112"/>
    <w:rsid w:val="00045475"/>
    <w:rsid w:val="00045A09"/>
    <w:rsid w:val="00046103"/>
    <w:rsid w:val="00047072"/>
    <w:rsid w:val="00047BCE"/>
    <w:rsid w:val="000527FF"/>
    <w:rsid w:val="00052C7F"/>
    <w:rsid w:val="00052E47"/>
    <w:rsid w:val="0005570D"/>
    <w:rsid w:val="000563F3"/>
    <w:rsid w:val="0005688A"/>
    <w:rsid w:val="00057743"/>
    <w:rsid w:val="00057D25"/>
    <w:rsid w:val="0006172B"/>
    <w:rsid w:val="00062E23"/>
    <w:rsid w:val="00063379"/>
    <w:rsid w:val="00063E61"/>
    <w:rsid w:val="00065804"/>
    <w:rsid w:val="00066719"/>
    <w:rsid w:val="000676F4"/>
    <w:rsid w:val="000718F2"/>
    <w:rsid w:val="000732D4"/>
    <w:rsid w:val="000740C6"/>
    <w:rsid w:val="000753DE"/>
    <w:rsid w:val="000756DC"/>
    <w:rsid w:val="00075833"/>
    <w:rsid w:val="00077961"/>
    <w:rsid w:val="000800D6"/>
    <w:rsid w:val="0008013F"/>
    <w:rsid w:val="00082901"/>
    <w:rsid w:val="000850C0"/>
    <w:rsid w:val="0008584E"/>
    <w:rsid w:val="00085A42"/>
    <w:rsid w:val="000879FC"/>
    <w:rsid w:val="000916B3"/>
    <w:rsid w:val="00091D26"/>
    <w:rsid w:val="00092569"/>
    <w:rsid w:val="00092B4C"/>
    <w:rsid w:val="00092F70"/>
    <w:rsid w:val="000931E6"/>
    <w:rsid w:val="00095154"/>
    <w:rsid w:val="00096039"/>
    <w:rsid w:val="00097F1F"/>
    <w:rsid w:val="000A2F03"/>
    <w:rsid w:val="000A533A"/>
    <w:rsid w:val="000A7312"/>
    <w:rsid w:val="000B0405"/>
    <w:rsid w:val="000B0897"/>
    <w:rsid w:val="000B1901"/>
    <w:rsid w:val="000B7F64"/>
    <w:rsid w:val="000C1D84"/>
    <w:rsid w:val="000C213D"/>
    <w:rsid w:val="000C25EE"/>
    <w:rsid w:val="000C2EB9"/>
    <w:rsid w:val="000C381A"/>
    <w:rsid w:val="000C62D4"/>
    <w:rsid w:val="000C6FC5"/>
    <w:rsid w:val="000C7221"/>
    <w:rsid w:val="000D005E"/>
    <w:rsid w:val="000D0922"/>
    <w:rsid w:val="000D0B3D"/>
    <w:rsid w:val="000D27E1"/>
    <w:rsid w:val="000D355D"/>
    <w:rsid w:val="000D40C6"/>
    <w:rsid w:val="000D4AD2"/>
    <w:rsid w:val="000D556A"/>
    <w:rsid w:val="000D5D2F"/>
    <w:rsid w:val="000D68B3"/>
    <w:rsid w:val="000D7A21"/>
    <w:rsid w:val="000E1462"/>
    <w:rsid w:val="000E15F6"/>
    <w:rsid w:val="000E1BCF"/>
    <w:rsid w:val="000E44C0"/>
    <w:rsid w:val="000E611B"/>
    <w:rsid w:val="000E624D"/>
    <w:rsid w:val="000E73C8"/>
    <w:rsid w:val="000F109D"/>
    <w:rsid w:val="000F1130"/>
    <w:rsid w:val="000F24E7"/>
    <w:rsid w:val="000F2DD6"/>
    <w:rsid w:val="000F45AA"/>
    <w:rsid w:val="000F5040"/>
    <w:rsid w:val="000F5EDB"/>
    <w:rsid w:val="000F6032"/>
    <w:rsid w:val="000F7D67"/>
    <w:rsid w:val="00100B7E"/>
    <w:rsid w:val="001017AB"/>
    <w:rsid w:val="00102884"/>
    <w:rsid w:val="001031D2"/>
    <w:rsid w:val="00103A1E"/>
    <w:rsid w:val="001040D1"/>
    <w:rsid w:val="00104398"/>
    <w:rsid w:val="0010482B"/>
    <w:rsid w:val="001072EC"/>
    <w:rsid w:val="00107D7C"/>
    <w:rsid w:val="00107ECE"/>
    <w:rsid w:val="00110854"/>
    <w:rsid w:val="001157F2"/>
    <w:rsid w:val="00115A3C"/>
    <w:rsid w:val="00117531"/>
    <w:rsid w:val="00117915"/>
    <w:rsid w:val="0012105E"/>
    <w:rsid w:val="00123327"/>
    <w:rsid w:val="00123414"/>
    <w:rsid w:val="00123A84"/>
    <w:rsid w:val="001240DC"/>
    <w:rsid w:val="0012497B"/>
    <w:rsid w:val="00124A0E"/>
    <w:rsid w:val="00124E55"/>
    <w:rsid w:val="00125291"/>
    <w:rsid w:val="00127B08"/>
    <w:rsid w:val="0013054E"/>
    <w:rsid w:val="001332F3"/>
    <w:rsid w:val="00133551"/>
    <w:rsid w:val="00133C77"/>
    <w:rsid w:val="001351FB"/>
    <w:rsid w:val="0013670D"/>
    <w:rsid w:val="00136EF6"/>
    <w:rsid w:val="001379CD"/>
    <w:rsid w:val="001411BD"/>
    <w:rsid w:val="00144A02"/>
    <w:rsid w:val="00144D0D"/>
    <w:rsid w:val="00146438"/>
    <w:rsid w:val="00146A65"/>
    <w:rsid w:val="00150D87"/>
    <w:rsid w:val="00151DF8"/>
    <w:rsid w:val="00151F65"/>
    <w:rsid w:val="00151FDD"/>
    <w:rsid w:val="001549E3"/>
    <w:rsid w:val="00155C61"/>
    <w:rsid w:val="001563DA"/>
    <w:rsid w:val="00156413"/>
    <w:rsid w:val="00156528"/>
    <w:rsid w:val="00156CC6"/>
    <w:rsid w:val="00157DA1"/>
    <w:rsid w:val="00160367"/>
    <w:rsid w:val="00161030"/>
    <w:rsid w:val="0016138C"/>
    <w:rsid w:val="00162586"/>
    <w:rsid w:val="001625BE"/>
    <w:rsid w:val="00162CFE"/>
    <w:rsid w:val="00162F72"/>
    <w:rsid w:val="0016420A"/>
    <w:rsid w:val="001645F3"/>
    <w:rsid w:val="00165705"/>
    <w:rsid w:val="001658D4"/>
    <w:rsid w:val="00165ED8"/>
    <w:rsid w:val="00166165"/>
    <w:rsid w:val="0016622F"/>
    <w:rsid w:val="001667E5"/>
    <w:rsid w:val="001702EC"/>
    <w:rsid w:val="00170AB8"/>
    <w:rsid w:val="00170EF3"/>
    <w:rsid w:val="00170EF9"/>
    <w:rsid w:val="00171D67"/>
    <w:rsid w:val="00172151"/>
    <w:rsid w:val="00172B67"/>
    <w:rsid w:val="001747C0"/>
    <w:rsid w:val="00174C65"/>
    <w:rsid w:val="0017668C"/>
    <w:rsid w:val="001775D6"/>
    <w:rsid w:val="0017769A"/>
    <w:rsid w:val="0018157F"/>
    <w:rsid w:val="00181C91"/>
    <w:rsid w:val="00181FB1"/>
    <w:rsid w:val="001822A3"/>
    <w:rsid w:val="00182ED2"/>
    <w:rsid w:val="001839B8"/>
    <w:rsid w:val="00184D04"/>
    <w:rsid w:val="00184DB6"/>
    <w:rsid w:val="001854B0"/>
    <w:rsid w:val="00186A6F"/>
    <w:rsid w:val="00190BBD"/>
    <w:rsid w:val="00191A63"/>
    <w:rsid w:val="0019206D"/>
    <w:rsid w:val="00193410"/>
    <w:rsid w:val="00193D5C"/>
    <w:rsid w:val="00193F9B"/>
    <w:rsid w:val="00195047"/>
    <w:rsid w:val="001966C4"/>
    <w:rsid w:val="0019678B"/>
    <w:rsid w:val="00196929"/>
    <w:rsid w:val="00196AA6"/>
    <w:rsid w:val="00197254"/>
    <w:rsid w:val="0019799F"/>
    <w:rsid w:val="001A1017"/>
    <w:rsid w:val="001A18F2"/>
    <w:rsid w:val="001A196C"/>
    <w:rsid w:val="001A1B0B"/>
    <w:rsid w:val="001A2704"/>
    <w:rsid w:val="001A33FF"/>
    <w:rsid w:val="001A450D"/>
    <w:rsid w:val="001A458C"/>
    <w:rsid w:val="001A552E"/>
    <w:rsid w:val="001A6072"/>
    <w:rsid w:val="001A60E6"/>
    <w:rsid w:val="001A64A6"/>
    <w:rsid w:val="001A699A"/>
    <w:rsid w:val="001A6A0A"/>
    <w:rsid w:val="001A787A"/>
    <w:rsid w:val="001B0AB2"/>
    <w:rsid w:val="001B26B4"/>
    <w:rsid w:val="001B5D39"/>
    <w:rsid w:val="001C18EB"/>
    <w:rsid w:val="001C1D29"/>
    <w:rsid w:val="001C6691"/>
    <w:rsid w:val="001D10DA"/>
    <w:rsid w:val="001D18AF"/>
    <w:rsid w:val="001D2E58"/>
    <w:rsid w:val="001D36F5"/>
    <w:rsid w:val="001D3DF9"/>
    <w:rsid w:val="001D53CF"/>
    <w:rsid w:val="001D56AC"/>
    <w:rsid w:val="001D57AF"/>
    <w:rsid w:val="001D5B89"/>
    <w:rsid w:val="001D5FBB"/>
    <w:rsid w:val="001D63B4"/>
    <w:rsid w:val="001D6BDC"/>
    <w:rsid w:val="001E0A67"/>
    <w:rsid w:val="001E0DC1"/>
    <w:rsid w:val="001E217B"/>
    <w:rsid w:val="001E2D12"/>
    <w:rsid w:val="001E3B26"/>
    <w:rsid w:val="001E3B57"/>
    <w:rsid w:val="001E4D48"/>
    <w:rsid w:val="001E4EC1"/>
    <w:rsid w:val="001E6468"/>
    <w:rsid w:val="001E6606"/>
    <w:rsid w:val="001F0513"/>
    <w:rsid w:val="001F09CC"/>
    <w:rsid w:val="001F0DD6"/>
    <w:rsid w:val="001F1410"/>
    <w:rsid w:val="001F1545"/>
    <w:rsid w:val="001F203A"/>
    <w:rsid w:val="001F2983"/>
    <w:rsid w:val="001F4F19"/>
    <w:rsid w:val="001F5AC4"/>
    <w:rsid w:val="001F6A41"/>
    <w:rsid w:val="001F6D59"/>
    <w:rsid w:val="001F7C62"/>
    <w:rsid w:val="00200801"/>
    <w:rsid w:val="002028E9"/>
    <w:rsid w:val="00203883"/>
    <w:rsid w:val="00204078"/>
    <w:rsid w:val="00204306"/>
    <w:rsid w:val="002059BC"/>
    <w:rsid w:val="00205CB7"/>
    <w:rsid w:val="00207FE5"/>
    <w:rsid w:val="00210101"/>
    <w:rsid w:val="00212019"/>
    <w:rsid w:val="00212064"/>
    <w:rsid w:val="00212D8F"/>
    <w:rsid w:val="00213503"/>
    <w:rsid w:val="0021547B"/>
    <w:rsid w:val="00216330"/>
    <w:rsid w:val="00222DF5"/>
    <w:rsid w:val="0022499D"/>
    <w:rsid w:val="0022550F"/>
    <w:rsid w:val="00225730"/>
    <w:rsid w:val="002264F3"/>
    <w:rsid w:val="00226CEC"/>
    <w:rsid w:val="002272A6"/>
    <w:rsid w:val="0022762C"/>
    <w:rsid w:val="00227CDF"/>
    <w:rsid w:val="00227D6A"/>
    <w:rsid w:val="002311A1"/>
    <w:rsid w:val="00233F7F"/>
    <w:rsid w:val="0023582C"/>
    <w:rsid w:val="00235A5F"/>
    <w:rsid w:val="0023745F"/>
    <w:rsid w:val="00237AAA"/>
    <w:rsid w:val="002410FA"/>
    <w:rsid w:val="0024179D"/>
    <w:rsid w:val="002419DA"/>
    <w:rsid w:val="00241A3F"/>
    <w:rsid w:val="00241C39"/>
    <w:rsid w:val="00242A2A"/>
    <w:rsid w:val="002454DD"/>
    <w:rsid w:val="00245C6F"/>
    <w:rsid w:val="0024713D"/>
    <w:rsid w:val="00247FB8"/>
    <w:rsid w:val="002503B1"/>
    <w:rsid w:val="002510AC"/>
    <w:rsid w:val="002525BF"/>
    <w:rsid w:val="00252F19"/>
    <w:rsid w:val="0025478C"/>
    <w:rsid w:val="00257666"/>
    <w:rsid w:val="002606F5"/>
    <w:rsid w:val="00261763"/>
    <w:rsid w:val="002617D3"/>
    <w:rsid w:val="00261FF8"/>
    <w:rsid w:val="002635EF"/>
    <w:rsid w:val="00263AB5"/>
    <w:rsid w:val="002648FF"/>
    <w:rsid w:val="00264BAD"/>
    <w:rsid w:val="00265B20"/>
    <w:rsid w:val="0026600C"/>
    <w:rsid w:val="0026601E"/>
    <w:rsid w:val="00266B61"/>
    <w:rsid w:val="00267D02"/>
    <w:rsid w:val="00271FFE"/>
    <w:rsid w:val="002740B1"/>
    <w:rsid w:val="002750F1"/>
    <w:rsid w:val="00275EC0"/>
    <w:rsid w:val="00276DD9"/>
    <w:rsid w:val="0027761C"/>
    <w:rsid w:val="0027783B"/>
    <w:rsid w:val="002808A4"/>
    <w:rsid w:val="00280C53"/>
    <w:rsid w:val="00280C82"/>
    <w:rsid w:val="00281E7A"/>
    <w:rsid w:val="002840FC"/>
    <w:rsid w:val="00286303"/>
    <w:rsid w:val="00286BC9"/>
    <w:rsid w:val="00287542"/>
    <w:rsid w:val="0028781C"/>
    <w:rsid w:val="00287F88"/>
    <w:rsid w:val="002909F7"/>
    <w:rsid w:val="00290C60"/>
    <w:rsid w:val="00290DB3"/>
    <w:rsid w:val="002925AC"/>
    <w:rsid w:val="0029350E"/>
    <w:rsid w:val="002935DF"/>
    <w:rsid w:val="002938AF"/>
    <w:rsid w:val="00293DD1"/>
    <w:rsid w:val="00296437"/>
    <w:rsid w:val="00296677"/>
    <w:rsid w:val="002967C8"/>
    <w:rsid w:val="002975D9"/>
    <w:rsid w:val="002A0BD4"/>
    <w:rsid w:val="002A0EF6"/>
    <w:rsid w:val="002A26A4"/>
    <w:rsid w:val="002A27FF"/>
    <w:rsid w:val="002A3609"/>
    <w:rsid w:val="002A7E25"/>
    <w:rsid w:val="002B0602"/>
    <w:rsid w:val="002B0EAA"/>
    <w:rsid w:val="002B1EE8"/>
    <w:rsid w:val="002B3D06"/>
    <w:rsid w:val="002B45F0"/>
    <w:rsid w:val="002B63B3"/>
    <w:rsid w:val="002B7BDE"/>
    <w:rsid w:val="002C21D1"/>
    <w:rsid w:val="002C250E"/>
    <w:rsid w:val="002C26C1"/>
    <w:rsid w:val="002C47C0"/>
    <w:rsid w:val="002C56C3"/>
    <w:rsid w:val="002C72D8"/>
    <w:rsid w:val="002C7E68"/>
    <w:rsid w:val="002D0D4F"/>
    <w:rsid w:val="002D21DA"/>
    <w:rsid w:val="002D35CD"/>
    <w:rsid w:val="002D4888"/>
    <w:rsid w:val="002D4DC7"/>
    <w:rsid w:val="002D5035"/>
    <w:rsid w:val="002D59D7"/>
    <w:rsid w:val="002D6659"/>
    <w:rsid w:val="002D68F4"/>
    <w:rsid w:val="002D7A26"/>
    <w:rsid w:val="002D7D2B"/>
    <w:rsid w:val="002E0079"/>
    <w:rsid w:val="002E2D8A"/>
    <w:rsid w:val="002E2F20"/>
    <w:rsid w:val="002E39E9"/>
    <w:rsid w:val="002E4101"/>
    <w:rsid w:val="002E5793"/>
    <w:rsid w:val="002F028C"/>
    <w:rsid w:val="002F0F00"/>
    <w:rsid w:val="002F13EE"/>
    <w:rsid w:val="002F1A8B"/>
    <w:rsid w:val="002F1CAA"/>
    <w:rsid w:val="002F2137"/>
    <w:rsid w:val="002F2390"/>
    <w:rsid w:val="002F2DF2"/>
    <w:rsid w:val="002F4714"/>
    <w:rsid w:val="002F4F03"/>
    <w:rsid w:val="002F5CF8"/>
    <w:rsid w:val="002F6BFA"/>
    <w:rsid w:val="00301ABD"/>
    <w:rsid w:val="00303813"/>
    <w:rsid w:val="00303AFF"/>
    <w:rsid w:val="0030558C"/>
    <w:rsid w:val="0030579A"/>
    <w:rsid w:val="00305873"/>
    <w:rsid w:val="00305AD6"/>
    <w:rsid w:val="00305C95"/>
    <w:rsid w:val="00307719"/>
    <w:rsid w:val="00307786"/>
    <w:rsid w:val="00310535"/>
    <w:rsid w:val="0031102D"/>
    <w:rsid w:val="003117A8"/>
    <w:rsid w:val="003127E0"/>
    <w:rsid w:val="003143C6"/>
    <w:rsid w:val="00314FAD"/>
    <w:rsid w:val="00315481"/>
    <w:rsid w:val="00316997"/>
    <w:rsid w:val="0031771A"/>
    <w:rsid w:val="00320348"/>
    <w:rsid w:val="00321644"/>
    <w:rsid w:val="00321D82"/>
    <w:rsid w:val="00322E31"/>
    <w:rsid w:val="00323711"/>
    <w:rsid w:val="00323871"/>
    <w:rsid w:val="00325080"/>
    <w:rsid w:val="003256E7"/>
    <w:rsid w:val="00325A9F"/>
    <w:rsid w:val="0032639F"/>
    <w:rsid w:val="00331E41"/>
    <w:rsid w:val="00333122"/>
    <w:rsid w:val="00333CD2"/>
    <w:rsid w:val="00341607"/>
    <w:rsid w:val="00343297"/>
    <w:rsid w:val="00344CB5"/>
    <w:rsid w:val="00344E7C"/>
    <w:rsid w:val="003456FC"/>
    <w:rsid w:val="00345ECC"/>
    <w:rsid w:val="00346C3B"/>
    <w:rsid w:val="003475A2"/>
    <w:rsid w:val="00347960"/>
    <w:rsid w:val="00347CEE"/>
    <w:rsid w:val="00351469"/>
    <w:rsid w:val="00351889"/>
    <w:rsid w:val="00354A63"/>
    <w:rsid w:val="00355446"/>
    <w:rsid w:val="00357114"/>
    <w:rsid w:val="00357CF4"/>
    <w:rsid w:val="00360E35"/>
    <w:rsid w:val="003624FD"/>
    <w:rsid w:val="00363CA2"/>
    <w:rsid w:val="00370DD2"/>
    <w:rsid w:val="00372518"/>
    <w:rsid w:val="003728BC"/>
    <w:rsid w:val="00372C5F"/>
    <w:rsid w:val="0037628C"/>
    <w:rsid w:val="0037665B"/>
    <w:rsid w:val="00376F8E"/>
    <w:rsid w:val="00377842"/>
    <w:rsid w:val="00380E18"/>
    <w:rsid w:val="00381081"/>
    <w:rsid w:val="0038316A"/>
    <w:rsid w:val="00383C6D"/>
    <w:rsid w:val="00383CCC"/>
    <w:rsid w:val="00384CAE"/>
    <w:rsid w:val="00390701"/>
    <w:rsid w:val="00393196"/>
    <w:rsid w:val="003933AA"/>
    <w:rsid w:val="00394035"/>
    <w:rsid w:val="0039417C"/>
    <w:rsid w:val="003946A3"/>
    <w:rsid w:val="003952D7"/>
    <w:rsid w:val="00396EAC"/>
    <w:rsid w:val="003A12C5"/>
    <w:rsid w:val="003A1519"/>
    <w:rsid w:val="003A1882"/>
    <w:rsid w:val="003A1C61"/>
    <w:rsid w:val="003A443B"/>
    <w:rsid w:val="003A58AD"/>
    <w:rsid w:val="003A738B"/>
    <w:rsid w:val="003A771D"/>
    <w:rsid w:val="003A7946"/>
    <w:rsid w:val="003B08DD"/>
    <w:rsid w:val="003B0941"/>
    <w:rsid w:val="003B098D"/>
    <w:rsid w:val="003B11D9"/>
    <w:rsid w:val="003B1310"/>
    <w:rsid w:val="003B2464"/>
    <w:rsid w:val="003B3233"/>
    <w:rsid w:val="003B4720"/>
    <w:rsid w:val="003B4E47"/>
    <w:rsid w:val="003B52F5"/>
    <w:rsid w:val="003B553B"/>
    <w:rsid w:val="003B5CAF"/>
    <w:rsid w:val="003B6CAD"/>
    <w:rsid w:val="003B7A15"/>
    <w:rsid w:val="003B7CC2"/>
    <w:rsid w:val="003C0816"/>
    <w:rsid w:val="003C0DDC"/>
    <w:rsid w:val="003C112E"/>
    <w:rsid w:val="003C29B4"/>
    <w:rsid w:val="003C3CB5"/>
    <w:rsid w:val="003C4195"/>
    <w:rsid w:val="003C4597"/>
    <w:rsid w:val="003C5668"/>
    <w:rsid w:val="003C5890"/>
    <w:rsid w:val="003C6336"/>
    <w:rsid w:val="003C727E"/>
    <w:rsid w:val="003C7382"/>
    <w:rsid w:val="003D134E"/>
    <w:rsid w:val="003D1BD9"/>
    <w:rsid w:val="003D2122"/>
    <w:rsid w:val="003D30AD"/>
    <w:rsid w:val="003D559D"/>
    <w:rsid w:val="003D55AE"/>
    <w:rsid w:val="003D5DEF"/>
    <w:rsid w:val="003D624D"/>
    <w:rsid w:val="003D7438"/>
    <w:rsid w:val="003D798A"/>
    <w:rsid w:val="003E049C"/>
    <w:rsid w:val="003E2FD7"/>
    <w:rsid w:val="003E3FB0"/>
    <w:rsid w:val="003E44B9"/>
    <w:rsid w:val="003E6E7A"/>
    <w:rsid w:val="003E7D58"/>
    <w:rsid w:val="003F0093"/>
    <w:rsid w:val="003F0A41"/>
    <w:rsid w:val="003F22AE"/>
    <w:rsid w:val="003F500D"/>
    <w:rsid w:val="003F5EB4"/>
    <w:rsid w:val="00400181"/>
    <w:rsid w:val="0040297B"/>
    <w:rsid w:val="00402E9B"/>
    <w:rsid w:val="0040337B"/>
    <w:rsid w:val="00404568"/>
    <w:rsid w:val="00404E0B"/>
    <w:rsid w:val="004067AE"/>
    <w:rsid w:val="004077AB"/>
    <w:rsid w:val="00407B8D"/>
    <w:rsid w:val="00407F22"/>
    <w:rsid w:val="00410349"/>
    <w:rsid w:val="00410C0B"/>
    <w:rsid w:val="00413F74"/>
    <w:rsid w:val="00414CD0"/>
    <w:rsid w:val="00414D12"/>
    <w:rsid w:val="00415899"/>
    <w:rsid w:val="0041696C"/>
    <w:rsid w:val="004178E1"/>
    <w:rsid w:val="00421414"/>
    <w:rsid w:val="004223C5"/>
    <w:rsid w:val="004223CE"/>
    <w:rsid w:val="0042472E"/>
    <w:rsid w:val="0042699F"/>
    <w:rsid w:val="0042744A"/>
    <w:rsid w:val="00427B77"/>
    <w:rsid w:val="00430DA1"/>
    <w:rsid w:val="00430E6A"/>
    <w:rsid w:val="00433FCF"/>
    <w:rsid w:val="00434D57"/>
    <w:rsid w:val="004354FC"/>
    <w:rsid w:val="0043572A"/>
    <w:rsid w:val="00436CC3"/>
    <w:rsid w:val="00437274"/>
    <w:rsid w:val="0043745A"/>
    <w:rsid w:val="004378EA"/>
    <w:rsid w:val="0044031F"/>
    <w:rsid w:val="0044037E"/>
    <w:rsid w:val="00440BEE"/>
    <w:rsid w:val="00443169"/>
    <w:rsid w:val="0044322A"/>
    <w:rsid w:val="004443F9"/>
    <w:rsid w:val="004445C8"/>
    <w:rsid w:val="0045016C"/>
    <w:rsid w:val="00450430"/>
    <w:rsid w:val="00450B24"/>
    <w:rsid w:val="00450BEE"/>
    <w:rsid w:val="00453CB6"/>
    <w:rsid w:val="00453E01"/>
    <w:rsid w:val="00456BFC"/>
    <w:rsid w:val="00462D73"/>
    <w:rsid w:val="00462E14"/>
    <w:rsid w:val="00464840"/>
    <w:rsid w:val="00465AE9"/>
    <w:rsid w:val="00465CB4"/>
    <w:rsid w:val="00466768"/>
    <w:rsid w:val="00471148"/>
    <w:rsid w:val="004718D2"/>
    <w:rsid w:val="004725BF"/>
    <w:rsid w:val="00472760"/>
    <w:rsid w:val="00473B79"/>
    <w:rsid w:val="00473CF0"/>
    <w:rsid w:val="00474452"/>
    <w:rsid w:val="004749D3"/>
    <w:rsid w:val="00475AB9"/>
    <w:rsid w:val="00475B9B"/>
    <w:rsid w:val="00476FF1"/>
    <w:rsid w:val="0048052A"/>
    <w:rsid w:val="00480A6C"/>
    <w:rsid w:val="00482AB6"/>
    <w:rsid w:val="004836E3"/>
    <w:rsid w:val="004850E4"/>
    <w:rsid w:val="004859C8"/>
    <w:rsid w:val="00485E6F"/>
    <w:rsid w:val="0048728D"/>
    <w:rsid w:val="00491E0C"/>
    <w:rsid w:val="004925FA"/>
    <w:rsid w:val="004927E9"/>
    <w:rsid w:val="004946E1"/>
    <w:rsid w:val="00496014"/>
    <w:rsid w:val="00496AB7"/>
    <w:rsid w:val="00497F21"/>
    <w:rsid w:val="00497F51"/>
    <w:rsid w:val="004A02B8"/>
    <w:rsid w:val="004A1BB5"/>
    <w:rsid w:val="004A2F50"/>
    <w:rsid w:val="004A3104"/>
    <w:rsid w:val="004A31F3"/>
    <w:rsid w:val="004A4917"/>
    <w:rsid w:val="004A5298"/>
    <w:rsid w:val="004A5FB2"/>
    <w:rsid w:val="004B051E"/>
    <w:rsid w:val="004B15A5"/>
    <w:rsid w:val="004B174E"/>
    <w:rsid w:val="004B213E"/>
    <w:rsid w:val="004B5C95"/>
    <w:rsid w:val="004C0044"/>
    <w:rsid w:val="004C4B7B"/>
    <w:rsid w:val="004C5ED4"/>
    <w:rsid w:val="004C6A26"/>
    <w:rsid w:val="004C728D"/>
    <w:rsid w:val="004C732B"/>
    <w:rsid w:val="004C7EC6"/>
    <w:rsid w:val="004D106D"/>
    <w:rsid w:val="004D1192"/>
    <w:rsid w:val="004D195C"/>
    <w:rsid w:val="004D2EB3"/>
    <w:rsid w:val="004D3128"/>
    <w:rsid w:val="004D3327"/>
    <w:rsid w:val="004D39D3"/>
    <w:rsid w:val="004D40AF"/>
    <w:rsid w:val="004D62B4"/>
    <w:rsid w:val="004D72A6"/>
    <w:rsid w:val="004E0296"/>
    <w:rsid w:val="004E04A9"/>
    <w:rsid w:val="004E123F"/>
    <w:rsid w:val="004E2025"/>
    <w:rsid w:val="004E24D5"/>
    <w:rsid w:val="004E6313"/>
    <w:rsid w:val="004E6691"/>
    <w:rsid w:val="004E7022"/>
    <w:rsid w:val="004F1BBA"/>
    <w:rsid w:val="004F1E46"/>
    <w:rsid w:val="004F25D4"/>
    <w:rsid w:val="004F26CD"/>
    <w:rsid w:val="004F4F8F"/>
    <w:rsid w:val="004F5F9E"/>
    <w:rsid w:val="004F6161"/>
    <w:rsid w:val="004F6413"/>
    <w:rsid w:val="004F6807"/>
    <w:rsid w:val="005008C9"/>
    <w:rsid w:val="005016EA"/>
    <w:rsid w:val="005046EA"/>
    <w:rsid w:val="005046ED"/>
    <w:rsid w:val="0050530D"/>
    <w:rsid w:val="00505A92"/>
    <w:rsid w:val="00507A94"/>
    <w:rsid w:val="0051036A"/>
    <w:rsid w:val="00510652"/>
    <w:rsid w:val="00510BD9"/>
    <w:rsid w:val="005120CD"/>
    <w:rsid w:val="00512595"/>
    <w:rsid w:val="00512809"/>
    <w:rsid w:val="0051372D"/>
    <w:rsid w:val="005151E8"/>
    <w:rsid w:val="00517372"/>
    <w:rsid w:val="00520322"/>
    <w:rsid w:val="00520EA0"/>
    <w:rsid w:val="00521803"/>
    <w:rsid w:val="00523677"/>
    <w:rsid w:val="00524A05"/>
    <w:rsid w:val="00524AC0"/>
    <w:rsid w:val="0052508F"/>
    <w:rsid w:val="005250ED"/>
    <w:rsid w:val="00525233"/>
    <w:rsid w:val="005267E8"/>
    <w:rsid w:val="00526F53"/>
    <w:rsid w:val="00527012"/>
    <w:rsid w:val="00527349"/>
    <w:rsid w:val="00531011"/>
    <w:rsid w:val="005314E2"/>
    <w:rsid w:val="0053169E"/>
    <w:rsid w:val="0053209D"/>
    <w:rsid w:val="005333E5"/>
    <w:rsid w:val="005334BE"/>
    <w:rsid w:val="0053514D"/>
    <w:rsid w:val="00535BBB"/>
    <w:rsid w:val="00536B66"/>
    <w:rsid w:val="00537E34"/>
    <w:rsid w:val="005408B2"/>
    <w:rsid w:val="005409E9"/>
    <w:rsid w:val="005411CA"/>
    <w:rsid w:val="00541CF1"/>
    <w:rsid w:val="005421AD"/>
    <w:rsid w:val="00542E4E"/>
    <w:rsid w:val="00542EE5"/>
    <w:rsid w:val="005439C4"/>
    <w:rsid w:val="00543A1D"/>
    <w:rsid w:val="00544A1E"/>
    <w:rsid w:val="00550880"/>
    <w:rsid w:val="0055217B"/>
    <w:rsid w:val="00553140"/>
    <w:rsid w:val="00553250"/>
    <w:rsid w:val="0055361F"/>
    <w:rsid w:val="00553F99"/>
    <w:rsid w:val="005544B4"/>
    <w:rsid w:val="00557488"/>
    <w:rsid w:val="00562806"/>
    <w:rsid w:val="00562F94"/>
    <w:rsid w:val="00563675"/>
    <w:rsid w:val="00563D6E"/>
    <w:rsid w:val="00563F23"/>
    <w:rsid w:val="00564092"/>
    <w:rsid w:val="0056502A"/>
    <w:rsid w:val="0056652F"/>
    <w:rsid w:val="00567CF5"/>
    <w:rsid w:val="005701D1"/>
    <w:rsid w:val="0057253F"/>
    <w:rsid w:val="00573E5D"/>
    <w:rsid w:val="005752D4"/>
    <w:rsid w:val="00575A89"/>
    <w:rsid w:val="00576B2B"/>
    <w:rsid w:val="005771FD"/>
    <w:rsid w:val="00577270"/>
    <w:rsid w:val="0057754F"/>
    <w:rsid w:val="005776FC"/>
    <w:rsid w:val="005802D2"/>
    <w:rsid w:val="00582BAA"/>
    <w:rsid w:val="00583A26"/>
    <w:rsid w:val="00583D5C"/>
    <w:rsid w:val="00584BB6"/>
    <w:rsid w:val="00585028"/>
    <w:rsid w:val="005869AE"/>
    <w:rsid w:val="00590901"/>
    <w:rsid w:val="0059093E"/>
    <w:rsid w:val="00590BE3"/>
    <w:rsid w:val="005913B8"/>
    <w:rsid w:val="00593A71"/>
    <w:rsid w:val="00593EBB"/>
    <w:rsid w:val="00594231"/>
    <w:rsid w:val="00597328"/>
    <w:rsid w:val="005A0F27"/>
    <w:rsid w:val="005A30AC"/>
    <w:rsid w:val="005A338D"/>
    <w:rsid w:val="005A33FF"/>
    <w:rsid w:val="005A4380"/>
    <w:rsid w:val="005B0299"/>
    <w:rsid w:val="005B1020"/>
    <w:rsid w:val="005B1C38"/>
    <w:rsid w:val="005B4083"/>
    <w:rsid w:val="005B4407"/>
    <w:rsid w:val="005B4F41"/>
    <w:rsid w:val="005B7838"/>
    <w:rsid w:val="005C1E1D"/>
    <w:rsid w:val="005C4764"/>
    <w:rsid w:val="005C512F"/>
    <w:rsid w:val="005C521E"/>
    <w:rsid w:val="005C5856"/>
    <w:rsid w:val="005C6603"/>
    <w:rsid w:val="005C6A5A"/>
    <w:rsid w:val="005C6D56"/>
    <w:rsid w:val="005C7027"/>
    <w:rsid w:val="005D03C4"/>
    <w:rsid w:val="005D1143"/>
    <w:rsid w:val="005D12D6"/>
    <w:rsid w:val="005D2A34"/>
    <w:rsid w:val="005D3226"/>
    <w:rsid w:val="005D472C"/>
    <w:rsid w:val="005D4DBB"/>
    <w:rsid w:val="005D50C5"/>
    <w:rsid w:val="005D52B3"/>
    <w:rsid w:val="005D58D6"/>
    <w:rsid w:val="005D5963"/>
    <w:rsid w:val="005D5AAC"/>
    <w:rsid w:val="005D5BE8"/>
    <w:rsid w:val="005D5C24"/>
    <w:rsid w:val="005D5D88"/>
    <w:rsid w:val="005E077F"/>
    <w:rsid w:val="005E087A"/>
    <w:rsid w:val="005E1D5E"/>
    <w:rsid w:val="005E396C"/>
    <w:rsid w:val="005E3B1D"/>
    <w:rsid w:val="005E3F05"/>
    <w:rsid w:val="005F0679"/>
    <w:rsid w:val="005F1140"/>
    <w:rsid w:val="005F1F90"/>
    <w:rsid w:val="005F3902"/>
    <w:rsid w:val="005F4720"/>
    <w:rsid w:val="005F494E"/>
    <w:rsid w:val="005F4EAB"/>
    <w:rsid w:val="005F5814"/>
    <w:rsid w:val="005F5E2E"/>
    <w:rsid w:val="005F6413"/>
    <w:rsid w:val="005F7CAC"/>
    <w:rsid w:val="00600F76"/>
    <w:rsid w:val="00604AA2"/>
    <w:rsid w:val="00607BE5"/>
    <w:rsid w:val="00610A43"/>
    <w:rsid w:val="00610BB6"/>
    <w:rsid w:val="006155C0"/>
    <w:rsid w:val="00615ADA"/>
    <w:rsid w:val="00615EC1"/>
    <w:rsid w:val="006204DF"/>
    <w:rsid w:val="006263B9"/>
    <w:rsid w:val="0062664A"/>
    <w:rsid w:val="00626969"/>
    <w:rsid w:val="006313C4"/>
    <w:rsid w:val="00632342"/>
    <w:rsid w:val="00632862"/>
    <w:rsid w:val="006342F8"/>
    <w:rsid w:val="00635B41"/>
    <w:rsid w:val="00636967"/>
    <w:rsid w:val="00636CFE"/>
    <w:rsid w:val="0064294A"/>
    <w:rsid w:val="0064360B"/>
    <w:rsid w:val="00647501"/>
    <w:rsid w:val="0064787B"/>
    <w:rsid w:val="00651608"/>
    <w:rsid w:val="00651EAA"/>
    <w:rsid w:val="00653043"/>
    <w:rsid w:val="00654711"/>
    <w:rsid w:val="00656BE0"/>
    <w:rsid w:val="00657602"/>
    <w:rsid w:val="0066103A"/>
    <w:rsid w:val="006628D3"/>
    <w:rsid w:val="00663A00"/>
    <w:rsid w:val="00665390"/>
    <w:rsid w:val="00665A7F"/>
    <w:rsid w:val="00666456"/>
    <w:rsid w:val="00667A1B"/>
    <w:rsid w:val="0067157B"/>
    <w:rsid w:val="00672FE0"/>
    <w:rsid w:val="0067486D"/>
    <w:rsid w:val="006811C7"/>
    <w:rsid w:val="00681FB7"/>
    <w:rsid w:val="00683143"/>
    <w:rsid w:val="00685C76"/>
    <w:rsid w:val="00690023"/>
    <w:rsid w:val="0069056E"/>
    <w:rsid w:val="00694928"/>
    <w:rsid w:val="006A049A"/>
    <w:rsid w:val="006A060B"/>
    <w:rsid w:val="006A159E"/>
    <w:rsid w:val="006A3238"/>
    <w:rsid w:val="006A39F8"/>
    <w:rsid w:val="006A4113"/>
    <w:rsid w:val="006A4EF6"/>
    <w:rsid w:val="006A6E95"/>
    <w:rsid w:val="006A7D0E"/>
    <w:rsid w:val="006B24C4"/>
    <w:rsid w:val="006B2795"/>
    <w:rsid w:val="006B3C27"/>
    <w:rsid w:val="006B3F00"/>
    <w:rsid w:val="006B4A35"/>
    <w:rsid w:val="006B682F"/>
    <w:rsid w:val="006B6930"/>
    <w:rsid w:val="006C0886"/>
    <w:rsid w:val="006C0CC8"/>
    <w:rsid w:val="006C37D9"/>
    <w:rsid w:val="006C4DB4"/>
    <w:rsid w:val="006C55E7"/>
    <w:rsid w:val="006C70C3"/>
    <w:rsid w:val="006C726B"/>
    <w:rsid w:val="006C72A6"/>
    <w:rsid w:val="006C7392"/>
    <w:rsid w:val="006C7FE7"/>
    <w:rsid w:val="006D14B0"/>
    <w:rsid w:val="006D16F7"/>
    <w:rsid w:val="006D2D1E"/>
    <w:rsid w:val="006D3086"/>
    <w:rsid w:val="006D4538"/>
    <w:rsid w:val="006D4A53"/>
    <w:rsid w:val="006D579A"/>
    <w:rsid w:val="006D58B6"/>
    <w:rsid w:val="006E231F"/>
    <w:rsid w:val="006E2DD7"/>
    <w:rsid w:val="006E3A77"/>
    <w:rsid w:val="006E48FF"/>
    <w:rsid w:val="006E4ED2"/>
    <w:rsid w:val="006E5441"/>
    <w:rsid w:val="006E54D0"/>
    <w:rsid w:val="006E75EE"/>
    <w:rsid w:val="006F0214"/>
    <w:rsid w:val="006F0278"/>
    <w:rsid w:val="006F059A"/>
    <w:rsid w:val="006F12C2"/>
    <w:rsid w:val="006F1C31"/>
    <w:rsid w:val="006F2C61"/>
    <w:rsid w:val="006F2CDC"/>
    <w:rsid w:val="006F38F4"/>
    <w:rsid w:val="006F3BE4"/>
    <w:rsid w:val="006F4733"/>
    <w:rsid w:val="00701233"/>
    <w:rsid w:val="0070134D"/>
    <w:rsid w:val="00701458"/>
    <w:rsid w:val="00701737"/>
    <w:rsid w:val="00701A94"/>
    <w:rsid w:val="00703F34"/>
    <w:rsid w:val="00707572"/>
    <w:rsid w:val="0071414E"/>
    <w:rsid w:val="00714C2B"/>
    <w:rsid w:val="00714CEA"/>
    <w:rsid w:val="0071508C"/>
    <w:rsid w:val="00715D55"/>
    <w:rsid w:val="00716007"/>
    <w:rsid w:val="00717366"/>
    <w:rsid w:val="00720CB3"/>
    <w:rsid w:val="007235CF"/>
    <w:rsid w:val="00725802"/>
    <w:rsid w:val="007270BA"/>
    <w:rsid w:val="007270E2"/>
    <w:rsid w:val="0072758E"/>
    <w:rsid w:val="00727D41"/>
    <w:rsid w:val="00731FAF"/>
    <w:rsid w:val="007326B9"/>
    <w:rsid w:val="0073367E"/>
    <w:rsid w:val="0073432F"/>
    <w:rsid w:val="00735F33"/>
    <w:rsid w:val="00736E5E"/>
    <w:rsid w:val="00741214"/>
    <w:rsid w:val="00741F3F"/>
    <w:rsid w:val="0074372B"/>
    <w:rsid w:val="007443EC"/>
    <w:rsid w:val="00745875"/>
    <w:rsid w:val="00747A05"/>
    <w:rsid w:val="00750EC4"/>
    <w:rsid w:val="00751035"/>
    <w:rsid w:val="00752CE0"/>
    <w:rsid w:val="00754B10"/>
    <w:rsid w:val="00754BD3"/>
    <w:rsid w:val="00754C28"/>
    <w:rsid w:val="00754E53"/>
    <w:rsid w:val="007566EF"/>
    <w:rsid w:val="0075707D"/>
    <w:rsid w:val="00757CB8"/>
    <w:rsid w:val="007613F5"/>
    <w:rsid w:val="00761838"/>
    <w:rsid w:val="007624FB"/>
    <w:rsid w:val="0076360C"/>
    <w:rsid w:val="007637EA"/>
    <w:rsid w:val="00766EDA"/>
    <w:rsid w:val="00767FAD"/>
    <w:rsid w:val="00770EBC"/>
    <w:rsid w:val="00771132"/>
    <w:rsid w:val="00771B5A"/>
    <w:rsid w:val="007730A1"/>
    <w:rsid w:val="007732F0"/>
    <w:rsid w:val="00773FC2"/>
    <w:rsid w:val="007759FB"/>
    <w:rsid w:val="00776F77"/>
    <w:rsid w:val="0077702E"/>
    <w:rsid w:val="00780AB6"/>
    <w:rsid w:val="007816D4"/>
    <w:rsid w:val="00782B0C"/>
    <w:rsid w:val="00782D0A"/>
    <w:rsid w:val="00785525"/>
    <w:rsid w:val="00786100"/>
    <w:rsid w:val="0078635C"/>
    <w:rsid w:val="00787622"/>
    <w:rsid w:val="007908E2"/>
    <w:rsid w:val="007936C4"/>
    <w:rsid w:val="00794CF1"/>
    <w:rsid w:val="00795ACE"/>
    <w:rsid w:val="00796A6D"/>
    <w:rsid w:val="0079718D"/>
    <w:rsid w:val="00797830"/>
    <w:rsid w:val="00797A40"/>
    <w:rsid w:val="00797CE3"/>
    <w:rsid w:val="007A20D1"/>
    <w:rsid w:val="007A29D6"/>
    <w:rsid w:val="007A4943"/>
    <w:rsid w:val="007A499B"/>
    <w:rsid w:val="007A4AD3"/>
    <w:rsid w:val="007A4FA7"/>
    <w:rsid w:val="007A5E62"/>
    <w:rsid w:val="007A6A44"/>
    <w:rsid w:val="007A712B"/>
    <w:rsid w:val="007A76E3"/>
    <w:rsid w:val="007B1205"/>
    <w:rsid w:val="007B13D0"/>
    <w:rsid w:val="007B22DE"/>
    <w:rsid w:val="007B2F20"/>
    <w:rsid w:val="007B2FAE"/>
    <w:rsid w:val="007B39B6"/>
    <w:rsid w:val="007B3C87"/>
    <w:rsid w:val="007B3DAD"/>
    <w:rsid w:val="007B776B"/>
    <w:rsid w:val="007C03E3"/>
    <w:rsid w:val="007C0700"/>
    <w:rsid w:val="007C1298"/>
    <w:rsid w:val="007C3C83"/>
    <w:rsid w:val="007C647A"/>
    <w:rsid w:val="007C6830"/>
    <w:rsid w:val="007D13E3"/>
    <w:rsid w:val="007D1BDE"/>
    <w:rsid w:val="007D34F0"/>
    <w:rsid w:val="007D5493"/>
    <w:rsid w:val="007D62FE"/>
    <w:rsid w:val="007D6879"/>
    <w:rsid w:val="007D75AA"/>
    <w:rsid w:val="007D7CA4"/>
    <w:rsid w:val="007D7E91"/>
    <w:rsid w:val="007E0354"/>
    <w:rsid w:val="007E116B"/>
    <w:rsid w:val="007E2324"/>
    <w:rsid w:val="007E4FF4"/>
    <w:rsid w:val="007E5A22"/>
    <w:rsid w:val="007E6465"/>
    <w:rsid w:val="007E67B0"/>
    <w:rsid w:val="007F00CD"/>
    <w:rsid w:val="007F07CE"/>
    <w:rsid w:val="007F1293"/>
    <w:rsid w:val="007F14EB"/>
    <w:rsid w:val="007F4308"/>
    <w:rsid w:val="007F435B"/>
    <w:rsid w:val="007F43FA"/>
    <w:rsid w:val="007F51CE"/>
    <w:rsid w:val="007F5D88"/>
    <w:rsid w:val="007F6E80"/>
    <w:rsid w:val="00800609"/>
    <w:rsid w:val="00801365"/>
    <w:rsid w:val="008015AD"/>
    <w:rsid w:val="00801B7E"/>
    <w:rsid w:val="008038DB"/>
    <w:rsid w:val="00803995"/>
    <w:rsid w:val="00804237"/>
    <w:rsid w:val="008045B1"/>
    <w:rsid w:val="008045F1"/>
    <w:rsid w:val="00810CA0"/>
    <w:rsid w:val="0081142E"/>
    <w:rsid w:val="00811AA9"/>
    <w:rsid w:val="00812DE6"/>
    <w:rsid w:val="008135CA"/>
    <w:rsid w:val="0081476E"/>
    <w:rsid w:val="008156BB"/>
    <w:rsid w:val="0081634B"/>
    <w:rsid w:val="00821826"/>
    <w:rsid w:val="00821CCE"/>
    <w:rsid w:val="00821F6F"/>
    <w:rsid w:val="00823146"/>
    <w:rsid w:val="00825CBB"/>
    <w:rsid w:val="00830C29"/>
    <w:rsid w:val="00830C76"/>
    <w:rsid w:val="0083105C"/>
    <w:rsid w:val="00833E5C"/>
    <w:rsid w:val="00836A37"/>
    <w:rsid w:val="008408D1"/>
    <w:rsid w:val="00840A1F"/>
    <w:rsid w:val="00841390"/>
    <w:rsid w:val="00841CD7"/>
    <w:rsid w:val="00841F0C"/>
    <w:rsid w:val="00847BEC"/>
    <w:rsid w:val="00847DCD"/>
    <w:rsid w:val="00850A06"/>
    <w:rsid w:val="00851AA7"/>
    <w:rsid w:val="008521FC"/>
    <w:rsid w:val="00853B29"/>
    <w:rsid w:val="0085492B"/>
    <w:rsid w:val="0085560C"/>
    <w:rsid w:val="00855CD1"/>
    <w:rsid w:val="0085649C"/>
    <w:rsid w:val="0085792B"/>
    <w:rsid w:val="00860C51"/>
    <w:rsid w:val="00860E0F"/>
    <w:rsid w:val="008613FF"/>
    <w:rsid w:val="008649F0"/>
    <w:rsid w:val="00864C9A"/>
    <w:rsid w:val="00870B46"/>
    <w:rsid w:val="00872296"/>
    <w:rsid w:val="0087245E"/>
    <w:rsid w:val="00872CFD"/>
    <w:rsid w:val="008745E2"/>
    <w:rsid w:val="008750B8"/>
    <w:rsid w:val="00875428"/>
    <w:rsid w:val="00875A46"/>
    <w:rsid w:val="008761BC"/>
    <w:rsid w:val="00876486"/>
    <w:rsid w:val="00876CFA"/>
    <w:rsid w:val="00876D6B"/>
    <w:rsid w:val="00880AAC"/>
    <w:rsid w:val="00884548"/>
    <w:rsid w:val="00885ED8"/>
    <w:rsid w:val="0088623B"/>
    <w:rsid w:val="00887BF0"/>
    <w:rsid w:val="00890A89"/>
    <w:rsid w:val="0089395D"/>
    <w:rsid w:val="00893B1E"/>
    <w:rsid w:val="00893B41"/>
    <w:rsid w:val="00895EB8"/>
    <w:rsid w:val="008970CA"/>
    <w:rsid w:val="008A269F"/>
    <w:rsid w:val="008A36C9"/>
    <w:rsid w:val="008A37CB"/>
    <w:rsid w:val="008A48FA"/>
    <w:rsid w:val="008A5826"/>
    <w:rsid w:val="008A5AD5"/>
    <w:rsid w:val="008A69F7"/>
    <w:rsid w:val="008A7763"/>
    <w:rsid w:val="008A7B3F"/>
    <w:rsid w:val="008B04EE"/>
    <w:rsid w:val="008B2AD3"/>
    <w:rsid w:val="008B34B8"/>
    <w:rsid w:val="008B3D02"/>
    <w:rsid w:val="008B4D42"/>
    <w:rsid w:val="008B5043"/>
    <w:rsid w:val="008B5101"/>
    <w:rsid w:val="008B5684"/>
    <w:rsid w:val="008B5CD3"/>
    <w:rsid w:val="008B6787"/>
    <w:rsid w:val="008B74B1"/>
    <w:rsid w:val="008C0509"/>
    <w:rsid w:val="008C1778"/>
    <w:rsid w:val="008C2468"/>
    <w:rsid w:val="008C256C"/>
    <w:rsid w:val="008C3458"/>
    <w:rsid w:val="008C43A0"/>
    <w:rsid w:val="008C586B"/>
    <w:rsid w:val="008C5923"/>
    <w:rsid w:val="008C6E75"/>
    <w:rsid w:val="008C70DE"/>
    <w:rsid w:val="008D03FA"/>
    <w:rsid w:val="008D1F35"/>
    <w:rsid w:val="008D2744"/>
    <w:rsid w:val="008D361C"/>
    <w:rsid w:val="008D463D"/>
    <w:rsid w:val="008D5FB8"/>
    <w:rsid w:val="008D7139"/>
    <w:rsid w:val="008D7AD8"/>
    <w:rsid w:val="008E116F"/>
    <w:rsid w:val="008E545F"/>
    <w:rsid w:val="008E6566"/>
    <w:rsid w:val="008E7D12"/>
    <w:rsid w:val="008F1137"/>
    <w:rsid w:val="008F2067"/>
    <w:rsid w:val="008F25DC"/>
    <w:rsid w:val="008F27F2"/>
    <w:rsid w:val="008F2E4B"/>
    <w:rsid w:val="008F35E4"/>
    <w:rsid w:val="008F381D"/>
    <w:rsid w:val="008F3891"/>
    <w:rsid w:val="008F3CC8"/>
    <w:rsid w:val="008F5C3F"/>
    <w:rsid w:val="008F62D3"/>
    <w:rsid w:val="008F799E"/>
    <w:rsid w:val="00900ED9"/>
    <w:rsid w:val="00901B8B"/>
    <w:rsid w:val="00901FA0"/>
    <w:rsid w:val="00902DAF"/>
    <w:rsid w:val="0090331E"/>
    <w:rsid w:val="00903C11"/>
    <w:rsid w:val="0090540B"/>
    <w:rsid w:val="009067D1"/>
    <w:rsid w:val="00907568"/>
    <w:rsid w:val="00910BC1"/>
    <w:rsid w:val="0091296F"/>
    <w:rsid w:val="0091665D"/>
    <w:rsid w:val="00920BBF"/>
    <w:rsid w:val="00920F6F"/>
    <w:rsid w:val="00922749"/>
    <w:rsid w:val="00923FE1"/>
    <w:rsid w:val="00925B72"/>
    <w:rsid w:val="0092773B"/>
    <w:rsid w:val="00931AA9"/>
    <w:rsid w:val="00933C1D"/>
    <w:rsid w:val="00935B52"/>
    <w:rsid w:val="00942963"/>
    <w:rsid w:val="00943A91"/>
    <w:rsid w:val="009442C7"/>
    <w:rsid w:val="00944497"/>
    <w:rsid w:val="009509D5"/>
    <w:rsid w:val="00950DEB"/>
    <w:rsid w:val="0095142C"/>
    <w:rsid w:val="0095401F"/>
    <w:rsid w:val="00954C3B"/>
    <w:rsid w:val="0095551F"/>
    <w:rsid w:val="00956193"/>
    <w:rsid w:val="0095789E"/>
    <w:rsid w:val="00960D14"/>
    <w:rsid w:val="00960FF3"/>
    <w:rsid w:val="0096114F"/>
    <w:rsid w:val="00961627"/>
    <w:rsid w:val="00961C13"/>
    <w:rsid w:val="00962039"/>
    <w:rsid w:val="00963ACA"/>
    <w:rsid w:val="009641E3"/>
    <w:rsid w:val="00965C6D"/>
    <w:rsid w:val="00966745"/>
    <w:rsid w:val="009705FA"/>
    <w:rsid w:val="00971F9B"/>
    <w:rsid w:val="009721AD"/>
    <w:rsid w:val="00972219"/>
    <w:rsid w:val="00972933"/>
    <w:rsid w:val="009747C7"/>
    <w:rsid w:val="00975D3E"/>
    <w:rsid w:val="00976366"/>
    <w:rsid w:val="00980757"/>
    <w:rsid w:val="00980C78"/>
    <w:rsid w:val="00982834"/>
    <w:rsid w:val="0098389E"/>
    <w:rsid w:val="009848FC"/>
    <w:rsid w:val="00984BBB"/>
    <w:rsid w:val="00984BCE"/>
    <w:rsid w:val="009875A0"/>
    <w:rsid w:val="00987A4B"/>
    <w:rsid w:val="00990484"/>
    <w:rsid w:val="009910BC"/>
    <w:rsid w:val="00992B30"/>
    <w:rsid w:val="00992DDC"/>
    <w:rsid w:val="00993DBA"/>
    <w:rsid w:val="009944B2"/>
    <w:rsid w:val="009962B6"/>
    <w:rsid w:val="00997B47"/>
    <w:rsid w:val="009A04B5"/>
    <w:rsid w:val="009A086B"/>
    <w:rsid w:val="009A0B25"/>
    <w:rsid w:val="009A382B"/>
    <w:rsid w:val="009A55B2"/>
    <w:rsid w:val="009A5E89"/>
    <w:rsid w:val="009A6F6D"/>
    <w:rsid w:val="009B058E"/>
    <w:rsid w:val="009B0F9D"/>
    <w:rsid w:val="009B11B8"/>
    <w:rsid w:val="009B192A"/>
    <w:rsid w:val="009B42F8"/>
    <w:rsid w:val="009B44B5"/>
    <w:rsid w:val="009B44E0"/>
    <w:rsid w:val="009B5025"/>
    <w:rsid w:val="009B56A5"/>
    <w:rsid w:val="009B68B2"/>
    <w:rsid w:val="009B7551"/>
    <w:rsid w:val="009C0893"/>
    <w:rsid w:val="009C1D19"/>
    <w:rsid w:val="009C2BF4"/>
    <w:rsid w:val="009C439B"/>
    <w:rsid w:val="009C612D"/>
    <w:rsid w:val="009D02CB"/>
    <w:rsid w:val="009D0622"/>
    <w:rsid w:val="009D08AB"/>
    <w:rsid w:val="009D093E"/>
    <w:rsid w:val="009D4A24"/>
    <w:rsid w:val="009D4C4B"/>
    <w:rsid w:val="009D7701"/>
    <w:rsid w:val="009E3387"/>
    <w:rsid w:val="009E3632"/>
    <w:rsid w:val="009E53D6"/>
    <w:rsid w:val="009E5FC0"/>
    <w:rsid w:val="009E6ADA"/>
    <w:rsid w:val="009E7810"/>
    <w:rsid w:val="009E7D7C"/>
    <w:rsid w:val="009F0231"/>
    <w:rsid w:val="009F0619"/>
    <w:rsid w:val="009F0FD2"/>
    <w:rsid w:val="009F23A4"/>
    <w:rsid w:val="009F2617"/>
    <w:rsid w:val="009F268A"/>
    <w:rsid w:val="009F303D"/>
    <w:rsid w:val="009F450A"/>
    <w:rsid w:val="009F4516"/>
    <w:rsid w:val="009F466B"/>
    <w:rsid w:val="009F4C66"/>
    <w:rsid w:val="009F6BD2"/>
    <w:rsid w:val="009F7504"/>
    <w:rsid w:val="00A0012D"/>
    <w:rsid w:val="00A01BAA"/>
    <w:rsid w:val="00A02277"/>
    <w:rsid w:val="00A02596"/>
    <w:rsid w:val="00A0511A"/>
    <w:rsid w:val="00A05453"/>
    <w:rsid w:val="00A0697B"/>
    <w:rsid w:val="00A06C4F"/>
    <w:rsid w:val="00A1079A"/>
    <w:rsid w:val="00A109FF"/>
    <w:rsid w:val="00A10C3E"/>
    <w:rsid w:val="00A10F86"/>
    <w:rsid w:val="00A113CE"/>
    <w:rsid w:val="00A1161F"/>
    <w:rsid w:val="00A12072"/>
    <w:rsid w:val="00A12BBA"/>
    <w:rsid w:val="00A14E6E"/>
    <w:rsid w:val="00A1590C"/>
    <w:rsid w:val="00A1604C"/>
    <w:rsid w:val="00A16EAD"/>
    <w:rsid w:val="00A17A98"/>
    <w:rsid w:val="00A17D54"/>
    <w:rsid w:val="00A21DF8"/>
    <w:rsid w:val="00A225B4"/>
    <w:rsid w:val="00A225F9"/>
    <w:rsid w:val="00A23DE1"/>
    <w:rsid w:val="00A24347"/>
    <w:rsid w:val="00A254D2"/>
    <w:rsid w:val="00A27801"/>
    <w:rsid w:val="00A27A68"/>
    <w:rsid w:val="00A27B9B"/>
    <w:rsid w:val="00A318D2"/>
    <w:rsid w:val="00A31D93"/>
    <w:rsid w:val="00A3237C"/>
    <w:rsid w:val="00A331BF"/>
    <w:rsid w:val="00A3325C"/>
    <w:rsid w:val="00A344B5"/>
    <w:rsid w:val="00A3488B"/>
    <w:rsid w:val="00A35038"/>
    <w:rsid w:val="00A35703"/>
    <w:rsid w:val="00A363C4"/>
    <w:rsid w:val="00A36B26"/>
    <w:rsid w:val="00A3700C"/>
    <w:rsid w:val="00A37A00"/>
    <w:rsid w:val="00A37A67"/>
    <w:rsid w:val="00A400C2"/>
    <w:rsid w:val="00A413C5"/>
    <w:rsid w:val="00A43A43"/>
    <w:rsid w:val="00A43E62"/>
    <w:rsid w:val="00A4483D"/>
    <w:rsid w:val="00A44AE2"/>
    <w:rsid w:val="00A453A4"/>
    <w:rsid w:val="00A4544F"/>
    <w:rsid w:val="00A5029C"/>
    <w:rsid w:val="00A5069D"/>
    <w:rsid w:val="00A50B6A"/>
    <w:rsid w:val="00A512B9"/>
    <w:rsid w:val="00A5521F"/>
    <w:rsid w:val="00A5543F"/>
    <w:rsid w:val="00A560E5"/>
    <w:rsid w:val="00A566E2"/>
    <w:rsid w:val="00A5700C"/>
    <w:rsid w:val="00A60E03"/>
    <w:rsid w:val="00A61DD4"/>
    <w:rsid w:val="00A62F8C"/>
    <w:rsid w:val="00A63626"/>
    <w:rsid w:val="00A63759"/>
    <w:rsid w:val="00A64BEB"/>
    <w:rsid w:val="00A65245"/>
    <w:rsid w:val="00A6544E"/>
    <w:rsid w:val="00A6798A"/>
    <w:rsid w:val="00A71B80"/>
    <w:rsid w:val="00A71DF8"/>
    <w:rsid w:val="00A72378"/>
    <w:rsid w:val="00A723AA"/>
    <w:rsid w:val="00A72835"/>
    <w:rsid w:val="00A728AA"/>
    <w:rsid w:val="00A729B3"/>
    <w:rsid w:val="00A72A16"/>
    <w:rsid w:val="00A72B19"/>
    <w:rsid w:val="00A72C25"/>
    <w:rsid w:val="00A72DFE"/>
    <w:rsid w:val="00A73332"/>
    <w:rsid w:val="00A736D3"/>
    <w:rsid w:val="00A73CB8"/>
    <w:rsid w:val="00A744CA"/>
    <w:rsid w:val="00A76268"/>
    <w:rsid w:val="00A83443"/>
    <w:rsid w:val="00A836CC"/>
    <w:rsid w:val="00A84987"/>
    <w:rsid w:val="00A85A09"/>
    <w:rsid w:val="00A86BD1"/>
    <w:rsid w:val="00A86C4F"/>
    <w:rsid w:val="00A9024C"/>
    <w:rsid w:val="00A90753"/>
    <w:rsid w:val="00A90886"/>
    <w:rsid w:val="00A91621"/>
    <w:rsid w:val="00A920ED"/>
    <w:rsid w:val="00A92862"/>
    <w:rsid w:val="00A97CF5"/>
    <w:rsid w:val="00A97EBF"/>
    <w:rsid w:val="00AA025D"/>
    <w:rsid w:val="00AA1A4D"/>
    <w:rsid w:val="00AA26CC"/>
    <w:rsid w:val="00AA27C6"/>
    <w:rsid w:val="00AA4568"/>
    <w:rsid w:val="00AA4EFA"/>
    <w:rsid w:val="00AA72F8"/>
    <w:rsid w:val="00AA78AF"/>
    <w:rsid w:val="00AA7A71"/>
    <w:rsid w:val="00AB039B"/>
    <w:rsid w:val="00AB1B89"/>
    <w:rsid w:val="00AB1E5A"/>
    <w:rsid w:val="00AB2FCA"/>
    <w:rsid w:val="00AB3221"/>
    <w:rsid w:val="00AB3598"/>
    <w:rsid w:val="00AB4ECE"/>
    <w:rsid w:val="00AB5105"/>
    <w:rsid w:val="00AB5B9C"/>
    <w:rsid w:val="00AB7FA4"/>
    <w:rsid w:val="00AC01E0"/>
    <w:rsid w:val="00AC0C94"/>
    <w:rsid w:val="00AC1485"/>
    <w:rsid w:val="00AC350D"/>
    <w:rsid w:val="00AC3E57"/>
    <w:rsid w:val="00AC5618"/>
    <w:rsid w:val="00AC5723"/>
    <w:rsid w:val="00AD00CA"/>
    <w:rsid w:val="00AD0217"/>
    <w:rsid w:val="00AD05BA"/>
    <w:rsid w:val="00AD169F"/>
    <w:rsid w:val="00AD1A52"/>
    <w:rsid w:val="00AD2DB4"/>
    <w:rsid w:val="00AD3379"/>
    <w:rsid w:val="00AD466A"/>
    <w:rsid w:val="00AD4F57"/>
    <w:rsid w:val="00AD57DB"/>
    <w:rsid w:val="00AD6B7E"/>
    <w:rsid w:val="00AE14A6"/>
    <w:rsid w:val="00AE2E0E"/>
    <w:rsid w:val="00AE3F11"/>
    <w:rsid w:val="00AE4182"/>
    <w:rsid w:val="00AE41E6"/>
    <w:rsid w:val="00AE45D4"/>
    <w:rsid w:val="00AE4DC7"/>
    <w:rsid w:val="00AE5AF9"/>
    <w:rsid w:val="00AE5BFA"/>
    <w:rsid w:val="00AE5C6A"/>
    <w:rsid w:val="00AF4611"/>
    <w:rsid w:val="00AF74CB"/>
    <w:rsid w:val="00AF79C1"/>
    <w:rsid w:val="00B00E95"/>
    <w:rsid w:val="00B01E1A"/>
    <w:rsid w:val="00B026B1"/>
    <w:rsid w:val="00B02AD0"/>
    <w:rsid w:val="00B05718"/>
    <w:rsid w:val="00B05926"/>
    <w:rsid w:val="00B06BD2"/>
    <w:rsid w:val="00B06CB6"/>
    <w:rsid w:val="00B07A7F"/>
    <w:rsid w:val="00B108DA"/>
    <w:rsid w:val="00B12768"/>
    <w:rsid w:val="00B12D9A"/>
    <w:rsid w:val="00B1546B"/>
    <w:rsid w:val="00B15DBD"/>
    <w:rsid w:val="00B20827"/>
    <w:rsid w:val="00B21A03"/>
    <w:rsid w:val="00B22836"/>
    <w:rsid w:val="00B2410B"/>
    <w:rsid w:val="00B24F36"/>
    <w:rsid w:val="00B314E7"/>
    <w:rsid w:val="00B316AA"/>
    <w:rsid w:val="00B343AA"/>
    <w:rsid w:val="00B34EFA"/>
    <w:rsid w:val="00B3569E"/>
    <w:rsid w:val="00B36E68"/>
    <w:rsid w:val="00B40126"/>
    <w:rsid w:val="00B4095A"/>
    <w:rsid w:val="00B413AE"/>
    <w:rsid w:val="00B4193B"/>
    <w:rsid w:val="00B431A6"/>
    <w:rsid w:val="00B43D32"/>
    <w:rsid w:val="00B44337"/>
    <w:rsid w:val="00B50265"/>
    <w:rsid w:val="00B50448"/>
    <w:rsid w:val="00B50715"/>
    <w:rsid w:val="00B54689"/>
    <w:rsid w:val="00B54A8D"/>
    <w:rsid w:val="00B54D73"/>
    <w:rsid w:val="00B5678D"/>
    <w:rsid w:val="00B5742E"/>
    <w:rsid w:val="00B57A61"/>
    <w:rsid w:val="00B57E7C"/>
    <w:rsid w:val="00B60C0D"/>
    <w:rsid w:val="00B6100B"/>
    <w:rsid w:val="00B61A53"/>
    <w:rsid w:val="00B63D9C"/>
    <w:rsid w:val="00B65DDB"/>
    <w:rsid w:val="00B66ED1"/>
    <w:rsid w:val="00B67E0C"/>
    <w:rsid w:val="00B6DC9D"/>
    <w:rsid w:val="00B7287D"/>
    <w:rsid w:val="00B72D50"/>
    <w:rsid w:val="00B730E8"/>
    <w:rsid w:val="00B7508D"/>
    <w:rsid w:val="00B76249"/>
    <w:rsid w:val="00B766FB"/>
    <w:rsid w:val="00B77B1D"/>
    <w:rsid w:val="00B77D38"/>
    <w:rsid w:val="00B8024E"/>
    <w:rsid w:val="00B80613"/>
    <w:rsid w:val="00B82127"/>
    <w:rsid w:val="00B828D0"/>
    <w:rsid w:val="00B82DA2"/>
    <w:rsid w:val="00B868D3"/>
    <w:rsid w:val="00B87975"/>
    <w:rsid w:val="00B90B69"/>
    <w:rsid w:val="00B90CF8"/>
    <w:rsid w:val="00B91081"/>
    <w:rsid w:val="00B92BFD"/>
    <w:rsid w:val="00B9391C"/>
    <w:rsid w:val="00BA0428"/>
    <w:rsid w:val="00BA1802"/>
    <w:rsid w:val="00BA186B"/>
    <w:rsid w:val="00BA20E8"/>
    <w:rsid w:val="00BA2960"/>
    <w:rsid w:val="00BA371B"/>
    <w:rsid w:val="00BA3AE2"/>
    <w:rsid w:val="00BA60E6"/>
    <w:rsid w:val="00BA60ED"/>
    <w:rsid w:val="00BA6819"/>
    <w:rsid w:val="00BA6E4B"/>
    <w:rsid w:val="00BA71A2"/>
    <w:rsid w:val="00BA7825"/>
    <w:rsid w:val="00BB0D3A"/>
    <w:rsid w:val="00BB11A1"/>
    <w:rsid w:val="00BB4010"/>
    <w:rsid w:val="00BB5540"/>
    <w:rsid w:val="00BB583D"/>
    <w:rsid w:val="00BC0053"/>
    <w:rsid w:val="00BC328D"/>
    <w:rsid w:val="00BC6023"/>
    <w:rsid w:val="00BC6CF9"/>
    <w:rsid w:val="00BC6DBB"/>
    <w:rsid w:val="00BC78A4"/>
    <w:rsid w:val="00BD16EF"/>
    <w:rsid w:val="00BD27E7"/>
    <w:rsid w:val="00BD486E"/>
    <w:rsid w:val="00BD4A77"/>
    <w:rsid w:val="00BD630A"/>
    <w:rsid w:val="00BD6A1A"/>
    <w:rsid w:val="00BD7128"/>
    <w:rsid w:val="00BD792F"/>
    <w:rsid w:val="00BD7DE2"/>
    <w:rsid w:val="00BE0AE0"/>
    <w:rsid w:val="00BE31A7"/>
    <w:rsid w:val="00BE3CC4"/>
    <w:rsid w:val="00BE4635"/>
    <w:rsid w:val="00BE59AC"/>
    <w:rsid w:val="00BE7460"/>
    <w:rsid w:val="00BF04BD"/>
    <w:rsid w:val="00BF1950"/>
    <w:rsid w:val="00BF1E92"/>
    <w:rsid w:val="00BF2254"/>
    <w:rsid w:val="00BF420A"/>
    <w:rsid w:val="00BF5B42"/>
    <w:rsid w:val="00BF5EEB"/>
    <w:rsid w:val="00BF68F2"/>
    <w:rsid w:val="00BF761B"/>
    <w:rsid w:val="00BF7D55"/>
    <w:rsid w:val="00C0238D"/>
    <w:rsid w:val="00C03C56"/>
    <w:rsid w:val="00C05263"/>
    <w:rsid w:val="00C05BF0"/>
    <w:rsid w:val="00C06FDE"/>
    <w:rsid w:val="00C075BE"/>
    <w:rsid w:val="00C07C26"/>
    <w:rsid w:val="00C161BE"/>
    <w:rsid w:val="00C171BD"/>
    <w:rsid w:val="00C20799"/>
    <w:rsid w:val="00C21CBB"/>
    <w:rsid w:val="00C245C1"/>
    <w:rsid w:val="00C264C1"/>
    <w:rsid w:val="00C2689E"/>
    <w:rsid w:val="00C27531"/>
    <w:rsid w:val="00C27794"/>
    <w:rsid w:val="00C27B80"/>
    <w:rsid w:val="00C318A7"/>
    <w:rsid w:val="00C31D6A"/>
    <w:rsid w:val="00C320AE"/>
    <w:rsid w:val="00C326CE"/>
    <w:rsid w:val="00C32C12"/>
    <w:rsid w:val="00C350C7"/>
    <w:rsid w:val="00C37199"/>
    <w:rsid w:val="00C37421"/>
    <w:rsid w:val="00C42AFB"/>
    <w:rsid w:val="00C42B53"/>
    <w:rsid w:val="00C42C54"/>
    <w:rsid w:val="00C44172"/>
    <w:rsid w:val="00C44D46"/>
    <w:rsid w:val="00C45150"/>
    <w:rsid w:val="00C46A94"/>
    <w:rsid w:val="00C506CA"/>
    <w:rsid w:val="00C50995"/>
    <w:rsid w:val="00C50D02"/>
    <w:rsid w:val="00C50FD9"/>
    <w:rsid w:val="00C52F8B"/>
    <w:rsid w:val="00C546CC"/>
    <w:rsid w:val="00C55201"/>
    <w:rsid w:val="00C55337"/>
    <w:rsid w:val="00C572FA"/>
    <w:rsid w:val="00C6006F"/>
    <w:rsid w:val="00C6016C"/>
    <w:rsid w:val="00C604A6"/>
    <w:rsid w:val="00C61202"/>
    <w:rsid w:val="00C61EE5"/>
    <w:rsid w:val="00C620A7"/>
    <w:rsid w:val="00C6335E"/>
    <w:rsid w:val="00C64E80"/>
    <w:rsid w:val="00C659AE"/>
    <w:rsid w:val="00C66A5B"/>
    <w:rsid w:val="00C66BA3"/>
    <w:rsid w:val="00C66D56"/>
    <w:rsid w:val="00C672D6"/>
    <w:rsid w:val="00C676CD"/>
    <w:rsid w:val="00C71032"/>
    <w:rsid w:val="00C719A3"/>
    <w:rsid w:val="00C72E33"/>
    <w:rsid w:val="00C7304E"/>
    <w:rsid w:val="00C732A8"/>
    <w:rsid w:val="00C7456A"/>
    <w:rsid w:val="00C748D9"/>
    <w:rsid w:val="00C752A2"/>
    <w:rsid w:val="00C75450"/>
    <w:rsid w:val="00C76CA0"/>
    <w:rsid w:val="00C80854"/>
    <w:rsid w:val="00C811E3"/>
    <w:rsid w:val="00C817C5"/>
    <w:rsid w:val="00C82235"/>
    <w:rsid w:val="00C823EF"/>
    <w:rsid w:val="00C82D66"/>
    <w:rsid w:val="00C83537"/>
    <w:rsid w:val="00C852CC"/>
    <w:rsid w:val="00C861A7"/>
    <w:rsid w:val="00C861FA"/>
    <w:rsid w:val="00C86D72"/>
    <w:rsid w:val="00C86DE1"/>
    <w:rsid w:val="00C87138"/>
    <w:rsid w:val="00C87E41"/>
    <w:rsid w:val="00C87FB2"/>
    <w:rsid w:val="00C90720"/>
    <w:rsid w:val="00C91A6B"/>
    <w:rsid w:val="00C9281B"/>
    <w:rsid w:val="00C92CBE"/>
    <w:rsid w:val="00C93555"/>
    <w:rsid w:val="00C93694"/>
    <w:rsid w:val="00C94218"/>
    <w:rsid w:val="00CA0733"/>
    <w:rsid w:val="00CA3464"/>
    <w:rsid w:val="00CA3639"/>
    <w:rsid w:val="00CA41D3"/>
    <w:rsid w:val="00CA4CFF"/>
    <w:rsid w:val="00CA5782"/>
    <w:rsid w:val="00CA5FE5"/>
    <w:rsid w:val="00CA6959"/>
    <w:rsid w:val="00CA69AD"/>
    <w:rsid w:val="00CA7137"/>
    <w:rsid w:val="00CA72CD"/>
    <w:rsid w:val="00CA79FF"/>
    <w:rsid w:val="00CB317D"/>
    <w:rsid w:val="00CB4C5C"/>
    <w:rsid w:val="00CB512A"/>
    <w:rsid w:val="00CC0133"/>
    <w:rsid w:val="00CC222F"/>
    <w:rsid w:val="00CC2331"/>
    <w:rsid w:val="00CC2A7D"/>
    <w:rsid w:val="00CC3165"/>
    <w:rsid w:val="00CC5186"/>
    <w:rsid w:val="00CC531C"/>
    <w:rsid w:val="00CC7C78"/>
    <w:rsid w:val="00CD0194"/>
    <w:rsid w:val="00CD0489"/>
    <w:rsid w:val="00CD22B8"/>
    <w:rsid w:val="00CD35D9"/>
    <w:rsid w:val="00CD403C"/>
    <w:rsid w:val="00CD4A00"/>
    <w:rsid w:val="00CD5C9F"/>
    <w:rsid w:val="00CD7AD5"/>
    <w:rsid w:val="00CE1431"/>
    <w:rsid w:val="00CE1AAB"/>
    <w:rsid w:val="00CE1F59"/>
    <w:rsid w:val="00CE216C"/>
    <w:rsid w:val="00CE223D"/>
    <w:rsid w:val="00CE299E"/>
    <w:rsid w:val="00CE3742"/>
    <w:rsid w:val="00CE3DFF"/>
    <w:rsid w:val="00CF0043"/>
    <w:rsid w:val="00CF00AF"/>
    <w:rsid w:val="00CF12E9"/>
    <w:rsid w:val="00CF1422"/>
    <w:rsid w:val="00CF1471"/>
    <w:rsid w:val="00CF3AD5"/>
    <w:rsid w:val="00CF44D3"/>
    <w:rsid w:val="00CF5762"/>
    <w:rsid w:val="00CF5789"/>
    <w:rsid w:val="00CF6196"/>
    <w:rsid w:val="00CF7C2B"/>
    <w:rsid w:val="00CF7C5E"/>
    <w:rsid w:val="00CF7ECB"/>
    <w:rsid w:val="00D010D0"/>
    <w:rsid w:val="00D03B87"/>
    <w:rsid w:val="00D05663"/>
    <w:rsid w:val="00D06024"/>
    <w:rsid w:val="00D0650D"/>
    <w:rsid w:val="00D0694D"/>
    <w:rsid w:val="00D06C88"/>
    <w:rsid w:val="00D07D49"/>
    <w:rsid w:val="00D10A45"/>
    <w:rsid w:val="00D11374"/>
    <w:rsid w:val="00D13698"/>
    <w:rsid w:val="00D13B32"/>
    <w:rsid w:val="00D13D0E"/>
    <w:rsid w:val="00D15834"/>
    <w:rsid w:val="00D167C7"/>
    <w:rsid w:val="00D16820"/>
    <w:rsid w:val="00D16AC5"/>
    <w:rsid w:val="00D17741"/>
    <w:rsid w:val="00D17B3B"/>
    <w:rsid w:val="00D17C9F"/>
    <w:rsid w:val="00D20096"/>
    <w:rsid w:val="00D20125"/>
    <w:rsid w:val="00D23785"/>
    <w:rsid w:val="00D24DBA"/>
    <w:rsid w:val="00D24E15"/>
    <w:rsid w:val="00D24E6A"/>
    <w:rsid w:val="00D262C5"/>
    <w:rsid w:val="00D26329"/>
    <w:rsid w:val="00D268A0"/>
    <w:rsid w:val="00D27C7D"/>
    <w:rsid w:val="00D3005F"/>
    <w:rsid w:val="00D302F5"/>
    <w:rsid w:val="00D3065D"/>
    <w:rsid w:val="00D309BF"/>
    <w:rsid w:val="00D31D4D"/>
    <w:rsid w:val="00D3251A"/>
    <w:rsid w:val="00D33580"/>
    <w:rsid w:val="00D336D1"/>
    <w:rsid w:val="00D33D2F"/>
    <w:rsid w:val="00D34DEB"/>
    <w:rsid w:val="00D35EAD"/>
    <w:rsid w:val="00D367A4"/>
    <w:rsid w:val="00D36FE1"/>
    <w:rsid w:val="00D37438"/>
    <w:rsid w:val="00D379A9"/>
    <w:rsid w:val="00D41595"/>
    <w:rsid w:val="00D41F6D"/>
    <w:rsid w:val="00D421E1"/>
    <w:rsid w:val="00D4242A"/>
    <w:rsid w:val="00D424AA"/>
    <w:rsid w:val="00D43A3E"/>
    <w:rsid w:val="00D44407"/>
    <w:rsid w:val="00D4542F"/>
    <w:rsid w:val="00D46687"/>
    <w:rsid w:val="00D46856"/>
    <w:rsid w:val="00D46B4D"/>
    <w:rsid w:val="00D47B2D"/>
    <w:rsid w:val="00D501AA"/>
    <w:rsid w:val="00D5060E"/>
    <w:rsid w:val="00D507A8"/>
    <w:rsid w:val="00D51CF4"/>
    <w:rsid w:val="00D51DC3"/>
    <w:rsid w:val="00D522E2"/>
    <w:rsid w:val="00D533C5"/>
    <w:rsid w:val="00D53A83"/>
    <w:rsid w:val="00D53D4F"/>
    <w:rsid w:val="00D54680"/>
    <w:rsid w:val="00D54F0A"/>
    <w:rsid w:val="00D555C1"/>
    <w:rsid w:val="00D55F34"/>
    <w:rsid w:val="00D560CB"/>
    <w:rsid w:val="00D56817"/>
    <w:rsid w:val="00D57A86"/>
    <w:rsid w:val="00D606DE"/>
    <w:rsid w:val="00D61BE1"/>
    <w:rsid w:val="00D61EB0"/>
    <w:rsid w:val="00D628DB"/>
    <w:rsid w:val="00D6494D"/>
    <w:rsid w:val="00D67366"/>
    <w:rsid w:val="00D702C0"/>
    <w:rsid w:val="00D73704"/>
    <w:rsid w:val="00D73F40"/>
    <w:rsid w:val="00D74C68"/>
    <w:rsid w:val="00D75547"/>
    <w:rsid w:val="00D758AD"/>
    <w:rsid w:val="00D75FE8"/>
    <w:rsid w:val="00D7611E"/>
    <w:rsid w:val="00D769E3"/>
    <w:rsid w:val="00D76BA9"/>
    <w:rsid w:val="00D776F7"/>
    <w:rsid w:val="00D80937"/>
    <w:rsid w:val="00D813E9"/>
    <w:rsid w:val="00D81607"/>
    <w:rsid w:val="00D816E6"/>
    <w:rsid w:val="00D81F9D"/>
    <w:rsid w:val="00D82859"/>
    <w:rsid w:val="00D8295C"/>
    <w:rsid w:val="00D82B39"/>
    <w:rsid w:val="00D8341F"/>
    <w:rsid w:val="00D83C73"/>
    <w:rsid w:val="00D83FEF"/>
    <w:rsid w:val="00D84BC0"/>
    <w:rsid w:val="00D86246"/>
    <w:rsid w:val="00D90316"/>
    <w:rsid w:val="00D93639"/>
    <w:rsid w:val="00D96A80"/>
    <w:rsid w:val="00DA114C"/>
    <w:rsid w:val="00DA1824"/>
    <w:rsid w:val="00DA38F9"/>
    <w:rsid w:val="00DA3B6D"/>
    <w:rsid w:val="00DA433B"/>
    <w:rsid w:val="00DA5277"/>
    <w:rsid w:val="00DA5356"/>
    <w:rsid w:val="00DA5FE9"/>
    <w:rsid w:val="00DA6266"/>
    <w:rsid w:val="00DA6B8C"/>
    <w:rsid w:val="00DB12BD"/>
    <w:rsid w:val="00DB24A1"/>
    <w:rsid w:val="00DC1C18"/>
    <w:rsid w:val="00DC2D42"/>
    <w:rsid w:val="00DC2E08"/>
    <w:rsid w:val="00DC3178"/>
    <w:rsid w:val="00DC7B99"/>
    <w:rsid w:val="00DC7D86"/>
    <w:rsid w:val="00DC7F4E"/>
    <w:rsid w:val="00DD010D"/>
    <w:rsid w:val="00DD061D"/>
    <w:rsid w:val="00DD1ACC"/>
    <w:rsid w:val="00DD1B43"/>
    <w:rsid w:val="00DD2D1C"/>
    <w:rsid w:val="00DD37D5"/>
    <w:rsid w:val="00DD663A"/>
    <w:rsid w:val="00DE14E5"/>
    <w:rsid w:val="00DE24AA"/>
    <w:rsid w:val="00DE2F98"/>
    <w:rsid w:val="00DE4459"/>
    <w:rsid w:val="00DE5DC5"/>
    <w:rsid w:val="00DE64F0"/>
    <w:rsid w:val="00DE7066"/>
    <w:rsid w:val="00DF04EE"/>
    <w:rsid w:val="00DF11E2"/>
    <w:rsid w:val="00DF175D"/>
    <w:rsid w:val="00DF1ED5"/>
    <w:rsid w:val="00DF330D"/>
    <w:rsid w:val="00DF378E"/>
    <w:rsid w:val="00DF3EF9"/>
    <w:rsid w:val="00DF4147"/>
    <w:rsid w:val="00DF46E9"/>
    <w:rsid w:val="00E0135F"/>
    <w:rsid w:val="00E0378E"/>
    <w:rsid w:val="00E03B41"/>
    <w:rsid w:val="00E042E1"/>
    <w:rsid w:val="00E058C6"/>
    <w:rsid w:val="00E06E48"/>
    <w:rsid w:val="00E070D9"/>
    <w:rsid w:val="00E07C80"/>
    <w:rsid w:val="00E11380"/>
    <w:rsid w:val="00E12631"/>
    <w:rsid w:val="00E1327E"/>
    <w:rsid w:val="00E14782"/>
    <w:rsid w:val="00E15213"/>
    <w:rsid w:val="00E1557F"/>
    <w:rsid w:val="00E1563E"/>
    <w:rsid w:val="00E156B3"/>
    <w:rsid w:val="00E15A8D"/>
    <w:rsid w:val="00E15C48"/>
    <w:rsid w:val="00E169EF"/>
    <w:rsid w:val="00E20D5F"/>
    <w:rsid w:val="00E221DA"/>
    <w:rsid w:val="00E2245B"/>
    <w:rsid w:val="00E2279E"/>
    <w:rsid w:val="00E255A1"/>
    <w:rsid w:val="00E2642E"/>
    <w:rsid w:val="00E30BB7"/>
    <w:rsid w:val="00E30D33"/>
    <w:rsid w:val="00E31399"/>
    <w:rsid w:val="00E316A6"/>
    <w:rsid w:val="00E31870"/>
    <w:rsid w:val="00E31B31"/>
    <w:rsid w:val="00E323DB"/>
    <w:rsid w:val="00E324E3"/>
    <w:rsid w:val="00E3258F"/>
    <w:rsid w:val="00E33EF9"/>
    <w:rsid w:val="00E34379"/>
    <w:rsid w:val="00E344CD"/>
    <w:rsid w:val="00E358EB"/>
    <w:rsid w:val="00E40B98"/>
    <w:rsid w:val="00E41749"/>
    <w:rsid w:val="00E4194A"/>
    <w:rsid w:val="00E43170"/>
    <w:rsid w:val="00E43C19"/>
    <w:rsid w:val="00E47CB7"/>
    <w:rsid w:val="00E503B9"/>
    <w:rsid w:val="00E50D0C"/>
    <w:rsid w:val="00E50E52"/>
    <w:rsid w:val="00E51776"/>
    <w:rsid w:val="00E54C78"/>
    <w:rsid w:val="00E56E0A"/>
    <w:rsid w:val="00E57758"/>
    <w:rsid w:val="00E60002"/>
    <w:rsid w:val="00E6059D"/>
    <w:rsid w:val="00E61644"/>
    <w:rsid w:val="00E63734"/>
    <w:rsid w:val="00E64330"/>
    <w:rsid w:val="00E6435A"/>
    <w:rsid w:val="00E6666C"/>
    <w:rsid w:val="00E66FE5"/>
    <w:rsid w:val="00E7031F"/>
    <w:rsid w:val="00E710F3"/>
    <w:rsid w:val="00E71B32"/>
    <w:rsid w:val="00E721B9"/>
    <w:rsid w:val="00E72DA1"/>
    <w:rsid w:val="00E7341E"/>
    <w:rsid w:val="00E7342F"/>
    <w:rsid w:val="00E74CA9"/>
    <w:rsid w:val="00E74D20"/>
    <w:rsid w:val="00E753C3"/>
    <w:rsid w:val="00E75DB9"/>
    <w:rsid w:val="00E7685B"/>
    <w:rsid w:val="00E77024"/>
    <w:rsid w:val="00E80248"/>
    <w:rsid w:val="00E81F62"/>
    <w:rsid w:val="00E82F77"/>
    <w:rsid w:val="00E83D27"/>
    <w:rsid w:val="00E846F6"/>
    <w:rsid w:val="00E84C47"/>
    <w:rsid w:val="00E854BC"/>
    <w:rsid w:val="00E866B1"/>
    <w:rsid w:val="00E87747"/>
    <w:rsid w:val="00E87C53"/>
    <w:rsid w:val="00E9061F"/>
    <w:rsid w:val="00E90909"/>
    <w:rsid w:val="00E922C2"/>
    <w:rsid w:val="00E92C9B"/>
    <w:rsid w:val="00E938A5"/>
    <w:rsid w:val="00E9403B"/>
    <w:rsid w:val="00E94490"/>
    <w:rsid w:val="00E94C46"/>
    <w:rsid w:val="00E958F1"/>
    <w:rsid w:val="00E96882"/>
    <w:rsid w:val="00E97455"/>
    <w:rsid w:val="00E97D75"/>
    <w:rsid w:val="00EA190D"/>
    <w:rsid w:val="00EA1C37"/>
    <w:rsid w:val="00EA1DFC"/>
    <w:rsid w:val="00EA27B7"/>
    <w:rsid w:val="00EA4ABE"/>
    <w:rsid w:val="00EA4ACF"/>
    <w:rsid w:val="00EA52E1"/>
    <w:rsid w:val="00EA5C20"/>
    <w:rsid w:val="00EA6BD4"/>
    <w:rsid w:val="00EA7628"/>
    <w:rsid w:val="00EB139D"/>
    <w:rsid w:val="00EB1C1E"/>
    <w:rsid w:val="00EB2E37"/>
    <w:rsid w:val="00EB36E5"/>
    <w:rsid w:val="00EB3F47"/>
    <w:rsid w:val="00EB3F6B"/>
    <w:rsid w:val="00EB5E3C"/>
    <w:rsid w:val="00EB5E99"/>
    <w:rsid w:val="00EB5EF4"/>
    <w:rsid w:val="00EB65F2"/>
    <w:rsid w:val="00EB6D15"/>
    <w:rsid w:val="00EB722A"/>
    <w:rsid w:val="00EB74F7"/>
    <w:rsid w:val="00EC09FA"/>
    <w:rsid w:val="00EC1880"/>
    <w:rsid w:val="00EC1AC5"/>
    <w:rsid w:val="00EC1BE6"/>
    <w:rsid w:val="00EC2C2E"/>
    <w:rsid w:val="00EC2CEF"/>
    <w:rsid w:val="00EC7918"/>
    <w:rsid w:val="00EC7E8F"/>
    <w:rsid w:val="00ED03D4"/>
    <w:rsid w:val="00ED064E"/>
    <w:rsid w:val="00ED1C0D"/>
    <w:rsid w:val="00ED2BEE"/>
    <w:rsid w:val="00ED4A12"/>
    <w:rsid w:val="00ED59CE"/>
    <w:rsid w:val="00EE0C95"/>
    <w:rsid w:val="00EE199A"/>
    <w:rsid w:val="00EE1F8B"/>
    <w:rsid w:val="00EE2D35"/>
    <w:rsid w:val="00EE2DC6"/>
    <w:rsid w:val="00EE3383"/>
    <w:rsid w:val="00EE4F16"/>
    <w:rsid w:val="00EE5329"/>
    <w:rsid w:val="00EF0E9A"/>
    <w:rsid w:val="00EF1E5D"/>
    <w:rsid w:val="00EF1FD7"/>
    <w:rsid w:val="00EF3C20"/>
    <w:rsid w:val="00EF53C3"/>
    <w:rsid w:val="00EF5964"/>
    <w:rsid w:val="00EF7019"/>
    <w:rsid w:val="00EF7EF4"/>
    <w:rsid w:val="00F010C7"/>
    <w:rsid w:val="00F02306"/>
    <w:rsid w:val="00F0336A"/>
    <w:rsid w:val="00F03784"/>
    <w:rsid w:val="00F07100"/>
    <w:rsid w:val="00F1010B"/>
    <w:rsid w:val="00F11723"/>
    <w:rsid w:val="00F1192C"/>
    <w:rsid w:val="00F119CC"/>
    <w:rsid w:val="00F11DDA"/>
    <w:rsid w:val="00F11EB6"/>
    <w:rsid w:val="00F14AAB"/>
    <w:rsid w:val="00F15806"/>
    <w:rsid w:val="00F166CD"/>
    <w:rsid w:val="00F1683E"/>
    <w:rsid w:val="00F16FF8"/>
    <w:rsid w:val="00F21175"/>
    <w:rsid w:val="00F21599"/>
    <w:rsid w:val="00F224A7"/>
    <w:rsid w:val="00F235FE"/>
    <w:rsid w:val="00F24C59"/>
    <w:rsid w:val="00F267AA"/>
    <w:rsid w:val="00F277A9"/>
    <w:rsid w:val="00F27C3A"/>
    <w:rsid w:val="00F30AB3"/>
    <w:rsid w:val="00F33F77"/>
    <w:rsid w:val="00F345D9"/>
    <w:rsid w:val="00F34AB2"/>
    <w:rsid w:val="00F353CC"/>
    <w:rsid w:val="00F35CD0"/>
    <w:rsid w:val="00F4038D"/>
    <w:rsid w:val="00F40941"/>
    <w:rsid w:val="00F42776"/>
    <w:rsid w:val="00F42846"/>
    <w:rsid w:val="00F42AE9"/>
    <w:rsid w:val="00F42E5B"/>
    <w:rsid w:val="00F43149"/>
    <w:rsid w:val="00F432E4"/>
    <w:rsid w:val="00F45B43"/>
    <w:rsid w:val="00F46644"/>
    <w:rsid w:val="00F47F4F"/>
    <w:rsid w:val="00F50552"/>
    <w:rsid w:val="00F5097B"/>
    <w:rsid w:val="00F51CF2"/>
    <w:rsid w:val="00F5268F"/>
    <w:rsid w:val="00F5509D"/>
    <w:rsid w:val="00F55D0F"/>
    <w:rsid w:val="00F560F6"/>
    <w:rsid w:val="00F56587"/>
    <w:rsid w:val="00F6040E"/>
    <w:rsid w:val="00F604C0"/>
    <w:rsid w:val="00F62585"/>
    <w:rsid w:val="00F641E4"/>
    <w:rsid w:val="00F66896"/>
    <w:rsid w:val="00F70067"/>
    <w:rsid w:val="00F7038A"/>
    <w:rsid w:val="00F72B88"/>
    <w:rsid w:val="00F72E30"/>
    <w:rsid w:val="00F72EFA"/>
    <w:rsid w:val="00F76892"/>
    <w:rsid w:val="00F76F82"/>
    <w:rsid w:val="00F7704E"/>
    <w:rsid w:val="00F770EB"/>
    <w:rsid w:val="00F77206"/>
    <w:rsid w:val="00F77E87"/>
    <w:rsid w:val="00F8021A"/>
    <w:rsid w:val="00F82F3B"/>
    <w:rsid w:val="00F832FF"/>
    <w:rsid w:val="00F851A9"/>
    <w:rsid w:val="00F8582A"/>
    <w:rsid w:val="00F86114"/>
    <w:rsid w:val="00F86179"/>
    <w:rsid w:val="00F86C94"/>
    <w:rsid w:val="00F9073E"/>
    <w:rsid w:val="00F90D07"/>
    <w:rsid w:val="00F90DA7"/>
    <w:rsid w:val="00F9119F"/>
    <w:rsid w:val="00F94445"/>
    <w:rsid w:val="00F94CE5"/>
    <w:rsid w:val="00F95197"/>
    <w:rsid w:val="00F96E2B"/>
    <w:rsid w:val="00F96F36"/>
    <w:rsid w:val="00FA170D"/>
    <w:rsid w:val="00FA29BA"/>
    <w:rsid w:val="00FA2F01"/>
    <w:rsid w:val="00FA2F50"/>
    <w:rsid w:val="00FA40A4"/>
    <w:rsid w:val="00FA4BE0"/>
    <w:rsid w:val="00FA4F20"/>
    <w:rsid w:val="00FA5C62"/>
    <w:rsid w:val="00FA5F81"/>
    <w:rsid w:val="00FB1842"/>
    <w:rsid w:val="00FB1DF9"/>
    <w:rsid w:val="00FB2358"/>
    <w:rsid w:val="00FB3431"/>
    <w:rsid w:val="00FB3C4A"/>
    <w:rsid w:val="00FB5419"/>
    <w:rsid w:val="00FC006E"/>
    <w:rsid w:val="00FC20A7"/>
    <w:rsid w:val="00FC2EC8"/>
    <w:rsid w:val="00FC3A39"/>
    <w:rsid w:val="00FC3BD0"/>
    <w:rsid w:val="00FC46CB"/>
    <w:rsid w:val="00FC4866"/>
    <w:rsid w:val="00FC4BFD"/>
    <w:rsid w:val="00FC7C17"/>
    <w:rsid w:val="00FD0176"/>
    <w:rsid w:val="00FD0F6D"/>
    <w:rsid w:val="00FD1AC2"/>
    <w:rsid w:val="00FD221E"/>
    <w:rsid w:val="00FD4182"/>
    <w:rsid w:val="00FD41C7"/>
    <w:rsid w:val="00FD49D3"/>
    <w:rsid w:val="00FD62D3"/>
    <w:rsid w:val="00FD6504"/>
    <w:rsid w:val="00FD6D7D"/>
    <w:rsid w:val="00FE00D2"/>
    <w:rsid w:val="00FE0FEB"/>
    <w:rsid w:val="00FE1ADE"/>
    <w:rsid w:val="00FE35ED"/>
    <w:rsid w:val="00FE3CDE"/>
    <w:rsid w:val="00FE4C36"/>
    <w:rsid w:val="00FE7479"/>
    <w:rsid w:val="00FF3824"/>
    <w:rsid w:val="00FF4A08"/>
    <w:rsid w:val="00FF4D7A"/>
    <w:rsid w:val="00FF5398"/>
    <w:rsid w:val="00FF5C8A"/>
    <w:rsid w:val="00FF6784"/>
    <w:rsid w:val="00FF7DC0"/>
    <w:rsid w:val="011BE0E5"/>
    <w:rsid w:val="01D303AC"/>
    <w:rsid w:val="025E43B0"/>
    <w:rsid w:val="036A2BC1"/>
    <w:rsid w:val="0375754F"/>
    <w:rsid w:val="03908318"/>
    <w:rsid w:val="03948AFC"/>
    <w:rsid w:val="03D8D629"/>
    <w:rsid w:val="0468D6A0"/>
    <w:rsid w:val="0552975B"/>
    <w:rsid w:val="06249661"/>
    <w:rsid w:val="068F380E"/>
    <w:rsid w:val="068FAE11"/>
    <w:rsid w:val="0704BE33"/>
    <w:rsid w:val="070B2538"/>
    <w:rsid w:val="072B5B8A"/>
    <w:rsid w:val="07D164A2"/>
    <w:rsid w:val="07DC171F"/>
    <w:rsid w:val="0849A1A1"/>
    <w:rsid w:val="088C4ACC"/>
    <w:rsid w:val="0927B4D6"/>
    <w:rsid w:val="0952AD45"/>
    <w:rsid w:val="096981C1"/>
    <w:rsid w:val="0974D322"/>
    <w:rsid w:val="0A712893"/>
    <w:rsid w:val="0A96CABB"/>
    <w:rsid w:val="0A9D06D6"/>
    <w:rsid w:val="0AC5E24D"/>
    <w:rsid w:val="0ACFFC07"/>
    <w:rsid w:val="0B3C43AC"/>
    <w:rsid w:val="0B5CA44A"/>
    <w:rsid w:val="0B996E8D"/>
    <w:rsid w:val="0BDAABD4"/>
    <w:rsid w:val="0C224E8C"/>
    <w:rsid w:val="0D220ADD"/>
    <w:rsid w:val="0DE354DC"/>
    <w:rsid w:val="0E140484"/>
    <w:rsid w:val="0E64F9E8"/>
    <w:rsid w:val="0E7CA48B"/>
    <w:rsid w:val="0FAE3DDA"/>
    <w:rsid w:val="0FF69074"/>
    <w:rsid w:val="104E522A"/>
    <w:rsid w:val="109F7235"/>
    <w:rsid w:val="10ECE923"/>
    <w:rsid w:val="10FD3642"/>
    <w:rsid w:val="11038A03"/>
    <w:rsid w:val="1150B2C7"/>
    <w:rsid w:val="119573AD"/>
    <w:rsid w:val="124BE8CC"/>
    <w:rsid w:val="12CBF0FA"/>
    <w:rsid w:val="12F7FCCE"/>
    <w:rsid w:val="13FAE83F"/>
    <w:rsid w:val="1454B9C6"/>
    <w:rsid w:val="14BA9A3F"/>
    <w:rsid w:val="14F0F668"/>
    <w:rsid w:val="150CA238"/>
    <w:rsid w:val="16375386"/>
    <w:rsid w:val="17381626"/>
    <w:rsid w:val="17483595"/>
    <w:rsid w:val="1858B087"/>
    <w:rsid w:val="18AF9F5F"/>
    <w:rsid w:val="18EBBE61"/>
    <w:rsid w:val="1964C617"/>
    <w:rsid w:val="199F132A"/>
    <w:rsid w:val="19FD12BE"/>
    <w:rsid w:val="1A54D9DB"/>
    <w:rsid w:val="1A663068"/>
    <w:rsid w:val="1A6CF43B"/>
    <w:rsid w:val="1A8E4015"/>
    <w:rsid w:val="1AF6567F"/>
    <w:rsid w:val="1C1BB1FD"/>
    <w:rsid w:val="1C379BB6"/>
    <w:rsid w:val="1C785041"/>
    <w:rsid w:val="1DF9184F"/>
    <w:rsid w:val="1E34EAEA"/>
    <w:rsid w:val="1EAB61B4"/>
    <w:rsid w:val="1EB82F31"/>
    <w:rsid w:val="1F08683B"/>
    <w:rsid w:val="1F3066B1"/>
    <w:rsid w:val="1FADDD49"/>
    <w:rsid w:val="209E1932"/>
    <w:rsid w:val="215C54DA"/>
    <w:rsid w:val="21AFDE2A"/>
    <w:rsid w:val="22322345"/>
    <w:rsid w:val="223F17B1"/>
    <w:rsid w:val="23C68356"/>
    <w:rsid w:val="240A6A79"/>
    <w:rsid w:val="243B3E88"/>
    <w:rsid w:val="244BF51F"/>
    <w:rsid w:val="24E07F66"/>
    <w:rsid w:val="252C9145"/>
    <w:rsid w:val="263771D6"/>
    <w:rsid w:val="26D8F1D8"/>
    <w:rsid w:val="26E0E8C1"/>
    <w:rsid w:val="27280DF4"/>
    <w:rsid w:val="2732B497"/>
    <w:rsid w:val="273F833B"/>
    <w:rsid w:val="2751FEBF"/>
    <w:rsid w:val="279A16B3"/>
    <w:rsid w:val="289BEBD3"/>
    <w:rsid w:val="28A85EEE"/>
    <w:rsid w:val="28A88881"/>
    <w:rsid w:val="290D1542"/>
    <w:rsid w:val="29652FF9"/>
    <w:rsid w:val="2A07E0A9"/>
    <w:rsid w:val="2A143CD1"/>
    <w:rsid w:val="2A36D9B3"/>
    <w:rsid w:val="2AD15BD4"/>
    <w:rsid w:val="2ADB28DF"/>
    <w:rsid w:val="2B3426B3"/>
    <w:rsid w:val="2BAB92FE"/>
    <w:rsid w:val="2BB94D80"/>
    <w:rsid w:val="2C288357"/>
    <w:rsid w:val="2C486854"/>
    <w:rsid w:val="2C61827B"/>
    <w:rsid w:val="2CB92FD6"/>
    <w:rsid w:val="2DF0A0FE"/>
    <w:rsid w:val="2E35A89E"/>
    <w:rsid w:val="2E43B1B4"/>
    <w:rsid w:val="2E9335F3"/>
    <w:rsid w:val="2EC8D026"/>
    <w:rsid w:val="2ED0A3B9"/>
    <w:rsid w:val="2ED92034"/>
    <w:rsid w:val="2F82E029"/>
    <w:rsid w:val="2FCEB029"/>
    <w:rsid w:val="2FFDAE2F"/>
    <w:rsid w:val="3054984F"/>
    <w:rsid w:val="30680008"/>
    <w:rsid w:val="30962C0A"/>
    <w:rsid w:val="30AE0F1F"/>
    <w:rsid w:val="30BA7F96"/>
    <w:rsid w:val="310094DA"/>
    <w:rsid w:val="316CD3D7"/>
    <w:rsid w:val="325FB1D1"/>
    <w:rsid w:val="326F8814"/>
    <w:rsid w:val="328782F6"/>
    <w:rsid w:val="32AA5EB9"/>
    <w:rsid w:val="32FBC901"/>
    <w:rsid w:val="340D76B6"/>
    <w:rsid w:val="34D47019"/>
    <w:rsid w:val="352CC679"/>
    <w:rsid w:val="35B5DBCB"/>
    <w:rsid w:val="35BDD8E3"/>
    <w:rsid w:val="36A6A3A1"/>
    <w:rsid w:val="381E66E9"/>
    <w:rsid w:val="38F90CAF"/>
    <w:rsid w:val="3924B652"/>
    <w:rsid w:val="392C5197"/>
    <w:rsid w:val="397EB80C"/>
    <w:rsid w:val="3B0BFF94"/>
    <w:rsid w:val="3B1970C8"/>
    <w:rsid w:val="3B2DE7CD"/>
    <w:rsid w:val="3B2EE4E1"/>
    <w:rsid w:val="3B659F21"/>
    <w:rsid w:val="3B8156AC"/>
    <w:rsid w:val="3BC47CE0"/>
    <w:rsid w:val="3C103D54"/>
    <w:rsid w:val="3C471D42"/>
    <w:rsid w:val="3C5DCBFF"/>
    <w:rsid w:val="3C6D3F2A"/>
    <w:rsid w:val="3C7F9E11"/>
    <w:rsid w:val="3CD6D372"/>
    <w:rsid w:val="3D6E8327"/>
    <w:rsid w:val="3D8C29DD"/>
    <w:rsid w:val="3E992106"/>
    <w:rsid w:val="3EAE92EE"/>
    <w:rsid w:val="3F9C0888"/>
    <w:rsid w:val="3FB67509"/>
    <w:rsid w:val="40D77615"/>
    <w:rsid w:val="4188DEDD"/>
    <w:rsid w:val="42B60B51"/>
    <w:rsid w:val="42B763A9"/>
    <w:rsid w:val="430CC5C7"/>
    <w:rsid w:val="43457874"/>
    <w:rsid w:val="440356AD"/>
    <w:rsid w:val="44B9A8FE"/>
    <w:rsid w:val="450967A2"/>
    <w:rsid w:val="4586B00A"/>
    <w:rsid w:val="45B309CD"/>
    <w:rsid w:val="46949038"/>
    <w:rsid w:val="470D4822"/>
    <w:rsid w:val="478B5ACF"/>
    <w:rsid w:val="489CB3C7"/>
    <w:rsid w:val="498C930C"/>
    <w:rsid w:val="49C2CCD3"/>
    <w:rsid w:val="49FC0F2D"/>
    <w:rsid w:val="4A1D10CA"/>
    <w:rsid w:val="4A5461EF"/>
    <w:rsid w:val="4B686D11"/>
    <w:rsid w:val="4B8E9355"/>
    <w:rsid w:val="4C3158DD"/>
    <w:rsid w:val="4D28C15F"/>
    <w:rsid w:val="4D63B092"/>
    <w:rsid w:val="4E2BB7F2"/>
    <w:rsid w:val="4E3994D0"/>
    <w:rsid w:val="4E70A526"/>
    <w:rsid w:val="4EA14A1F"/>
    <w:rsid w:val="4F175709"/>
    <w:rsid w:val="4F816AA4"/>
    <w:rsid w:val="4FB0FF27"/>
    <w:rsid w:val="4FF5B65E"/>
    <w:rsid w:val="5029F271"/>
    <w:rsid w:val="50542464"/>
    <w:rsid w:val="50C0C7DE"/>
    <w:rsid w:val="50D48AE5"/>
    <w:rsid w:val="5190CF52"/>
    <w:rsid w:val="51C7DDAA"/>
    <w:rsid w:val="51D834A7"/>
    <w:rsid w:val="5260A280"/>
    <w:rsid w:val="529C87C6"/>
    <w:rsid w:val="52A28EAE"/>
    <w:rsid w:val="53012F54"/>
    <w:rsid w:val="5361E287"/>
    <w:rsid w:val="53DC2420"/>
    <w:rsid w:val="544F747B"/>
    <w:rsid w:val="5528C90C"/>
    <w:rsid w:val="55826040"/>
    <w:rsid w:val="55932262"/>
    <w:rsid w:val="55C01E8D"/>
    <w:rsid w:val="55C2865C"/>
    <w:rsid w:val="56B584CB"/>
    <w:rsid w:val="56CC757A"/>
    <w:rsid w:val="56E2EB31"/>
    <w:rsid w:val="574D104F"/>
    <w:rsid w:val="57DCF2B6"/>
    <w:rsid w:val="585426F9"/>
    <w:rsid w:val="58BE3D4D"/>
    <w:rsid w:val="58E870E3"/>
    <w:rsid w:val="5921AFAC"/>
    <w:rsid w:val="5A153120"/>
    <w:rsid w:val="5A3478A7"/>
    <w:rsid w:val="5AF58A15"/>
    <w:rsid w:val="5C44CB81"/>
    <w:rsid w:val="5C681D2A"/>
    <w:rsid w:val="5CD5159B"/>
    <w:rsid w:val="5DD7C386"/>
    <w:rsid w:val="5DF4A3D1"/>
    <w:rsid w:val="5E30429A"/>
    <w:rsid w:val="5E80159C"/>
    <w:rsid w:val="5E88DC27"/>
    <w:rsid w:val="5F539A73"/>
    <w:rsid w:val="5F81E284"/>
    <w:rsid w:val="5F895F55"/>
    <w:rsid w:val="5FF9B98A"/>
    <w:rsid w:val="601F1D7D"/>
    <w:rsid w:val="6020D962"/>
    <w:rsid w:val="60567C56"/>
    <w:rsid w:val="60961913"/>
    <w:rsid w:val="611CF416"/>
    <w:rsid w:val="615F6F53"/>
    <w:rsid w:val="62DCDEFB"/>
    <w:rsid w:val="636AFAC4"/>
    <w:rsid w:val="63B918BB"/>
    <w:rsid w:val="640243BA"/>
    <w:rsid w:val="65BD0FB6"/>
    <w:rsid w:val="65D96E16"/>
    <w:rsid w:val="66D54ED7"/>
    <w:rsid w:val="679A7EFF"/>
    <w:rsid w:val="681F576B"/>
    <w:rsid w:val="682B500E"/>
    <w:rsid w:val="68849317"/>
    <w:rsid w:val="6885C5AF"/>
    <w:rsid w:val="695081C7"/>
    <w:rsid w:val="696C5135"/>
    <w:rsid w:val="69E31D43"/>
    <w:rsid w:val="6A88A3FB"/>
    <w:rsid w:val="6A9BE509"/>
    <w:rsid w:val="6C357B01"/>
    <w:rsid w:val="6C57821B"/>
    <w:rsid w:val="6C7D9287"/>
    <w:rsid w:val="6C8C0652"/>
    <w:rsid w:val="6C8FED52"/>
    <w:rsid w:val="6D0DB8DB"/>
    <w:rsid w:val="6D375F69"/>
    <w:rsid w:val="6E798518"/>
    <w:rsid w:val="6EE44A57"/>
    <w:rsid w:val="6F55323B"/>
    <w:rsid w:val="6FAB8B16"/>
    <w:rsid w:val="6FD2BD30"/>
    <w:rsid w:val="700C0DAB"/>
    <w:rsid w:val="70A523BE"/>
    <w:rsid w:val="7128C168"/>
    <w:rsid w:val="724332CA"/>
    <w:rsid w:val="72DC525F"/>
    <w:rsid w:val="732B8759"/>
    <w:rsid w:val="7350AFD5"/>
    <w:rsid w:val="73979425"/>
    <w:rsid w:val="73B0E65B"/>
    <w:rsid w:val="73BB30D3"/>
    <w:rsid w:val="74064237"/>
    <w:rsid w:val="75B04154"/>
    <w:rsid w:val="75BA3B5E"/>
    <w:rsid w:val="75DCC85B"/>
    <w:rsid w:val="762006C4"/>
    <w:rsid w:val="769698F4"/>
    <w:rsid w:val="77C619C6"/>
    <w:rsid w:val="77C687D4"/>
    <w:rsid w:val="7934D8E8"/>
    <w:rsid w:val="795E30E9"/>
    <w:rsid w:val="7965C9DA"/>
    <w:rsid w:val="7A14CD4D"/>
    <w:rsid w:val="7A47D327"/>
    <w:rsid w:val="7ACD5FE7"/>
    <w:rsid w:val="7C183B7E"/>
    <w:rsid w:val="7DB3CDB1"/>
    <w:rsid w:val="7DFF68D0"/>
    <w:rsid w:val="7E8323F1"/>
    <w:rsid w:val="7E8B7C9A"/>
    <w:rsid w:val="7EC55F11"/>
    <w:rsid w:val="7EDB38E6"/>
    <w:rsid w:val="7FE08D2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75655"/>
  <w15:chartTrackingRefBased/>
  <w15:docId w15:val="{70D523E2-0447-4BEC-B6A5-85EFA1EB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E88DC27"/>
    <w:rPr>
      <w:sz w:val="21"/>
      <w:szCs w:val="21"/>
      <w:lang w:val="en-GB"/>
    </w:rPr>
  </w:style>
  <w:style w:type="paragraph" w:styleId="Heading1">
    <w:name w:val="heading 1"/>
    <w:aliases w:val="H1"/>
    <w:basedOn w:val="BodyText"/>
    <w:next w:val="Normal"/>
    <w:link w:val="Heading1Char"/>
    <w:uiPriority w:val="3"/>
    <w:qFormat/>
    <w:rsid w:val="0031771A"/>
    <w:pPr>
      <w:numPr>
        <w:numId w:val="7"/>
      </w:numPr>
      <w:spacing w:line="270" w:lineRule="atLeast"/>
      <w:ind w:right="1"/>
      <w:outlineLvl w:val="0"/>
    </w:pPr>
    <w:rPr>
      <w:rFonts w:asciiTheme="minorHAnsi" w:hAnsiTheme="minorHAnsi" w:cstheme="minorHAnsi"/>
      <w:b/>
      <w:bCs/>
      <w:caps/>
      <w:color w:val="375481" w:themeColor="text2"/>
      <w:sz w:val="21"/>
      <w:szCs w:val="21"/>
    </w:rPr>
  </w:style>
  <w:style w:type="paragraph" w:styleId="Heading2">
    <w:name w:val="heading 2"/>
    <w:aliases w:val="H2"/>
    <w:basedOn w:val="Heading1"/>
    <w:next w:val="Normal"/>
    <w:link w:val="Heading2Char"/>
    <w:uiPriority w:val="3"/>
    <w:qFormat/>
    <w:rsid w:val="001E6468"/>
    <w:pPr>
      <w:numPr>
        <w:ilvl w:val="1"/>
      </w:numPr>
      <w:outlineLvl w:val="1"/>
    </w:pPr>
    <w:rPr>
      <w:sz w:val="24"/>
    </w:rPr>
  </w:style>
  <w:style w:type="paragraph" w:styleId="Heading3">
    <w:name w:val="heading 3"/>
    <w:aliases w:val="H3"/>
    <w:basedOn w:val="Heading1"/>
    <w:next w:val="Normal"/>
    <w:link w:val="Heading3Char"/>
    <w:uiPriority w:val="3"/>
    <w:qFormat/>
    <w:rsid w:val="001E6468"/>
    <w:pPr>
      <w:numPr>
        <w:ilvl w:val="2"/>
      </w:numPr>
      <w:spacing w:before="140"/>
      <w:outlineLvl w:val="2"/>
    </w:pPr>
    <w:rPr>
      <w:color w:val="000000" w:themeColor="text1"/>
    </w:rPr>
  </w:style>
  <w:style w:type="paragraph" w:styleId="Heading4">
    <w:name w:val="heading 4"/>
    <w:basedOn w:val="Normal"/>
    <w:next w:val="Normal"/>
    <w:link w:val="Heading4Char"/>
    <w:uiPriority w:val="3"/>
    <w:qFormat/>
    <w:rsid w:val="5E88DC27"/>
    <w:pPr>
      <w:keepNext/>
      <w:keepLines/>
      <w:pageBreakBefore/>
      <w:spacing w:after="270"/>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5E88DC27"/>
    <w:rPr>
      <w:rFonts w:asciiTheme="majorHAnsi" w:hAnsiTheme="majorHAnsi"/>
      <w:b/>
      <w:bCs/>
    </w:rPr>
  </w:style>
  <w:style w:type="paragraph" w:styleId="Caption">
    <w:name w:val="caption"/>
    <w:basedOn w:val="Normal"/>
    <w:next w:val="Normal"/>
    <w:uiPriority w:val="5"/>
    <w:qFormat/>
    <w:rsid w:val="5E88DC27"/>
    <w:pPr>
      <w:spacing w:after="140"/>
    </w:pPr>
    <w:rPr>
      <w:b/>
      <w:bCs/>
      <w:sz w:val="22"/>
      <w:szCs w:val="22"/>
    </w:rPr>
  </w:style>
  <w:style w:type="numbering" w:customStyle="1" w:styleId="Bullets">
    <w:name w:val="Bullets"/>
    <w:uiPriority w:val="99"/>
    <w:rsid w:val="003B3233"/>
    <w:pPr>
      <w:numPr>
        <w:numId w:val="2"/>
      </w:numPr>
    </w:pPr>
  </w:style>
  <w:style w:type="paragraph" w:customStyle="1" w:styleId="Listbullets">
    <w:name w:val="List bullets"/>
    <w:basedOn w:val="Normal"/>
    <w:uiPriority w:val="2"/>
    <w:qFormat/>
    <w:rsid w:val="5E88DC27"/>
    <w:pPr>
      <w:numPr>
        <w:numId w:val="5"/>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5E88DC27"/>
    <w:pPr>
      <w:numPr>
        <w:numId w:val="6"/>
      </w:numPr>
    </w:pPr>
    <w:rPr>
      <w:rFonts w:eastAsia="Times New Roman" w:cs="Arial"/>
      <w:color w:val="000000" w:themeColor="text1"/>
      <w:lang w:eastAsia="nl-NL"/>
    </w:rPr>
  </w:style>
  <w:style w:type="paragraph" w:styleId="TOC1">
    <w:name w:val="toc 1"/>
    <w:basedOn w:val="Normal"/>
    <w:next w:val="Normal"/>
    <w:uiPriority w:val="39"/>
    <w:rsid w:val="5E88DC27"/>
    <w:pPr>
      <w:tabs>
        <w:tab w:val="left" w:pos="0"/>
        <w:tab w:val="left" w:pos="851"/>
        <w:tab w:val="right" w:leader="dot" w:pos="8590"/>
      </w:tabs>
      <w:spacing w:before="140"/>
      <w:ind w:left="851" w:right="454" w:hanging="851"/>
      <w:contextualSpacing/>
    </w:pPr>
    <w:rPr>
      <w:rFonts w:eastAsia="Times New Roman" w:cs="Times New Roman"/>
      <w:b/>
      <w:bCs/>
      <w:noProof/>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771A"/>
    <w:rPr>
      <w:rFonts w:eastAsia="Verdana" w:cstheme="minorHAnsi"/>
      <w:b/>
      <w:bCs/>
      <w:caps/>
      <w:color w:val="375481" w:themeColor="text2"/>
      <w:sz w:val="21"/>
      <w:szCs w:val="21"/>
      <w:lang w:val="en-US"/>
    </w:rPr>
  </w:style>
  <w:style w:type="character" w:customStyle="1" w:styleId="Heading2Char">
    <w:name w:val="Heading 2 Char"/>
    <w:aliases w:val="H2 Char"/>
    <w:basedOn w:val="DefaultParagraphFont"/>
    <w:link w:val="Heading2"/>
    <w:uiPriority w:val="3"/>
    <w:rsid w:val="001E6468"/>
    <w:rPr>
      <w:rFonts w:eastAsia="Verdana" w:cstheme="minorHAnsi"/>
      <w:b/>
      <w:bCs/>
      <w:caps/>
      <w:color w:val="375481" w:themeColor="text2"/>
      <w:sz w:val="24"/>
      <w:szCs w:val="21"/>
      <w:lang w:val="en-US"/>
    </w:rPr>
  </w:style>
  <w:style w:type="character" w:customStyle="1" w:styleId="Heading3Char">
    <w:name w:val="Heading 3 Char"/>
    <w:aliases w:val="H3 Char"/>
    <w:basedOn w:val="DefaultParagraphFont"/>
    <w:link w:val="Heading3"/>
    <w:uiPriority w:val="3"/>
    <w:rsid w:val="001E6468"/>
    <w:rPr>
      <w:rFonts w:eastAsia="Verdana" w:cstheme="minorHAnsi"/>
      <w:b/>
      <w:bCs/>
      <w:caps/>
      <w:color w:val="000000" w:themeColor="text1"/>
      <w:sz w:val="21"/>
      <w:szCs w:val="21"/>
      <w:lang w:val="en-US"/>
    </w:rPr>
  </w:style>
  <w:style w:type="numbering" w:customStyle="1" w:styleId="Koppenlijst">
    <w:name w:val="Koppenlijst"/>
    <w:uiPriority w:val="99"/>
    <w:rsid w:val="00AB3598"/>
    <w:pPr>
      <w:numPr>
        <w:numId w:val="4"/>
      </w:numPr>
    </w:pPr>
  </w:style>
  <w:style w:type="paragraph" w:styleId="Title">
    <w:name w:val="Title"/>
    <w:basedOn w:val="Normal"/>
    <w:next w:val="Normal"/>
    <w:link w:val="TitleChar"/>
    <w:uiPriority w:val="10"/>
    <w:rsid w:val="5E88DC27"/>
    <w:pPr>
      <w:contextualSpacing/>
    </w:pPr>
    <w:rPr>
      <w:rFonts w:eastAsiaTheme="majorEastAsia" w:cstheme="majorBidi"/>
      <w:b/>
      <w:bCs/>
      <w:sz w:val="36"/>
      <w:szCs w:val="3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rsid w:val="00E64330"/>
    <w:tblPr/>
  </w:style>
  <w:style w:type="table" w:customStyle="1" w:styleId="NoMargin">
    <w:name w:val="NoMargin"/>
    <w:basedOn w:val="TableNormal"/>
    <w:uiPriority w:val="99"/>
    <w:rsid w:val="00E64330"/>
    <w:tblPr/>
  </w:style>
  <w:style w:type="paragraph" w:styleId="Header">
    <w:name w:val="header"/>
    <w:basedOn w:val="Normal"/>
    <w:link w:val="HeaderChar"/>
    <w:uiPriority w:val="99"/>
    <w:unhideWhenUsed/>
    <w:rsid w:val="5E88DC27"/>
    <w:pPr>
      <w:tabs>
        <w:tab w:val="center" w:pos="4513"/>
        <w:tab w:val="right" w:pos="9026"/>
      </w:tabs>
      <w:spacing w:line="240" w:lineRule="auto"/>
    </w:pPr>
    <w:rPr>
      <w:noProof/>
      <w:sz w:val="17"/>
      <w:szCs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5E88DC27"/>
    <w:pPr>
      <w:tabs>
        <w:tab w:val="center" w:pos="4513"/>
        <w:tab w:val="right" w:pos="9026"/>
      </w:tabs>
      <w:spacing w:line="240" w:lineRule="auto"/>
    </w:pPr>
    <w:rPr>
      <w:noProof/>
      <w:sz w:val="17"/>
      <w:szCs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qFormat/>
    <w:rsid w:val="005B4F41"/>
    <w:rPr>
      <w:rFonts w:asciiTheme="majorHAnsi" w:hAnsiTheme="majorHAnsi"/>
      <w:b/>
      <w:bCs/>
    </w:rPr>
  </w:style>
  <w:style w:type="character" w:styleId="Hyperlink">
    <w:name w:val="Hyperlink"/>
    <w:basedOn w:val="DefaultParagraphFont"/>
    <w:uiPriority w:val="99"/>
    <w:unhideWhenUsed/>
    <w:rsid w:val="005B4F41"/>
    <w:rPr>
      <w:color w:val="058FCB"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numPr>
        <w:numId w:val="0"/>
      </w:numPr>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5E88DC27"/>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aliases w:val="References,CV lower headings,Resume Title,Bullet List,FooterText,numbered,List Paragraph1,Paragraphe de liste1,Bulletr List Paragraph,列出段落,列出段落1,List Paragraph2,List Paragraph21,Listeafsnit1,Parágrafo da Lista1,Bullet list,kepala"/>
    <w:basedOn w:val="Normal"/>
    <w:link w:val="ListParagraphChar"/>
    <w:uiPriority w:val="34"/>
    <w:qFormat/>
    <w:rsid w:val="5E88DC27"/>
    <w:pPr>
      <w:tabs>
        <w:tab w:val="left" w:pos="0"/>
        <w:tab w:val="left" w:pos="794"/>
        <w:tab w:val="left" w:pos="1588"/>
        <w:tab w:val="left" w:pos="2381"/>
        <w:tab w:val="left" w:pos="3175"/>
        <w:tab w:val="left" w:pos="3969"/>
        <w:tab w:val="left" w:pos="4763"/>
        <w:tab w:val="left" w:pos="5557"/>
        <w:tab w:val="left" w:pos="6350"/>
        <w:tab w:val="left" w:pos="7144"/>
      </w:tabs>
      <w:ind w:left="708"/>
    </w:pPr>
    <w:rPr>
      <w:rFonts w:ascii="Verdana" w:eastAsia="Times New Roman" w:hAnsi="Verdana" w:cs="Times New Roman"/>
      <w:sz w:val="17"/>
      <w:szCs w:val="17"/>
      <w:lang w:eastAsia="nl-N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cPr>
      <w:shd w:val="clear" w:color="auto" w:fill="00B0F0"/>
    </w:tcPr>
    <w:tblStylePr w:type="firstRow">
      <w:rPr>
        <w:rFonts w:ascii="Verdana" w:hAnsi="Verdana"/>
        <w:sz w:val="17"/>
      </w:rPr>
    </w:tblStylePr>
  </w:style>
  <w:style w:type="paragraph" w:customStyle="1" w:styleId="paragraph">
    <w:name w:val="paragraph"/>
    <w:basedOn w:val="Normal"/>
    <w:uiPriority w:val="1"/>
    <w:rsid w:val="5E88DC27"/>
    <w:pPr>
      <w:spacing w:beforeAutospacing="1"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table" w:styleId="TableGridLight">
    <w:name w:val="Grid Table Light"/>
    <w:basedOn w:val="TableNormal"/>
    <w:uiPriority w:val="40"/>
    <w:rsid w:val="005B4083"/>
    <w:pPr>
      <w:spacing w:line="240" w:lineRule="auto"/>
    </w:pPr>
    <w:tblPr/>
  </w:style>
  <w:style w:type="paragraph" w:styleId="BodyText">
    <w:name w:val="Body Text"/>
    <w:basedOn w:val="Normal"/>
    <w:link w:val="BodyTextChar"/>
    <w:uiPriority w:val="1"/>
    <w:rsid w:val="5E88DC27"/>
    <w:pPr>
      <w:widowControl w:val="0"/>
      <w:spacing w:line="240" w:lineRule="auto"/>
    </w:pPr>
    <w:rPr>
      <w:rFonts w:ascii="Verdana" w:eastAsia="Verdana" w:hAnsi="Verdana" w:cs="Verdana"/>
      <w:sz w:val="18"/>
      <w:szCs w:val="18"/>
      <w:lang w:val="en-US"/>
    </w:rPr>
  </w:style>
  <w:style w:type="character" w:customStyle="1" w:styleId="BodyTextChar">
    <w:name w:val="Body Text Char"/>
    <w:basedOn w:val="DefaultParagraphFont"/>
    <w:link w:val="BodyText"/>
    <w:uiPriority w:val="1"/>
    <w:rsid w:val="005046ED"/>
    <w:rPr>
      <w:rFonts w:ascii="Verdana" w:eastAsia="Verdana" w:hAnsi="Verdana" w:cs="Verdana"/>
      <w:sz w:val="18"/>
      <w:szCs w:val="18"/>
      <w:lang w:val="en-US"/>
    </w:rPr>
  </w:style>
  <w:style w:type="character" w:styleId="CommentReference">
    <w:name w:val="annotation reference"/>
    <w:basedOn w:val="DefaultParagraphFont"/>
    <w:uiPriority w:val="99"/>
    <w:semiHidden/>
    <w:unhideWhenUsed/>
    <w:rsid w:val="0031771A"/>
    <w:rPr>
      <w:sz w:val="16"/>
      <w:szCs w:val="16"/>
    </w:rPr>
  </w:style>
  <w:style w:type="paragraph" w:styleId="CommentText">
    <w:name w:val="annotation text"/>
    <w:basedOn w:val="Normal"/>
    <w:link w:val="CommentTextChar"/>
    <w:unhideWhenUsed/>
    <w:rsid w:val="5E88DC27"/>
    <w:pPr>
      <w:spacing w:line="240" w:lineRule="auto"/>
    </w:pPr>
    <w:rPr>
      <w:sz w:val="20"/>
      <w:szCs w:val="20"/>
    </w:rPr>
  </w:style>
  <w:style w:type="character" w:customStyle="1" w:styleId="CommentTextChar">
    <w:name w:val="Comment Text Char"/>
    <w:basedOn w:val="DefaultParagraphFont"/>
    <w:link w:val="CommentText"/>
    <w:rsid w:val="0031771A"/>
    <w:rPr>
      <w:lang w:val="en-GB"/>
    </w:rPr>
  </w:style>
  <w:style w:type="paragraph" w:styleId="CommentSubject">
    <w:name w:val="annotation subject"/>
    <w:basedOn w:val="CommentText"/>
    <w:next w:val="CommentText"/>
    <w:link w:val="CommentSubjectChar"/>
    <w:uiPriority w:val="99"/>
    <w:semiHidden/>
    <w:unhideWhenUsed/>
    <w:rsid w:val="0031771A"/>
    <w:rPr>
      <w:b/>
      <w:bCs/>
    </w:rPr>
  </w:style>
  <w:style w:type="character" w:customStyle="1" w:styleId="CommentSubjectChar">
    <w:name w:val="Comment Subject Char"/>
    <w:basedOn w:val="CommentTextChar"/>
    <w:link w:val="CommentSubject"/>
    <w:uiPriority w:val="99"/>
    <w:semiHidden/>
    <w:rsid w:val="0031771A"/>
    <w:rPr>
      <w:b/>
      <w:bCs/>
      <w:lang w:val="en-GB"/>
    </w:rPr>
  </w:style>
  <w:style w:type="character" w:styleId="FollowedHyperlink">
    <w:name w:val="FollowedHyperlink"/>
    <w:basedOn w:val="DefaultParagraphFont"/>
    <w:uiPriority w:val="99"/>
    <w:semiHidden/>
    <w:unhideWhenUsed/>
    <w:rsid w:val="005D3226"/>
    <w:rPr>
      <w:color w:val="058FCB" w:themeColor="followedHyperlink"/>
      <w:u w:val="single"/>
    </w:rPr>
  </w:style>
  <w:style w:type="paragraph" w:styleId="Revision">
    <w:name w:val="Revision"/>
    <w:hidden/>
    <w:uiPriority w:val="99"/>
    <w:semiHidden/>
    <w:rsid w:val="001A18F2"/>
    <w:pPr>
      <w:spacing w:line="240" w:lineRule="auto"/>
    </w:pPr>
    <w:rPr>
      <w:sz w:val="21"/>
      <w:lang w:val="en-GB"/>
    </w:rPr>
  </w:style>
  <w:style w:type="character" w:customStyle="1" w:styleId="ListParagraphChar">
    <w:name w:val="List Paragraph Char"/>
    <w:aliases w:val="References Char,CV lower headings Char,Resume Title Char,Bullet List Char,FooterText Char,numbered Char,List Paragraph1 Char,Paragraphe de liste1 Char,Bulletr List Paragraph Char,列出段落 Char,列出段落1 Char,List Paragraph2 Char,kepala Char"/>
    <w:basedOn w:val="DefaultParagraphFont"/>
    <w:link w:val="ListParagraph"/>
    <w:uiPriority w:val="34"/>
    <w:qFormat/>
    <w:rsid w:val="0075707D"/>
    <w:rPr>
      <w:rFonts w:ascii="Verdana" w:eastAsia="Times New Roman" w:hAnsi="Verdana" w:cs="Times New Roman"/>
      <w:sz w:val="17"/>
      <w:lang w:val="en-GB" w:eastAsia="nl-NL"/>
      <w14:ligatures w14:val="standardContextual"/>
    </w:rPr>
  </w:style>
  <w:style w:type="character" w:styleId="Mention">
    <w:name w:val="Mention"/>
    <w:basedOn w:val="DefaultParagraphFont"/>
    <w:uiPriority w:val="99"/>
    <w:unhideWhenUsed/>
    <w:rsid w:val="00F7038A"/>
    <w:rPr>
      <w:color w:val="2B579A"/>
      <w:shd w:val="clear" w:color="auto" w:fill="E1DFDD"/>
    </w:rPr>
  </w:style>
  <w:style w:type="paragraph" w:styleId="NormalWeb">
    <w:name w:val="Normal (Web)"/>
    <w:basedOn w:val="Normal"/>
    <w:uiPriority w:val="99"/>
    <w:semiHidden/>
    <w:unhideWhenUsed/>
    <w:rsid w:val="5E88DC27"/>
    <w:pPr>
      <w:spacing w:beforeAutospacing="1" w:afterAutospacing="1" w:line="240" w:lineRule="auto"/>
    </w:pPr>
    <w:rPr>
      <w:rFonts w:ascii="Times New Roman" w:eastAsia="Times New Roman" w:hAnsi="Times New Roman" w:cs="Times New Roman"/>
      <w:sz w:val="24"/>
      <w:szCs w:val="24"/>
      <w:lang w:val="en-US"/>
    </w:rPr>
  </w:style>
  <w:style w:type="character" w:customStyle="1" w:styleId="relative">
    <w:name w:val="relative"/>
    <w:basedOn w:val="DefaultParagraphFont"/>
    <w:rsid w:val="00976366"/>
  </w:style>
  <w:style w:type="character" w:customStyle="1" w:styleId="ms-1">
    <w:name w:val="ms-1"/>
    <w:basedOn w:val="DefaultParagraphFont"/>
    <w:rsid w:val="00976366"/>
  </w:style>
  <w:style w:type="character" w:customStyle="1" w:styleId="max-w-full">
    <w:name w:val="max-w-full"/>
    <w:basedOn w:val="DefaultParagraphFont"/>
    <w:rsid w:val="00976366"/>
  </w:style>
  <w:style w:type="character" w:customStyle="1" w:styleId="-me-1">
    <w:name w:val="-me-1"/>
    <w:basedOn w:val="DefaultParagraphFont"/>
    <w:rsid w:val="00976366"/>
  </w:style>
  <w:style w:type="table" w:customStyle="1" w:styleId="TableGrid2">
    <w:name w:val="Table Grid2"/>
    <w:basedOn w:val="TableNormal"/>
    <w:next w:val="TableGrid"/>
    <w:uiPriority w:val="39"/>
    <w:rsid w:val="00515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524">
      <w:bodyDiv w:val="1"/>
      <w:marLeft w:val="0"/>
      <w:marRight w:val="0"/>
      <w:marTop w:val="0"/>
      <w:marBottom w:val="0"/>
      <w:divBdr>
        <w:top w:val="none" w:sz="0" w:space="0" w:color="auto"/>
        <w:left w:val="none" w:sz="0" w:space="0" w:color="auto"/>
        <w:bottom w:val="none" w:sz="0" w:space="0" w:color="auto"/>
        <w:right w:val="none" w:sz="0" w:space="0" w:color="auto"/>
      </w:divBdr>
    </w:div>
    <w:div w:id="148136049">
      <w:bodyDiv w:val="1"/>
      <w:marLeft w:val="0"/>
      <w:marRight w:val="0"/>
      <w:marTop w:val="0"/>
      <w:marBottom w:val="0"/>
      <w:divBdr>
        <w:top w:val="none" w:sz="0" w:space="0" w:color="auto"/>
        <w:left w:val="none" w:sz="0" w:space="0" w:color="auto"/>
        <w:bottom w:val="none" w:sz="0" w:space="0" w:color="auto"/>
        <w:right w:val="none" w:sz="0" w:space="0" w:color="auto"/>
      </w:divBdr>
    </w:div>
    <w:div w:id="173998884">
      <w:bodyDiv w:val="1"/>
      <w:marLeft w:val="0"/>
      <w:marRight w:val="0"/>
      <w:marTop w:val="0"/>
      <w:marBottom w:val="0"/>
      <w:divBdr>
        <w:top w:val="none" w:sz="0" w:space="0" w:color="auto"/>
        <w:left w:val="none" w:sz="0" w:space="0" w:color="auto"/>
        <w:bottom w:val="none" w:sz="0" w:space="0" w:color="auto"/>
        <w:right w:val="none" w:sz="0" w:space="0" w:color="auto"/>
      </w:divBdr>
    </w:div>
    <w:div w:id="452750960">
      <w:bodyDiv w:val="1"/>
      <w:marLeft w:val="0"/>
      <w:marRight w:val="0"/>
      <w:marTop w:val="0"/>
      <w:marBottom w:val="0"/>
      <w:divBdr>
        <w:top w:val="none" w:sz="0" w:space="0" w:color="auto"/>
        <w:left w:val="none" w:sz="0" w:space="0" w:color="auto"/>
        <w:bottom w:val="none" w:sz="0" w:space="0" w:color="auto"/>
        <w:right w:val="none" w:sz="0" w:space="0" w:color="auto"/>
      </w:divBdr>
    </w:div>
    <w:div w:id="622923037">
      <w:bodyDiv w:val="1"/>
      <w:marLeft w:val="0"/>
      <w:marRight w:val="0"/>
      <w:marTop w:val="0"/>
      <w:marBottom w:val="0"/>
      <w:divBdr>
        <w:top w:val="none" w:sz="0" w:space="0" w:color="auto"/>
        <w:left w:val="none" w:sz="0" w:space="0" w:color="auto"/>
        <w:bottom w:val="none" w:sz="0" w:space="0" w:color="auto"/>
        <w:right w:val="none" w:sz="0" w:space="0" w:color="auto"/>
      </w:divBdr>
    </w:div>
    <w:div w:id="1087531044">
      <w:bodyDiv w:val="1"/>
      <w:marLeft w:val="0"/>
      <w:marRight w:val="0"/>
      <w:marTop w:val="0"/>
      <w:marBottom w:val="0"/>
      <w:divBdr>
        <w:top w:val="none" w:sz="0" w:space="0" w:color="auto"/>
        <w:left w:val="none" w:sz="0" w:space="0" w:color="auto"/>
        <w:bottom w:val="none" w:sz="0" w:space="0" w:color="auto"/>
        <w:right w:val="none" w:sz="0" w:space="0" w:color="auto"/>
      </w:divBdr>
      <w:divsChild>
        <w:div w:id="106512498">
          <w:marLeft w:val="994"/>
          <w:marRight w:val="0"/>
          <w:marTop w:val="0"/>
          <w:marBottom w:val="0"/>
          <w:divBdr>
            <w:top w:val="none" w:sz="0" w:space="0" w:color="auto"/>
            <w:left w:val="none" w:sz="0" w:space="0" w:color="auto"/>
            <w:bottom w:val="none" w:sz="0" w:space="0" w:color="auto"/>
            <w:right w:val="none" w:sz="0" w:space="0" w:color="auto"/>
          </w:divBdr>
        </w:div>
        <w:div w:id="187914471">
          <w:marLeft w:val="994"/>
          <w:marRight w:val="0"/>
          <w:marTop w:val="0"/>
          <w:marBottom w:val="0"/>
          <w:divBdr>
            <w:top w:val="none" w:sz="0" w:space="0" w:color="auto"/>
            <w:left w:val="none" w:sz="0" w:space="0" w:color="auto"/>
            <w:bottom w:val="none" w:sz="0" w:space="0" w:color="auto"/>
            <w:right w:val="none" w:sz="0" w:space="0" w:color="auto"/>
          </w:divBdr>
        </w:div>
        <w:div w:id="414547043">
          <w:marLeft w:val="994"/>
          <w:marRight w:val="0"/>
          <w:marTop w:val="0"/>
          <w:marBottom w:val="0"/>
          <w:divBdr>
            <w:top w:val="none" w:sz="0" w:space="0" w:color="auto"/>
            <w:left w:val="none" w:sz="0" w:space="0" w:color="auto"/>
            <w:bottom w:val="none" w:sz="0" w:space="0" w:color="auto"/>
            <w:right w:val="none" w:sz="0" w:space="0" w:color="auto"/>
          </w:divBdr>
        </w:div>
        <w:div w:id="570314847">
          <w:marLeft w:val="994"/>
          <w:marRight w:val="0"/>
          <w:marTop w:val="0"/>
          <w:marBottom w:val="0"/>
          <w:divBdr>
            <w:top w:val="none" w:sz="0" w:space="0" w:color="auto"/>
            <w:left w:val="none" w:sz="0" w:space="0" w:color="auto"/>
            <w:bottom w:val="none" w:sz="0" w:space="0" w:color="auto"/>
            <w:right w:val="none" w:sz="0" w:space="0" w:color="auto"/>
          </w:divBdr>
        </w:div>
        <w:div w:id="865947848">
          <w:marLeft w:val="994"/>
          <w:marRight w:val="0"/>
          <w:marTop w:val="0"/>
          <w:marBottom w:val="0"/>
          <w:divBdr>
            <w:top w:val="none" w:sz="0" w:space="0" w:color="auto"/>
            <w:left w:val="none" w:sz="0" w:space="0" w:color="auto"/>
            <w:bottom w:val="none" w:sz="0" w:space="0" w:color="auto"/>
            <w:right w:val="none" w:sz="0" w:space="0" w:color="auto"/>
          </w:divBdr>
        </w:div>
        <w:div w:id="1279334884">
          <w:marLeft w:val="994"/>
          <w:marRight w:val="0"/>
          <w:marTop w:val="0"/>
          <w:marBottom w:val="0"/>
          <w:divBdr>
            <w:top w:val="none" w:sz="0" w:space="0" w:color="auto"/>
            <w:left w:val="none" w:sz="0" w:space="0" w:color="auto"/>
            <w:bottom w:val="none" w:sz="0" w:space="0" w:color="auto"/>
            <w:right w:val="none" w:sz="0" w:space="0" w:color="auto"/>
          </w:divBdr>
        </w:div>
        <w:div w:id="1472357551">
          <w:marLeft w:val="994"/>
          <w:marRight w:val="0"/>
          <w:marTop w:val="0"/>
          <w:marBottom w:val="0"/>
          <w:divBdr>
            <w:top w:val="none" w:sz="0" w:space="0" w:color="auto"/>
            <w:left w:val="none" w:sz="0" w:space="0" w:color="auto"/>
            <w:bottom w:val="none" w:sz="0" w:space="0" w:color="auto"/>
            <w:right w:val="none" w:sz="0" w:space="0" w:color="auto"/>
          </w:divBdr>
        </w:div>
        <w:div w:id="1558936273">
          <w:marLeft w:val="994"/>
          <w:marRight w:val="0"/>
          <w:marTop w:val="0"/>
          <w:marBottom w:val="0"/>
          <w:divBdr>
            <w:top w:val="none" w:sz="0" w:space="0" w:color="auto"/>
            <w:left w:val="none" w:sz="0" w:space="0" w:color="auto"/>
            <w:bottom w:val="none" w:sz="0" w:space="0" w:color="auto"/>
            <w:right w:val="none" w:sz="0" w:space="0" w:color="auto"/>
          </w:divBdr>
        </w:div>
      </w:divsChild>
    </w:div>
    <w:div w:id="1552107255">
      <w:bodyDiv w:val="1"/>
      <w:marLeft w:val="0"/>
      <w:marRight w:val="0"/>
      <w:marTop w:val="0"/>
      <w:marBottom w:val="0"/>
      <w:divBdr>
        <w:top w:val="none" w:sz="0" w:space="0" w:color="auto"/>
        <w:left w:val="none" w:sz="0" w:space="0" w:color="auto"/>
        <w:bottom w:val="none" w:sz="0" w:space="0" w:color="auto"/>
        <w:right w:val="none" w:sz="0" w:space="0" w:color="auto"/>
      </w:divBdr>
    </w:div>
    <w:div w:id="1636523351">
      <w:bodyDiv w:val="1"/>
      <w:marLeft w:val="0"/>
      <w:marRight w:val="0"/>
      <w:marTop w:val="0"/>
      <w:marBottom w:val="0"/>
      <w:divBdr>
        <w:top w:val="none" w:sz="0" w:space="0" w:color="auto"/>
        <w:left w:val="none" w:sz="0" w:space="0" w:color="auto"/>
        <w:bottom w:val="none" w:sz="0" w:space="0" w:color="auto"/>
        <w:right w:val="none" w:sz="0" w:space="0" w:color="auto"/>
      </w:divBdr>
    </w:div>
    <w:div w:id="1736854184">
      <w:bodyDiv w:val="1"/>
      <w:marLeft w:val="0"/>
      <w:marRight w:val="0"/>
      <w:marTop w:val="0"/>
      <w:marBottom w:val="0"/>
      <w:divBdr>
        <w:top w:val="none" w:sz="0" w:space="0" w:color="auto"/>
        <w:left w:val="none" w:sz="0" w:space="0" w:color="auto"/>
        <w:bottom w:val="none" w:sz="0" w:space="0" w:color="auto"/>
        <w:right w:val="none" w:sz="0" w:space="0" w:color="auto"/>
      </w:divBdr>
    </w:div>
    <w:div w:id="1878003420">
      <w:bodyDiv w:val="1"/>
      <w:marLeft w:val="0"/>
      <w:marRight w:val="0"/>
      <w:marTop w:val="0"/>
      <w:marBottom w:val="0"/>
      <w:divBdr>
        <w:top w:val="none" w:sz="0" w:space="0" w:color="auto"/>
        <w:left w:val="none" w:sz="0" w:space="0" w:color="auto"/>
        <w:bottom w:val="none" w:sz="0" w:space="0" w:color="auto"/>
        <w:right w:val="none" w:sz="0" w:space="0" w:color="auto"/>
      </w:divBdr>
    </w:div>
    <w:div w:id="1881477719">
      <w:bodyDiv w:val="1"/>
      <w:marLeft w:val="0"/>
      <w:marRight w:val="0"/>
      <w:marTop w:val="0"/>
      <w:marBottom w:val="0"/>
      <w:divBdr>
        <w:top w:val="none" w:sz="0" w:space="0" w:color="auto"/>
        <w:left w:val="none" w:sz="0" w:space="0" w:color="auto"/>
        <w:bottom w:val="none" w:sz="0" w:space="0" w:color="auto"/>
        <w:right w:val="none" w:sz="0" w:space="0" w:color="auto"/>
      </w:divBdr>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 w:id="2123568913">
      <w:bodyDiv w:val="1"/>
      <w:marLeft w:val="0"/>
      <w:marRight w:val="0"/>
      <w:marTop w:val="0"/>
      <w:marBottom w:val="0"/>
      <w:divBdr>
        <w:top w:val="none" w:sz="0" w:space="0" w:color="auto"/>
        <w:left w:val="none" w:sz="0" w:space="0" w:color="auto"/>
        <w:bottom w:val="none" w:sz="0" w:space="0" w:color="auto"/>
        <w:right w:val="none" w:sz="0" w:space="0" w:color="auto"/>
      </w:divBdr>
    </w:div>
    <w:div w:id="21245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gandatenders@snv.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363\Downloads\ToR%20Drafting%20Guide.dotx" TargetMode="External"/></Relationship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2C75F17638149BEF57EE7B704FB03" ma:contentTypeVersion="14" ma:contentTypeDescription="Create a new document." ma:contentTypeScope="" ma:versionID="0ae358d127fa1052b118582fc291af3d">
  <xsd:schema xmlns:xsd="http://www.w3.org/2001/XMLSchema" xmlns:xs="http://www.w3.org/2001/XMLSchema" xmlns:p="http://schemas.microsoft.com/office/2006/metadata/properties" xmlns:ns2="66a65636-73a9-478c-9c63-ccb2f17adf55" xmlns:ns3="b8ed25ab-9310-41be-9d87-76a0edd61f6a" xmlns:ns4="e387ade4-6730-4aab-9d7a-b895e19528e3" targetNamespace="http://schemas.microsoft.com/office/2006/metadata/properties" ma:root="true" ma:fieldsID="c662c4dd683ad02e6b6142d2eb0544a3" ns2:_="" ns3:_="" ns4:_="">
    <xsd:import namespace="66a65636-73a9-478c-9c63-ccb2f17adf55"/>
    <xsd:import namespace="b8ed25ab-9310-41be-9d87-76a0edd61f6a"/>
    <xsd:import namespace="e387ade4-6730-4aab-9d7a-b895e19528e3"/>
    <xsd:element name="properties">
      <xsd:complexType>
        <xsd:sequence>
          <xsd:element name="documentManagement">
            <xsd:complexType>
              <xsd:all>
                <xsd:element ref="ns2:PublishedtoOurSNV"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65636-73a9-478c-9c63-ccb2f17adf55" elementFormDefault="qualified">
    <xsd:import namespace="http://schemas.microsoft.com/office/2006/documentManagement/types"/>
    <xsd:import namespace="http://schemas.microsoft.com/office/infopath/2007/PartnerControls"/>
    <xsd:element name="PublishedtoOurSNV" ma:index="8" nillable="true" ma:displayName="Published to Our SNV" ma:internalName="PublishedtoOurSNV">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ed25ab-9310-41be-9d87-76a0edd61f6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0768649-6037-41ea-844c-92bdd099c4e2}" ma:internalName="TaxCatchAll" ma:showField="CatchAllData" ma:web="b8ed25ab-9310-41be-9d87-76a0edd61f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PublishedtoOurSNV xmlns="66a65636-73a9-478c-9c63-ccb2f17adf55">
      <Url>https://snvworld.sharepoint.com/teams/help/SitePages/Publish-to-Our-SNV.aspx</Url>
      <Description>Published to Our SNV</Description>
    </PublishedtoOurSNV>
    <lcf76f155ced4ddcb4097134ff3c332f xmlns="66a65636-73a9-478c-9c63-ccb2f17adf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d7329dd-438a-4558-bb02-8c32828ba005" ContentTypeId="0x0101" PreviousValue="false" LastSyncTimeStamp="2015-08-26T14:02:58.68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53707-E2F3-41BA-93DB-A48BBDF61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65636-73a9-478c-9c63-ccb2f17adf55"/>
    <ds:schemaRef ds:uri="b8ed25ab-9310-41be-9d87-76a0edd61f6a"/>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70575-FCC5-4B1D-BCA3-4FB6A7B07DA5}">
  <ds:schemaRefs>
    <ds:schemaRef ds:uri="http://schemas.microsoft.com/office/2006/metadata/properties"/>
    <ds:schemaRef ds:uri="http://schemas.microsoft.com/office/infopath/2007/PartnerControls"/>
    <ds:schemaRef ds:uri="e387ade4-6730-4aab-9d7a-b895e19528e3"/>
    <ds:schemaRef ds:uri="66a65636-73a9-478c-9c63-ccb2f17adf55"/>
  </ds:schemaRefs>
</ds:datastoreItem>
</file>

<file path=customXml/itemProps3.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4.xml><?xml version="1.0" encoding="utf-8"?>
<ds:datastoreItem xmlns:ds="http://schemas.openxmlformats.org/officeDocument/2006/customXml" ds:itemID="{B533798C-FADD-4CEE-9ACE-C3C62F963742}">
  <ds:schemaRefs>
    <ds:schemaRef ds:uri="Microsoft.SharePoint.Taxonomy.ContentTypeSync"/>
  </ds:schemaRefs>
</ds:datastoreItem>
</file>

<file path=customXml/itemProps5.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ToR Drafting Guide.dotx</Template>
  <TotalTime>1</TotalTime>
  <Pages>18</Pages>
  <Words>7328</Words>
  <Characters>41771</Characters>
  <Application>Microsoft Office Word</Application>
  <DocSecurity>0</DocSecurity>
  <Lines>348</Lines>
  <Paragraphs>98</Paragraphs>
  <ScaleCrop>false</ScaleCrop>
  <Company/>
  <LinksUpToDate>false</LinksUpToDate>
  <CharactersWithSpaces>49001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Abella, Anjani</dc:creator>
  <cp:keywords/>
  <dc:description>Template by HQ Solutions</dc:description>
  <cp:lastModifiedBy>Muchemwa, Lauren Nkole</cp:lastModifiedBy>
  <cp:revision>79</cp:revision>
  <cp:lastPrinted>2026-02-26T07:21:00Z</cp:lastPrinted>
  <dcterms:created xsi:type="dcterms:W3CDTF">2026-02-23T08:39:00Z</dcterms:created>
  <dcterms:modified xsi:type="dcterms:W3CDTF">2026-03-02T14:20:00Z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0x0101008A02C75F17638149BEF57EE7B704FB03</vt:lpwstr>
  </property>
  <property fmtid="{D5CDD505-2E9C-101B-9397-08002B2CF9AE}" pid="4" name="MediaServiceImageTags">
    <vt:lpwstr/>
  </property>
</Properties>
</file>