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F8FE" w:themeFill="background2"/>
        <w:tblCellMar>
          <w:left w:w="57" w:type="dxa"/>
          <w:right w:w="57" w:type="dxa"/>
        </w:tblCellMar>
        <w:tblLook w:val="04A0" w:firstRow="1" w:lastRow="0" w:firstColumn="1" w:lastColumn="0" w:noHBand="0" w:noVBand="1"/>
      </w:tblPr>
      <w:tblGrid>
        <w:gridCol w:w="2820"/>
        <w:gridCol w:w="6029"/>
      </w:tblGrid>
      <w:tr w:rsidR="002623EB" w:rsidRPr="00366188" w14:paraId="7A8B71AE" w14:textId="77777777" w:rsidTr="002623EB">
        <w:tc>
          <w:tcPr>
            <w:tcW w:w="2820" w:type="dxa"/>
            <w:shd w:val="clear" w:color="auto" w:fill="EFF8FE" w:themeFill="background2"/>
          </w:tcPr>
          <w:p w14:paraId="4B590F44" w14:textId="77777777" w:rsidR="002623EB" w:rsidRPr="00366188" w:rsidRDefault="002623EB" w:rsidP="00C8290A">
            <w:pPr>
              <w:autoSpaceDE w:val="0"/>
              <w:autoSpaceDN w:val="0"/>
              <w:adjustRightInd w:val="0"/>
              <w:rPr>
                <w:rFonts w:ascii="Aptos Display" w:hAnsi="Aptos Display" w:cstheme="minorHAnsi"/>
                <w:b/>
                <w:sz w:val="24"/>
                <w:szCs w:val="24"/>
              </w:rPr>
            </w:pPr>
            <w:r w:rsidRPr="00366188">
              <w:rPr>
                <w:rFonts w:ascii="Aptos Display" w:hAnsi="Aptos Display" w:cstheme="minorHAnsi"/>
                <w:b/>
                <w:sz w:val="24"/>
                <w:szCs w:val="24"/>
              </w:rPr>
              <w:t>Organisation</w:t>
            </w:r>
          </w:p>
        </w:tc>
        <w:tc>
          <w:tcPr>
            <w:tcW w:w="6029" w:type="dxa"/>
            <w:shd w:val="clear" w:color="auto" w:fill="EFF8FE" w:themeFill="background2"/>
          </w:tcPr>
          <w:p w14:paraId="32AB8EA0" w14:textId="77777777" w:rsidR="002623EB" w:rsidRPr="00366188" w:rsidRDefault="002623EB" w:rsidP="00C8290A">
            <w:pPr>
              <w:autoSpaceDE w:val="0"/>
              <w:autoSpaceDN w:val="0"/>
              <w:adjustRightInd w:val="0"/>
              <w:jc w:val="both"/>
              <w:rPr>
                <w:rFonts w:ascii="Aptos Display" w:hAnsi="Aptos Display" w:cstheme="minorHAnsi"/>
                <w:b/>
                <w:sz w:val="24"/>
                <w:szCs w:val="24"/>
              </w:rPr>
            </w:pPr>
            <w:r w:rsidRPr="00366188">
              <w:rPr>
                <w:rFonts w:ascii="Aptos Display" w:hAnsi="Aptos Display" w:cstheme="minorHAnsi"/>
                <w:b/>
                <w:sz w:val="24"/>
                <w:szCs w:val="24"/>
              </w:rPr>
              <w:t xml:space="preserve">SNV </w:t>
            </w:r>
          </w:p>
        </w:tc>
      </w:tr>
      <w:tr w:rsidR="002623EB" w:rsidRPr="00366188" w14:paraId="63FB6A2E" w14:textId="77777777" w:rsidTr="002623EB">
        <w:tc>
          <w:tcPr>
            <w:tcW w:w="2820" w:type="dxa"/>
            <w:shd w:val="clear" w:color="auto" w:fill="EFF8FE" w:themeFill="background2"/>
          </w:tcPr>
          <w:p w14:paraId="52950D15" w14:textId="77777777" w:rsidR="002623EB" w:rsidRPr="00366188" w:rsidRDefault="002623EB" w:rsidP="00C8290A">
            <w:pPr>
              <w:autoSpaceDE w:val="0"/>
              <w:autoSpaceDN w:val="0"/>
              <w:adjustRightInd w:val="0"/>
              <w:rPr>
                <w:rFonts w:ascii="Aptos Display" w:hAnsi="Aptos Display" w:cstheme="minorHAnsi"/>
                <w:b/>
                <w:sz w:val="24"/>
                <w:szCs w:val="24"/>
              </w:rPr>
            </w:pPr>
            <w:r w:rsidRPr="00366188">
              <w:rPr>
                <w:rFonts w:ascii="Aptos Display" w:hAnsi="Aptos Display" w:cstheme="minorHAnsi"/>
                <w:b/>
                <w:sz w:val="24"/>
                <w:szCs w:val="24"/>
              </w:rPr>
              <w:t>Project</w:t>
            </w:r>
          </w:p>
        </w:tc>
        <w:tc>
          <w:tcPr>
            <w:tcW w:w="6029" w:type="dxa"/>
            <w:shd w:val="clear" w:color="auto" w:fill="EFF8FE" w:themeFill="background2"/>
          </w:tcPr>
          <w:p w14:paraId="3B23B59F" w14:textId="10C3D95E" w:rsidR="002623EB" w:rsidRPr="00366188" w:rsidRDefault="0078531F" w:rsidP="00C8290A">
            <w:pPr>
              <w:autoSpaceDE w:val="0"/>
              <w:autoSpaceDN w:val="0"/>
              <w:adjustRightInd w:val="0"/>
              <w:jc w:val="both"/>
              <w:rPr>
                <w:rFonts w:ascii="Aptos Display" w:hAnsi="Aptos Display" w:cstheme="minorHAnsi"/>
                <w:bCs/>
                <w:sz w:val="24"/>
                <w:szCs w:val="24"/>
              </w:rPr>
            </w:pPr>
            <w:r w:rsidRPr="00366188">
              <w:rPr>
                <w:rFonts w:ascii="Aptos Display" w:hAnsi="Aptos Display" w:cstheme="minorHAnsi"/>
                <w:bCs/>
                <w:sz w:val="24"/>
                <w:szCs w:val="24"/>
              </w:rPr>
              <w:t>Power for Food</w:t>
            </w:r>
            <w:r w:rsidR="00345175" w:rsidRPr="00366188">
              <w:rPr>
                <w:rFonts w:ascii="Aptos Display" w:hAnsi="Aptos Display" w:cstheme="minorHAnsi"/>
                <w:bCs/>
                <w:sz w:val="24"/>
                <w:szCs w:val="24"/>
              </w:rPr>
              <w:t xml:space="preserve"> Programme Partnership</w:t>
            </w:r>
          </w:p>
        </w:tc>
      </w:tr>
      <w:tr w:rsidR="002623EB" w:rsidRPr="00366188" w14:paraId="56D638A5" w14:textId="77777777" w:rsidTr="002623EB">
        <w:tc>
          <w:tcPr>
            <w:tcW w:w="2820" w:type="dxa"/>
            <w:shd w:val="clear" w:color="auto" w:fill="EFF8FE" w:themeFill="background2"/>
          </w:tcPr>
          <w:p w14:paraId="14B28C55" w14:textId="77777777" w:rsidR="00DF53AE" w:rsidRDefault="00DF53AE" w:rsidP="00C8290A">
            <w:pPr>
              <w:autoSpaceDE w:val="0"/>
              <w:autoSpaceDN w:val="0"/>
              <w:adjustRightInd w:val="0"/>
              <w:rPr>
                <w:rFonts w:ascii="Aptos Display" w:hAnsi="Aptos Display" w:cstheme="minorHAnsi"/>
                <w:b/>
                <w:sz w:val="24"/>
                <w:szCs w:val="24"/>
              </w:rPr>
            </w:pPr>
          </w:p>
          <w:p w14:paraId="3F25433F" w14:textId="4F0F3008" w:rsidR="002623EB" w:rsidRPr="00366188" w:rsidRDefault="002623EB" w:rsidP="00C8290A">
            <w:pPr>
              <w:autoSpaceDE w:val="0"/>
              <w:autoSpaceDN w:val="0"/>
              <w:adjustRightInd w:val="0"/>
              <w:rPr>
                <w:rFonts w:ascii="Aptos Display" w:hAnsi="Aptos Display" w:cstheme="minorHAnsi"/>
                <w:b/>
                <w:sz w:val="24"/>
                <w:szCs w:val="24"/>
              </w:rPr>
            </w:pPr>
            <w:r w:rsidRPr="00366188">
              <w:rPr>
                <w:rFonts w:ascii="Aptos Display" w:hAnsi="Aptos Display" w:cstheme="minorHAnsi"/>
                <w:b/>
                <w:sz w:val="24"/>
                <w:szCs w:val="24"/>
              </w:rPr>
              <w:t xml:space="preserve">Assignment  </w:t>
            </w:r>
          </w:p>
        </w:tc>
        <w:tc>
          <w:tcPr>
            <w:tcW w:w="6029" w:type="dxa"/>
            <w:shd w:val="clear" w:color="auto" w:fill="EFF8FE" w:themeFill="background2"/>
          </w:tcPr>
          <w:p w14:paraId="42C88B19" w14:textId="77777777" w:rsidR="00DF53AE" w:rsidRDefault="00DF53AE" w:rsidP="00C8290A">
            <w:pPr>
              <w:autoSpaceDE w:val="0"/>
              <w:autoSpaceDN w:val="0"/>
              <w:adjustRightInd w:val="0"/>
              <w:jc w:val="both"/>
              <w:rPr>
                <w:rFonts w:ascii="Aptos Display" w:hAnsi="Aptos Display" w:cstheme="minorHAnsi"/>
                <w:b/>
                <w:sz w:val="24"/>
                <w:szCs w:val="24"/>
              </w:rPr>
            </w:pPr>
          </w:p>
          <w:p w14:paraId="4E14921C" w14:textId="20BE6229" w:rsidR="002623EB" w:rsidRPr="00366188" w:rsidRDefault="00801306" w:rsidP="00C8290A">
            <w:pPr>
              <w:autoSpaceDE w:val="0"/>
              <w:autoSpaceDN w:val="0"/>
              <w:adjustRightInd w:val="0"/>
              <w:jc w:val="both"/>
              <w:rPr>
                <w:rFonts w:ascii="Aptos Display" w:hAnsi="Aptos Display" w:cstheme="minorHAnsi"/>
                <w:b/>
                <w:sz w:val="24"/>
                <w:szCs w:val="24"/>
              </w:rPr>
            </w:pPr>
            <w:r w:rsidRPr="00366188">
              <w:rPr>
                <w:rFonts w:ascii="Aptos Display" w:hAnsi="Aptos Display" w:cstheme="minorHAnsi"/>
                <w:b/>
                <w:sz w:val="24"/>
                <w:szCs w:val="24"/>
              </w:rPr>
              <w:t>Collation and Synthesis of Partner Studies and Reports on Regenerative Agriculture (RA), Productive Use of Renewable Energy (PURE), and the RA–PURE Nexus</w:t>
            </w:r>
            <w:r w:rsidR="008E106D" w:rsidRPr="00366188">
              <w:rPr>
                <w:rFonts w:ascii="Aptos Display" w:hAnsi="Aptos Display" w:cstheme="minorHAnsi"/>
                <w:b/>
                <w:sz w:val="24"/>
                <w:szCs w:val="24"/>
              </w:rPr>
              <w:t xml:space="preserve"> </w:t>
            </w:r>
          </w:p>
          <w:p w14:paraId="1391AE3E" w14:textId="5E1EF61D" w:rsidR="00142699" w:rsidRPr="00366188" w:rsidRDefault="00142699" w:rsidP="00C8290A">
            <w:pPr>
              <w:autoSpaceDE w:val="0"/>
              <w:autoSpaceDN w:val="0"/>
              <w:adjustRightInd w:val="0"/>
              <w:jc w:val="both"/>
              <w:rPr>
                <w:rFonts w:ascii="Aptos Display" w:hAnsi="Aptos Display" w:cstheme="minorHAnsi"/>
                <w:b/>
                <w:sz w:val="24"/>
                <w:szCs w:val="24"/>
              </w:rPr>
            </w:pPr>
          </w:p>
        </w:tc>
      </w:tr>
      <w:tr w:rsidR="002623EB" w:rsidRPr="00366188" w14:paraId="0750F607" w14:textId="77777777" w:rsidTr="002623EB">
        <w:tc>
          <w:tcPr>
            <w:tcW w:w="2820" w:type="dxa"/>
            <w:shd w:val="clear" w:color="auto" w:fill="EFF8FE" w:themeFill="background2"/>
          </w:tcPr>
          <w:p w14:paraId="4F17CB72" w14:textId="77777777" w:rsidR="002623EB" w:rsidRPr="00366188" w:rsidRDefault="002623EB" w:rsidP="00C8290A">
            <w:pPr>
              <w:autoSpaceDE w:val="0"/>
              <w:autoSpaceDN w:val="0"/>
              <w:adjustRightInd w:val="0"/>
              <w:rPr>
                <w:rFonts w:ascii="Aptos Display" w:hAnsi="Aptos Display" w:cstheme="minorHAnsi"/>
                <w:b/>
                <w:sz w:val="24"/>
                <w:szCs w:val="24"/>
              </w:rPr>
            </w:pPr>
            <w:r w:rsidRPr="00366188">
              <w:rPr>
                <w:rFonts w:ascii="Aptos Display" w:hAnsi="Aptos Display" w:cstheme="minorHAnsi"/>
                <w:b/>
                <w:sz w:val="24"/>
                <w:szCs w:val="24"/>
              </w:rPr>
              <w:t>Duration</w:t>
            </w:r>
          </w:p>
        </w:tc>
        <w:tc>
          <w:tcPr>
            <w:tcW w:w="6029" w:type="dxa"/>
            <w:shd w:val="clear" w:color="auto" w:fill="EFF8FE" w:themeFill="background2"/>
          </w:tcPr>
          <w:p w14:paraId="5EE4B718" w14:textId="7605B241" w:rsidR="002623EB" w:rsidRPr="00366188" w:rsidRDefault="00A86D87" w:rsidP="00C8290A">
            <w:pPr>
              <w:autoSpaceDE w:val="0"/>
              <w:autoSpaceDN w:val="0"/>
              <w:adjustRightInd w:val="0"/>
              <w:jc w:val="both"/>
              <w:rPr>
                <w:rFonts w:ascii="Aptos Display" w:hAnsi="Aptos Display" w:cstheme="minorHAnsi"/>
                <w:bCs/>
                <w:sz w:val="24"/>
                <w:szCs w:val="24"/>
              </w:rPr>
            </w:pPr>
            <w:r w:rsidRPr="00366188">
              <w:rPr>
                <w:rFonts w:ascii="Aptos Display" w:hAnsi="Aptos Display" w:cstheme="minorHAnsi"/>
                <w:bCs/>
                <w:sz w:val="24"/>
                <w:szCs w:val="24"/>
              </w:rPr>
              <w:t>3</w:t>
            </w:r>
            <w:r w:rsidR="00866DCF" w:rsidRPr="00366188">
              <w:rPr>
                <w:rFonts w:ascii="Aptos Display" w:hAnsi="Aptos Display" w:cstheme="minorHAnsi"/>
                <w:bCs/>
                <w:sz w:val="24"/>
                <w:szCs w:val="24"/>
              </w:rPr>
              <w:t>0</w:t>
            </w:r>
            <w:r w:rsidRPr="00366188">
              <w:rPr>
                <w:rFonts w:ascii="Aptos Display" w:hAnsi="Aptos Display" w:cstheme="minorHAnsi"/>
                <w:bCs/>
                <w:sz w:val="24"/>
                <w:szCs w:val="24"/>
              </w:rPr>
              <w:t xml:space="preserve"> days</w:t>
            </w:r>
          </w:p>
        </w:tc>
      </w:tr>
      <w:tr w:rsidR="002623EB" w:rsidRPr="00366188" w14:paraId="7759DA23" w14:textId="77777777" w:rsidTr="002623EB">
        <w:tc>
          <w:tcPr>
            <w:tcW w:w="2820" w:type="dxa"/>
            <w:shd w:val="clear" w:color="auto" w:fill="EFF8FE" w:themeFill="background2"/>
          </w:tcPr>
          <w:p w14:paraId="47FB2A02" w14:textId="7AEBDB87" w:rsidR="002623EB" w:rsidRPr="00366188" w:rsidRDefault="002623EB" w:rsidP="00C8290A">
            <w:pPr>
              <w:autoSpaceDE w:val="0"/>
              <w:autoSpaceDN w:val="0"/>
              <w:adjustRightInd w:val="0"/>
              <w:rPr>
                <w:rFonts w:ascii="Aptos Display" w:hAnsi="Aptos Display" w:cstheme="minorHAnsi"/>
                <w:b/>
                <w:sz w:val="24"/>
                <w:szCs w:val="24"/>
              </w:rPr>
            </w:pPr>
            <w:r w:rsidRPr="00366188">
              <w:rPr>
                <w:rFonts w:ascii="Aptos Display" w:hAnsi="Aptos Display" w:cstheme="minorHAnsi"/>
                <w:b/>
                <w:sz w:val="24"/>
                <w:szCs w:val="24"/>
              </w:rPr>
              <w:t xml:space="preserve">Reporting to/working with SNV </w:t>
            </w:r>
            <w:r w:rsidR="00FF177D" w:rsidRPr="00366188">
              <w:rPr>
                <w:rFonts w:ascii="Aptos Display" w:hAnsi="Aptos Display" w:cstheme="minorHAnsi"/>
                <w:b/>
                <w:sz w:val="24"/>
                <w:szCs w:val="24"/>
              </w:rPr>
              <w:t>F</w:t>
            </w:r>
            <w:r w:rsidRPr="00366188">
              <w:rPr>
                <w:rFonts w:ascii="Aptos Display" w:hAnsi="Aptos Display" w:cstheme="minorHAnsi"/>
                <w:b/>
                <w:sz w:val="24"/>
                <w:szCs w:val="24"/>
              </w:rPr>
              <w:t>ocal point(s)</w:t>
            </w:r>
          </w:p>
        </w:tc>
        <w:tc>
          <w:tcPr>
            <w:tcW w:w="6029" w:type="dxa"/>
            <w:shd w:val="clear" w:color="auto" w:fill="EFF8FE" w:themeFill="background2"/>
          </w:tcPr>
          <w:p w14:paraId="098762CD" w14:textId="5AE80106" w:rsidR="002623EB" w:rsidRPr="00366188" w:rsidRDefault="00EC0472" w:rsidP="00C8290A">
            <w:pPr>
              <w:pStyle w:val="Listbullets"/>
              <w:numPr>
                <w:ilvl w:val="0"/>
                <w:numId w:val="0"/>
              </w:numPr>
              <w:rPr>
                <w:rFonts w:ascii="Aptos Display" w:hAnsi="Aptos Display" w:cstheme="minorHAnsi"/>
                <w:bCs/>
                <w:sz w:val="24"/>
                <w:szCs w:val="24"/>
              </w:rPr>
            </w:pPr>
            <w:r w:rsidRPr="00366188">
              <w:rPr>
                <w:rFonts w:ascii="Aptos Display" w:hAnsi="Aptos Display" w:cstheme="minorHAnsi"/>
                <w:bCs/>
                <w:sz w:val="24"/>
                <w:szCs w:val="24"/>
              </w:rPr>
              <w:t>Project Manager</w:t>
            </w:r>
          </w:p>
          <w:p w14:paraId="29E5FE4F" w14:textId="70FE3C1B" w:rsidR="002623EB" w:rsidRPr="00366188" w:rsidRDefault="00DA13FD" w:rsidP="00C8290A">
            <w:pPr>
              <w:pStyle w:val="Listbullets"/>
              <w:numPr>
                <w:ilvl w:val="0"/>
                <w:numId w:val="0"/>
              </w:numPr>
              <w:rPr>
                <w:rFonts w:ascii="Aptos Display" w:hAnsi="Aptos Display" w:cstheme="minorHAnsi"/>
                <w:bCs/>
                <w:sz w:val="24"/>
                <w:szCs w:val="24"/>
              </w:rPr>
            </w:pPr>
            <w:r w:rsidRPr="00366188">
              <w:rPr>
                <w:rFonts w:ascii="Aptos Display" w:hAnsi="Aptos Display" w:cstheme="minorHAnsi"/>
                <w:bCs/>
                <w:sz w:val="24"/>
                <w:szCs w:val="24"/>
              </w:rPr>
              <w:t>P</w:t>
            </w:r>
            <w:r w:rsidR="00FF177D" w:rsidRPr="00366188">
              <w:rPr>
                <w:rFonts w:ascii="Aptos Display" w:hAnsi="Aptos Display" w:cstheme="minorHAnsi"/>
                <w:bCs/>
                <w:sz w:val="24"/>
                <w:szCs w:val="24"/>
              </w:rPr>
              <w:t>roject Manager</w:t>
            </w:r>
          </w:p>
        </w:tc>
      </w:tr>
      <w:tr w:rsidR="002623EB" w:rsidRPr="00366188" w14:paraId="3D50FF51" w14:textId="77777777" w:rsidTr="002623EB">
        <w:tc>
          <w:tcPr>
            <w:tcW w:w="2820" w:type="dxa"/>
            <w:shd w:val="clear" w:color="auto" w:fill="EFF8FE" w:themeFill="background2"/>
          </w:tcPr>
          <w:p w14:paraId="4D126ED2" w14:textId="77777777" w:rsidR="002623EB" w:rsidRPr="00366188" w:rsidRDefault="002623EB" w:rsidP="00C8290A">
            <w:pPr>
              <w:autoSpaceDE w:val="0"/>
              <w:autoSpaceDN w:val="0"/>
              <w:adjustRightInd w:val="0"/>
              <w:rPr>
                <w:rFonts w:ascii="Aptos Display" w:hAnsi="Aptos Display" w:cstheme="minorHAnsi"/>
                <w:b/>
                <w:sz w:val="24"/>
                <w:szCs w:val="24"/>
              </w:rPr>
            </w:pPr>
            <w:r w:rsidRPr="00366188">
              <w:rPr>
                <w:rFonts w:ascii="Aptos Display" w:hAnsi="Aptos Display" w:cstheme="minorHAnsi"/>
                <w:b/>
                <w:sz w:val="24"/>
                <w:szCs w:val="24"/>
              </w:rPr>
              <w:t>Starting date</w:t>
            </w:r>
          </w:p>
        </w:tc>
        <w:tc>
          <w:tcPr>
            <w:tcW w:w="6029" w:type="dxa"/>
            <w:shd w:val="clear" w:color="auto" w:fill="EFF8FE" w:themeFill="background2"/>
          </w:tcPr>
          <w:p w14:paraId="57323CBD" w14:textId="4FE7D863" w:rsidR="002623EB" w:rsidRPr="00366188" w:rsidRDefault="004B2469" w:rsidP="00C8290A">
            <w:pPr>
              <w:jc w:val="both"/>
              <w:rPr>
                <w:rFonts w:ascii="Aptos Display" w:hAnsi="Aptos Display"/>
                <w:bCs/>
                <w:sz w:val="24"/>
                <w:szCs w:val="24"/>
              </w:rPr>
            </w:pPr>
            <w:r w:rsidRPr="00366188">
              <w:rPr>
                <w:rFonts w:ascii="Aptos Display" w:hAnsi="Aptos Display"/>
                <w:bCs/>
                <w:sz w:val="24"/>
                <w:szCs w:val="24"/>
              </w:rPr>
              <w:t>8 June 2026</w:t>
            </w:r>
          </w:p>
        </w:tc>
      </w:tr>
    </w:tbl>
    <w:p w14:paraId="675FAC67" w14:textId="77777777" w:rsidR="00972933" w:rsidRPr="00366188" w:rsidRDefault="00972933" w:rsidP="00972933">
      <w:pPr>
        <w:rPr>
          <w:rFonts w:ascii="Aptos Display" w:hAnsi="Aptos Display"/>
          <w:sz w:val="24"/>
          <w:szCs w:val="24"/>
        </w:rPr>
      </w:pPr>
    </w:p>
    <w:p w14:paraId="5C65CD6C" w14:textId="77777777" w:rsidR="00E319D6" w:rsidRPr="00366188" w:rsidRDefault="00D627B5" w:rsidP="00D627B5">
      <w:pPr>
        <w:pStyle w:val="Heading1"/>
        <w:rPr>
          <w:rFonts w:ascii="Aptos Display" w:hAnsi="Aptos Display"/>
          <w:sz w:val="24"/>
          <w:szCs w:val="24"/>
        </w:rPr>
      </w:pPr>
      <w:r w:rsidRPr="00366188">
        <w:rPr>
          <w:rFonts w:ascii="Aptos Display" w:hAnsi="Aptos Display"/>
          <w:sz w:val="24"/>
          <w:szCs w:val="24"/>
        </w:rPr>
        <w:t>About SNV</w:t>
      </w:r>
    </w:p>
    <w:p w14:paraId="4886988D" w14:textId="13FD1A5D" w:rsidR="00E319D6" w:rsidRPr="00366188" w:rsidRDefault="00E319D6" w:rsidP="00E319D6">
      <w:pPr>
        <w:pStyle w:val="BodyText"/>
        <w:spacing w:before="11" w:line="270" w:lineRule="atLeast"/>
        <w:rPr>
          <w:rFonts w:ascii="Aptos Display" w:hAnsi="Aptos Display" w:cstheme="minorHAnsi"/>
          <w:sz w:val="24"/>
          <w:szCs w:val="24"/>
        </w:rPr>
      </w:pPr>
      <w:r w:rsidRPr="00366188">
        <w:rPr>
          <w:rFonts w:ascii="Aptos Display" w:hAnsi="Aptos Display" w:cstheme="minorHAnsi"/>
          <w:sz w:val="24"/>
          <w:szCs w:val="24"/>
        </w:rPr>
        <w:t xml:space="preserve">SNV is a global development partner rooted in the African and Asian countries where we operate. With 60 years of experience and a team of approximately 1,600 people, it is our mission to strengthen capacities and </w:t>
      </w:r>
      <w:r w:rsidR="00B30B7D" w:rsidRPr="00366188">
        <w:rPr>
          <w:rFonts w:ascii="Aptos Display" w:hAnsi="Aptos Display" w:cstheme="minorHAnsi"/>
          <w:sz w:val="24"/>
          <w:szCs w:val="24"/>
        </w:rPr>
        <w:t>catalyze</w:t>
      </w:r>
      <w:r w:rsidRPr="00366188">
        <w:rPr>
          <w:rFonts w:ascii="Aptos Display" w:hAnsi="Aptos Display" w:cstheme="minorHAnsi"/>
          <w:sz w:val="24"/>
          <w:szCs w:val="24"/>
        </w:rPr>
        <w:t xml:space="preserve"> partnerships that transform the agri-food, energy, and water systems to enable sustainable and more equitable lives for all.</w:t>
      </w:r>
    </w:p>
    <w:p w14:paraId="6E973DC6" w14:textId="12B4CB78" w:rsidR="00D627B5" w:rsidRPr="00366188" w:rsidRDefault="00D627B5" w:rsidP="00E27C72">
      <w:pPr>
        <w:pStyle w:val="Heading1"/>
        <w:rPr>
          <w:rFonts w:ascii="Aptos Display" w:hAnsi="Aptos Display"/>
          <w:sz w:val="24"/>
          <w:szCs w:val="24"/>
        </w:rPr>
      </w:pPr>
      <w:r w:rsidRPr="00366188">
        <w:rPr>
          <w:rFonts w:ascii="Aptos Display" w:hAnsi="Aptos Display"/>
          <w:sz w:val="24"/>
          <w:szCs w:val="24"/>
        </w:rPr>
        <w:t xml:space="preserve">Background and objectives of </w:t>
      </w:r>
      <w:r w:rsidR="00FA4204" w:rsidRPr="00366188">
        <w:rPr>
          <w:rFonts w:ascii="Aptos Display" w:hAnsi="Aptos Display"/>
          <w:sz w:val="24"/>
          <w:szCs w:val="24"/>
        </w:rPr>
        <w:t xml:space="preserve">the </w:t>
      </w:r>
      <w:r w:rsidRPr="00366188">
        <w:rPr>
          <w:rFonts w:ascii="Aptos Display" w:hAnsi="Aptos Display"/>
          <w:sz w:val="24"/>
          <w:szCs w:val="24"/>
        </w:rPr>
        <w:t xml:space="preserve">assignment </w:t>
      </w:r>
    </w:p>
    <w:p w14:paraId="0CEE9906" w14:textId="54521B27" w:rsidR="00EB14FB" w:rsidRPr="00366188" w:rsidRDefault="003364C5" w:rsidP="007609AC">
      <w:pPr>
        <w:rPr>
          <w:rFonts w:ascii="Aptos Display" w:hAnsi="Aptos Display" w:cstheme="minorHAnsi"/>
          <w:sz w:val="24"/>
          <w:szCs w:val="24"/>
        </w:rPr>
      </w:pPr>
      <w:r w:rsidRPr="00366188">
        <w:rPr>
          <w:rFonts w:ascii="Aptos Display" w:hAnsi="Aptos Display"/>
          <w:sz w:val="24"/>
          <w:szCs w:val="24"/>
        </w:rPr>
        <w:t xml:space="preserve">The Power for Food Partnership Uganda Program (2025–2029) is a five-year, multi-country initiative implemented by SNV in Uganda, Ethiopia, Rwanda, and Kenya, with funding from the IKEA Foundation. The program addresses a set of deeply interconnected development challenges: persistent poverty, vulnerability to climate shocks, ecological degradation, rising social inequalities, declining food security, and barriers to a just energy transition. In Uganda, </w:t>
      </w:r>
      <w:r w:rsidR="00AE2D8C" w:rsidRPr="00366188">
        <w:rPr>
          <w:rFonts w:ascii="Aptos Display" w:hAnsi="Aptos Display"/>
          <w:sz w:val="24"/>
          <w:szCs w:val="24"/>
        </w:rPr>
        <w:t>a</w:t>
      </w:r>
      <w:r w:rsidRPr="00366188">
        <w:rPr>
          <w:rFonts w:ascii="Aptos Display" w:hAnsi="Aptos Display"/>
          <w:sz w:val="24"/>
          <w:szCs w:val="24"/>
        </w:rPr>
        <w:t xml:space="preserve">gricultural yields have declined by 20–30% due to poor land management, while post-harvest losses reach 30–50%. The country loses about 1.44% of its forest cover annually, driven by agricultural expansion and bioenergy demand, contributing to 59.5% of </w:t>
      </w:r>
      <w:r w:rsidRPr="00366188">
        <w:rPr>
          <w:rFonts w:ascii="Aptos Display" w:hAnsi="Aptos Display" w:cstheme="minorHAnsi"/>
          <w:sz w:val="24"/>
          <w:szCs w:val="24"/>
        </w:rPr>
        <w:t>greenhouse gas emissions. Ranked among the top 15 most climate-vulnerable countries, Uganda continues to experience droughts, floods, and biodiversity loss, threatening livelihoods and undermining sustainable development.</w:t>
      </w:r>
    </w:p>
    <w:p w14:paraId="6B401B56" w14:textId="77777777" w:rsidR="002F4779" w:rsidRPr="00366188" w:rsidRDefault="002F4779" w:rsidP="007609AC">
      <w:pPr>
        <w:rPr>
          <w:rFonts w:ascii="Aptos Display" w:hAnsi="Aptos Display" w:cstheme="minorHAnsi"/>
          <w:sz w:val="24"/>
          <w:szCs w:val="24"/>
        </w:rPr>
      </w:pPr>
    </w:p>
    <w:p w14:paraId="53D4BEA3" w14:textId="77777777" w:rsidR="00E937F5" w:rsidRPr="00366188" w:rsidRDefault="00E937F5" w:rsidP="00C77636">
      <w:pPr>
        <w:rPr>
          <w:rFonts w:ascii="Aptos Display" w:hAnsi="Aptos Display" w:cstheme="minorHAnsi"/>
          <w:sz w:val="24"/>
          <w:szCs w:val="24"/>
        </w:rPr>
      </w:pPr>
      <w:r w:rsidRPr="00366188">
        <w:rPr>
          <w:rFonts w:ascii="Aptos Display" w:hAnsi="Aptos Display" w:cstheme="minorHAnsi"/>
          <w:sz w:val="24"/>
          <w:szCs w:val="24"/>
        </w:rPr>
        <w:t>Although energy and agri-food systems are inherently interdependent, past interventions have largely been fragmented, short-term, and uncoordinated. This siloed approach has led to inefficiencies and, in some cases, counterproductive outcomes. Recognising this, SNV and the IKEA Foundation are championing a nexus approach, bridging Regenerative Agriculture (RA) and the Productive Use of Renewable Energy (PURE) to catalyse transformation within agri-food systems.</w:t>
      </w:r>
    </w:p>
    <w:p w14:paraId="69A76E3C" w14:textId="373DB615" w:rsidR="00EB14FB" w:rsidRPr="00366188" w:rsidRDefault="00E937F5" w:rsidP="007609AC">
      <w:pPr>
        <w:pStyle w:val="ListParagraph"/>
        <w:numPr>
          <w:ilvl w:val="0"/>
          <w:numId w:val="14"/>
        </w:numPr>
        <w:rPr>
          <w:rFonts w:ascii="Aptos Display" w:hAnsi="Aptos Display" w:cstheme="minorHAnsi"/>
          <w:sz w:val="24"/>
          <w:szCs w:val="24"/>
        </w:rPr>
      </w:pPr>
      <w:r w:rsidRPr="00366188">
        <w:rPr>
          <w:rFonts w:ascii="Aptos Display" w:hAnsi="Aptos Display" w:cstheme="minorHAnsi"/>
          <w:b/>
          <w:bCs/>
          <w:sz w:val="24"/>
          <w:szCs w:val="24"/>
        </w:rPr>
        <w:t>Regenerative Agriculture (RA):</w:t>
      </w:r>
      <w:r w:rsidRPr="00366188">
        <w:rPr>
          <w:rFonts w:ascii="Aptos Display" w:hAnsi="Aptos Display" w:cstheme="minorHAnsi"/>
          <w:sz w:val="24"/>
          <w:szCs w:val="24"/>
        </w:rPr>
        <w:t xml:space="preserve"> Regenerative Agriculture (RA) includes a set of farm and land management practices, principles, and processes that restore and rebuild the health, resilience, and biodiversity of ecosystems. As a farming approach, it </w:t>
      </w:r>
      <w:r w:rsidRPr="00366188">
        <w:rPr>
          <w:rFonts w:ascii="Aptos Display" w:hAnsi="Aptos Display" w:cstheme="minorHAnsi"/>
          <w:sz w:val="24"/>
          <w:szCs w:val="24"/>
        </w:rPr>
        <w:lastRenderedPageBreak/>
        <w:t xml:space="preserve">emphasises soil health improvement as the foundation of a sustainable food system, as well as biodiversity enhancement, water management, minimal disturbance, integrated livestock management, crop diversity, carbon sequestration, circularity, optimum use of resources/inputs, and the use of renewable </w:t>
      </w:r>
      <w:r w:rsidR="00040ED2" w:rsidRPr="00366188">
        <w:rPr>
          <w:rFonts w:ascii="Aptos Display" w:hAnsi="Aptos Display" w:cstheme="minorHAnsi"/>
          <w:sz w:val="24"/>
          <w:szCs w:val="24"/>
        </w:rPr>
        <w:t>energy. While</w:t>
      </w:r>
      <w:r w:rsidR="00B64E70" w:rsidRPr="00366188">
        <w:rPr>
          <w:rFonts w:ascii="Aptos Display" w:hAnsi="Aptos Display" w:cstheme="minorHAnsi"/>
          <w:sz w:val="24"/>
          <w:szCs w:val="24"/>
        </w:rPr>
        <w:t xml:space="preserve"> partners may use alternative terms such as Agroecology, Sustainable Agriculture, or Climate-Smart Agriculture, this analysis focuses on the underlying principles of RA, including environmental sustainability, economic viability, and social inclusion.</w:t>
      </w:r>
    </w:p>
    <w:p w14:paraId="4C2D4B00" w14:textId="1803F50F" w:rsidR="005B384B" w:rsidRPr="00366188" w:rsidRDefault="005B384B" w:rsidP="007609AC">
      <w:pPr>
        <w:pStyle w:val="ListParagraph"/>
        <w:numPr>
          <w:ilvl w:val="0"/>
          <w:numId w:val="14"/>
        </w:numPr>
        <w:rPr>
          <w:rFonts w:ascii="Aptos Display" w:hAnsi="Aptos Display" w:cstheme="minorHAnsi"/>
          <w:sz w:val="24"/>
          <w:szCs w:val="24"/>
        </w:rPr>
      </w:pPr>
      <w:r w:rsidRPr="00366188">
        <w:rPr>
          <w:rFonts w:ascii="Aptos Display" w:hAnsi="Aptos Display" w:cstheme="minorHAnsi"/>
          <w:b/>
          <w:bCs/>
          <w:sz w:val="24"/>
          <w:szCs w:val="24"/>
        </w:rPr>
        <w:t>Productive Use of Renewable Energy (PURE):</w:t>
      </w:r>
      <w:r w:rsidRPr="00366188">
        <w:rPr>
          <w:rFonts w:ascii="Aptos Display" w:hAnsi="Aptos Display" w:cstheme="minorHAnsi"/>
          <w:sz w:val="24"/>
          <w:szCs w:val="24"/>
        </w:rPr>
        <w:t xml:space="preserve"> </w:t>
      </w:r>
      <w:r w:rsidR="00D5189B" w:rsidRPr="00366188">
        <w:rPr>
          <w:rFonts w:ascii="Aptos Display" w:hAnsi="Aptos Display" w:cstheme="minorHAnsi"/>
          <w:sz w:val="24"/>
          <w:szCs w:val="24"/>
        </w:rPr>
        <w:t>PURE refers to the application of renewable energy technologies to enhance productivity, promote value addition, increase income, and improve livelihoods along agricultural value chains. Examples include solar-powered irrigation systems, solar dryers for crops, solar-powered cold storage facilities, biogas solutions for dairy or poultry operations, and energy-efficient processing equipment.</w:t>
      </w:r>
    </w:p>
    <w:p w14:paraId="268316E4" w14:textId="77777777" w:rsidR="00B64E70" w:rsidRPr="00366188" w:rsidRDefault="00B64E70" w:rsidP="007609AC">
      <w:pPr>
        <w:rPr>
          <w:rFonts w:ascii="Aptos Display" w:hAnsi="Aptos Display" w:cstheme="minorHAnsi"/>
          <w:sz w:val="24"/>
          <w:szCs w:val="24"/>
        </w:rPr>
      </w:pPr>
    </w:p>
    <w:p w14:paraId="7B269DC5" w14:textId="77777777" w:rsidR="0072135D" w:rsidRPr="00366188" w:rsidRDefault="0072135D" w:rsidP="0072135D">
      <w:pPr>
        <w:pStyle w:val="Default"/>
        <w:rPr>
          <w:rFonts w:ascii="Aptos Display" w:hAnsi="Aptos Display" w:cstheme="minorHAnsi"/>
        </w:rPr>
      </w:pPr>
      <w:r w:rsidRPr="00366188">
        <w:rPr>
          <w:rFonts w:ascii="Aptos Display" w:hAnsi="Aptos Display" w:cstheme="minorHAnsi"/>
        </w:rPr>
        <w:t xml:space="preserve">The Power for Food Partnership Uganda adopts a systems transformation approach, addressing the interconnections between policies, relationships and connections, practices, power dynamics, resource flows, and social norms, values, and attitudes. These dimensions form the foundation for sustainable and inclusive systems change. </w:t>
      </w:r>
    </w:p>
    <w:p w14:paraId="115E2E81" w14:textId="77777777" w:rsidR="00C84FE6" w:rsidRPr="00366188" w:rsidRDefault="00C84FE6" w:rsidP="0072135D">
      <w:pPr>
        <w:pStyle w:val="Default"/>
        <w:rPr>
          <w:rFonts w:ascii="Aptos Display" w:hAnsi="Aptos Display" w:cstheme="minorHAnsi"/>
        </w:rPr>
      </w:pPr>
    </w:p>
    <w:p w14:paraId="137F89AD" w14:textId="77777777" w:rsidR="0072135D" w:rsidRPr="00366188" w:rsidRDefault="0072135D" w:rsidP="0072135D">
      <w:pPr>
        <w:pStyle w:val="Default"/>
        <w:rPr>
          <w:rFonts w:ascii="Aptos Display" w:hAnsi="Aptos Display" w:cstheme="minorHAnsi"/>
          <w:b/>
          <w:bCs/>
        </w:rPr>
      </w:pPr>
      <w:r w:rsidRPr="00366188">
        <w:rPr>
          <w:rFonts w:ascii="Aptos Display" w:hAnsi="Aptos Display" w:cstheme="minorHAnsi"/>
          <w:b/>
          <w:bCs/>
        </w:rPr>
        <w:t xml:space="preserve">2.1. Vision and Mission </w:t>
      </w:r>
    </w:p>
    <w:p w14:paraId="1ED1761C" w14:textId="77777777" w:rsidR="0072135D" w:rsidRPr="00366188" w:rsidRDefault="0072135D" w:rsidP="007C183E">
      <w:pPr>
        <w:pStyle w:val="Default"/>
        <w:numPr>
          <w:ilvl w:val="0"/>
          <w:numId w:val="16"/>
        </w:numPr>
        <w:rPr>
          <w:rFonts w:ascii="Aptos Display" w:hAnsi="Aptos Display" w:cstheme="minorHAnsi"/>
        </w:rPr>
      </w:pPr>
      <w:r w:rsidRPr="00366188">
        <w:rPr>
          <w:rFonts w:ascii="Aptos Display" w:hAnsi="Aptos Display" w:cstheme="minorHAnsi"/>
          <w:b/>
          <w:bCs/>
        </w:rPr>
        <w:t>Vision:</w:t>
      </w:r>
      <w:r w:rsidRPr="00366188">
        <w:rPr>
          <w:rFonts w:ascii="Aptos Display" w:hAnsi="Aptos Display" w:cstheme="minorHAnsi"/>
        </w:rPr>
        <w:t xml:space="preserve"> To achieve renewable energy–driven, resilient food systems where people have equitable opportunities to thrive sustainably. </w:t>
      </w:r>
    </w:p>
    <w:p w14:paraId="683A130C" w14:textId="58242D60" w:rsidR="0072135D" w:rsidRPr="00366188" w:rsidRDefault="007C183E" w:rsidP="007609AC">
      <w:pPr>
        <w:pStyle w:val="Default"/>
        <w:numPr>
          <w:ilvl w:val="0"/>
          <w:numId w:val="16"/>
        </w:numPr>
        <w:rPr>
          <w:rFonts w:ascii="Aptos Display" w:hAnsi="Aptos Display" w:cstheme="minorHAnsi"/>
        </w:rPr>
      </w:pPr>
      <w:r w:rsidRPr="00366188">
        <w:rPr>
          <w:rFonts w:ascii="Aptos Display" w:hAnsi="Aptos Display" w:cstheme="minorHAnsi"/>
          <w:b/>
          <w:bCs/>
        </w:rPr>
        <w:t>Mission:</w:t>
      </w:r>
      <w:r w:rsidRPr="00366188">
        <w:rPr>
          <w:rFonts w:ascii="Aptos Display" w:hAnsi="Aptos Display" w:cstheme="minorHAnsi"/>
        </w:rPr>
        <w:t xml:space="preserve"> </w:t>
      </w:r>
      <w:r w:rsidR="002E23FA" w:rsidRPr="00366188">
        <w:rPr>
          <w:rFonts w:ascii="Aptos Display" w:hAnsi="Aptos Display" w:cstheme="minorHAnsi"/>
        </w:rPr>
        <w:t>To catalyze partnerships and strengthen capacities to transform the agri-food system in Eastern Africa by enabling ecosystem actors—especially smallholder farmers and SMEs—to adopt regenerative practices powered by renewable energy.</w:t>
      </w:r>
    </w:p>
    <w:p w14:paraId="538D5A89" w14:textId="77777777" w:rsidR="0072135D" w:rsidRPr="00366188" w:rsidRDefault="0072135D" w:rsidP="007609AC">
      <w:pPr>
        <w:rPr>
          <w:rFonts w:ascii="Aptos Display" w:hAnsi="Aptos Display"/>
          <w:sz w:val="24"/>
          <w:szCs w:val="24"/>
        </w:rPr>
      </w:pPr>
    </w:p>
    <w:p w14:paraId="1A327A64" w14:textId="77777777" w:rsidR="00C85F07" w:rsidRPr="00366188" w:rsidRDefault="00C85F07" w:rsidP="00C85F07">
      <w:pPr>
        <w:pStyle w:val="Default"/>
        <w:rPr>
          <w:rFonts w:ascii="Aptos Display" w:hAnsi="Aptos Display"/>
          <w:b/>
          <w:bCs/>
        </w:rPr>
      </w:pPr>
      <w:r w:rsidRPr="00366188">
        <w:rPr>
          <w:rFonts w:ascii="Aptos Display" w:hAnsi="Aptos Display"/>
          <w:b/>
          <w:bCs/>
        </w:rPr>
        <w:t xml:space="preserve">2.2. Programme Pathways </w:t>
      </w:r>
    </w:p>
    <w:p w14:paraId="1D8E186F" w14:textId="77777777" w:rsidR="00C85F07" w:rsidRPr="00366188" w:rsidRDefault="00C85F07" w:rsidP="00C85F07">
      <w:pPr>
        <w:pStyle w:val="Default"/>
        <w:rPr>
          <w:rFonts w:ascii="Aptos Display" w:hAnsi="Aptos Display"/>
        </w:rPr>
      </w:pPr>
      <w:r w:rsidRPr="00366188">
        <w:rPr>
          <w:rFonts w:ascii="Aptos Display" w:hAnsi="Aptos Display"/>
        </w:rPr>
        <w:t xml:space="preserve">The Partnership advances transformation through three interlinked pathways: </w:t>
      </w:r>
    </w:p>
    <w:p w14:paraId="6F4C2673" w14:textId="77777777" w:rsidR="00C85F07" w:rsidRPr="00366188" w:rsidRDefault="00C85F07" w:rsidP="0057074E">
      <w:pPr>
        <w:pStyle w:val="Default"/>
        <w:numPr>
          <w:ilvl w:val="0"/>
          <w:numId w:val="18"/>
        </w:numPr>
        <w:spacing w:after="54"/>
        <w:rPr>
          <w:rFonts w:ascii="Aptos Display" w:hAnsi="Aptos Display"/>
        </w:rPr>
      </w:pPr>
      <w:r w:rsidRPr="00366188">
        <w:rPr>
          <w:rFonts w:ascii="Aptos Display" w:hAnsi="Aptos Display"/>
          <w:b/>
          <w:bCs/>
        </w:rPr>
        <w:t>LEARN</w:t>
      </w:r>
      <w:r w:rsidRPr="00366188">
        <w:rPr>
          <w:rFonts w:ascii="Aptos Display" w:hAnsi="Aptos Display"/>
        </w:rPr>
        <w:t xml:space="preserve"> – Practice-based learning and evidence generation through cross-border knowledge exchange and embedding systems transformation mindsets. </w:t>
      </w:r>
    </w:p>
    <w:p w14:paraId="576BF898" w14:textId="77777777" w:rsidR="00C85F07" w:rsidRPr="00366188" w:rsidRDefault="00C85F07" w:rsidP="00C85F07">
      <w:pPr>
        <w:pStyle w:val="Default"/>
        <w:numPr>
          <w:ilvl w:val="0"/>
          <w:numId w:val="18"/>
        </w:numPr>
        <w:spacing w:after="54"/>
        <w:rPr>
          <w:rFonts w:ascii="Aptos Display" w:hAnsi="Aptos Display"/>
        </w:rPr>
      </w:pPr>
      <w:r w:rsidRPr="00366188">
        <w:rPr>
          <w:rFonts w:ascii="Aptos Display" w:hAnsi="Aptos Display"/>
          <w:b/>
          <w:bCs/>
        </w:rPr>
        <w:t>LINK</w:t>
      </w:r>
      <w:r w:rsidRPr="00366188">
        <w:rPr>
          <w:rFonts w:ascii="Aptos Display" w:hAnsi="Aptos Display"/>
        </w:rPr>
        <w:t xml:space="preserve"> – Action-oriented collaboration among system actors, nurturing RA–PURE nexus champions and convening regional and global partners. </w:t>
      </w:r>
    </w:p>
    <w:p w14:paraId="642CD1EF" w14:textId="77777777" w:rsidR="00C85F07" w:rsidRPr="00366188" w:rsidRDefault="00C85F07" w:rsidP="00C85F07">
      <w:pPr>
        <w:pStyle w:val="Default"/>
        <w:numPr>
          <w:ilvl w:val="0"/>
          <w:numId w:val="18"/>
        </w:numPr>
        <w:spacing w:after="54"/>
        <w:rPr>
          <w:rFonts w:ascii="Aptos Display" w:hAnsi="Aptos Display"/>
        </w:rPr>
      </w:pPr>
      <w:r w:rsidRPr="00366188">
        <w:rPr>
          <w:rFonts w:ascii="Aptos Display" w:hAnsi="Aptos Display"/>
          <w:b/>
          <w:bCs/>
        </w:rPr>
        <w:t>LEVERAGE</w:t>
      </w:r>
      <w:r w:rsidRPr="00366188">
        <w:rPr>
          <w:rFonts w:ascii="Aptos Display" w:hAnsi="Aptos Display"/>
        </w:rPr>
        <w:t xml:space="preserve"> – Embedding nexus approaches into policy and practice, influencing investment flows, and strengthening local actors’ organizational capacities. </w:t>
      </w:r>
    </w:p>
    <w:p w14:paraId="76ACAEA7" w14:textId="77777777" w:rsidR="00B523E3" w:rsidRPr="00366188" w:rsidRDefault="00B523E3" w:rsidP="007609AC">
      <w:pPr>
        <w:rPr>
          <w:rFonts w:ascii="Aptos Display" w:eastAsia="Calibri Light" w:hAnsi="Aptos Display" w:cs="Calibri Light"/>
          <w:sz w:val="24"/>
          <w:szCs w:val="24"/>
        </w:rPr>
      </w:pPr>
    </w:p>
    <w:p w14:paraId="348D27A1" w14:textId="20E80336" w:rsidR="00AA197B" w:rsidRPr="00366188" w:rsidRDefault="00AA197B" w:rsidP="00AA197B">
      <w:pPr>
        <w:pStyle w:val="Default"/>
        <w:rPr>
          <w:rFonts w:ascii="Aptos Display" w:hAnsi="Aptos Display"/>
          <w:b/>
          <w:bCs/>
        </w:rPr>
      </w:pPr>
      <w:r w:rsidRPr="00366188">
        <w:rPr>
          <w:rFonts w:ascii="Aptos Display" w:hAnsi="Aptos Display"/>
          <w:b/>
          <w:bCs/>
        </w:rPr>
        <w:t>2.</w:t>
      </w:r>
      <w:r w:rsidR="00C92DBE" w:rsidRPr="00366188">
        <w:rPr>
          <w:rFonts w:ascii="Aptos Display" w:hAnsi="Aptos Display"/>
          <w:b/>
          <w:bCs/>
        </w:rPr>
        <w:t>3</w:t>
      </w:r>
      <w:r w:rsidRPr="00366188">
        <w:rPr>
          <w:rFonts w:ascii="Aptos Display" w:hAnsi="Aptos Display"/>
          <w:b/>
          <w:bCs/>
        </w:rPr>
        <w:t xml:space="preserve">. </w:t>
      </w:r>
      <w:r w:rsidR="00F300F5" w:rsidRPr="00366188">
        <w:rPr>
          <w:rFonts w:ascii="Aptos Display" w:hAnsi="Aptos Display"/>
          <w:b/>
          <w:bCs/>
        </w:rPr>
        <w:t>P4FP Uganda Programme Partner Ecosystem</w:t>
      </w:r>
    </w:p>
    <w:p w14:paraId="23531E06" w14:textId="15D6CDB6" w:rsidR="00550BE4" w:rsidRPr="00366188" w:rsidRDefault="00550BE4" w:rsidP="00AA197B">
      <w:pPr>
        <w:pStyle w:val="Default"/>
        <w:rPr>
          <w:rFonts w:ascii="Aptos Display" w:eastAsia="Calibri Light" w:hAnsi="Aptos Display" w:cs="Calibri Light"/>
        </w:rPr>
      </w:pPr>
      <w:r w:rsidRPr="00366188">
        <w:rPr>
          <w:rFonts w:ascii="Aptos Display" w:eastAsia="Calibri Light" w:hAnsi="Aptos Display" w:cs="Calibri Light"/>
        </w:rPr>
        <w:t>The Power for Food Partnership Uganda operates through a consortium of eight implementing partners, each contributing distinct technical expertise and geographic coverage across the programme's 15 target districts in the Central</w:t>
      </w:r>
      <w:r w:rsidR="006E564D" w:rsidRPr="00366188">
        <w:rPr>
          <w:rFonts w:ascii="Aptos Display" w:hAnsi="Aptos Display"/>
        </w:rPr>
        <w:t xml:space="preserve"> (</w:t>
      </w:r>
      <w:r w:rsidR="006E564D" w:rsidRPr="00366188">
        <w:rPr>
          <w:rFonts w:ascii="Aptos Display" w:eastAsia="Calibri Light" w:hAnsi="Aptos Display" w:cs="Calibri Light"/>
        </w:rPr>
        <w:t xml:space="preserve">Masaka, Mpigi, Mubende, Luwero, Nakasongola, </w:t>
      </w:r>
      <w:r w:rsidR="00AF5099" w:rsidRPr="00366188">
        <w:rPr>
          <w:rFonts w:ascii="Aptos Display" w:eastAsia="Calibri Light" w:hAnsi="Aptos Display" w:cs="Calibri Light"/>
        </w:rPr>
        <w:t xml:space="preserve">and </w:t>
      </w:r>
      <w:r w:rsidR="006E564D" w:rsidRPr="00366188">
        <w:rPr>
          <w:rFonts w:ascii="Aptos Display" w:eastAsia="Calibri Light" w:hAnsi="Aptos Display" w:cs="Calibri Light"/>
        </w:rPr>
        <w:t>Kayunga</w:t>
      </w:r>
      <w:r w:rsidR="00083EB1" w:rsidRPr="00366188">
        <w:rPr>
          <w:rFonts w:ascii="Aptos Display" w:eastAsia="Calibri Light" w:hAnsi="Aptos Display" w:cs="Calibri Light"/>
        </w:rPr>
        <w:t>)</w:t>
      </w:r>
      <w:r w:rsidRPr="00366188">
        <w:rPr>
          <w:rFonts w:ascii="Aptos Display" w:eastAsia="Calibri Light" w:hAnsi="Aptos Display" w:cs="Calibri Light"/>
        </w:rPr>
        <w:t>, Western</w:t>
      </w:r>
      <w:r w:rsidR="00083EB1" w:rsidRPr="00366188">
        <w:rPr>
          <w:rFonts w:ascii="Aptos Display" w:eastAsia="Calibri Light" w:hAnsi="Aptos Display" w:cs="Calibri Light"/>
        </w:rPr>
        <w:t xml:space="preserve"> (</w:t>
      </w:r>
      <w:r w:rsidR="00AF5099" w:rsidRPr="00366188">
        <w:rPr>
          <w:rFonts w:ascii="Aptos Display" w:eastAsia="Calibri Light" w:hAnsi="Aptos Display" w:cs="Calibri Light"/>
        </w:rPr>
        <w:t xml:space="preserve">Mbarara, Kabarole, Isingiro, </w:t>
      </w:r>
      <w:r w:rsidR="00AF5099" w:rsidRPr="00366188">
        <w:rPr>
          <w:rFonts w:ascii="Aptos Display" w:eastAsia="Calibri Light" w:hAnsi="Aptos Display" w:cs="Calibri Light"/>
        </w:rPr>
        <w:lastRenderedPageBreak/>
        <w:t>Kasese, and Ntungamo)</w:t>
      </w:r>
      <w:r w:rsidRPr="00366188">
        <w:rPr>
          <w:rFonts w:ascii="Aptos Display" w:eastAsia="Calibri Light" w:hAnsi="Aptos Display" w:cs="Calibri Light"/>
        </w:rPr>
        <w:t>, Eastern</w:t>
      </w:r>
      <w:r w:rsidR="00AF5099" w:rsidRPr="00366188">
        <w:rPr>
          <w:rFonts w:ascii="Aptos Display" w:eastAsia="Calibri Light" w:hAnsi="Aptos Display" w:cs="Calibri Light"/>
        </w:rPr>
        <w:t xml:space="preserve"> </w:t>
      </w:r>
      <w:r w:rsidR="00724A1B" w:rsidRPr="00366188">
        <w:rPr>
          <w:rFonts w:ascii="Aptos Display" w:eastAsia="Calibri Light" w:hAnsi="Aptos Display" w:cs="Calibri Light"/>
        </w:rPr>
        <w:t>(Mbale, Iganga, a</w:t>
      </w:r>
      <w:r w:rsidR="00822169" w:rsidRPr="00366188">
        <w:rPr>
          <w:rFonts w:ascii="Aptos Display" w:eastAsia="Calibri Light" w:hAnsi="Aptos Display" w:cs="Calibri Light"/>
        </w:rPr>
        <w:t xml:space="preserve">nd </w:t>
      </w:r>
      <w:r w:rsidR="00724A1B" w:rsidRPr="00366188">
        <w:rPr>
          <w:rFonts w:ascii="Aptos Display" w:eastAsia="Calibri Light" w:hAnsi="Aptos Display" w:cs="Calibri Light"/>
        </w:rPr>
        <w:t>Jinja)</w:t>
      </w:r>
      <w:r w:rsidRPr="00366188">
        <w:rPr>
          <w:rFonts w:ascii="Aptos Display" w:eastAsia="Calibri Light" w:hAnsi="Aptos Display" w:cs="Calibri Light"/>
        </w:rPr>
        <w:t>, and Lango regions</w:t>
      </w:r>
      <w:r w:rsidR="00822169" w:rsidRPr="00366188">
        <w:rPr>
          <w:rFonts w:ascii="Aptos Display" w:eastAsia="Calibri Light" w:hAnsi="Aptos Display" w:cs="Calibri Light"/>
        </w:rPr>
        <w:t xml:space="preserve"> (Lira)</w:t>
      </w:r>
      <w:r w:rsidR="0064083C" w:rsidRPr="00366188">
        <w:rPr>
          <w:rFonts w:ascii="Aptos Display" w:eastAsia="Calibri Light" w:hAnsi="Aptos Display" w:cs="Calibri Light"/>
        </w:rPr>
        <w:t xml:space="preserve">. These partners include: </w:t>
      </w:r>
      <w:r w:rsidR="009E657F" w:rsidRPr="00366188">
        <w:rPr>
          <w:rFonts w:ascii="Aptos Display" w:eastAsia="Calibri Light" w:hAnsi="Aptos Display" w:cs="Calibri Light"/>
        </w:rPr>
        <w:t>A</w:t>
      </w:r>
      <w:r w:rsidR="00157159" w:rsidRPr="00366188">
        <w:rPr>
          <w:rFonts w:ascii="Aptos Display" w:eastAsia="Calibri Light" w:hAnsi="Aptos Display" w:cs="Calibri Light"/>
        </w:rPr>
        <w:t xml:space="preserve">dvocacy Coalition for Sustainable Agriculture (ACSA), </w:t>
      </w:r>
      <w:r w:rsidR="00927893" w:rsidRPr="00366188">
        <w:rPr>
          <w:rFonts w:ascii="Aptos Display" w:eastAsia="Calibri Light" w:hAnsi="Aptos Display" w:cs="Calibri Light"/>
        </w:rPr>
        <w:t xml:space="preserve">Participatory Ecological Land Use Management (PELUM) Uganda, </w:t>
      </w:r>
      <w:r w:rsidR="00113069" w:rsidRPr="00366188">
        <w:rPr>
          <w:rFonts w:ascii="Aptos Display" w:eastAsia="Calibri Light" w:hAnsi="Aptos Display" w:cs="Calibri Light"/>
        </w:rPr>
        <w:t xml:space="preserve">National Renewable Energy Platform (NREP), </w:t>
      </w:r>
      <w:r w:rsidR="00A70601" w:rsidRPr="00366188">
        <w:rPr>
          <w:rFonts w:ascii="Aptos Display" w:eastAsia="Calibri Light" w:hAnsi="Aptos Display" w:cs="Calibri Light"/>
        </w:rPr>
        <w:t xml:space="preserve">African Centre for Media Excellence (ACME), </w:t>
      </w:r>
      <w:r w:rsidR="00B80E96" w:rsidRPr="00366188">
        <w:rPr>
          <w:rFonts w:ascii="Aptos Display" w:eastAsia="Calibri Light" w:hAnsi="Aptos Display" w:cs="Calibri Light"/>
        </w:rPr>
        <w:t xml:space="preserve">Centre for Research in Energy and Energy Conservation (CREEC), </w:t>
      </w:r>
      <w:r w:rsidR="003A4F3F" w:rsidRPr="00366188">
        <w:rPr>
          <w:rFonts w:ascii="Aptos Display" w:eastAsia="Calibri Light" w:hAnsi="Aptos Display" w:cs="Calibri Light"/>
        </w:rPr>
        <w:t xml:space="preserve">National Organic Agricultural Movement of Uganda (NOGAMU), </w:t>
      </w:r>
      <w:r w:rsidR="00767C3F" w:rsidRPr="00366188">
        <w:rPr>
          <w:rFonts w:ascii="Aptos Display" w:eastAsia="Calibri Light" w:hAnsi="Aptos Display" w:cs="Calibri Light"/>
        </w:rPr>
        <w:t xml:space="preserve">National Agricultural Research Organisation (NARO), and </w:t>
      </w:r>
      <w:r w:rsidR="0030748B" w:rsidRPr="00366188">
        <w:rPr>
          <w:rFonts w:ascii="Aptos Display" w:eastAsia="Calibri Light" w:hAnsi="Aptos Display" w:cs="Calibri Light"/>
        </w:rPr>
        <w:t>Uganda Solar Energy Association (USEA).</w:t>
      </w:r>
    </w:p>
    <w:p w14:paraId="61BC3860" w14:textId="77777777" w:rsidR="00AA197B" w:rsidRPr="00366188" w:rsidRDefault="00AA197B" w:rsidP="00AA197B">
      <w:pPr>
        <w:pStyle w:val="Default"/>
        <w:rPr>
          <w:rFonts w:ascii="Aptos Display" w:hAnsi="Aptos Display"/>
          <w:b/>
          <w:bCs/>
        </w:rPr>
      </w:pPr>
    </w:p>
    <w:p w14:paraId="77B27800" w14:textId="16E6122F" w:rsidR="008F6631" w:rsidRPr="00366188" w:rsidRDefault="008F6631" w:rsidP="008F6631">
      <w:pPr>
        <w:pStyle w:val="Default"/>
        <w:rPr>
          <w:rFonts w:ascii="Aptos Display" w:hAnsi="Aptos Display"/>
          <w:b/>
          <w:bCs/>
        </w:rPr>
      </w:pPr>
      <w:r w:rsidRPr="00366188">
        <w:rPr>
          <w:rFonts w:ascii="Aptos Display" w:hAnsi="Aptos Display"/>
          <w:b/>
          <w:bCs/>
        </w:rPr>
        <w:t>2.</w:t>
      </w:r>
      <w:r w:rsidR="00AA197B" w:rsidRPr="00366188">
        <w:rPr>
          <w:rFonts w:ascii="Aptos Display" w:hAnsi="Aptos Display"/>
          <w:b/>
          <w:bCs/>
        </w:rPr>
        <w:t>4</w:t>
      </w:r>
      <w:r w:rsidRPr="00366188">
        <w:rPr>
          <w:rFonts w:ascii="Aptos Display" w:hAnsi="Aptos Display"/>
          <w:b/>
          <w:bCs/>
        </w:rPr>
        <w:t xml:space="preserve">. Rationale for the </w:t>
      </w:r>
      <w:r w:rsidR="00DC4DC0" w:rsidRPr="00366188">
        <w:rPr>
          <w:rFonts w:ascii="Aptos Display" w:hAnsi="Aptos Display"/>
          <w:b/>
          <w:bCs/>
        </w:rPr>
        <w:t>C</w:t>
      </w:r>
      <w:r w:rsidR="004C5BFE" w:rsidRPr="00366188">
        <w:rPr>
          <w:rFonts w:ascii="Aptos Display" w:hAnsi="Aptos Display"/>
          <w:b/>
          <w:bCs/>
        </w:rPr>
        <w:t>onsultancy</w:t>
      </w:r>
      <w:r w:rsidRPr="00366188">
        <w:rPr>
          <w:rFonts w:ascii="Aptos Display" w:hAnsi="Aptos Display"/>
          <w:b/>
          <w:bCs/>
        </w:rPr>
        <w:t xml:space="preserve"> </w:t>
      </w:r>
    </w:p>
    <w:p w14:paraId="14E23752" w14:textId="2C0C24A2" w:rsidR="00B523E3" w:rsidRPr="00366188" w:rsidRDefault="007776D1" w:rsidP="00B97784">
      <w:pPr>
        <w:pStyle w:val="Default"/>
        <w:rPr>
          <w:rFonts w:ascii="Aptos Display" w:eastAsia="Calibri Light" w:hAnsi="Aptos Display" w:cstheme="minorHAnsi"/>
        </w:rPr>
      </w:pPr>
      <w:r w:rsidRPr="00366188">
        <w:rPr>
          <w:rFonts w:ascii="Aptos Display" w:eastAsia="Calibri Light" w:hAnsi="Aptos Display" w:cs="Calibri Light"/>
        </w:rPr>
        <w:t xml:space="preserve">During Year 1 of implementation (2025), P4FP Uganda partners conducted </w:t>
      </w:r>
      <w:r w:rsidR="00A53C6A" w:rsidRPr="00366188">
        <w:rPr>
          <w:rFonts w:ascii="Aptos Display" w:eastAsia="Calibri Light" w:hAnsi="Aptos Display" w:cs="Calibri Light"/>
        </w:rPr>
        <w:t>11</w:t>
      </w:r>
      <w:r w:rsidRPr="00366188">
        <w:rPr>
          <w:rFonts w:ascii="Aptos Display" w:eastAsia="Calibri Light" w:hAnsi="Aptos Display" w:cs="Calibri Light"/>
        </w:rPr>
        <w:t xml:space="preserve"> studies and assessments designed to fill critical knowledge and evidence gaps on the RA–PURE nexus</w:t>
      </w:r>
      <w:r w:rsidR="004145D2" w:rsidRPr="00366188">
        <w:rPr>
          <w:rFonts w:ascii="Aptos Display" w:eastAsia="Calibri Light" w:hAnsi="Aptos Display" w:cs="Calibri Light"/>
        </w:rPr>
        <w:t xml:space="preserve"> and inform implementation</w:t>
      </w:r>
      <w:r w:rsidRPr="00366188">
        <w:rPr>
          <w:rFonts w:ascii="Aptos Display" w:eastAsia="Calibri Light" w:hAnsi="Aptos Display" w:cs="Calibri Light"/>
        </w:rPr>
        <w:t xml:space="preserve">. These </w:t>
      </w:r>
      <w:r w:rsidRPr="00366188">
        <w:rPr>
          <w:rFonts w:ascii="Aptos Display" w:eastAsia="Calibri Light" w:hAnsi="Aptos Display" w:cstheme="minorHAnsi"/>
        </w:rPr>
        <w:t>studies collectively generate</w:t>
      </w:r>
      <w:r w:rsidR="00BB04F5" w:rsidRPr="00366188">
        <w:rPr>
          <w:rFonts w:ascii="Aptos Display" w:eastAsia="Calibri Light" w:hAnsi="Aptos Display" w:cstheme="minorHAnsi"/>
        </w:rPr>
        <w:t>d</w:t>
      </w:r>
      <w:r w:rsidRPr="00366188">
        <w:rPr>
          <w:rFonts w:ascii="Aptos Display" w:eastAsia="Calibri Light" w:hAnsi="Aptos Display" w:cstheme="minorHAnsi"/>
        </w:rPr>
        <w:t xml:space="preserve"> empirical insights on social and behavioural change among smallholder farmers and agri-SMEs, best practices in RA–PURE integration, the policy and regulatory landscape, investment flows, gender and youth inclusion, organic agriculture statistics, champion identification, and biogas adoption. Refer to Annex 1 for the full list of</w:t>
      </w:r>
      <w:r w:rsidR="003D117E" w:rsidRPr="00366188">
        <w:rPr>
          <w:rFonts w:ascii="Aptos Display" w:eastAsia="Calibri Light" w:hAnsi="Aptos Display" w:cstheme="minorHAnsi"/>
        </w:rPr>
        <w:t xml:space="preserve"> SNV and</w:t>
      </w:r>
      <w:r w:rsidRPr="00366188">
        <w:rPr>
          <w:rFonts w:ascii="Aptos Display" w:eastAsia="Calibri Light" w:hAnsi="Aptos Display" w:cstheme="minorHAnsi"/>
        </w:rPr>
        <w:t xml:space="preserve"> partner studies.</w:t>
      </w:r>
    </w:p>
    <w:p w14:paraId="2D5CC592" w14:textId="77777777" w:rsidR="003424E5" w:rsidRPr="00366188" w:rsidRDefault="003424E5" w:rsidP="00B97784">
      <w:pPr>
        <w:pStyle w:val="Default"/>
        <w:rPr>
          <w:rFonts w:ascii="Aptos Display" w:eastAsia="Calibri Light" w:hAnsi="Aptos Display" w:cstheme="minorHAnsi"/>
        </w:rPr>
      </w:pPr>
    </w:p>
    <w:p w14:paraId="0231B112" w14:textId="3179BA63" w:rsidR="00B137CE" w:rsidRPr="00366188" w:rsidRDefault="00963EE3" w:rsidP="00B97784">
      <w:pPr>
        <w:pStyle w:val="Default"/>
        <w:rPr>
          <w:rFonts w:ascii="Aptos Display" w:hAnsi="Aptos Display" w:cstheme="minorHAnsi"/>
        </w:rPr>
      </w:pPr>
      <w:r w:rsidRPr="00366188">
        <w:rPr>
          <w:rFonts w:ascii="Aptos Display" w:hAnsi="Aptos Display" w:cstheme="minorHAnsi"/>
        </w:rPr>
        <w:t xml:space="preserve">However, these studies were conducted independently, using different methodologies, and analytical frameworks in differing geographies. As a result, there’s fragmented information that needs to be properly aligned and triangulated and analysed in relation to SNV’s 6 </w:t>
      </w:r>
      <w:r w:rsidR="0008355F" w:rsidRPr="00366188">
        <w:rPr>
          <w:rFonts w:ascii="Aptos Display" w:hAnsi="Aptos Display" w:cstheme="minorHAnsi"/>
        </w:rPr>
        <w:t>dimensions.</w:t>
      </w:r>
      <w:r w:rsidRPr="00366188">
        <w:rPr>
          <w:rFonts w:ascii="Aptos Display" w:hAnsi="Aptos Display" w:cstheme="minorHAnsi"/>
        </w:rPr>
        <w:t xml:space="preserve"> There is need to identify cross-cutting trends and contradictions, clarify residual knowledge gaps, and draw out clear implications for programme implementation across the LEARN, LINK, and LEVERAGE pathways.</w:t>
      </w:r>
    </w:p>
    <w:p w14:paraId="2EB166B1" w14:textId="0C027A0E" w:rsidR="00B137CE" w:rsidRPr="00366188" w:rsidRDefault="00D525C3" w:rsidP="00B97784">
      <w:pPr>
        <w:pStyle w:val="Default"/>
        <w:rPr>
          <w:rFonts w:ascii="Aptos Display" w:hAnsi="Aptos Display" w:cstheme="minorHAnsi"/>
        </w:rPr>
      </w:pPr>
      <w:r w:rsidRPr="00366188">
        <w:rPr>
          <w:rFonts w:ascii="Aptos Display" w:hAnsi="Aptos Display" w:cstheme="minorHAnsi"/>
        </w:rPr>
        <w:t>Additionally, the programme’s Learning Agenda for 2025-2029 poses seven core learning questions spanning knowledge use, mindset shifts, market development, adoption drivers, financing models, coalition building, and policy influence. Meaningful progress against these questions can be achieved through coherent, consolidated evidence base and not a set of isolated studies. When this evidence is synthesized, it will enable the programme strengthen its intervention while relying on full knowledge and the programme will not duplicate research efforts going forward. There will be coherent evidence when multiple studies are put together.</w:t>
      </w:r>
    </w:p>
    <w:p w14:paraId="190844DA" w14:textId="77777777" w:rsidR="00B523E3" w:rsidRPr="00366188" w:rsidRDefault="00B523E3" w:rsidP="007609AC">
      <w:pPr>
        <w:rPr>
          <w:rFonts w:ascii="Aptos Display" w:eastAsia="Calibri Light" w:hAnsi="Aptos Display" w:cs="Calibri Light"/>
          <w:sz w:val="24"/>
          <w:szCs w:val="24"/>
        </w:rPr>
      </w:pPr>
    </w:p>
    <w:p w14:paraId="190ED93F" w14:textId="48B7B65A" w:rsidR="00D6161F" w:rsidRPr="00366188" w:rsidRDefault="00D6161F" w:rsidP="007609AC">
      <w:pPr>
        <w:rPr>
          <w:rFonts w:ascii="Aptos Display" w:eastAsia="Calibri Light" w:hAnsi="Aptos Display" w:cs="Calibri Light"/>
          <w:sz w:val="24"/>
          <w:szCs w:val="24"/>
        </w:rPr>
      </w:pPr>
      <w:r w:rsidRPr="00366188">
        <w:rPr>
          <w:rFonts w:ascii="Aptos Display" w:eastAsia="Calibri Light" w:hAnsi="Aptos Display" w:cs="Calibri Light"/>
          <w:sz w:val="24"/>
          <w:szCs w:val="24"/>
        </w:rPr>
        <w:t xml:space="preserve">The purpose of this consultancy is therefore to collate, synthesise, and analyse the findings from all Year 1 </w:t>
      </w:r>
      <w:r w:rsidR="00521E19" w:rsidRPr="00366188">
        <w:rPr>
          <w:rFonts w:ascii="Aptos Display" w:eastAsia="Calibri Light" w:hAnsi="Aptos Display" w:cs="Calibri Light"/>
          <w:sz w:val="24"/>
          <w:szCs w:val="24"/>
        </w:rPr>
        <w:t xml:space="preserve">SNV and </w:t>
      </w:r>
      <w:r w:rsidRPr="00366188">
        <w:rPr>
          <w:rFonts w:ascii="Aptos Display" w:eastAsia="Calibri Light" w:hAnsi="Aptos Display" w:cs="Calibri Light"/>
          <w:sz w:val="24"/>
          <w:szCs w:val="24"/>
        </w:rPr>
        <w:t xml:space="preserve">partner studies, complement them with relevant external evidence, map the consolidated insights to the six dimensions of systemic change, identify outstanding knowledge gaps, and derive clear implications for programme implementation and strategic direction. The findings will serve the programme's upcoming Year 2 </w:t>
      </w:r>
      <w:r w:rsidR="00AE3A54" w:rsidRPr="00366188">
        <w:rPr>
          <w:rFonts w:ascii="Aptos Display" w:eastAsia="Calibri Light" w:hAnsi="Aptos Display" w:cs="Calibri Light"/>
          <w:sz w:val="24"/>
          <w:szCs w:val="24"/>
        </w:rPr>
        <w:t>learning</w:t>
      </w:r>
      <w:r w:rsidRPr="00366188">
        <w:rPr>
          <w:rFonts w:ascii="Aptos Display" w:eastAsia="Calibri Light" w:hAnsi="Aptos Display" w:cs="Calibri Light"/>
          <w:sz w:val="24"/>
          <w:szCs w:val="24"/>
        </w:rPr>
        <w:t xml:space="preserve"> cycle, inform the August 2026 stakeholder dissemination workshop, and strengthen the evidence base </w:t>
      </w:r>
      <w:r w:rsidR="00E14076" w:rsidRPr="00366188">
        <w:rPr>
          <w:rFonts w:ascii="Aptos Display" w:eastAsia="Calibri Light" w:hAnsi="Aptos Display" w:cs="Calibri Light"/>
          <w:sz w:val="24"/>
          <w:szCs w:val="24"/>
        </w:rPr>
        <w:t xml:space="preserve">on the RA-PURE nexus </w:t>
      </w:r>
      <w:r w:rsidRPr="00366188">
        <w:rPr>
          <w:rFonts w:ascii="Aptos Display" w:eastAsia="Calibri Light" w:hAnsi="Aptos Display" w:cs="Calibri Light"/>
          <w:sz w:val="24"/>
          <w:szCs w:val="24"/>
        </w:rPr>
        <w:t>underpinning the</w:t>
      </w:r>
      <w:r w:rsidR="00E14076" w:rsidRPr="00366188">
        <w:rPr>
          <w:rFonts w:ascii="Aptos Display" w:eastAsia="Calibri Light" w:hAnsi="Aptos Display" w:cs="Calibri Light"/>
          <w:sz w:val="24"/>
          <w:szCs w:val="24"/>
        </w:rPr>
        <w:t xml:space="preserve"> programme</w:t>
      </w:r>
      <w:r w:rsidRPr="00366188">
        <w:rPr>
          <w:rFonts w:ascii="Aptos Display" w:eastAsia="Calibri Light" w:hAnsi="Aptos Display" w:cs="Calibri Light"/>
          <w:sz w:val="24"/>
          <w:szCs w:val="24"/>
        </w:rPr>
        <w:t>.</w:t>
      </w:r>
    </w:p>
    <w:p w14:paraId="5FF69A1C" w14:textId="77777777" w:rsidR="007609AC" w:rsidRPr="00366188" w:rsidRDefault="007609AC" w:rsidP="007609AC">
      <w:pPr>
        <w:rPr>
          <w:rFonts w:ascii="Aptos Display" w:eastAsia="Calibri Light" w:hAnsi="Aptos Display" w:cs="Calibri Light"/>
          <w:sz w:val="24"/>
          <w:szCs w:val="24"/>
        </w:rPr>
      </w:pPr>
    </w:p>
    <w:p w14:paraId="01C587F3" w14:textId="22B513F8" w:rsidR="00D114FC" w:rsidRPr="00366188" w:rsidRDefault="00D114FC" w:rsidP="00D114FC">
      <w:pPr>
        <w:pStyle w:val="Default"/>
        <w:rPr>
          <w:rFonts w:ascii="Aptos Display" w:hAnsi="Aptos Display"/>
          <w:b/>
          <w:bCs/>
        </w:rPr>
      </w:pPr>
      <w:r w:rsidRPr="00366188">
        <w:rPr>
          <w:rFonts w:ascii="Aptos Display" w:hAnsi="Aptos Display"/>
          <w:b/>
          <w:bCs/>
        </w:rPr>
        <w:t>2.</w:t>
      </w:r>
      <w:r w:rsidR="00726DB9" w:rsidRPr="00366188">
        <w:rPr>
          <w:rFonts w:ascii="Aptos Display" w:hAnsi="Aptos Display"/>
          <w:b/>
          <w:bCs/>
          <w:lang w:val="en-GB"/>
        </w:rPr>
        <w:t>5</w:t>
      </w:r>
      <w:r w:rsidRPr="00366188">
        <w:rPr>
          <w:rFonts w:ascii="Aptos Display" w:hAnsi="Aptos Display"/>
          <w:b/>
          <w:bCs/>
        </w:rPr>
        <w:t xml:space="preserve">. </w:t>
      </w:r>
      <w:r w:rsidR="00726DB9" w:rsidRPr="00366188">
        <w:rPr>
          <w:rFonts w:ascii="Aptos Display" w:hAnsi="Aptos Display"/>
          <w:b/>
          <w:bCs/>
        </w:rPr>
        <w:t xml:space="preserve">Objectives of the </w:t>
      </w:r>
      <w:r w:rsidR="00DC4DC0" w:rsidRPr="00366188">
        <w:rPr>
          <w:rFonts w:ascii="Aptos Display" w:hAnsi="Aptos Display"/>
          <w:b/>
          <w:bCs/>
        </w:rPr>
        <w:t>Consultancy</w:t>
      </w:r>
    </w:p>
    <w:p w14:paraId="56A82F67" w14:textId="08E8550B" w:rsidR="00BE67BA" w:rsidRPr="00366188" w:rsidRDefault="00BE67BA" w:rsidP="00BE67BA">
      <w:pPr>
        <w:rPr>
          <w:rFonts w:ascii="Aptos Display" w:eastAsia="Calibri Light" w:hAnsi="Aptos Display" w:cstheme="minorHAnsi"/>
          <w:sz w:val="24"/>
          <w:szCs w:val="24"/>
        </w:rPr>
      </w:pPr>
      <w:r w:rsidRPr="00366188">
        <w:rPr>
          <w:rFonts w:ascii="Aptos Display" w:eastAsia="Arial" w:hAnsi="Aptos Display" w:cstheme="minorHAnsi"/>
          <w:sz w:val="24"/>
          <w:szCs w:val="24"/>
        </w:rPr>
        <w:lastRenderedPageBreak/>
        <w:t>The overall objective is to collate, synthesise, and analyse findings from all studies and reports produced by Power for Food Partnership Uganda partners during Year 1 of implementation (2025), complement them with relevant external evidence, and generate a consolidated knowledge product that maps the available evidence to SNV's six dimensions of systemic change, identifies outstanding knowledge gaps, and provides actionable implications for programme implementation and strategic decision-making.</w:t>
      </w:r>
    </w:p>
    <w:p w14:paraId="0D2F7703" w14:textId="77777777" w:rsidR="00BE67BA" w:rsidRPr="00366188" w:rsidRDefault="00BE67BA" w:rsidP="00BE67BA">
      <w:pPr>
        <w:spacing w:before="60" w:after="60"/>
        <w:rPr>
          <w:rFonts w:ascii="Aptos Display" w:hAnsi="Aptos Display" w:cstheme="minorHAnsi"/>
          <w:sz w:val="24"/>
          <w:szCs w:val="24"/>
        </w:rPr>
      </w:pPr>
    </w:p>
    <w:p w14:paraId="70F5537A" w14:textId="77777777" w:rsidR="00BE67BA" w:rsidRPr="00366188" w:rsidRDefault="00BE67BA" w:rsidP="00BE67BA">
      <w:pPr>
        <w:spacing w:before="80" w:after="100"/>
        <w:rPr>
          <w:rFonts w:ascii="Aptos Display" w:hAnsi="Aptos Display" w:cstheme="minorHAnsi"/>
          <w:sz w:val="24"/>
          <w:szCs w:val="24"/>
        </w:rPr>
      </w:pPr>
      <w:r w:rsidRPr="00366188">
        <w:rPr>
          <w:rFonts w:ascii="Aptos Display" w:eastAsia="Arial" w:hAnsi="Aptos Display" w:cstheme="minorHAnsi"/>
          <w:sz w:val="24"/>
          <w:szCs w:val="24"/>
        </w:rPr>
        <w:t>The specific objectives are:</w:t>
      </w:r>
    </w:p>
    <w:p w14:paraId="0E9061AA" w14:textId="7D5CC2EF" w:rsidR="00BE67BA" w:rsidRPr="00366188" w:rsidRDefault="00BE67BA" w:rsidP="00BE67BA">
      <w:pPr>
        <w:pStyle w:val="ListParagraph"/>
        <w:numPr>
          <w:ilvl w:val="0"/>
          <w:numId w:val="19"/>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b/>
          <w:bCs/>
          <w:sz w:val="24"/>
          <w:szCs w:val="24"/>
        </w:rPr>
        <w:t xml:space="preserve">Collate and synthesise evidence: </w:t>
      </w:r>
      <w:r w:rsidR="00DD236A" w:rsidRPr="00366188">
        <w:rPr>
          <w:rFonts w:ascii="Aptos Display" w:eastAsia="Arial" w:hAnsi="Aptos Display" w:cstheme="minorHAnsi"/>
          <w:sz w:val="24"/>
          <w:szCs w:val="24"/>
        </w:rPr>
        <w:t>C</w:t>
      </w:r>
      <w:r w:rsidRPr="00366188">
        <w:rPr>
          <w:rFonts w:ascii="Aptos Display" w:eastAsia="Arial" w:hAnsi="Aptos Display" w:cstheme="minorHAnsi"/>
          <w:sz w:val="24"/>
          <w:szCs w:val="24"/>
        </w:rPr>
        <w:t xml:space="preserve">ompile and analyse key findings, evidence, and recommendations from all </w:t>
      </w:r>
      <w:r w:rsidR="00287FED" w:rsidRPr="00366188">
        <w:rPr>
          <w:rFonts w:ascii="Aptos Display" w:eastAsia="Arial" w:hAnsi="Aptos Display" w:cstheme="minorHAnsi"/>
          <w:sz w:val="24"/>
          <w:szCs w:val="24"/>
        </w:rPr>
        <w:t>11</w:t>
      </w:r>
      <w:r w:rsidRPr="00366188">
        <w:rPr>
          <w:rFonts w:ascii="Aptos Display" w:eastAsia="Arial" w:hAnsi="Aptos Display" w:cstheme="minorHAnsi"/>
          <w:sz w:val="24"/>
          <w:szCs w:val="24"/>
        </w:rPr>
        <w:t xml:space="preserve"> Year 1 partner studies and any other directly relevant external studies, to develop</w:t>
      </w:r>
      <w:r w:rsidR="00E17F64" w:rsidRPr="00366188">
        <w:rPr>
          <w:rFonts w:ascii="Aptos Display" w:eastAsia="Arial" w:hAnsi="Aptos Display" w:cstheme="minorHAnsi"/>
          <w:sz w:val="24"/>
          <w:szCs w:val="24"/>
        </w:rPr>
        <w:t xml:space="preserve"> </w:t>
      </w:r>
      <w:r w:rsidR="00860A2F" w:rsidRPr="00366188">
        <w:rPr>
          <w:rFonts w:ascii="Aptos Display" w:eastAsia="Arial" w:hAnsi="Aptos Display" w:cstheme="minorHAnsi"/>
          <w:sz w:val="24"/>
          <w:szCs w:val="24"/>
        </w:rPr>
        <w:t>a comprehensive</w:t>
      </w:r>
      <w:r w:rsidR="003B6AE1" w:rsidRPr="00366188">
        <w:rPr>
          <w:rFonts w:ascii="Aptos Display" w:eastAsia="Arial" w:hAnsi="Aptos Display" w:cstheme="minorHAnsi"/>
          <w:sz w:val="24"/>
          <w:szCs w:val="24"/>
        </w:rPr>
        <w:t xml:space="preserve"> and </w:t>
      </w:r>
      <w:r w:rsidR="00860A2F" w:rsidRPr="00366188">
        <w:rPr>
          <w:rFonts w:ascii="Aptos Display" w:eastAsia="Arial" w:hAnsi="Aptos Display" w:cstheme="minorHAnsi"/>
          <w:sz w:val="24"/>
          <w:szCs w:val="24"/>
        </w:rPr>
        <w:t xml:space="preserve">coordinated knowledge </w:t>
      </w:r>
      <w:r w:rsidR="003B6AE1" w:rsidRPr="00366188">
        <w:rPr>
          <w:rFonts w:ascii="Aptos Display" w:eastAsia="Arial" w:hAnsi="Aptos Display" w:cstheme="minorHAnsi"/>
          <w:sz w:val="24"/>
          <w:szCs w:val="24"/>
        </w:rPr>
        <w:t>base</w:t>
      </w:r>
      <w:r w:rsidR="00701E7C" w:rsidRPr="00366188">
        <w:rPr>
          <w:rFonts w:ascii="Aptos Display" w:eastAsia="Arial" w:hAnsi="Aptos Display" w:cstheme="minorHAnsi"/>
          <w:sz w:val="24"/>
          <w:szCs w:val="24"/>
        </w:rPr>
        <w:t>,</w:t>
      </w:r>
      <w:r w:rsidR="003B6AE1" w:rsidRPr="00366188">
        <w:rPr>
          <w:rFonts w:ascii="Aptos Display" w:eastAsia="Arial" w:hAnsi="Aptos Display" w:cstheme="minorHAnsi"/>
          <w:sz w:val="24"/>
          <w:szCs w:val="24"/>
        </w:rPr>
        <w:t xml:space="preserve"> </w:t>
      </w:r>
      <w:r w:rsidR="00860A2F" w:rsidRPr="00366188">
        <w:rPr>
          <w:rFonts w:ascii="Aptos Display" w:eastAsia="Arial" w:hAnsi="Aptos Display" w:cstheme="minorHAnsi"/>
          <w:sz w:val="24"/>
          <w:szCs w:val="24"/>
        </w:rPr>
        <w:t xml:space="preserve">and </w:t>
      </w:r>
      <w:r w:rsidR="008B4B87" w:rsidRPr="00366188">
        <w:rPr>
          <w:rFonts w:ascii="Aptos Display" w:eastAsia="Arial" w:hAnsi="Aptos Display" w:cstheme="minorHAnsi"/>
          <w:sz w:val="24"/>
          <w:szCs w:val="24"/>
        </w:rPr>
        <w:t xml:space="preserve">integrated </w:t>
      </w:r>
      <w:r w:rsidR="005D457E" w:rsidRPr="00366188">
        <w:rPr>
          <w:rFonts w:ascii="Aptos Display" w:eastAsia="Arial" w:hAnsi="Aptos Display" w:cstheme="minorHAnsi"/>
          <w:sz w:val="24"/>
          <w:szCs w:val="24"/>
        </w:rPr>
        <w:t xml:space="preserve">understanding </w:t>
      </w:r>
      <w:r w:rsidR="00E17F64" w:rsidRPr="00366188">
        <w:rPr>
          <w:rFonts w:ascii="Aptos Display" w:eastAsia="Arial" w:hAnsi="Aptos Display" w:cstheme="minorHAnsi"/>
          <w:sz w:val="24"/>
          <w:szCs w:val="24"/>
        </w:rPr>
        <w:t xml:space="preserve">of the </w:t>
      </w:r>
      <w:r w:rsidR="0008355F" w:rsidRPr="00366188">
        <w:rPr>
          <w:rFonts w:ascii="Aptos Display" w:eastAsia="Arial" w:hAnsi="Aptos Display" w:cstheme="minorHAnsi"/>
          <w:sz w:val="24"/>
          <w:szCs w:val="24"/>
        </w:rPr>
        <w:t>RA, PURE</w:t>
      </w:r>
      <w:r w:rsidR="00E17F64" w:rsidRPr="00366188">
        <w:rPr>
          <w:rFonts w:ascii="Aptos Display" w:eastAsia="Arial" w:hAnsi="Aptos Display" w:cstheme="minorHAnsi"/>
          <w:sz w:val="24"/>
          <w:szCs w:val="24"/>
        </w:rPr>
        <w:t xml:space="preserve"> and RA_PURE nexus landscape in Uganda.</w:t>
      </w:r>
    </w:p>
    <w:p w14:paraId="53FF716D" w14:textId="16A9FD33" w:rsidR="00BE67BA" w:rsidRPr="00366188" w:rsidRDefault="00BE67BA" w:rsidP="00BE67BA">
      <w:pPr>
        <w:pStyle w:val="ListParagraph"/>
        <w:numPr>
          <w:ilvl w:val="0"/>
          <w:numId w:val="19"/>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b/>
          <w:bCs/>
          <w:sz w:val="24"/>
          <w:szCs w:val="24"/>
        </w:rPr>
        <w:t xml:space="preserve">Map findings to the six dimensions of systemic change: </w:t>
      </w:r>
      <w:r w:rsidRPr="00366188">
        <w:rPr>
          <w:rFonts w:ascii="Aptos Display" w:eastAsia="Arial" w:hAnsi="Aptos Display" w:cstheme="minorHAnsi"/>
          <w:sz w:val="24"/>
          <w:szCs w:val="24"/>
        </w:rPr>
        <w:t>Align consolidated findings, recommendations, and identified gaps against SNV's six dimensions of systemic change (practice</w:t>
      </w:r>
      <w:r w:rsidR="00672CCB" w:rsidRPr="00366188">
        <w:rPr>
          <w:rFonts w:ascii="Aptos Display" w:eastAsia="Arial" w:hAnsi="Aptos Display" w:cstheme="minorHAnsi"/>
          <w:sz w:val="24"/>
          <w:szCs w:val="24"/>
        </w:rPr>
        <w:t>s</w:t>
      </w:r>
      <w:r w:rsidRPr="00366188">
        <w:rPr>
          <w:rFonts w:ascii="Aptos Display" w:eastAsia="Arial" w:hAnsi="Aptos Display" w:cstheme="minorHAnsi"/>
          <w:sz w:val="24"/>
          <w:szCs w:val="24"/>
        </w:rPr>
        <w:t>; relationships and connections; power dynamics; resource flows; social norms and values</w:t>
      </w:r>
      <w:r w:rsidR="00E647EF" w:rsidRPr="00366188">
        <w:rPr>
          <w:rFonts w:ascii="Aptos Display" w:eastAsia="Arial" w:hAnsi="Aptos Display" w:cstheme="minorHAnsi"/>
          <w:sz w:val="24"/>
          <w:szCs w:val="24"/>
        </w:rPr>
        <w:t xml:space="preserve">; </w:t>
      </w:r>
      <w:r w:rsidR="00A86FB9" w:rsidRPr="00366188">
        <w:rPr>
          <w:rFonts w:ascii="Aptos Display" w:eastAsia="Arial" w:hAnsi="Aptos Display" w:cstheme="minorHAnsi"/>
          <w:sz w:val="24"/>
          <w:szCs w:val="24"/>
        </w:rPr>
        <w:t>policies</w:t>
      </w:r>
      <w:r w:rsidRPr="00366188">
        <w:rPr>
          <w:rFonts w:ascii="Aptos Display" w:eastAsia="Arial" w:hAnsi="Aptos Display" w:cstheme="minorHAnsi"/>
          <w:sz w:val="24"/>
          <w:szCs w:val="24"/>
        </w:rPr>
        <w:t>), and surface cross-cutting trends, convergences, and contradictions across studies</w:t>
      </w:r>
      <w:r w:rsidR="00701E7C" w:rsidRPr="00366188">
        <w:rPr>
          <w:rFonts w:ascii="Aptos Display" w:eastAsia="Arial" w:hAnsi="Aptos Display" w:cstheme="minorHAnsi"/>
          <w:sz w:val="24"/>
          <w:szCs w:val="24"/>
        </w:rPr>
        <w:t xml:space="preserve"> in a manner that aligns implementation</w:t>
      </w:r>
      <w:r w:rsidRPr="00366188">
        <w:rPr>
          <w:rFonts w:ascii="Aptos Display" w:eastAsia="Arial" w:hAnsi="Aptos Display" w:cstheme="minorHAnsi"/>
          <w:sz w:val="24"/>
          <w:szCs w:val="24"/>
        </w:rPr>
        <w:t>.</w:t>
      </w:r>
    </w:p>
    <w:p w14:paraId="09AF450F" w14:textId="77777777" w:rsidR="00BE67BA" w:rsidRPr="00366188" w:rsidRDefault="00BE67BA" w:rsidP="00BE67BA">
      <w:pPr>
        <w:pStyle w:val="ListParagraph"/>
        <w:numPr>
          <w:ilvl w:val="0"/>
          <w:numId w:val="19"/>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b/>
          <w:bCs/>
          <w:sz w:val="24"/>
          <w:szCs w:val="24"/>
        </w:rPr>
        <w:t xml:space="preserve">Identify knowledge gaps: </w:t>
      </w:r>
      <w:r w:rsidRPr="00366188">
        <w:rPr>
          <w:rFonts w:ascii="Aptos Display" w:eastAsia="Arial" w:hAnsi="Aptos Display" w:cstheme="minorHAnsi"/>
          <w:sz w:val="24"/>
          <w:szCs w:val="24"/>
        </w:rPr>
        <w:t>Determine outstanding knowledge gaps and priority areas for further research or action across the six dimensions of systemic change, and specify the additional data or evidence needed to inform Year 2 and beyond programme implementation.</w:t>
      </w:r>
    </w:p>
    <w:p w14:paraId="23F8F77D" w14:textId="77777777" w:rsidR="00BE67BA" w:rsidRPr="00366188" w:rsidRDefault="00BE67BA" w:rsidP="00BE67BA">
      <w:pPr>
        <w:pStyle w:val="ListParagraph"/>
        <w:numPr>
          <w:ilvl w:val="0"/>
          <w:numId w:val="19"/>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b/>
          <w:bCs/>
          <w:sz w:val="24"/>
          <w:szCs w:val="24"/>
        </w:rPr>
        <w:t xml:space="preserve">Assess implications for implementation: </w:t>
      </w:r>
      <w:r w:rsidRPr="00366188">
        <w:rPr>
          <w:rFonts w:ascii="Aptos Display" w:eastAsia="Arial" w:hAnsi="Aptos Display" w:cstheme="minorHAnsi"/>
          <w:sz w:val="24"/>
          <w:szCs w:val="24"/>
        </w:rPr>
        <w:t>Analyse how the consolidated knowledge base affects the implementation strategies, priorities, and sequencing of activities under the LEARN, LINK, and LEVERAGE pathways of the Power for Food Partnership Uganda.</w:t>
      </w:r>
    </w:p>
    <w:p w14:paraId="213B423D" w14:textId="77777777" w:rsidR="00BE67BA" w:rsidRPr="00366188" w:rsidRDefault="00BE67BA" w:rsidP="00BE67BA">
      <w:pPr>
        <w:pStyle w:val="ListParagraph"/>
        <w:numPr>
          <w:ilvl w:val="0"/>
          <w:numId w:val="19"/>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b/>
          <w:bCs/>
          <w:sz w:val="24"/>
          <w:szCs w:val="24"/>
        </w:rPr>
        <w:t xml:space="preserve">Produce a high-quality, actionable synthesis: </w:t>
      </w:r>
      <w:r w:rsidRPr="00366188">
        <w:rPr>
          <w:rFonts w:ascii="Aptos Display" w:eastAsia="Arial" w:hAnsi="Aptos Display" w:cstheme="minorHAnsi"/>
          <w:sz w:val="24"/>
          <w:szCs w:val="24"/>
        </w:rPr>
        <w:t>Develop a consolidated synthesis report, validated with programme staff and partners, that is clear, evidence-based, and directly usable for programme planning, partnership development, policy engagement, and investment decisions.</w:t>
      </w:r>
    </w:p>
    <w:p w14:paraId="2C4B1822" w14:textId="77777777" w:rsidR="00BE67BA" w:rsidRPr="00366188" w:rsidRDefault="00BE67BA" w:rsidP="00D114FC">
      <w:pPr>
        <w:rPr>
          <w:rFonts w:ascii="Aptos Display" w:eastAsia="Calibri Light" w:hAnsi="Aptos Display" w:cstheme="minorHAnsi"/>
          <w:sz w:val="24"/>
          <w:szCs w:val="24"/>
        </w:rPr>
      </w:pPr>
    </w:p>
    <w:p w14:paraId="1AF61E7D" w14:textId="5A02C038" w:rsidR="00760132" w:rsidRPr="00366188" w:rsidRDefault="00760132" w:rsidP="00760132">
      <w:pPr>
        <w:pStyle w:val="Default"/>
        <w:rPr>
          <w:rFonts w:ascii="Aptos Display" w:hAnsi="Aptos Display"/>
          <w:b/>
          <w:bCs/>
        </w:rPr>
      </w:pPr>
      <w:r w:rsidRPr="00366188">
        <w:rPr>
          <w:rFonts w:ascii="Aptos Display" w:hAnsi="Aptos Display"/>
          <w:b/>
          <w:bCs/>
        </w:rPr>
        <w:t>2.</w:t>
      </w:r>
      <w:r w:rsidR="00C153B9" w:rsidRPr="00366188">
        <w:rPr>
          <w:rFonts w:ascii="Aptos Display" w:hAnsi="Aptos Display"/>
          <w:b/>
          <w:bCs/>
          <w:lang w:val="en-GB"/>
        </w:rPr>
        <w:t>6</w:t>
      </w:r>
      <w:r w:rsidRPr="00366188">
        <w:rPr>
          <w:rFonts w:ascii="Aptos Display" w:hAnsi="Aptos Display"/>
          <w:b/>
          <w:bCs/>
        </w:rPr>
        <w:t xml:space="preserve">. </w:t>
      </w:r>
      <w:r w:rsidR="00AB6C61" w:rsidRPr="00366188">
        <w:rPr>
          <w:rFonts w:ascii="Aptos Display" w:hAnsi="Aptos Display"/>
          <w:b/>
          <w:bCs/>
        </w:rPr>
        <w:t>Expected Outputs</w:t>
      </w:r>
    </w:p>
    <w:p w14:paraId="0BC21147" w14:textId="350DE41F" w:rsidR="000233BA" w:rsidRPr="00366188" w:rsidRDefault="000233BA" w:rsidP="00366ECE">
      <w:pPr>
        <w:rPr>
          <w:rFonts w:ascii="Aptos Display" w:eastAsia="Calibri Light" w:hAnsi="Aptos Display" w:cstheme="minorHAnsi"/>
          <w:sz w:val="24"/>
          <w:szCs w:val="24"/>
        </w:rPr>
      </w:pPr>
      <w:r w:rsidRPr="00366188">
        <w:rPr>
          <w:rFonts w:ascii="Aptos Display" w:eastAsia="Arial" w:hAnsi="Aptos Display" w:cstheme="minorHAnsi"/>
          <w:sz w:val="24"/>
          <w:szCs w:val="24"/>
        </w:rPr>
        <w:t>The consultancy will produce the following outputs:</w:t>
      </w:r>
    </w:p>
    <w:p w14:paraId="2F1D955B" w14:textId="6BAECB66" w:rsidR="000233BA" w:rsidRPr="00366188" w:rsidRDefault="0066512A" w:rsidP="0066512A">
      <w:pPr>
        <w:pStyle w:val="Heading2"/>
        <w:numPr>
          <w:ilvl w:val="0"/>
          <w:numId w:val="0"/>
        </w:numPr>
        <w:ind w:left="794" w:hanging="794"/>
        <w:rPr>
          <w:rFonts w:ascii="Aptos Display" w:hAnsi="Aptos Display" w:cstheme="minorHAnsi"/>
          <w:bCs/>
          <w:szCs w:val="24"/>
        </w:rPr>
      </w:pPr>
      <w:r w:rsidRPr="00366188">
        <w:rPr>
          <w:rFonts w:ascii="Aptos Display" w:eastAsia="Arial" w:hAnsi="Aptos Display" w:cstheme="minorHAnsi"/>
          <w:bCs/>
          <w:szCs w:val="24"/>
        </w:rPr>
        <w:t>2</w:t>
      </w:r>
      <w:r w:rsidR="000233BA" w:rsidRPr="00366188">
        <w:rPr>
          <w:rFonts w:ascii="Aptos Display" w:eastAsia="Arial" w:hAnsi="Aptos Display" w:cstheme="minorHAnsi"/>
          <w:bCs/>
          <w:szCs w:val="24"/>
        </w:rPr>
        <w:t>.</w:t>
      </w:r>
      <w:r w:rsidRPr="00366188">
        <w:rPr>
          <w:rFonts w:ascii="Aptos Display" w:eastAsia="Arial" w:hAnsi="Aptos Display" w:cstheme="minorHAnsi"/>
          <w:bCs/>
          <w:szCs w:val="24"/>
        </w:rPr>
        <w:t>6.</w:t>
      </w:r>
      <w:r w:rsidR="000233BA" w:rsidRPr="00366188">
        <w:rPr>
          <w:rFonts w:ascii="Aptos Display" w:eastAsia="Arial" w:hAnsi="Aptos Display" w:cstheme="minorHAnsi"/>
          <w:bCs/>
          <w:szCs w:val="24"/>
        </w:rPr>
        <w:t xml:space="preserve">1. Inception Report </w:t>
      </w:r>
    </w:p>
    <w:p w14:paraId="1CF77F41" w14:textId="77777777" w:rsidR="000233BA" w:rsidRPr="00366188" w:rsidRDefault="000233BA" w:rsidP="000233BA">
      <w:pPr>
        <w:spacing w:before="80" w:after="100"/>
        <w:rPr>
          <w:rFonts w:ascii="Aptos Display" w:hAnsi="Aptos Display" w:cstheme="minorHAnsi"/>
          <w:sz w:val="24"/>
          <w:szCs w:val="24"/>
        </w:rPr>
      </w:pPr>
      <w:r w:rsidRPr="00366188">
        <w:rPr>
          <w:rFonts w:ascii="Aptos Display" w:eastAsia="Arial" w:hAnsi="Aptos Display" w:cstheme="minorHAnsi"/>
          <w:sz w:val="24"/>
          <w:szCs w:val="24"/>
        </w:rPr>
        <w:t>A concise inception report submitted and approved by SNV before any primary or secondary analysis begins. It must include:</w:t>
      </w:r>
    </w:p>
    <w:p w14:paraId="5DD9A71F" w14:textId="2AD7B5D5" w:rsidR="000233BA" w:rsidRPr="00366188" w:rsidRDefault="000233BA" w:rsidP="000233BA">
      <w:pPr>
        <w:pStyle w:val="ListParagraph"/>
        <w:numPr>
          <w:ilvl w:val="0"/>
          <w:numId w:val="20"/>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A clear articulation of the consultant's understanding of the assignment</w:t>
      </w:r>
      <w:r w:rsidR="00620CD9" w:rsidRPr="00366188">
        <w:rPr>
          <w:rFonts w:ascii="Aptos Display" w:eastAsia="Arial" w:hAnsi="Aptos Display" w:cstheme="minorHAnsi"/>
          <w:sz w:val="24"/>
          <w:szCs w:val="24"/>
        </w:rPr>
        <w:t xml:space="preserve"> and </w:t>
      </w:r>
      <w:r w:rsidRPr="00366188">
        <w:rPr>
          <w:rFonts w:ascii="Aptos Display" w:eastAsia="Arial" w:hAnsi="Aptos Display" w:cstheme="minorHAnsi"/>
          <w:sz w:val="24"/>
          <w:szCs w:val="24"/>
        </w:rPr>
        <w:t>scope</w:t>
      </w:r>
    </w:p>
    <w:p w14:paraId="14A0143C" w14:textId="77777777" w:rsidR="001E1229" w:rsidRPr="00366188" w:rsidRDefault="000233BA" w:rsidP="000233BA">
      <w:pPr>
        <w:pStyle w:val="ListParagraph"/>
        <w:numPr>
          <w:ilvl w:val="0"/>
          <w:numId w:val="20"/>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lastRenderedPageBreak/>
        <w:t>A refined methodology and analytical framework for evidence collation, synthesis, and gap analysis, anchored in SNV's six dimensions of systemic change</w:t>
      </w:r>
      <w:r w:rsidR="009E2303" w:rsidRPr="00366188">
        <w:rPr>
          <w:rFonts w:ascii="Aptos Display" w:eastAsia="Arial" w:hAnsi="Aptos Display" w:cstheme="minorHAnsi"/>
          <w:sz w:val="24"/>
          <w:szCs w:val="24"/>
        </w:rPr>
        <w:t>.</w:t>
      </w:r>
      <w:r w:rsidR="00BE1546" w:rsidRPr="00366188">
        <w:rPr>
          <w:rFonts w:ascii="Aptos Display" w:hAnsi="Aptos Display"/>
          <w:sz w:val="24"/>
          <w:szCs w:val="24"/>
        </w:rPr>
        <w:t xml:space="preserve"> </w:t>
      </w:r>
    </w:p>
    <w:p w14:paraId="01ED272F" w14:textId="78121836" w:rsidR="000233BA" w:rsidRPr="00366188" w:rsidRDefault="00BE1546" w:rsidP="003D561D">
      <w:pPr>
        <w:pStyle w:val="ListParagraph"/>
        <w:numPr>
          <w:ilvl w:val="1"/>
          <w:numId w:val="20"/>
        </w:numPr>
        <w:shd w:val="clear" w:color="auto" w:fill="FFFFFF" w:themeFill="background1"/>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The methodology should include a clear protocol for analysing and resolving conflicting evidence across studies</w:t>
      </w:r>
      <w:r w:rsidR="00054F19" w:rsidRPr="00366188">
        <w:rPr>
          <w:rFonts w:ascii="Aptos Display" w:eastAsia="Arial" w:hAnsi="Aptos Display" w:cstheme="minorHAnsi"/>
          <w:sz w:val="24"/>
          <w:szCs w:val="24"/>
        </w:rPr>
        <w:t xml:space="preserve"> rather than just presenting them as gaps. </w:t>
      </w:r>
      <w:r w:rsidR="0006164B" w:rsidRPr="00366188">
        <w:rPr>
          <w:rFonts w:ascii="Aptos Display" w:eastAsia="Arial" w:hAnsi="Aptos Display" w:cstheme="minorHAnsi"/>
          <w:sz w:val="24"/>
          <w:szCs w:val="24"/>
        </w:rPr>
        <w:t>Cases such as</w:t>
      </w:r>
      <w:r w:rsidRPr="00366188">
        <w:rPr>
          <w:rFonts w:ascii="Aptos Display" w:eastAsia="Arial" w:hAnsi="Aptos Display" w:cstheme="minorHAnsi"/>
          <w:sz w:val="24"/>
          <w:szCs w:val="24"/>
        </w:rPr>
        <w:t xml:space="preserve"> two or more studies present contradictory findings relating to the same thematic area, system dimension, or geographic context</w:t>
      </w:r>
      <w:r w:rsidR="00500AD7" w:rsidRPr="00366188">
        <w:rPr>
          <w:rFonts w:ascii="Aptos Display" w:eastAsia="Arial" w:hAnsi="Aptos Display" w:cstheme="minorHAnsi"/>
          <w:sz w:val="24"/>
          <w:szCs w:val="24"/>
        </w:rPr>
        <w:t>.</w:t>
      </w:r>
    </w:p>
    <w:p w14:paraId="1ECA6A6A" w14:textId="132BACE9" w:rsidR="00500AD7" w:rsidRPr="00366188" w:rsidRDefault="00500AD7" w:rsidP="003D561D">
      <w:pPr>
        <w:pStyle w:val="ListParagraph"/>
        <w:numPr>
          <w:ilvl w:val="1"/>
          <w:numId w:val="20"/>
        </w:numPr>
        <w:shd w:val="clear" w:color="auto" w:fill="FFFFFF" w:themeFill="background1"/>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hAnsi="Aptos Display" w:cstheme="minorHAnsi"/>
          <w:sz w:val="24"/>
          <w:szCs w:val="24"/>
        </w:rPr>
        <w:t>Data triangulation framework: The analytical framework shall include a clear triangulation protocol to systematically compare and validate findings from the partner studies against relevant external evidence identified through the desk review. The triangulation process should assess the extent to which the findings are specific to the Power for Food Partnership interventions or reflect broader trends, patterns, and dynamics within Uganda’s regenerative agriculture (RA) and productive use of renewable energy (PURE) sectors.</w:t>
      </w:r>
    </w:p>
    <w:p w14:paraId="7B4A2DDD" w14:textId="77777777" w:rsidR="00135C10" w:rsidRPr="00366188" w:rsidRDefault="00135C10" w:rsidP="003D561D">
      <w:pPr>
        <w:pStyle w:val="ListParagraph"/>
        <w:numPr>
          <w:ilvl w:val="1"/>
          <w:numId w:val="20"/>
        </w:numPr>
        <w:shd w:val="clear" w:color="auto" w:fill="FFFFFF" w:themeFill="background1"/>
        <w:spacing w:before="60" w:after="60" w:line="240" w:lineRule="auto"/>
        <w:rPr>
          <w:rFonts w:ascii="Aptos Display" w:hAnsi="Aptos Display" w:cstheme="minorHAnsi"/>
          <w:sz w:val="24"/>
          <w:szCs w:val="24"/>
        </w:rPr>
      </w:pPr>
      <w:r w:rsidRPr="00366188">
        <w:rPr>
          <w:rFonts w:ascii="Aptos Display" w:hAnsi="Aptos Display" w:cstheme="minorHAnsi"/>
          <w:sz w:val="24"/>
          <w:szCs w:val="24"/>
        </w:rPr>
        <w:t xml:space="preserve">Weighting or normalizing evidence. Given that the 11 studies vary in rigor and scale, the synthesis must distinguish between findings supported by large-scale empirical data and those derived from smaller, localized, or anecdotal qualitative assessments </w:t>
      </w:r>
    </w:p>
    <w:p w14:paraId="67CE6C05" w14:textId="6E0FDCFF" w:rsidR="00135C10" w:rsidRPr="00366188" w:rsidRDefault="00135C10" w:rsidP="003D561D">
      <w:pPr>
        <w:pStyle w:val="ListParagraph"/>
        <w:numPr>
          <w:ilvl w:val="1"/>
          <w:numId w:val="20"/>
        </w:numPr>
        <w:shd w:val="clear" w:color="auto" w:fill="FFFFFF" w:themeFill="background1"/>
        <w:spacing w:before="60" w:after="60" w:line="240" w:lineRule="auto"/>
        <w:rPr>
          <w:rFonts w:ascii="Aptos Display" w:hAnsi="Aptos Display" w:cstheme="minorHAnsi"/>
          <w:sz w:val="24"/>
          <w:szCs w:val="24"/>
        </w:rPr>
      </w:pPr>
      <w:r w:rsidRPr="00366188">
        <w:rPr>
          <w:rFonts w:ascii="Aptos Display" w:hAnsi="Aptos Display" w:cstheme="minorHAnsi"/>
          <w:sz w:val="24"/>
          <w:szCs w:val="24"/>
        </w:rPr>
        <w:t xml:space="preserve">Thematic Synthesis approach as a way to find the "Common Thread" running through different </w:t>
      </w:r>
      <w:r w:rsidR="0093648E" w:rsidRPr="00366188">
        <w:rPr>
          <w:rFonts w:ascii="Aptos Display" w:hAnsi="Aptos Display" w:cstheme="minorHAnsi"/>
          <w:sz w:val="24"/>
          <w:szCs w:val="24"/>
        </w:rPr>
        <w:t>studies, to</w:t>
      </w:r>
      <w:r w:rsidRPr="00366188">
        <w:rPr>
          <w:rFonts w:ascii="Aptos Display" w:hAnsi="Aptos Display" w:cstheme="minorHAnsi"/>
          <w:sz w:val="24"/>
          <w:szCs w:val="24"/>
        </w:rPr>
        <w:t xml:space="preserve"> enable comparison across diverse methodologies (qualitative, quantitative, and </w:t>
      </w:r>
      <w:r w:rsidR="00C53C0A" w:rsidRPr="00366188">
        <w:rPr>
          <w:rFonts w:ascii="Aptos Display" w:hAnsi="Aptos Display" w:cstheme="minorHAnsi"/>
          <w:sz w:val="24"/>
          <w:szCs w:val="24"/>
        </w:rPr>
        <w:t>mixed methods</w:t>
      </w:r>
      <w:r w:rsidRPr="00366188">
        <w:rPr>
          <w:rFonts w:ascii="Aptos Display" w:hAnsi="Aptos Display" w:cstheme="minorHAnsi"/>
          <w:sz w:val="24"/>
          <w:szCs w:val="24"/>
        </w:rPr>
        <w:t>).</w:t>
      </w:r>
    </w:p>
    <w:p w14:paraId="7F6B4251" w14:textId="77777777" w:rsidR="00F936F1" w:rsidRPr="00366188" w:rsidRDefault="00F936F1" w:rsidP="00F936F1">
      <w:pPr>
        <w:pStyle w:val="ListParagraph"/>
        <w:numPr>
          <w:ilvl w:val="0"/>
          <w:numId w:val="20"/>
        </w:numPr>
        <w:rPr>
          <w:rFonts w:ascii="Aptos Display" w:hAnsi="Aptos Display" w:cstheme="minorHAnsi"/>
          <w:sz w:val="24"/>
          <w:szCs w:val="24"/>
        </w:rPr>
      </w:pPr>
      <w:r w:rsidRPr="00366188">
        <w:rPr>
          <w:rFonts w:ascii="Aptos Display" w:hAnsi="Aptos Display" w:cstheme="minorHAnsi"/>
          <w:sz w:val="24"/>
          <w:szCs w:val="24"/>
        </w:rPr>
        <w:t>A proposed approach for identifying and selecting relevant external studies to complement partner evidence</w:t>
      </w:r>
    </w:p>
    <w:p w14:paraId="5E02C64C" w14:textId="77777777" w:rsidR="004844BF" w:rsidRPr="00366188" w:rsidRDefault="00183214" w:rsidP="003D561D">
      <w:pPr>
        <w:pStyle w:val="ListParagraph"/>
        <w:numPr>
          <w:ilvl w:val="0"/>
          <w:numId w:val="20"/>
        </w:numPr>
        <w:shd w:val="clear" w:color="auto" w:fill="FFFFFF" w:themeFill="background1"/>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hAnsi="Aptos Display" w:cstheme="minorHAnsi"/>
          <w:sz w:val="24"/>
          <w:szCs w:val="24"/>
        </w:rPr>
        <w:t>A framework for examining Gender Equality and Social Inclusion (GESI) beyond established GESI indicators</w:t>
      </w:r>
    </w:p>
    <w:p w14:paraId="22025034" w14:textId="00CA2CB5" w:rsidR="004844BF" w:rsidRPr="00366188" w:rsidRDefault="004844BF" w:rsidP="003D561D">
      <w:pPr>
        <w:pStyle w:val="ListParagraph"/>
        <w:numPr>
          <w:ilvl w:val="0"/>
          <w:numId w:val="20"/>
        </w:numPr>
        <w:shd w:val="clear" w:color="auto" w:fill="FFFFFF" w:themeFill="background1"/>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hAnsi="Aptos Display" w:cstheme="minorHAnsi"/>
          <w:sz w:val="24"/>
          <w:szCs w:val="24"/>
        </w:rPr>
        <w:t>A</w:t>
      </w:r>
      <w:r w:rsidR="00207CC9" w:rsidRPr="00366188">
        <w:rPr>
          <w:rFonts w:ascii="Aptos Display" w:hAnsi="Aptos Display" w:cstheme="minorHAnsi"/>
          <w:sz w:val="24"/>
          <w:szCs w:val="24"/>
        </w:rPr>
        <w:t xml:space="preserve"> proposed approach for</w:t>
      </w:r>
      <w:r w:rsidR="00E76E65" w:rsidRPr="00366188">
        <w:rPr>
          <w:rFonts w:ascii="Aptos Display" w:hAnsi="Aptos Display" w:cstheme="minorHAnsi"/>
          <w:sz w:val="24"/>
          <w:szCs w:val="24"/>
        </w:rPr>
        <w:t xml:space="preserve"> engag</w:t>
      </w:r>
      <w:r w:rsidR="00207CC9" w:rsidRPr="00366188">
        <w:rPr>
          <w:rFonts w:ascii="Aptos Display" w:hAnsi="Aptos Display" w:cstheme="minorHAnsi"/>
          <w:sz w:val="24"/>
          <w:szCs w:val="24"/>
        </w:rPr>
        <w:t>ing</w:t>
      </w:r>
      <w:r w:rsidR="00E76E65" w:rsidRPr="00366188">
        <w:rPr>
          <w:rFonts w:ascii="Aptos Display" w:hAnsi="Aptos Display" w:cstheme="minorHAnsi"/>
          <w:sz w:val="24"/>
          <w:szCs w:val="24"/>
        </w:rPr>
        <w:t xml:space="preserve"> Power for Food partners who originated the stud</w:t>
      </w:r>
      <w:r w:rsidR="00083D17" w:rsidRPr="00366188">
        <w:rPr>
          <w:rFonts w:ascii="Aptos Display" w:hAnsi="Aptos Display" w:cstheme="minorHAnsi"/>
          <w:sz w:val="24"/>
          <w:szCs w:val="24"/>
        </w:rPr>
        <w:t xml:space="preserve">ies </w:t>
      </w:r>
      <w:r w:rsidR="007A6DA2" w:rsidRPr="00366188">
        <w:rPr>
          <w:rFonts w:ascii="Aptos Display" w:hAnsi="Aptos Display" w:cstheme="minorHAnsi"/>
          <w:sz w:val="24"/>
          <w:szCs w:val="24"/>
        </w:rPr>
        <w:t>to</w:t>
      </w:r>
      <w:r w:rsidR="00083D17" w:rsidRPr="00366188">
        <w:rPr>
          <w:rFonts w:ascii="Aptos Display" w:hAnsi="Aptos Display" w:cstheme="minorHAnsi"/>
          <w:sz w:val="24"/>
          <w:szCs w:val="24"/>
        </w:rPr>
        <w:t xml:space="preserve"> get contextual understanding and </w:t>
      </w:r>
      <w:r w:rsidR="00207CC9" w:rsidRPr="00366188">
        <w:rPr>
          <w:rFonts w:ascii="Aptos Display" w:hAnsi="Aptos Display" w:cstheme="minorHAnsi"/>
          <w:sz w:val="24"/>
          <w:szCs w:val="24"/>
        </w:rPr>
        <w:t>clarity where need be</w:t>
      </w:r>
    </w:p>
    <w:p w14:paraId="0204DE2A" w14:textId="216C97A8" w:rsidR="000233BA" w:rsidRPr="00366188" w:rsidRDefault="000233BA" w:rsidP="000233BA">
      <w:pPr>
        <w:pStyle w:val="ListParagraph"/>
        <w:numPr>
          <w:ilvl w:val="0"/>
          <w:numId w:val="20"/>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A detailed workplan with milestones, timelines, and task responsibilities</w:t>
      </w:r>
    </w:p>
    <w:p w14:paraId="0FCBAB8F" w14:textId="020E7B4F" w:rsidR="000233BA" w:rsidRPr="00366188" w:rsidRDefault="000233BA" w:rsidP="000233BA">
      <w:pPr>
        <w:pStyle w:val="ListParagraph"/>
        <w:numPr>
          <w:ilvl w:val="0"/>
          <w:numId w:val="20"/>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 xml:space="preserve">A mapping of all </w:t>
      </w:r>
      <w:r w:rsidR="00B0695B" w:rsidRPr="00366188">
        <w:rPr>
          <w:rFonts w:ascii="Aptos Display" w:eastAsia="Arial" w:hAnsi="Aptos Display" w:cstheme="minorHAnsi"/>
          <w:sz w:val="24"/>
          <w:szCs w:val="24"/>
        </w:rPr>
        <w:t>11</w:t>
      </w:r>
      <w:r w:rsidRPr="00366188">
        <w:rPr>
          <w:rFonts w:ascii="Aptos Display" w:eastAsia="Arial" w:hAnsi="Aptos Display" w:cstheme="minorHAnsi"/>
          <w:sz w:val="24"/>
          <w:szCs w:val="24"/>
        </w:rPr>
        <w:t xml:space="preserve"> Year 1 partner studies against the six system dimensions, as a preliminary analytical </w:t>
      </w:r>
      <w:r w:rsidR="001D19EB" w:rsidRPr="00366188">
        <w:rPr>
          <w:rFonts w:ascii="Aptos Display" w:eastAsia="Arial" w:hAnsi="Aptos Display" w:cstheme="minorHAnsi"/>
          <w:sz w:val="24"/>
          <w:szCs w:val="24"/>
        </w:rPr>
        <w:t>framing</w:t>
      </w:r>
    </w:p>
    <w:p w14:paraId="60159ED7" w14:textId="77777777" w:rsidR="000233BA" w:rsidRPr="00366188" w:rsidRDefault="000233BA" w:rsidP="000233BA">
      <w:pPr>
        <w:pStyle w:val="ListParagraph"/>
        <w:numPr>
          <w:ilvl w:val="0"/>
          <w:numId w:val="20"/>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An outline structure for the synthesis report</w:t>
      </w:r>
    </w:p>
    <w:p w14:paraId="387B9988" w14:textId="77777777" w:rsidR="000233BA" w:rsidRPr="00366188" w:rsidRDefault="000233BA" w:rsidP="000233BA">
      <w:pPr>
        <w:pStyle w:val="ListParagraph"/>
        <w:numPr>
          <w:ilvl w:val="0"/>
          <w:numId w:val="20"/>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Ethical considerations, quality assurance measures, and risk mitigation plan</w:t>
      </w:r>
    </w:p>
    <w:p w14:paraId="24AB9568" w14:textId="54C2AB75" w:rsidR="000233BA" w:rsidRPr="00366188" w:rsidRDefault="004F2F4B" w:rsidP="004F2F4B">
      <w:pPr>
        <w:pStyle w:val="Heading2"/>
        <w:numPr>
          <w:ilvl w:val="0"/>
          <w:numId w:val="0"/>
        </w:numPr>
        <w:ind w:left="794" w:hanging="794"/>
        <w:rPr>
          <w:rFonts w:ascii="Aptos Display" w:hAnsi="Aptos Display" w:cstheme="minorHAnsi"/>
          <w:szCs w:val="24"/>
        </w:rPr>
      </w:pPr>
      <w:r w:rsidRPr="00366188">
        <w:rPr>
          <w:rFonts w:ascii="Aptos Display" w:eastAsia="Arial" w:hAnsi="Aptos Display" w:cstheme="minorHAnsi"/>
          <w:bCs/>
          <w:szCs w:val="24"/>
        </w:rPr>
        <w:t>2.6</w:t>
      </w:r>
      <w:r w:rsidR="000233BA" w:rsidRPr="00366188">
        <w:rPr>
          <w:rFonts w:ascii="Aptos Display" w:eastAsia="Arial" w:hAnsi="Aptos Display" w:cstheme="minorHAnsi"/>
          <w:bCs/>
          <w:szCs w:val="24"/>
        </w:rPr>
        <w:t>.2. Draft Synthesis Report and Presentation</w:t>
      </w:r>
    </w:p>
    <w:p w14:paraId="658F77BE" w14:textId="77777777" w:rsidR="000233BA" w:rsidRPr="00366188" w:rsidRDefault="000233BA" w:rsidP="000233BA">
      <w:pPr>
        <w:spacing w:before="80" w:after="100"/>
        <w:rPr>
          <w:rFonts w:ascii="Aptos Display" w:hAnsi="Aptos Display" w:cstheme="minorHAnsi"/>
          <w:sz w:val="24"/>
          <w:szCs w:val="24"/>
        </w:rPr>
      </w:pPr>
      <w:r w:rsidRPr="00366188">
        <w:rPr>
          <w:rFonts w:ascii="Aptos Display" w:eastAsia="Arial" w:hAnsi="Aptos Display" w:cstheme="minorHAnsi"/>
          <w:sz w:val="24"/>
          <w:szCs w:val="24"/>
        </w:rPr>
        <w:t>A substantive analytical report synthesising evidence across all studies, structured around the programme's learning questions and the six dimensions of systemic change. The draft must include:</w:t>
      </w:r>
    </w:p>
    <w:p w14:paraId="4BF1A05F" w14:textId="77777777" w:rsidR="000233BA" w:rsidRPr="00366188" w:rsidRDefault="000233BA" w:rsidP="000233BA">
      <w:pPr>
        <w:pStyle w:val="ListParagraph"/>
        <w:numPr>
          <w:ilvl w:val="0"/>
          <w:numId w:val="20"/>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A structured evidence matrix mapping findings from each of the eleven partner studies to the six system dimensions</w:t>
      </w:r>
    </w:p>
    <w:p w14:paraId="71F2363B" w14:textId="77777777" w:rsidR="00A92B14" w:rsidRPr="00366188" w:rsidRDefault="000233BA" w:rsidP="000233BA">
      <w:pPr>
        <w:pStyle w:val="ListParagraph"/>
        <w:numPr>
          <w:ilvl w:val="0"/>
          <w:numId w:val="20"/>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lastRenderedPageBreak/>
        <w:t>A cross-study analysis identifying convergent findings, divergent findings, and knowledge tensions across studies</w:t>
      </w:r>
      <w:r w:rsidR="00544193" w:rsidRPr="00366188">
        <w:rPr>
          <w:rFonts w:ascii="Aptos Display" w:eastAsia="Arial" w:hAnsi="Aptos Display" w:cstheme="minorHAnsi"/>
          <w:sz w:val="24"/>
          <w:szCs w:val="24"/>
        </w:rPr>
        <w:t xml:space="preserve">. </w:t>
      </w:r>
    </w:p>
    <w:p w14:paraId="5B0C4363" w14:textId="77777777" w:rsidR="000233BA" w:rsidRPr="00366188" w:rsidRDefault="000233BA" w:rsidP="000233BA">
      <w:pPr>
        <w:pStyle w:val="ListParagraph"/>
        <w:numPr>
          <w:ilvl w:val="0"/>
          <w:numId w:val="20"/>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A standalone synthesis of the RA evidence landscape (adoption barriers, enabling practices, social norms, and policy gaps specific to regenerative agriculture in Uganda)</w:t>
      </w:r>
    </w:p>
    <w:p w14:paraId="00820B01" w14:textId="77777777" w:rsidR="000233BA" w:rsidRPr="00366188" w:rsidRDefault="000233BA" w:rsidP="000233BA">
      <w:pPr>
        <w:pStyle w:val="ListParagraph"/>
        <w:numPr>
          <w:ilvl w:val="0"/>
          <w:numId w:val="20"/>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A standalone synthesis of the PURE evidence landscape (off-grid energy access, productive use business models, market failures, and financing constraints)</w:t>
      </w:r>
    </w:p>
    <w:p w14:paraId="17ECD745" w14:textId="77777777" w:rsidR="000233BA" w:rsidRPr="00366188" w:rsidRDefault="000233BA" w:rsidP="000233BA">
      <w:pPr>
        <w:pStyle w:val="ListParagraph"/>
        <w:numPr>
          <w:ilvl w:val="0"/>
          <w:numId w:val="20"/>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An integrated analysis of the RA–PURE nexus evidence, including documented examples of successful integration, identified entry points, and structural barriers to nexus adoption</w:t>
      </w:r>
    </w:p>
    <w:p w14:paraId="740B247E" w14:textId="0FA719BB" w:rsidR="000233BA" w:rsidRPr="00366188" w:rsidRDefault="000233BA" w:rsidP="000233BA">
      <w:pPr>
        <w:pStyle w:val="ListParagraph"/>
        <w:numPr>
          <w:ilvl w:val="0"/>
          <w:numId w:val="20"/>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A gender, youth, and social inclusion analysis drawing on CREEC's women and youth network assessment, NREP's GESI study, and relevant cross-cutting evidence from other studies</w:t>
      </w:r>
      <w:r w:rsidR="002678A3" w:rsidRPr="00366188">
        <w:rPr>
          <w:rFonts w:ascii="Aptos Display" w:eastAsia="Arial" w:hAnsi="Aptos Display" w:cstheme="minorHAnsi"/>
          <w:sz w:val="24"/>
          <w:szCs w:val="24"/>
        </w:rPr>
        <w:t xml:space="preserve"> and how these findings will be used to guide </w:t>
      </w:r>
      <w:r w:rsidR="00535EE3" w:rsidRPr="00366188">
        <w:rPr>
          <w:rFonts w:ascii="Aptos Display" w:eastAsia="Arial" w:hAnsi="Aptos Display" w:cstheme="minorHAnsi"/>
          <w:sz w:val="24"/>
          <w:szCs w:val="24"/>
        </w:rPr>
        <w:t>implementation</w:t>
      </w:r>
    </w:p>
    <w:p w14:paraId="6A83E47A" w14:textId="614C4AE6" w:rsidR="000233BA" w:rsidRPr="00366188" w:rsidRDefault="000233BA" w:rsidP="000233BA">
      <w:pPr>
        <w:pStyle w:val="ListParagraph"/>
        <w:numPr>
          <w:ilvl w:val="0"/>
          <w:numId w:val="20"/>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A</w:t>
      </w:r>
      <w:r w:rsidR="00747B62" w:rsidRPr="00366188">
        <w:rPr>
          <w:rFonts w:ascii="Aptos Display" w:eastAsia="Arial" w:hAnsi="Aptos Display" w:cstheme="minorHAnsi"/>
          <w:sz w:val="24"/>
          <w:szCs w:val="24"/>
        </w:rPr>
        <w:t xml:space="preserve"> </w:t>
      </w:r>
      <w:r w:rsidRPr="00366188">
        <w:rPr>
          <w:rFonts w:ascii="Aptos Display" w:eastAsia="Arial" w:hAnsi="Aptos Display" w:cstheme="minorHAnsi"/>
          <w:sz w:val="24"/>
          <w:szCs w:val="24"/>
        </w:rPr>
        <w:t>knowledge gap matrix, organising outstanding gaps by system dimension and specifying the nature of evidence still required (geographic, thematic, methodological)</w:t>
      </w:r>
    </w:p>
    <w:p w14:paraId="60E117BA" w14:textId="06D04D48" w:rsidR="000233BA" w:rsidRPr="00366188" w:rsidRDefault="000233BA" w:rsidP="000233BA">
      <w:pPr>
        <w:pStyle w:val="ListParagraph"/>
        <w:numPr>
          <w:ilvl w:val="0"/>
          <w:numId w:val="20"/>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Implications for the LEARN, LINK, and LEVERAGE pathways, including specific recommendations for Year 2</w:t>
      </w:r>
      <w:r w:rsidR="006D5BCF" w:rsidRPr="00366188">
        <w:rPr>
          <w:rFonts w:ascii="Aptos Display" w:eastAsia="Arial" w:hAnsi="Aptos Display" w:cstheme="minorHAnsi"/>
          <w:sz w:val="24"/>
          <w:szCs w:val="24"/>
        </w:rPr>
        <w:t>-</w:t>
      </w:r>
      <w:r w:rsidR="00DE7154" w:rsidRPr="00366188">
        <w:rPr>
          <w:rFonts w:ascii="Aptos Display" w:eastAsia="Arial" w:hAnsi="Aptos Display" w:cstheme="minorHAnsi"/>
          <w:sz w:val="24"/>
          <w:szCs w:val="24"/>
        </w:rPr>
        <w:t>5</w:t>
      </w:r>
      <w:r w:rsidRPr="00366188">
        <w:rPr>
          <w:rFonts w:ascii="Aptos Display" w:eastAsia="Arial" w:hAnsi="Aptos Display" w:cstheme="minorHAnsi"/>
          <w:sz w:val="24"/>
          <w:szCs w:val="24"/>
        </w:rPr>
        <w:t xml:space="preserve"> activities, partnership priorities, and evidence generation</w:t>
      </w:r>
    </w:p>
    <w:p w14:paraId="36581AA1" w14:textId="77777777" w:rsidR="000233BA" w:rsidRPr="00366188" w:rsidRDefault="000233BA" w:rsidP="000233BA">
      <w:pPr>
        <w:pStyle w:val="ListParagraph"/>
        <w:numPr>
          <w:ilvl w:val="0"/>
          <w:numId w:val="20"/>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An accompanying PowerPoint presentation summarising key findings, knowledge gaps, and programme implications</w:t>
      </w:r>
    </w:p>
    <w:p w14:paraId="10396D3E" w14:textId="13EF7EDE" w:rsidR="000233BA" w:rsidRPr="00366188" w:rsidRDefault="00DE7154" w:rsidP="00DE7154">
      <w:pPr>
        <w:pStyle w:val="Heading2"/>
        <w:numPr>
          <w:ilvl w:val="0"/>
          <w:numId w:val="0"/>
        </w:numPr>
        <w:ind w:left="794" w:hanging="794"/>
        <w:rPr>
          <w:rFonts w:ascii="Aptos Display" w:hAnsi="Aptos Display" w:cstheme="minorHAnsi"/>
          <w:szCs w:val="24"/>
        </w:rPr>
      </w:pPr>
      <w:r w:rsidRPr="00366188">
        <w:rPr>
          <w:rFonts w:ascii="Aptos Display" w:eastAsia="Arial" w:hAnsi="Aptos Display" w:cstheme="minorHAnsi"/>
          <w:bCs/>
          <w:szCs w:val="24"/>
        </w:rPr>
        <w:t>2.6.2.</w:t>
      </w:r>
      <w:r w:rsidR="000233BA" w:rsidRPr="00366188">
        <w:rPr>
          <w:rFonts w:ascii="Aptos Display" w:eastAsia="Arial" w:hAnsi="Aptos Display" w:cstheme="minorHAnsi"/>
          <w:bCs/>
          <w:szCs w:val="24"/>
        </w:rPr>
        <w:t>3. Dissemination and Validation Workshop</w:t>
      </w:r>
    </w:p>
    <w:p w14:paraId="0620AA7C" w14:textId="77777777" w:rsidR="000233BA" w:rsidRPr="00366188" w:rsidRDefault="000233BA" w:rsidP="000233BA">
      <w:pPr>
        <w:spacing w:before="80" w:after="100"/>
        <w:rPr>
          <w:rFonts w:ascii="Aptos Display" w:hAnsi="Aptos Display" w:cstheme="minorHAnsi"/>
          <w:sz w:val="24"/>
          <w:szCs w:val="24"/>
        </w:rPr>
      </w:pPr>
      <w:r w:rsidRPr="00366188">
        <w:rPr>
          <w:rFonts w:ascii="Aptos Display" w:eastAsia="Arial" w:hAnsi="Aptos Display" w:cstheme="minorHAnsi"/>
          <w:sz w:val="24"/>
          <w:szCs w:val="24"/>
        </w:rPr>
        <w:t>Facilitation of a one-day validation workshop with Power for Food Uganda programme staff and implementing partners, prior to finalisation of the report. The consultant will:</w:t>
      </w:r>
    </w:p>
    <w:p w14:paraId="2E390B0C" w14:textId="77777777" w:rsidR="000233BA" w:rsidRPr="00366188" w:rsidRDefault="000233BA" w:rsidP="000233BA">
      <w:pPr>
        <w:pStyle w:val="ListParagraph"/>
        <w:numPr>
          <w:ilvl w:val="0"/>
          <w:numId w:val="20"/>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Present the key findings, evidence synthesis, knowledge gap analysis, and programme implications</w:t>
      </w:r>
    </w:p>
    <w:p w14:paraId="5D69A772" w14:textId="77777777" w:rsidR="000233BA" w:rsidRPr="00366188" w:rsidRDefault="000233BA" w:rsidP="000233BA">
      <w:pPr>
        <w:pStyle w:val="ListParagraph"/>
        <w:numPr>
          <w:ilvl w:val="0"/>
          <w:numId w:val="20"/>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Facilitate structured discussion with partners to validate findings, surface additional evidence, and refine recommendations</w:t>
      </w:r>
    </w:p>
    <w:p w14:paraId="3949A352" w14:textId="77777777" w:rsidR="000233BA" w:rsidRPr="00366188" w:rsidRDefault="000233BA" w:rsidP="000233BA">
      <w:pPr>
        <w:pStyle w:val="ListParagraph"/>
        <w:numPr>
          <w:ilvl w:val="0"/>
          <w:numId w:val="20"/>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Capture and document partner feedback in a brief workshop synthesis note (participant list, key discussion points, and adjustments made to the analysis)</w:t>
      </w:r>
    </w:p>
    <w:p w14:paraId="590B51A3" w14:textId="77777777" w:rsidR="000233BA" w:rsidRPr="00366188" w:rsidRDefault="000233BA" w:rsidP="000233BA">
      <w:pPr>
        <w:spacing w:before="60" w:after="60"/>
        <w:rPr>
          <w:rFonts w:ascii="Aptos Display" w:hAnsi="Aptos Display" w:cstheme="minorHAnsi"/>
          <w:sz w:val="24"/>
          <w:szCs w:val="24"/>
        </w:rPr>
      </w:pPr>
    </w:p>
    <w:p w14:paraId="2247B3AE" w14:textId="3B2DF55F" w:rsidR="000233BA" w:rsidRPr="00366188" w:rsidRDefault="00251F28" w:rsidP="00251F28">
      <w:pPr>
        <w:pStyle w:val="Heading2"/>
        <w:numPr>
          <w:ilvl w:val="0"/>
          <w:numId w:val="0"/>
        </w:numPr>
        <w:ind w:left="794" w:hanging="794"/>
        <w:rPr>
          <w:rFonts w:ascii="Aptos Display" w:hAnsi="Aptos Display" w:cstheme="minorHAnsi"/>
          <w:szCs w:val="24"/>
        </w:rPr>
      </w:pPr>
      <w:r w:rsidRPr="00366188">
        <w:rPr>
          <w:rFonts w:ascii="Aptos Display" w:eastAsia="Arial" w:hAnsi="Aptos Display" w:cstheme="minorHAnsi"/>
          <w:bCs/>
          <w:szCs w:val="24"/>
        </w:rPr>
        <w:t>2.6.2.</w:t>
      </w:r>
      <w:r w:rsidR="000233BA" w:rsidRPr="00366188">
        <w:rPr>
          <w:rFonts w:ascii="Aptos Display" w:eastAsia="Arial" w:hAnsi="Aptos Display" w:cstheme="minorHAnsi"/>
          <w:bCs/>
          <w:szCs w:val="24"/>
        </w:rPr>
        <w:t>4. Final Synthesis Report</w:t>
      </w:r>
    </w:p>
    <w:p w14:paraId="33C4EF68" w14:textId="77777777" w:rsidR="000233BA" w:rsidRPr="00366188" w:rsidRDefault="000233BA" w:rsidP="000233BA">
      <w:pPr>
        <w:spacing w:before="80" w:after="100"/>
        <w:rPr>
          <w:rFonts w:ascii="Aptos Display" w:hAnsi="Aptos Display" w:cstheme="minorHAnsi"/>
          <w:sz w:val="24"/>
          <w:szCs w:val="24"/>
        </w:rPr>
      </w:pPr>
      <w:r w:rsidRPr="00366188">
        <w:rPr>
          <w:rFonts w:ascii="Aptos Display" w:eastAsia="Arial" w:hAnsi="Aptos Display" w:cstheme="minorHAnsi"/>
          <w:sz w:val="24"/>
          <w:szCs w:val="24"/>
        </w:rPr>
        <w:t>A finalised synthesis report incorporating all feedback from the validation workshop and SNV's review of the draft. The final report must be:</w:t>
      </w:r>
    </w:p>
    <w:p w14:paraId="2521306A" w14:textId="02D33C73" w:rsidR="000233BA" w:rsidRPr="00366188" w:rsidRDefault="00BC21B9" w:rsidP="000233BA">
      <w:pPr>
        <w:pStyle w:val="ListParagraph"/>
        <w:numPr>
          <w:ilvl w:val="0"/>
          <w:numId w:val="20"/>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 xml:space="preserve">Concise </w:t>
      </w:r>
      <w:r w:rsidR="009F214B" w:rsidRPr="00366188">
        <w:rPr>
          <w:rFonts w:ascii="Aptos Display" w:eastAsia="Arial" w:hAnsi="Aptos Display" w:cstheme="minorHAnsi"/>
          <w:sz w:val="24"/>
          <w:szCs w:val="24"/>
        </w:rPr>
        <w:t>well-structured report readable by</w:t>
      </w:r>
      <w:r w:rsidR="000233BA" w:rsidRPr="00366188">
        <w:rPr>
          <w:rFonts w:ascii="Aptos Display" w:eastAsia="Arial" w:hAnsi="Aptos Display" w:cstheme="minorHAnsi"/>
          <w:sz w:val="24"/>
          <w:szCs w:val="24"/>
        </w:rPr>
        <w:t xml:space="preserve"> programme teams, partners, policymakers, and potential investors</w:t>
      </w:r>
    </w:p>
    <w:p w14:paraId="054B1EDD" w14:textId="77777777" w:rsidR="000233BA" w:rsidRPr="00366188" w:rsidRDefault="000233BA" w:rsidP="000233BA">
      <w:pPr>
        <w:pStyle w:val="ListParagraph"/>
        <w:numPr>
          <w:ilvl w:val="0"/>
          <w:numId w:val="20"/>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lastRenderedPageBreak/>
        <w:t>Delivered in editable Word format and PDF, with supporting data tables and evidence matrices provided as separate Excel files</w:t>
      </w:r>
    </w:p>
    <w:p w14:paraId="2DEBBB49" w14:textId="77777777" w:rsidR="000233BA" w:rsidRPr="00366188" w:rsidRDefault="000233BA" w:rsidP="000233BA">
      <w:pPr>
        <w:pStyle w:val="ListParagraph"/>
        <w:numPr>
          <w:ilvl w:val="0"/>
          <w:numId w:val="20"/>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Accompanied by a revised final PowerPoint presentation for use at the August 2026 P4FP Stakeholder Dissemination Workshop</w:t>
      </w:r>
    </w:p>
    <w:p w14:paraId="3C1C0682" w14:textId="0AF6CE3E" w:rsidR="00D627B5" w:rsidRPr="00366188" w:rsidRDefault="00E27C72" w:rsidP="00B30B7D">
      <w:pPr>
        <w:pStyle w:val="Heading1"/>
        <w:rPr>
          <w:rFonts w:ascii="Aptos Display" w:hAnsi="Aptos Display"/>
          <w:sz w:val="24"/>
          <w:szCs w:val="24"/>
        </w:rPr>
      </w:pPr>
      <w:r w:rsidRPr="00366188">
        <w:rPr>
          <w:rFonts w:ascii="Aptos Display" w:hAnsi="Aptos Display"/>
          <w:sz w:val="24"/>
          <w:szCs w:val="24"/>
        </w:rPr>
        <w:t>A</w:t>
      </w:r>
      <w:r w:rsidR="00E319D6" w:rsidRPr="00366188">
        <w:rPr>
          <w:rFonts w:ascii="Aptos Display" w:hAnsi="Aptos Display"/>
          <w:sz w:val="24"/>
          <w:szCs w:val="24"/>
        </w:rPr>
        <w:t>ssignment overview</w:t>
      </w:r>
      <w:r w:rsidR="00D627B5" w:rsidRPr="00366188">
        <w:rPr>
          <w:rFonts w:ascii="Aptos Display" w:hAnsi="Aptos Display"/>
          <w:sz w:val="24"/>
          <w:szCs w:val="24"/>
        </w:rPr>
        <w:t xml:space="preserve"> and </w:t>
      </w:r>
      <w:r w:rsidR="002623EB" w:rsidRPr="00366188">
        <w:rPr>
          <w:rFonts w:ascii="Aptos Display" w:hAnsi="Aptos Display"/>
          <w:sz w:val="24"/>
          <w:szCs w:val="24"/>
        </w:rPr>
        <w:t xml:space="preserve">scope of work / </w:t>
      </w:r>
      <w:r w:rsidR="00D627B5" w:rsidRPr="00366188">
        <w:rPr>
          <w:rFonts w:ascii="Aptos Display" w:hAnsi="Aptos Display"/>
          <w:sz w:val="24"/>
          <w:szCs w:val="24"/>
        </w:rPr>
        <w:t>deliverables</w:t>
      </w:r>
    </w:p>
    <w:p w14:paraId="3685B71F" w14:textId="77777777" w:rsidR="00763552" w:rsidRPr="00366188" w:rsidRDefault="00763552" w:rsidP="00D627B5">
      <w:pPr>
        <w:pStyle w:val="Listbullets"/>
        <w:numPr>
          <w:ilvl w:val="0"/>
          <w:numId w:val="0"/>
        </w:numPr>
        <w:rPr>
          <w:rFonts w:ascii="Aptos Display" w:hAnsi="Aptos Display"/>
          <w:sz w:val="24"/>
          <w:szCs w:val="24"/>
        </w:rPr>
      </w:pPr>
    </w:p>
    <w:p w14:paraId="79F31C03" w14:textId="2B2E63BD" w:rsidR="008C0F0E" w:rsidRPr="00366188" w:rsidRDefault="004C7600" w:rsidP="00763552">
      <w:pPr>
        <w:rPr>
          <w:rFonts w:ascii="Aptos Display" w:hAnsi="Aptos Display"/>
          <w:sz w:val="24"/>
          <w:szCs w:val="24"/>
        </w:rPr>
      </w:pPr>
      <w:r w:rsidRPr="00366188">
        <w:rPr>
          <w:rFonts w:ascii="Aptos Display" w:eastAsia="Calibri Light" w:hAnsi="Aptos Display" w:cs="Calibri Light"/>
          <w:b/>
          <w:sz w:val="24"/>
          <w:szCs w:val="24"/>
        </w:rPr>
        <w:t>Scope of Work</w:t>
      </w:r>
    </w:p>
    <w:p w14:paraId="0E7CE7DB" w14:textId="77777777" w:rsidR="008C0F0E" w:rsidRPr="00366188" w:rsidRDefault="008C0F0E" w:rsidP="00763552">
      <w:pPr>
        <w:rPr>
          <w:rFonts w:ascii="Aptos Display" w:hAnsi="Aptos Display"/>
          <w:sz w:val="24"/>
          <w:szCs w:val="24"/>
        </w:rPr>
      </w:pPr>
    </w:p>
    <w:p w14:paraId="2875750C" w14:textId="2EB631B3" w:rsidR="0042225D" w:rsidRPr="00366188" w:rsidRDefault="0042225D" w:rsidP="0042225D">
      <w:pPr>
        <w:rPr>
          <w:rFonts w:ascii="Aptos Display" w:hAnsi="Aptos Display" w:cstheme="minorHAnsi"/>
          <w:sz w:val="24"/>
          <w:szCs w:val="24"/>
        </w:rPr>
      </w:pPr>
      <w:r w:rsidRPr="00366188">
        <w:rPr>
          <w:rFonts w:ascii="Aptos Display" w:eastAsia="Arial" w:hAnsi="Aptos Display" w:cstheme="minorHAnsi"/>
          <w:sz w:val="24"/>
          <w:szCs w:val="24"/>
        </w:rPr>
        <w:t>The consultancy covers the collation, synthesis, and gap analysis of eleven partner-led studies and assessments produced during Year 1 of the Power for Food Partnership Uganda (2025), complemented by relevant external studies as determined through the desk review process. The full list of Year 1 partner studies is provided in Annex 1.</w:t>
      </w:r>
    </w:p>
    <w:p w14:paraId="3D18222E" w14:textId="77777777" w:rsidR="0042225D" w:rsidRPr="00366188" w:rsidRDefault="0042225D" w:rsidP="0042225D">
      <w:pPr>
        <w:spacing w:before="60" w:after="60"/>
        <w:rPr>
          <w:rFonts w:ascii="Aptos Display" w:hAnsi="Aptos Display" w:cstheme="minorHAnsi"/>
          <w:sz w:val="24"/>
          <w:szCs w:val="24"/>
        </w:rPr>
      </w:pPr>
    </w:p>
    <w:p w14:paraId="61E4155D" w14:textId="77777777" w:rsidR="0042225D" w:rsidRPr="00366188" w:rsidRDefault="0042225D" w:rsidP="0042225D">
      <w:pPr>
        <w:spacing w:before="80" w:after="100"/>
        <w:rPr>
          <w:rFonts w:ascii="Aptos Display" w:hAnsi="Aptos Display" w:cstheme="minorHAnsi"/>
          <w:sz w:val="24"/>
          <w:szCs w:val="24"/>
        </w:rPr>
      </w:pPr>
      <w:r w:rsidRPr="00366188">
        <w:rPr>
          <w:rFonts w:ascii="Aptos Display" w:eastAsia="Arial" w:hAnsi="Aptos Display" w:cstheme="minorHAnsi"/>
          <w:sz w:val="24"/>
          <w:szCs w:val="24"/>
        </w:rPr>
        <w:t>The scope encompasses:</w:t>
      </w:r>
    </w:p>
    <w:p w14:paraId="5B8FC829" w14:textId="1858E134" w:rsidR="0042225D" w:rsidRPr="00366188" w:rsidRDefault="0042225D" w:rsidP="0042225D">
      <w:pPr>
        <w:pStyle w:val="ListParagraph"/>
        <w:numPr>
          <w:ilvl w:val="0"/>
          <w:numId w:val="21"/>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All 15 programme target districts across four regions: Central (Masaka, Mpigi, Mubende, Luwero, Nakasongola, Kayunga), Western (Mbarara, Kabarole, Isingiro, Kasese, Ntungamo), Eastern (Mbale, Iganga, Jinja), and Lango (Lira)</w:t>
      </w:r>
    </w:p>
    <w:p w14:paraId="35FEC2AF" w14:textId="29824D86" w:rsidR="0042225D" w:rsidRPr="00366188" w:rsidRDefault="0042225D" w:rsidP="0042225D">
      <w:pPr>
        <w:pStyle w:val="ListParagraph"/>
        <w:numPr>
          <w:ilvl w:val="0"/>
          <w:numId w:val="21"/>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 xml:space="preserve">All six dimensions of systemic </w:t>
      </w:r>
      <w:r w:rsidR="0008355F" w:rsidRPr="00366188">
        <w:rPr>
          <w:rFonts w:ascii="Aptos Display" w:eastAsia="Arial" w:hAnsi="Aptos Display" w:cstheme="minorHAnsi"/>
          <w:sz w:val="24"/>
          <w:szCs w:val="24"/>
        </w:rPr>
        <w:t>change (</w:t>
      </w:r>
      <w:r w:rsidR="003F1097" w:rsidRPr="00366188">
        <w:rPr>
          <w:rFonts w:ascii="Aptos Display" w:eastAsia="Arial" w:hAnsi="Aptos Display" w:cstheme="minorHAnsi"/>
          <w:sz w:val="24"/>
          <w:szCs w:val="24"/>
        </w:rPr>
        <w:t>practices; relationships and connections; power dynamics; resource flows; social norms and values; policies)</w:t>
      </w:r>
    </w:p>
    <w:p w14:paraId="097F7BBC" w14:textId="77777777" w:rsidR="0042225D" w:rsidRPr="00366188" w:rsidRDefault="0042225D" w:rsidP="0042225D">
      <w:pPr>
        <w:pStyle w:val="ListParagraph"/>
        <w:numPr>
          <w:ilvl w:val="0"/>
          <w:numId w:val="21"/>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Cross-cutting themes of gender equality, social inclusion, youth engagement, and climate resilience, as reflected in the partner studies</w:t>
      </w:r>
    </w:p>
    <w:p w14:paraId="7ABA8BB3" w14:textId="2422249F" w:rsidR="0042225D" w:rsidRPr="00366188" w:rsidRDefault="0042225D" w:rsidP="0042225D">
      <w:pPr>
        <w:pStyle w:val="ListParagraph"/>
        <w:numPr>
          <w:ilvl w:val="0"/>
          <w:numId w:val="21"/>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 xml:space="preserve">The programme's seven core learning questions as </w:t>
      </w:r>
      <w:r w:rsidR="00061A89" w:rsidRPr="00366188">
        <w:rPr>
          <w:rFonts w:ascii="Aptos Display" w:eastAsia="Arial" w:hAnsi="Aptos Display" w:cstheme="minorHAnsi"/>
          <w:sz w:val="24"/>
          <w:szCs w:val="24"/>
        </w:rPr>
        <w:t>framed</w:t>
      </w:r>
      <w:r w:rsidRPr="00366188">
        <w:rPr>
          <w:rFonts w:ascii="Aptos Display" w:eastAsia="Arial" w:hAnsi="Aptos Display" w:cstheme="minorHAnsi"/>
          <w:sz w:val="24"/>
          <w:szCs w:val="24"/>
        </w:rPr>
        <w:t xml:space="preserve"> in the 2025 Learning Agenda</w:t>
      </w:r>
    </w:p>
    <w:p w14:paraId="570983B3" w14:textId="77777777" w:rsidR="008C0F0E" w:rsidRPr="00366188" w:rsidRDefault="008C0F0E" w:rsidP="00763552">
      <w:pPr>
        <w:rPr>
          <w:rFonts w:ascii="Aptos Display" w:hAnsi="Aptos Display"/>
          <w:sz w:val="24"/>
          <w:szCs w:val="24"/>
        </w:rPr>
      </w:pPr>
    </w:p>
    <w:p w14:paraId="0DA2B324" w14:textId="24C84DC6" w:rsidR="00304BC2" w:rsidRPr="00366188" w:rsidRDefault="00A3144B" w:rsidP="00763552">
      <w:pPr>
        <w:rPr>
          <w:rFonts w:ascii="Aptos Display" w:hAnsi="Aptos Display"/>
          <w:b/>
          <w:bCs/>
          <w:sz w:val="24"/>
          <w:szCs w:val="24"/>
        </w:rPr>
      </w:pPr>
      <w:r w:rsidRPr="00366188">
        <w:rPr>
          <w:rFonts w:ascii="Aptos Display" w:hAnsi="Aptos Display"/>
          <w:b/>
          <w:bCs/>
          <w:sz w:val="24"/>
          <w:szCs w:val="24"/>
        </w:rPr>
        <w:t>Key Tasks</w:t>
      </w:r>
    </w:p>
    <w:p w14:paraId="782ADFD8" w14:textId="77777777" w:rsidR="00C01149" w:rsidRPr="00366188" w:rsidRDefault="00C01149" w:rsidP="00763552">
      <w:pPr>
        <w:rPr>
          <w:rFonts w:ascii="Aptos Display" w:hAnsi="Aptos Display" w:cstheme="minorHAnsi"/>
          <w:sz w:val="24"/>
          <w:szCs w:val="24"/>
        </w:rPr>
      </w:pPr>
    </w:p>
    <w:p w14:paraId="46D8B165" w14:textId="47C95C52" w:rsidR="00C01149" w:rsidRPr="00366188" w:rsidRDefault="00C01149" w:rsidP="00C01149">
      <w:pPr>
        <w:pStyle w:val="Heading3"/>
        <w:numPr>
          <w:ilvl w:val="0"/>
          <w:numId w:val="0"/>
        </w:numPr>
        <w:ind w:left="794" w:hanging="794"/>
        <w:rPr>
          <w:rFonts w:ascii="Aptos Display" w:hAnsi="Aptos Display" w:cstheme="minorHAnsi"/>
          <w:color w:val="auto"/>
          <w:sz w:val="24"/>
          <w:szCs w:val="24"/>
        </w:rPr>
      </w:pPr>
      <w:r w:rsidRPr="00366188">
        <w:rPr>
          <w:rFonts w:ascii="Aptos Display" w:eastAsia="Arial" w:hAnsi="Aptos Display" w:cstheme="minorHAnsi"/>
          <w:bCs/>
          <w:color w:val="auto"/>
          <w:sz w:val="24"/>
          <w:szCs w:val="24"/>
        </w:rPr>
        <w:t xml:space="preserve">Task 1: Study </w:t>
      </w:r>
      <w:r w:rsidR="00F17823" w:rsidRPr="00366188">
        <w:rPr>
          <w:rFonts w:ascii="Aptos Display" w:eastAsia="Arial" w:hAnsi="Aptos Display" w:cstheme="minorHAnsi"/>
          <w:bCs/>
          <w:color w:val="auto"/>
          <w:sz w:val="24"/>
          <w:szCs w:val="24"/>
        </w:rPr>
        <w:t>c</w:t>
      </w:r>
      <w:r w:rsidRPr="00366188">
        <w:rPr>
          <w:rFonts w:ascii="Aptos Display" w:eastAsia="Arial" w:hAnsi="Aptos Display" w:cstheme="minorHAnsi"/>
          <w:bCs/>
          <w:color w:val="auto"/>
          <w:sz w:val="24"/>
          <w:szCs w:val="24"/>
        </w:rPr>
        <w:t xml:space="preserve">ollation and </w:t>
      </w:r>
      <w:r w:rsidR="00F17823" w:rsidRPr="00366188">
        <w:rPr>
          <w:rFonts w:ascii="Aptos Display" w:eastAsia="Arial" w:hAnsi="Aptos Display" w:cstheme="minorHAnsi"/>
          <w:bCs/>
          <w:color w:val="auto"/>
          <w:sz w:val="24"/>
          <w:szCs w:val="24"/>
        </w:rPr>
        <w:t>d</w:t>
      </w:r>
      <w:r w:rsidRPr="00366188">
        <w:rPr>
          <w:rFonts w:ascii="Aptos Display" w:eastAsia="Arial" w:hAnsi="Aptos Display" w:cstheme="minorHAnsi"/>
          <w:bCs/>
          <w:color w:val="auto"/>
          <w:sz w:val="24"/>
          <w:szCs w:val="24"/>
        </w:rPr>
        <w:t xml:space="preserve">esk </w:t>
      </w:r>
      <w:r w:rsidR="00F17823" w:rsidRPr="00366188">
        <w:rPr>
          <w:rFonts w:ascii="Aptos Display" w:eastAsia="Arial" w:hAnsi="Aptos Display" w:cstheme="minorHAnsi"/>
          <w:bCs/>
          <w:color w:val="auto"/>
          <w:sz w:val="24"/>
          <w:szCs w:val="24"/>
        </w:rPr>
        <w:t>r</w:t>
      </w:r>
      <w:r w:rsidRPr="00366188">
        <w:rPr>
          <w:rFonts w:ascii="Aptos Display" w:eastAsia="Arial" w:hAnsi="Aptos Display" w:cstheme="minorHAnsi"/>
          <w:bCs/>
          <w:color w:val="auto"/>
          <w:sz w:val="24"/>
          <w:szCs w:val="24"/>
        </w:rPr>
        <w:t>eview</w:t>
      </w:r>
    </w:p>
    <w:p w14:paraId="021A3FA5" w14:textId="1B0A3DBF" w:rsidR="00C01149" w:rsidRPr="00366188" w:rsidRDefault="00C01149" w:rsidP="00C01149">
      <w:pPr>
        <w:spacing w:before="80" w:after="100"/>
        <w:rPr>
          <w:rFonts w:ascii="Aptos Display" w:hAnsi="Aptos Display" w:cstheme="minorHAnsi"/>
          <w:sz w:val="24"/>
          <w:szCs w:val="24"/>
        </w:rPr>
      </w:pPr>
      <w:r w:rsidRPr="00366188">
        <w:rPr>
          <w:rFonts w:ascii="Aptos Display" w:eastAsia="Arial" w:hAnsi="Aptos Display" w:cstheme="minorHAnsi"/>
          <w:sz w:val="24"/>
          <w:szCs w:val="24"/>
        </w:rPr>
        <w:t>The consultant will compile all eleven Year 1 partner studies and any agreed external studies. This includes:</w:t>
      </w:r>
    </w:p>
    <w:p w14:paraId="44084926" w14:textId="77777777" w:rsidR="00C01149" w:rsidRPr="00366188" w:rsidRDefault="00C01149" w:rsidP="00C01149">
      <w:pPr>
        <w:pStyle w:val="ListParagraph"/>
        <w:numPr>
          <w:ilvl w:val="0"/>
          <w:numId w:val="21"/>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Obtaining and cataloguing all partner study reports, ensuring completeness of the evidence set</w:t>
      </w:r>
    </w:p>
    <w:p w14:paraId="0CEB1718" w14:textId="77777777" w:rsidR="00C01149" w:rsidRPr="00366188" w:rsidRDefault="00C01149" w:rsidP="00C01149">
      <w:pPr>
        <w:pStyle w:val="ListParagraph"/>
        <w:numPr>
          <w:ilvl w:val="0"/>
          <w:numId w:val="21"/>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Developing a structured evidence matrix that maps each study's findings, recommendations, and identified gaps against the six system dimensions</w:t>
      </w:r>
    </w:p>
    <w:p w14:paraId="31E1A77F" w14:textId="02BC0430" w:rsidR="00C01149" w:rsidRPr="00366188" w:rsidRDefault="00C01149" w:rsidP="00C01149">
      <w:pPr>
        <w:pStyle w:val="ListParagraph"/>
        <w:numPr>
          <w:ilvl w:val="0"/>
          <w:numId w:val="21"/>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 xml:space="preserve">Conducting a targeted desk review of relevant external literature on RA, PURE, and the RA–PURE nexus in Uganda and comparable East African contexts, specifically to address gaps in partner study coverage </w:t>
      </w:r>
    </w:p>
    <w:p w14:paraId="38E37A52" w14:textId="7F5219A3" w:rsidR="00C01149" w:rsidRPr="00366188" w:rsidRDefault="00C01149" w:rsidP="00C01149">
      <w:pPr>
        <w:pStyle w:val="ListParagraph"/>
        <w:numPr>
          <w:ilvl w:val="0"/>
          <w:numId w:val="21"/>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 xml:space="preserve">Producing a </w:t>
      </w:r>
      <w:r w:rsidR="003E2355" w:rsidRPr="00366188">
        <w:rPr>
          <w:rFonts w:ascii="Aptos Display" w:eastAsia="Arial" w:hAnsi="Aptos Display" w:cstheme="minorHAnsi"/>
          <w:sz w:val="24"/>
          <w:szCs w:val="24"/>
        </w:rPr>
        <w:t>list</w:t>
      </w:r>
      <w:r w:rsidRPr="00366188">
        <w:rPr>
          <w:rFonts w:ascii="Aptos Display" w:eastAsia="Arial" w:hAnsi="Aptos Display" w:cstheme="minorHAnsi"/>
          <w:sz w:val="24"/>
          <w:szCs w:val="24"/>
        </w:rPr>
        <w:t xml:space="preserve"> of all sources reviewed</w:t>
      </w:r>
    </w:p>
    <w:p w14:paraId="09D864B3" w14:textId="77777777" w:rsidR="00C01149" w:rsidRPr="00366188" w:rsidRDefault="00C01149" w:rsidP="00C01149">
      <w:pPr>
        <w:spacing w:before="60" w:after="60"/>
        <w:rPr>
          <w:rFonts w:ascii="Aptos Display" w:hAnsi="Aptos Display" w:cstheme="minorHAnsi"/>
          <w:sz w:val="24"/>
          <w:szCs w:val="24"/>
        </w:rPr>
      </w:pPr>
    </w:p>
    <w:p w14:paraId="4D9BD063" w14:textId="17A69DD3" w:rsidR="00C01149" w:rsidRPr="00366188" w:rsidRDefault="00C01149" w:rsidP="003E2355">
      <w:pPr>
        <w:pStyle w:val="Heading3"/>
        <w:numPr>
          <w:ilvl w:val="0"/>
          <w:numId w:val="0"/>
        </w:numPr>
        <w:ind w:left="794" w:hanging="794"/>
        <w:rPr>
          <w:rFonts w:ascii="Aptos Display" w:hAnsi="Aptos Display" w:cstheme="minorHAnsi"/>
          <w:color w:val="auto"/>
          <w:sz w:val="24"/>
          <w:szCs w:val="24"/>
        </w:rPr>
      </w:pPr>
      <w:r w:rsidRPr="00366188">
        <w:rPr>
          <w:rFonts w:ascii="Aptos Display" w:eastAsia="Arial" w:hAnsi="Aptos Display" w:cstheme="minorHAnsi"/>
          <w:bCs/>
          <w:color w:val="auto"/>
          <w:sz w:val="24"/>
          <w:szCs w:val="24"/>
        </w:rPr>
        <w:t xml:space="preserve">Task 2: Evidence </w:t>
      </w:r>
      <w:r w:rsidR="003E2355" w:rsidRPr="00366188">
        <w:rPr>
          <w:rFonts w:ascii="Aptos Display" w:eastAsia="Arial" w:hAnsi="Aptos Display" w:cstheme="minorHAnsi"/>
          <w:bCs/>
          <w:color w:val="auto"/>
          <w:sz w:val="24"/>
          <w:szCs w:val="24"/>
        </w:rPr>
        <w:t>s</w:t>
      </w:r>
      <w:r w:rsidRPr="00366188">
        <w:rPr>
          <w:rFonts w:ascii="Aptos Display" w:eastAsia="Arial" w:hAnsi="Aptos Display" w:cstheme="minorHAnsi"/>
          <w:bCs/>
          <w:color w:val="auto"/>
          <w:sz w:val="24"/>
          <w:szCs w:val="24"/>
        </w:rPr>
        <w:t xml:space="preserve">ynthesis and </w:t>
      </w:r>
      <w:r w:rsidR="003E2355" w:rsidRPr="00366188">
        <w:rPr>
          <w:rFonts w:ascii="Aptos Display" w:eastAsia="Arial" w:hAnsi="Aptos Display" w:cstheme="minorHAnsi"/>
          <w:bCs/>
          <w:color w:val="auto"/>
          <w:sz w:val="24"/>
          <w:szCs w:val="24"/>
        </w:rPr>
        <w:t>a</w:t>
      </w:r>
      <w:r w:rsidRPr="00366188">
        <w:rPr>
          <w:rFonts w:ascii="Aptos Display" w:eastAsia="Arial" w:hAnsi="Aptos Display" w:cstheme="minorHAnsi"/>
          <w:bCs/>
          <w:color w:val="auto"/>
          <w:sz w:val="24"/>
          <w:szCs w:val="24"/>
        </w:rPr>
        <w:t>nalysis</w:t>
      </w:r>
    </w:p>
    <w:p w14:paraId="6D9649FE" w14:textId="77777777" w:rsidR="00C01149" w:rsidRPr="00366188" w:rsidRDefault="00C01149" w:rsidP="00C01149">
      <w:pPr>
        <w:spacing w:before="80" w:after="100"/>
        <w:rPr>
          <w:rFonts w:ascii="Aptos Display" w:hAnsi="Aptos Display" w:cstheme="minorHAnsi"/>
          <w:sz w:val="24"/>
          <w:szCs w:val="24"/>
        </w:rPr>
      </w:pPr>
      <w:r w:rsidRPr="00366188">
        <w:rPr>
          <w:rFonts w:ascii="Aptos Display" w:eastAsia="Arial" w:hAnsi="Aptos Display" w:cstheme="minorHAnsi"/>
          <w:sz w:val="24"/>
          <w:szCs w:val="24"/>
        </w:rPr>
        <w:t>Building on the collated evidence, the consultant will conduct a rigorous analytical synthesis:</w:t>
      </w:r>
    </w:p>
    <w:p w14:paraId="39A181EC" w14:textId="3E1A1D26" w:rsidR="00C01149" w:rsidRPr="00366188" w:rsidRDefault="00C01149" w:rsidP="00C01149">
      <w:pPr>
        <w:pStyle w:val="ListParagraph"/>
        <w:numPr>
          <w:ilvl w:val="0"/>
          <w:numId w:val="21"/>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Analyse findings within and across studies to identify convergences</w:t>
      </w:r>
      <w:r w:rsidR="00FF7D0E" w:rsidRPr="00366188">
        <w:rPr>
          <w:rFonts w:ascii="Aptos Display" w:eastAsia="Arial" w:hAnsi="Aptos Display" w:cstheme="minorHAnsi"/>
          <w:sz w:val="24"/>
          <w:szCs w:val="24"/>
        </w:rPr>
        <w:t xml:space="preserve"> and</w:t>
      </w:r>
      <w:r w:rsidRPr="00366188">
        <w:rPr>
          <w:rFonts w:ascii="Aptos Display" w:eastAsia="Arial" w:hAnsi="Aptos Display" w:cstheme="minorHAnsi"/>
          <w:sz w:val="24"/>
          <w:szCs w:val="24"/>
        </w:rPr>
        <w:t xml:space="preserve"> divergences</w:t>
      </w:r>
      <w:r w:rsidR="00FF7D0E" w:rsidRPr="00366188">
        <w:rPr>
          <w:rFonts w:ascii="Aptos Display" w:eastAsia="Arial" w:hAnsi="Aptos Display" w:cstheme="minorHAnsi"/>
          <w:sz w:val="24"/>
          <w:szCs w:val="24"/>
        </w:rPr>
        <w:t xml:space="preserve"> in</w:t>
      </w:r>
      <w:r w:rsidRPr="00366188">
        <w:rPr>
          <w:rFonts w:ascii="Aptos Display" w:eastAsia="Arial" w:hAnsi="Aptos Display" w:cstheme="minorHAnsi"/>
          <w:sz w:val="24"/>
          <w:szCs w:val="24"/>
        </w:rPr>
        <w:t xml:space="preserve"> knowledge</w:t>
      </w:r>
    </w:p>
    <w:p w14:paraId="0401FCE6" w14:textId="77777777" w:rsidR="00C01149" w:rsidRPr="00366188" w:rsidRDefault="00C01149" w:rsidP="00C01149">
      <w:pPr>
        <w:pStyle w:val="ListParagraph"/>
        <w:numPr>
          <w:ilvl w:val="0"/>
          <w:numId w:val="21"/>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Synthesise standalone evidence landscapes for RA and PURE separately, before examining their documented interactions</w:t>
      </w:r>
    </w:p>
    <w:p w14:paraId="5B4FC5F1" w14:textId="29EB0C86" w:rsidR="00C01149" w:rsidRPr="00366188" w:rsidRDefault="00C01149" w:rsidP="00C01149">
      <w:pPr>
        <w:pStyle w:val="ListParagraph"/>
        <w:numPr>
          <w:ilvl w:val="0"/>
          <w:numId w:val="21"/>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Analyse the RA–PURE nexus evidence specifically</w:t>
      </w:r>
      <w:r w:rsidR="00CC7025" w:rsidRPr="00366188">
        <w:rPr>
          <w:rFonts w:ascii="Aptos Display" w:eastAsia="Arial" w:hAnsi="Aptos Display" w:cstheme="minorHAnsi"/>
          <w:sz w:val="24"/>
          <w:szCs w:val="24"/>
        </w:rPr>
        <w:t xml:space="preserve"> </w:t>
      </w:r>
      <w:r w:rsidRPr="00366188">
        <w:rPr>
          <w:rFonts w:ascii="Aptos Display" w:eastAsia="Arial" w:hAnsi="Aptos Display" w:cstheme="minorHAnsi"/>
          <w:sz w:val="24"/>
          <w:szCs w:val="24"/>
        </w:rPr>
        <w:t>where integration has been documented, what has enabled it, what has blocked it, and what is still unknown</w:t>
      </w:r>
    </w:p>
    <w:p w14:paraId="1E6985D8" w14:textId="77777777" w:rsidR="00C01149" w:rsidRPr="00366188" w:rsidRDefault="00C01149" w:rsidP="00C01149">
      <w:pPr>
        <w:pStyle w:val="ListParagraph"/>
        <w:numPr>
          <w:ilvl w:val="0"/>
          <w:numId w:val="21"/>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Apply the six dimensions of systemic change as an analytical lens, identifying which dimensions are well evidenced, which are underrepresented, and what the most significant systemic findings are</w:t>
      </w:r>
    </w:p>
    <w:p w14:paraId="51407A65" w14:textId="77777777" w:rsidR="00C01149" w:rsidRPr="00366188" w:rsidRDefault="00C01149" w:rsidP="00C01149">
      <w:pPr>
        <w:pStyle w:val="ListParagraph"/>
        <w:numPr>
          <w:ilvl w:val="0"/>
          <w:numId w:val="21"/>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Conduct a GESI-disaggregated analysis of findings, drawing particularly on CREEC's women and youth network assessment, NREP's GESI study, and ACSA/PELUM's champion assessment</w:t>
      </w:r>
    </w:p>
    <w:p w14:paraId="31A4671C" w14:textId="7F9B335F" w:rsidR="00C01149" w:rsidRPr="00366188" w:rsidRDefault="00C01149" w:rsidP="00C01149">
      <w:pPr>
        <w:pStyle w:val="ListParagraph"/>
        <w:numPr>
          <w:ilvl w:val="0"/>
          <w:numId w:val="21"/>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Develop a knowledge gap matrix, organising gaps by system dimension and specifying the type and nature of evidence still required</w:t>
      </w:r>
    </w:p>
    <w:p w14:paraId="0B145EAA" w14:textId="77777777" w:rsidR="00C01149" w:rsidRPr="00366188" w:rsidRDefault="00C01149" w:rsidP="00C01149">
      <w:pPr>
        <w:spacing w:before="60" w:after="60"/>
        <w:rPr>
          <w:rFonts w:ascii="Aptos Display" w:hAnsi="Aptos Display" w:cstheme="minorHAnsi"/>
          <w:sz w:val="24"/>
          <w:szCs w:val="24"/>
        </w:rPr>
      </w:pPr>
    </w:p>
    <w:p w14:paraId="278049CB" w14:textId="1C6F2CAC" w:rsidR="00C01149" w:rsidRPr="00366188" w:rsidRDefault="00C01149" w:rsidP="00D102FD">
      <w:pPr>
        <w:pStyle w:val="Heading3"/>
        <w:numPr>
          <w:ilvl w:val="0"/>
          <w:numId w:val="0"/>
        </w:numPr>
        <w:ind w:left="794" w:hanging="794"/>
        <w:rPr>
          <w:rFonts w:ascii="Aptos Display" w:hAnsi="Aptos Display" w:cstheme="minorHAnsi"/>
          <w:color w:val="auto"/>
          <w:sz w:val="24"/>
          <w:szCs w:val="24"/>
        </w:rPr>
      </w:pPr>
      <w:r w:rsidRPr="00366188">
        <w:rPr>
          <w:rFonts w:ascii="Aptos Display" w:eastAsia="Arial" w:hAnsi="Aptos Display" w:cstheme="minorHAnsi"/>
          <w:bCs/>
          <w:color w:val="auto"/>
          <w:sz w:val="24"/>
          <w:szCs w:val="24"/>
        </w:rPr>
        <w:t xml:space="preserve">Task 3: Implications for </w:t>
      </w:r>
      <w:r w:rsidR="00D102FD" w:rsidRPr="00366188">
        <w:rPr>
          <w:rFonts w:ascii="Aptos Display" w:eastAsia="Arial" w:hAnsi="Aptos Display" w:cstheme="minorHAnsi"/>
          <w:bCs/>
          <w:color w:val="auto"/>
          <w:sz w:val="24"/>
          <w:szCs w:val="24"/>
        </w:rPr>
        <w:t>p</w:t>
      </w:r>
      <w:r w:rsidRPr="00366188">
        <w:rPr>
          <w:rFonts w:ascii="Aptos Display" w:eastAsia="Arial" w:hAnsi="Aptos Display" w:cstheme="minorHAnsi"/>
          <w:bCs/>
          <w:color w:val="auto"/>
          <w:sz w:val="24"/>
          <w:szCs w:val="24"/>
        </w:rPr>
        <w:t xml:space="preserve">rogramme </w:t>
      </w:r>
      <w:r w:rsidR="00D102FD" w:rsidRPr="00366188">
        <w:rPr>
          <w:rFonts w:ascii="Aptos Display" w:eastAsia="Arial" w:hAnsi="Aptos Display" w:cstheme="minorHAnsi"/>
          <w:bCs/>
          <w:color w:val="auto"/>
          <w:sz w:val="24"/>
          <w:szCs w:val="24"/>
        </w:rPr>
        <w:t>i</w:t>
      </w:r>
      <w:r w:rsidRPr="00366188">
        <w:rPr>
          <w:rFonts w:ascii="Aptos Display" w:eastAsia="Arial" w:hAnsi="Aptos Display" w:cstheme="minorHAnsi"/>
          <w:bCs/>
          <w:color w:val="auto"/>
          <w:sz w:val="24"/>
          <w:szCs w:val="24"/>
        </w:rPr>
        <w:t>mplementation</w:t>
      </w:r>
    </w:p>
    <w:p w14:paraId="7F9BC6C3" w14:textId="77777777" w:rsidR="00C01149" w:rsidRPr="00366188" w:rsidRDefault="00C01149" w:rsidP="00C01149">
      <w:pPr>
        <w:spacing w:before="80" w:after="100"/>
        <w:rPr>
          <w:rFonts w:ascii="Aptos Display" w:hAnsi="Aptos Display" w:cstheme="minorHAnsi"/>
          <w:sz w:val="24"/>
          <w:szCs w:val="24"/>
        </w:rPr>
      </w:pPr>
      <w:r w:rsidRPr="00366188">
        <w:rPr>
          <w:rFonts w:ascii="Aptos Display" w:eastAsia="Arial" w:hAnsi="Aptos Display" w:cstheme="minorHAnsi"/>
          <w:sz w:val="24"/>
          <w:szCs w:val="24"/>
        </w:rPr>
        <w:t>The consultant will translate synthesis findings into concrete, actionable implications for the Power for Food Partnership Uganda:</w:t>
      </w:r>
    </w:p>
    <w:p w14:paraId="162514C3" w14:textId="77777777" w:rsidR="00C01149" w:rsidRPr="00366188" w:rsidRDefault="00C01149" w:rsidP="00C01149">
      <w:pPr>
        <w:pStyle w:val="ListParagraph"/>
        <w:numPr>
          <w:ilvl w:val="0"/>
          <w:numId w:val="21"/>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For the LEARN pathway: which outstanding knowledge gaps require new primary research in Year 2 or 3, what existing evidence should be packaged and disseminated, and to whom</w:t>
      </w:r>
    </w:p>
    <w:p w14:paraId="279A424D" w14:textId="18C95960" w:rsidR="00C01149" w:rsidRPr="00366188" w:rsidRDefault="00C01149" w:rsidP="00C01149">
      <w:pPr>
        <w:pStyle w:val="ListParagraph"/>
        <w:numPr>
          <w:ilvl w:val="0"/>
          <w:numId w:val="21"/>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For the LINK pathway: what the evidence reveals about barriers to market linkage, adoption incentives, and the business case for RA–PURE integration, and where the programme should prioritise stakeholder engagement</w:t>
      </w:r>
      <w:r w:rsidR="00B6188A" w:rsidRPr="00366188">
        <w:rPr>
          <w:rFonts w:ascii="Aptos Display" w:eastAsia="Arial" w:hAnsi="Aptos Display" w:cstheme="minorHAnsi"/>
          <w:sz w:val="24"/>
          <w:szCs w:val="24"/>
        </w:rPr>
        <w:t>/linkages</w:t>
      </w:r>
    </w:p>
    <w:p w14:paraId="63EE460F" w14:textId="77777777" w:rsidR="00C01149" w:rsidRPr="00366188" w:rsidRDefault="00C01149" w:rsidP="00C01149">
      <w:pPr>
        <w:pStyle w:val="ListParagraph"/>
        <w:numPr>
          <w:ilvl w:val="0"/>
          <w:numId w:val="21"/>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For the LEVERAGE pathway: what the policy review, investment mapping, and stakeholder studies reveal about entry points for policy influence and resource mobilisation</w:t>
      </w:r>
    </w:p>
    <w:p w14:paraId="47028F3B" w14:textId="45F14325" w:rsidR="00C01149" w:rsidRPr="00366188" w:rsidRDefault="00C01149" w:rsidP="00C01149">
      <w:pPr>
        <w:pStyle w:val="ListParagraph"/>
        <w:numPr>
          <w:ilvl w:val="0"/>
          <w:numId w:val="21"/>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Specific recommendations for Year 2</w:t>
      </w:r>
      <w:r w:rsidR="00B65042" w:rsidRPr="00366188">
        <w:rPr>
          <w:rFonts w:ascii="Aptos Display" w:eastAsia="Arial" w:hAnsi="Aptos Display" w:cstheme="minorHAnsi"/>
          <w:sz w:val="24"/>
          <w:szCs w:val="24"/>
        </w:rPr>
        <w:t xml:space="preserve"> and beyond</w:t>
      </w:r>
      <w:r w:rsidRPr="00366188">
        <w:rPr>
          <w:rFonts w:ascii="Aptos Display" w:eastAsia="Arial" w:hAnsi="Aptos Display" w:cstheme="minorHAnsi"/>
          <w:sz w:val="24"/>
          <w:szCs w:val="24"/>
        </w:rPr>
        <w:t xml:space="preserve"> implementation, including suggested studies, partnership engagements, and knowledge products</w:t>
      </w:r>
    </w:p>
    <w:p w14:paraId="483DA5D9" w14:textId="77777777" w:rsidR="00C01149" w:rsidRPr="00366188" w:rsidRDefault="00C01149" w:rsidP="00C01149">
      <w:pPr>
        <w:spacing w:before="60" w:after="60"/>
        <w:rPr>
          <w:rFonts w:ascii="Aptos Display" w:hAnsi="Aptos Display" w:cstheme="minorHAnsi"/>
          <w:sz w:val="24"/>
          <w:szCs w:val="24"/>
        </w:rPr>
      </w:pPr>
    </w:p>
    <w:p w14:paraId="00104064" w14:textId="31A32817" w:rsidR="00C01149" w:rsidRPr="00366188" w:rsidRDefault="00C01149" w:rsidP="00B65042">
      <w:pPr>
        <w:pStyle w:val="Heading3"/>
        <w:numPr>
          <w:ilvl w:val="0"/>
          <w:numId w:val="0"/>
        </w:numPr>
        <w:ind w:left="794" w:hanging="794"/>
        <w:rPr>
          <w:rFonts w:ascii="Aptos Display" w:hAnsi="Aptos Display" w:cstheme="minorHAnsi"/>
          <w:color w:val="auto"/>
          <w:sz w:val="24"/>
          <w:szCs w:val="24"/>
        </w:rPr>
      </w:pPr>
      <w:r w:rsidRPr="00366188">
        <w:rPr>
          <w:rFonts w:ascii="Aptos Display" w:eastAsia="Arial" w:hAnsi="Aptos Display" w:cstheme="minorHAnsi"/>
          <w:bCs/>
          <w:color w:val="auto"/>
          <w:sz w:val="24"/>
          <w:szCs w:val="24"/>
        </w:rPr>
        <w:t xml:space="preserve">Task 4: Validation </w:t>
      </w:r>
      <w:r w:rsidR="00B65042" w:rsidRPr="00366188">
        <w:rPr>
          <w:rFonts w:ascii="Aptos Display" w:eastAsia="Arial" w:hAnsi="Aptos Display" w:cstheme="minorHAnsi"/>
          <w:bCs/>
          <w:color w:val="auto"/>
          <w:sz w:val="24"/>
          <w:szCs w:val="24"/>
        </w:rPr>
        <w:t>w</w:t>
      </w:r>
      <w:r w:rsidRPr="00366188">
        <w:rPr>
          <w:rFonts w:ascii="Aptos Display" w:eastAsia="Arial" w:hAnsi="Aptos Display" w:cstheme="minorHAnsi"/>
          <w:bCs/>
          <w:color w:val="auto"/>
          <w:sz w:val="24"/>
          <w:szCs w:val="24"/>
        </w:rPr>
        <w:t>orkshop</w:t>
      </w:r>
    </w:p>
    <w:p w14:paraId="0A82E58B" w14:textId="77777777" w:rsidR="00C01149" w:rsidRPr="00366188" w:rsidRDefault="00C01149" w:rsidP="00C01149">
      <w:pPr>
        <w:spacing w:before="80" w:after="100"/>
        <w:rPr>
          <w:rFonts w:ascii="Aptos Display" w:hAnsi="Aptos Display" w:cstheme="minorHAnsi"/>
          <w:sz w:val="24"/>
          <w:szCs w:val="24"/>
        </w:rPr>
      </w:pPr>
      <w:r w:rsidRPr="00366188">
        <w:rPr>
          <w:rFonts w:ascii="Aptos Display" w:eastAsia="Arial" w:hAnsi="Aptos Display" w:cstheme="minorHAnsi"/>
          <w:sz w:val="24"/>
          <w:szCs w:val="24"/>
        </w:rPr>
        <w:t>The consultant will facilitate a one-day validation workshop in Kampala with P4FP Uganda staff and implementing partners. The workshop will:</w:t>
      </w:r>
    </w:p>
    <w:p w14:paraId="5AACB53A" w14:textId="77777777" w:rsidR="00C01149" w:rsidRPr="00366188" w:rsidRDefault="00C01149" w:rsidP="00C01149">
      <w:pPr>
        <w:pStyle w:val="ListParagraph"/>
        <w:numPr>
          <w:ilvl w:val="0"/>
          <w:numId w:val="21"/>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lastRenderedPageBreak/>
        <w:t>Present preliminary synthesis findings, knowledge gaps, and programme implications</w:t>
      </w:r>
    </w:p>
    <w:p w14:paraId="2EB14E41" w14:textId="77777777" w:rsidR="00C01149" w:rsidRPr="00366188" w:rsidRDefault="00C01149" w:rsidP="00C01149">
      <w:pPr>
        <w:pStyle w:val="ListParagraph"/>
        <w:numPr>
          <w:ilvl w:val="0"/>
          <w:numId w:val="21"/>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Validate findings with partners who have direct knowledge of their respective studies</w:t>
      </w:r>
    </w:p>
    <w:p w14:paraId="6313CF41" w14:textId="63452E64" w:rsidR="00C01149" w:rsidRPr="00366188" w:rsidRDefault="00C01149" w:rsidP="00C01149">
      <w:pPr>
        <w:pStyle w:val="ListParagraph"/>
        <w:numPr>
          <w:ilvl w:val="0"/>
          <w:numId w:val="21"/>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 xml:space="preserve">Surface additional evidence or contextual </w:t>
      </w:r>
      <w:r w:rsidR="004F3634" w:rsidRPr="00366188">
        <w:rPr>
          <w:rFonts w:ascii="Aptos Display" w:eastAsia="Arial" w:hAnsi="Aptos Display" w:cstheme="minorHAnsi"/>
          <w:sz w:val="24"/>
          <w:szCs w:val="24"/>
        </w:rPr>
        <w:t>aspects</w:t>
      </w:r>
      <w:r w:rsidRPr="00366188">
        <w:rPr>
          <w:rFonts w:ascii="Aptos Display" w:eastAsia="Arial" w:hAnsi="Aptos Display" w:cstheme="minorHAnsi"/>
          <w:sz w:val="24"/>
          <w:szCs w:val="24"/>
        </w:rPr>
        <w:t xml:space="preserve"> not captured in written reports</w:t>
      </w:r>
    </w:p>
    <w:p w14:paraId="0A02E0EF" w14:textId="3928D7AC" w:rsidR="00C01149" w:rsidRPr="00366188" w:rsidRDefault="00C01149" w:rsidP="00C01149">
      <w:pPr>
        <w:pStyle w:val="ListParagraph"/>
        <w:numPr>
          <w:ilvl w:val="0"/>
          <w:numId w:val="21"/>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Generate partner consensus on priority knowledge gaps and Year 2</w:t>
      </w:r>
      <w:r w:rsidR="008824AF" w:rsidRPr="00366188">
        <w:rPr>
          <w:rFonts w:ascii="Aptos Display" w:eastAsia="Arial" w:hAnsi="Aptos Display" w:cstheme="minorHAnsi"/>
          <w:sz w:val="24"/>
          <w:szCs w:val="24"/>
        </w:rPr>
        <w:t xml:space="preserve"> and beyond</w:t>
      </w:r>
      <w:r w:rsidRPr="00366188">
        <w:rPr>
          <w:rFonts w:ascii="Aptos Display" w:eastAsia="Arial" w:hAnsi="Aptos Display" w:cstheme="minorHAnsi"/>
          <w:sz w:val="24"/>
          <w:szCs w:val="24"/>
        </w:rPr>
        <w:t xml:space="preserve"> research priorities</w:t>
      </w:r>
    </w:p>
    <w:p w14:paraId="2B7BEF04" w14:textId="77777777" w:rsidR="00C01149" w:rsidRPr="00366188" w:rsidRDefault="00C01149" w:rsidP="00C01149">
      <w:pPr>
        <w:pStyle w:val="ListParagraph"/>
        <w:numPr>
          <w:ilvl w:val="0"/>
          <w:numId w:val="21"/>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Produce a brief workshop synthesis note documenting participant list, key discussion points, and resulting adjustments to the analysis</w:t>
      </w:r>
    </w:p>
    <w:p w14:paraId="4C8D3D27" w14:textId="77777777" w:rsidR="00C01149" w:rsidRPr="00366188" w:rsidRDefault="00C01149" w:rsidP="00C01149">
      <w:pPr>
        <w:spacing w:before="60" w:after="60"/>
        <w:rPr>
          <w:rFonts w:ascii="Aptos Display" w:hAnsi="Aptos Display" w:cstheme="minorHAnsi"/>
          <w:sz w:val="24"/>
          <w:szCs w:val="24"/>
        </w:rPr>
      </w:pPr>
    </w:p>
    <w:p w14:paraId="616FCCB2" w14:textId="2DE8E88E" w:rsidR="00C01149" w:rsidRPr="00366188" w:rsidRDefault="00C01149" w:rsidP="0076794A">
      <w:pPr>
        <w:pStyle w:val="Heading3"/>
        <w:numPr>
          <w:ilvl w:val="0"/>
          <w:numId w:val="0"/>
        </w:numPr>
        <w:ind w:left="794" w:hanging="794"/>
        <w:rPr>
          <w:rFonts w:ascii="Aptos Display" w:hAnsi="Aptos Display" w:cstheme="minorHAnsi"/>
          <w:color w:val="auto"/>
          <w:sz w:val="24"/>
          <w:szCs w:val="24"/>
        </w:rPr>
      </w:pPr>
      <w:r w:rsidRPr="00366188">
        <w:rPr>
          <w:rFonts w:ascii="Aptos Display" w:eastAsia="Arial" w:hAnsi="Aptos Display" w:cstheme="minorHAnsi"/>
          <w:bCs/>
          <w:color w:val="auto"/>
          <w:sz w:val="24"/>
          <w:szCs w:val="24"/>
        </w:rPr>
        <w:t xml:space="preserve">Task 5: Final </w:t>
      </w:r>
      <w:r w:rsidR="0076794A" w:rsidRPr="00366188">
        <w:rPr>
          <w:rFonts w:ascii="Aptos Display" w:eastAsia="Arial" w:hAnsi="Aptos Display" w:cstheme="minorHAnsi"/>
          <w:bCs/>
          <w:color w:val="auto"/>
          <w:sz w:val="24"/>
          <w:szCs w:val="24"/>
        </w:rPr>
        <w:t>r</w:t>
      </w:r>
      <w:r w:rsidRPr="00366188">
        <w:rPr>
          <w:rFonts w:ascii="Aptos Display" w:eastAsia="Arial" w:hAnsi="Aptos Display" w:cstheme="minorHAnsi"/>
          <w:bCs/>
          <w:color w:val="auto"/>
          <w:sz w:val="24"/>
          <w:szCs w:val="24"/>
        </w:rPr>
        <w:t xml:space="preserve">eport and </w:t>
      </w:r>
      <w:r w:rsidR="0076794A" w:rsidRPr="00366188">
        <w:rPr>
          <w:rFonts w:ascii="Aptos Display" w:eastAsia="Arial" w:hAnsi="Aptos Display" w:cstheme="minorHAnsi"/>
          <w:bCs/>
          <w:color w:val="auto"/>
          <w:sz w:val="24"/>
          <w:szCs w:val="24"/>
        </w:rPr>
        <w:t>p</w:t>
      </w:r>
      <w:r w:rsidRPr="00366188">
        <w:rPr>
          <w:rFonts w:ascii="Aptos Display" w:eastAsia="Arial" w:hAnsi="Aptos Display" w:cstheme="minorHAnsi"/>
          <w:bCs/>
          <w:color w:val="auto"/>
          <w:sz w:val="24"/>
          <w:szCs w:val="24"/>
        </w:rPr>
        <w:t>resentation</w:t>
      </w:r>
    </w:p>
    <w:p w14:paraId="118CC689" w14:textId="56451355" w:rsidR="0061013E" w:rsidRPr="00366188" w:rsidRDefault="00C01149" w:rsidP="0061013E">
      <w:pPr>
        <w:spacing w:before="80" w:after="100"/>
        <w:rPr>
          <w:rFonts w:ascii="Aptos Display" w:hAnsi="Aptos Display" w:cstheme="minorHAnsi"/>
          <w:sz w:val="24"/>
          <w:szCs w:val="24"/>
        </w:rPr>
      </w:pPr>
      <w:r w:rsidRPr="00366188">
        <w:rPr>
          <w:rFonts w:ascii="Aptos Display" w:eastAsia="Arial" w:hAnsi="Aptos Display" w:cstheme="minorHAnsi"/>
          <w:sz w:val="24"/>
          <w:szCs w:val="24"/>
        </w:rPr>
        <w:t xml:space="preserve">The consultant will finalise and submit the synthesis report and updated </w:t>
      </w:r>
      <w:r w:rsidR="0076794A" w:rsidRPr="00366188">
        <w:rPr>
          <w:rFonts w:ascii="Aptos Display" w:eastAsia="Arial" w:hAnsi="Aptos Display" w:cstheme="minorHAnsi"/>
          <w:sz w:val="24"/>
          <w:szCs w:val="24"/>
        </w:rPr>
        <w:t>p</w:t>
      </w:r>
      <w:r w:rsidRPr="00366188">
        <w:rPr>
          <w:rFonts w:ascii="Aptos Display" w:eastAsia="Arial" w:hAnsi="Aptos Display" w:cstheme="minorHAnsi"/>
          <w:sz w:val="24"/>
          <w:szCs w:val="24"/>
        </w:rPr>
        <w:t>ower</w:t>
      </w:r>
      <w:r w:rsidR="0012434B" w:rsidRPr="00366188">
        <w:rPr>
          <w:rFonts w:ascii="Aptos Display" w:eastAsia="Arial" w:hAnsi="Aptos Display" w:cstheme="minorHAnsi"/>
          <w:sz w:val="24"/>
          <w:szCs w:val="24"/>
        </w:rPr>
        <w:t xml:space="preserve"> </w:t>
      </w:r>
      <w:r w:rsidR="0076794A" w:rsidRPr="00366188">
        <w:rPr>
          <w:rFonts w:ascii="Aptos Display" w:eastAsia="Arial" w:hAnsi="Aptos Display" w:cstheme="minorHAnsi"/>
          <w:sz w:val="24"/>
          <w:szCs w:val="24"/>
        </w:rPr>
        <w:t>p</w:t>
      </w:r>
      <w:r w:rsidRPr="00366188">
        <w:rPr>
          <w:rFonts w:ascii="Aptos Display" w:eastAsia="Arial" w:hAnsi="Aptos Display" w:cstheme="minorHAnsi"/>
          <w:sz w:val="24"/>
          <w:szCs w:val="24"/>
        </w:rPr>
        <w:t>oint presentation, incorporating all feedback from the validation workshop and SNV's review of the draft. The consultant will also present key highlights at the P4FP Uganda Stakeholder Dissemination Workshop scheduled for August 2026.</w:t>
      </w:r>
    </w:p>
    <w:p w14:paraId="60A94006" w14:textId="1997B070" w:rsidR="0061013E" w:rsidRPr="00366188" w:rsidRDefault="0061013E" w:rsidP="0061013E">
      <w:pPr>
        <w:pStyle w:val="Heading2"/>
        <w:numPr>
          <w:ilvl w:val="0"/>
          <w:numId w:val="0"/>
        </w:numPr>
        <w:ind w:left="794" w:hanging="794"/>
        <w:rPr>
          <w:rFonts w:ascii="Aptos Display" w:hAnsi="Aptos Display" w:cstheme="minorHAnsi"/>
          <w:szCs w:val="24"/>
        </w:rPr>
      </w:pPr>
      <w:r w:rsidRPr="00366188">
        <w:rPr>
          <w:rFonts w:ascii="Aptos Display" w:eastAsia="Arial" w:hAnsi="Aptos Display" w:cstheme="minorHAnsi"/>
          <w:bCs/>
          <w:szCs w:val="24"/>
        </w:rPr>
        <w:t>Key Deliverables</w:t>
      </w:r>
    </w:p>
    <w:p w14:paraId="580A003E" w14:textId="77777777" w:rsidR="0061013E" w:rsidRPr="00366188" w:rsidRDefault="0061013E" w:rsidP="0061013E">
      <w:pPr>
        <w:spacing w:before="60" w:after="60"/>
        <w:rPr>
          <w:rFonts w:ascii="Aptos Display" w:hAnsi="Aptos Display"/>
          <w:sz w:val="24"/>
          <w:szCs w:val="24"/>
        </w:rPr>
      </w:pPr>
    </w:p>
    <w:p w14:paraId="6D57E176" w14:textId="25E51A79" w:rsidR="00CF7EAA" w:rsidRPr="00366188" w:rsidRDefault="00CF7EAA" w:rsidP="0061013E">
      <w:pPr>
        <w:spacing w:before="60" w:after="60"/>
        <w:rPr>
          <w:rFonts w:ascii="Aptos Display" w:hAnsi="Aptos Display"/>
          <w:b/>
          <w:bCs/>
          <w:sz w:val="24"/>
          <w:szCs w:val="24"/>
        </w:rPr>
      </w:pPr>
      <w:r w:rsidRPr="00366188">
        <w:rPr>
          <w:rFonts w:ascii="Aptos Display" w:hAnsi="Aptos Display"/>
          <w:b/>
          <w:bCs/>
          <w:sz w:val="24"/>
          <w:szCs w:val="24"/>
        </w:rPr>
        <w:t xml:space="preserve">Table 1: List of deliverables, </w:t>
      </w:r>
      <w:r w:rsidR="00AA0F62" w:rsidRPr="00366188">
        <w:rPr>
          <w:rFonts w:ascii="Aptos Display" w:hAnsi="Aptos Display"/>
          <w:b/>
          <w:bCs/>
          <w:sz w:val="24"/>
          <w:szCs w:val="24"/>
        </w:rPr>
        <w:t>outputs</w:t>
      </w:r>
      <w:r w:rsidRPr="00366188">
        <w:rPr>
          <w:rFonts w:ascii="Aptos Display" w:hAnsi="Aptos Display"/>
          <w:b/>
          <w:bCs/>
          <w:sz w:val="24"/>
          <w:szCs w:val="24"/>
        </w:rPr>
        <w:t>, and quality expec</w:t>
      </w:r>
      <w:r w:rsidR="00AA0F62" w:rsidRPr="00366188">
        <w:rPr>
          <w:rFonts w:ascii="Aptos Display" w:hAnsi="Aptos Display"/>
          <w:b/>
          <w:bCs/>
          <w:sz w:val="24"/>
          <w:szCs w:val="24"/>
        </w:rPr>
        <w:t>tations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80"/>
        <w:gridCol w:w="4180"/>
        <w:gridCol w:w="3200"/>
      </w:tblGrid>
      <w:tr w:rsidR="0061013E" w:rsidRPr="00366188" w14:paraId="1582DBE4" w14:textId="77777777" w:rsidTr="007A0F94">
        <w:trPr>
          <w:tblHeader/>
        </w:trPr>
        <w:tc>
          <w:tcPr>
            <w:tcW w:w="1980" w:type="dxa"/>
            <w:tcMar>
              <w:top w:w="80" w:type="dxa"/>
              <w:left w:w="120" w:type="dxa"/>
              <w:bottom w:w="80" w:type="dxa"/>
              <w:right w:w="120" w:type="dxa"/>
            </w:tcMar>
          </w:tcPr>
          <w:p w14:paraId="12B8311A" w14:textId="1D9E068C" w:rsidR="0061013E" w:rsidRPr="00366188" w:rsidRDefault="0061013E" w:rsidP="0087532E">
            <w:pPr>
              <w:rPr>
                <w:rFonts w:ascii="Aptos Display" w:hAnsi="Aptos Display" w:cstheme="minorHAnsi"/>
                <w:sz w:val="24"/>
                <w:szCs w:val="24"/>
              </w:rPr>
            </w:pPr>
            <w:r w:rsidRPr="00366188">
              <w:rPr>
                <w:rFonts w:ascii="Aptos Display" w:eastAsia="Arial" w:hAnsi="Aptos Display" w:cstheme="minorHAnsi"/>
                <w:b/>
                <w:bCs/>
                <w:sz w:val="24"/>
                <w:szCs w:val="24"/>
              </w:rPr>
              <w:t>Deliverable</w:t>
            </w:r>
            <w:r w:rsidR="00A07926" w:rsidRPr="00366188">
              <w:rPr>
                <w:rFonts w:ascii="Aptos Display" w:eastAsia="Arial" w:hAnsi="Aptos Display" w:cstheme="minorHAnsi"/>
                <w:b/>
                <w:bCs/>
                <w:sz w:val="24"/>
                <w:szCs w:val="24"/>
              </w:rPr>
              <w:t>s</w:t>
            </w:r>
          </w:p>
        </w:tc>
        <w:tc>
          <w:tcPr>
            <w:tcW w:w="4180" w:type="dxa"/>
            <w:tcMar>
              <w:top w:w="80" w:type="dxa"/>
              <w:left w:w="120" w:type="dxa"/>
              <w:bottom w:w="80" w:type="dxa"/>
              <w:right w:w="120" w:type="dxa"/>
            </w:tcMar>
          </w:tcPr>
          <w:p w14:paraId="3F407F79" w14:textId="77777777" w:rsidR="0061013E" w:rsidRPr="00366188" w:rsidRDefault="0061013E" w:rsidP="0087532E">
            <w:pPr>
              <w:rPr>
                <w:rFonts w:ascii="Aptos Display" w:hAnsi="Aptos Display" w:cstheme="minorHAnsi"/>
                <w:sz w:val="24"/>
                <w:szCs w:val="24"/>
              </w:rPr>
            </w:pPr>
            <w:r w:rsidRPr="00366188">
              <w:rPr>
                <w:rFonts w:ascii="Aptos Display" w:eastAsia="Arial" w:hAnsi="Aptos Display" w:cstheme="minorHAnsi"/>
                <w:b/>
                <w:bCs/>
                <w:sz w:val="24"/>
                <w:szCs w:val="24"/>
              </w:rPr>
              <w:t>Outputs</w:t>
            </w:r>
          </w:p>
        </w:tc>
        <w:tc>
          <w:tcPr>
            <w:tcW w:w="3200" w:type="dxa"/>
            <w:tcMar>
              <w:top w:w="80" w:type="dxa"/>
              <w:left w:w="120" w:type="dxa"/>
              <w:bottom w:w="80" w:type="dxa"/>
              <w:right w:w="120" w:type="dxa"/>
            </w:tcMar>
          </w:tcPr>
          <w:p w14:paraId="2867144F" w14:textId="77777777" w:rsidR="0061013E" w:rsidRPr="00366188" w:rsidRDefault="0061013E" w:rsidP="0087532E">
            <w:pPr>
              <w:rPr>
                <w:rFonts w:ascii="Aptos Display" w:hAnsi="Aptos Display" w:cstheme="minorHAnsi"/>
                <w:sz w:val="24"/>
                <w:szCs w:val="24"/>
              </w:rPr>
            </w:pPr>
            <w:r w:rsidRPr="00366188">
              <w:rPr>
                <w:rFonts w:ascii="Aptos Display" w:eastAsia="Arial" w:hAnsi="Aptos Display" w:cstheme="minorHAnsi"/>
                <w:b/>
                <w:bCs/>
                <w:sz w:val="24"/>
                <w:szCs w:val="24"/>
              </w:rPr>
              <w:t>Quality Expectations</w:t>
            </w:r>
          </w:p>
        </w:tc>
      </w:tr>
      <w:tr w:rsidR="0061013E" w:rsidRPr="00366188" w14:paraId="222CB0F7" w14:textId="77777777" w:rsidTr="007A0F94">
        <w:tc>
          <w:tcPr>
            <w:tcW w:w="1980" w:type="dxa"/>
            <w:shd w:val="clear" w:color="auto" w:fill="FFFFFF"/>
            <w:tcMar>
              <w:top w:w="80" w:type="dxa"/>
              <w:left w:w="120" w:type="dxa"/>
              <w:bottom w:w="80" w:type="dxa"/>
              <w:right w:w="120" w:type="dxa"/>
            </w:tcMar>
          </w:tcPr>
          <w:p w14:paraId="583A6E5A" w14:textId="7E086EB1" w:rsidR="0061013E" w:rsidRPr="00366188" w:rsidRDefault="0061013E" w:rsidP="001C7BDD">
            <w:pPr>
              <w:pStyle w:val="ListParagraph"/>
              <w:numPr>
                <w:ilvl w:val="0"/>
                <w:numId w:val="30"/>
              </w:numPr>
              <w:rPr>
                <w:rFonts w:ascii="Aptos Display" w:hAnsi="Aptos Display" w:cstheme="minorHAnsi"/>
                <w:sz w:val="24"/>
                <w:szCs w:val="24"/>
              </w:rPr>
            </w:pPr>
            <w:r w:rsidRPr="00366188">
              <w:rPr>
                <w:rFonts w:ascii="Aptos Display" w:eastAsia="Arial" w:hAnsi="Aptos Display" w:cstheme="minorHAnsi"/>
                <w:sz w:val="24"/>
                <w:szCs w:val="24"/>
              </w:rPr>
              <w:t>Inception Report</w:t>
            </w:r>
          </w:p>
        </w:tc>
        <w:tc>
          <w:tcPr>
            <w:tcW w:w="4180" w:type="dxa"/>
            <w:shd w:val="clear" w:color="auto" w:fill="FFFFFF"/>
            <w:tcMar>
              <w:top w:w="80" w:type="dxa"/>
              <w:left w:w="120" w:type="dxa"/>
              <w:bottom w:w="80" w:type="dxa"/>
              <w:right w:w="120" w:type="dxa"/>
            </w:tcMar>
          </w:tcPr>
          <w:p w14:paraId="2A68B0EF" w14:textId="77777777" w:rsidR="00CD3110" w:rsidRPr="00366188" w:rsidRDefault="0061013E" w:rsidP="00A07926">
            <w:pPr>
              <w:pStyle w:val="ListParagraph"/>
              <w:numPr>
                <w:ilvl w:val="0"/>
                <w:numId w:val="22"/>
              </w:numPr>
              <w:rPr>
                <w:rFonts w:ascii="Aptos Display" w:hAnsi="Aptos Display" w:cstheme="minorHAnsi"/>
                <w:sz w:val="24"/>
                <w:szCs w:val="24"/>
              </w:rPr>
            </w:pPr>
            <w:r w:rsidRPr="00366188">
              <w:rPr>
                <w:rFonts w:ascii="Aptos Display" w:eastAsia="Arial" w:hAnsi="Aptos Display" w:cstheme="minorHAnsi"/>
                <w:sz w:val="24"/>
                <w:szCs w:val="24"/>
              </w:rPr>
              <w:t xml:space="preserve">Clear understanding of ToR and scope </w:t>
            </w:r>
          </w:p>
          <w:p w14:paraId="6E715CF9" w14:textId="77777777" w:rsidR="00CD3110" w:rsidRPr="00366188" w:rsidRDefault="0061013E" w:rsidP="00A07926">
            <w:pPr>
              <w:pStyle w:val="ListParagraph"/>
              <w:numPr>
                <w:ilvl w:val="0"/>
                <w:numId w:val="22"/>
              </w:numPr>
              <w:rPr>
                <w:rFonts w:ascii="Aptos Display" w:hAnsi="Aptos Display" w:cstheme="minorHAnsi"/>
                <w:sz w:val="24"/>
                <w:szCs w:val="24"/>
              </w:rPr>
            </w:pPr>
            <w:r w:rsidRPr="00366188">
              <w:rPr>
                <w:rFonts w:ascii="Aptos Display" w:eastAsia="Arial" w:hAnsi="Aptos Display" w:cstheme="minorHAnsi"/>
                <w:sz w:val="24"/>
                <w:szCs w:val="24"/>
              </w:rPr>
              <w:t>Refined methodology and analytical framework</w:t>
            </w:r>
          </w:p>
          <w:p w14:paraId="52DB1B9B" w14:textId="77777777" w:rsidR="006B3D65" w:rsidRPr="00366188" w:rsidRDefault="0061013E" w:rsidP="00A07926">
            <w:pPr>
              <w:pStyle w:val="ListParagraph"/>
              <w:numPr>
                <w:ilvl w:val="0"/>
                <w:numId w:val="22"/>
              </w:numPr>
              <w:rPr>
                <w:rFonts w:ascii="Aptos Display" w:hAnsi="Aptos Display" w:cstheme="minorHAnsi"/>
                <w:sz w:val="24"/>
                <w:szCs w:val="24"/>
              </w:rPr>
            </w:pPr>
            <w:r w:rsidRPr="00366188">
              <w:rPr>
                <w:rFonts w:ascii="Aptos Display" w:eastAsia="Arial" w:hAnsi="Aptos Display" w:cstheme="minorHAnsi"/>
                <w:sz w:val="24"/>
                <w:szCs w:val="24"/>
              </w:rPr>
              <w:t xml:space="preserve">Evidence matrix mapping all 11 studies to the six system dimensions </w:t>
            </w:r>
          </w:p>
          <w:p w14:paraId="46960C11" w14:textId="43BE2616" w:rsidR="006B3D65" w:rsidRPr="00366188" w:rsidRDefault="0061013E" w:rsidP="00A07926">
            <w:pPr>
              <w:pStyle w:val="ListParagraph"/>
              <w:numPr>
                <w:ilvl w:val="0"/>
                <w:numId w:val="22"/>
              </w:numPr>
              <w:rPr>
                <w:rFonts w:ascii="Aptos Display" w:hAnsi="Aptos Display" w:cstheme="minorHAnsi"/>
                <w:sz w:val="24"/>
                <w:szCs w:val="24"/>
              </w:rPr>
            </w:pPr>
            <w:r w:rsidRPr="00366188">
              <w:rPr>
                <w:rFonts w:ascii="Aptos Display" w:eastAsia="Arial" w:hAnsi="Aptos Display" w:cstheme="minorHAnsi"/>
                <w:sz w:val="24"/>
                <w:szCs w:val="24"/>
              </w:rPr>
              <w:t xml:space="preserve">Detailed workplan with milestones and timelines </w:t>
            </w:r>
          </w:p>
          <w:p w14:paraId="41358BD0" w14:textId="7CC2A6F2" w:rsidR="001E6313" w:rsidRPr="00366188" w:rsidRDefault="0061013E" w:rsidP="00A07926">
            <w:pPr>
              <w:pStyle w:val="ListParagraph"/>
              <w:numPr>
                <w:ilvl w:val="0"/>
                <w:numId w:val="22"/>
              </w:numPr>
              <w:rPr>
                <w:rFonts w:ascii="Aptos Display" w:hAnsi="Aptos Display" w:cstheme="minorHAnsi"/>
                <w:sz w:val="24"/>
                <w:szCs w:val="24"/>
              </w:rPr>
            </w:pPr>
            <w:r w:rsidRPr="00366188">
              <w:rPr>
                <w:rFonts w:ascii="Aptos Display" w:eastAsia="Arial" w:hAnsi="Aptos Display" w:cstheme="minorHAnsi"/>
                <w:sz w:val="24"/>
                <w:szCs w:val="24"/>
              </w:rPr>
              <w:t xml:space="preserve">Outline structure for synthesis report </w:t>
            </w:r>
          </w:p>
          <w:p w14:paraId="54A85932" w14:textId="2C108FB2" w:rsidR="0061013E" w:rsidRPr="00366188" w:rsidRDefault="0061013E" w:rsidP="00A07926">
            <w:pPr>
              <w:pStyle w:val="ListParagraph"/>
              <w:numPr>
                <w:ilvl w:val="0"/>
                <w:numId w:val="22"/>
              </w:numPr>
              <w:rPr>
                <w:rFonts w:ascii="Aptos Display" w:hAnsi="Aptos Display" w:cstheme="minorHAnsi"/>
                <w:sz w:val="24"/>
                <w:szCs w:val="24"/>
              </w:rPr>
            </w:pPr>
            <w:r w:rsidRPr="00366188">
              <w:rPr>
                <w:rFonts w:ascii="Aptos Display" w:eastAsia="Arial" w:hAnsi="Aptos Display" w:cstheme="minorHAnsi"/>
                <w:sz w:val="24"/>
                <w:szCs w:val="24"/>
              </w:rPr>
              <w:t xml:space="preserve">Quality assurance </w:t>
            </w:r>
          </w:p>
        </w:tc>
        <w:tc>
          <w:tcPr>
            <w:tcW w:w="3200" w:type="dxa"/>
            <w:shd w:val="clear" w:color="auto" w:fill="FFFFFF"/>
            <w:tcMar>
              <w:top w:w="80" w:type="dxa"/>
              <w:left w:w="120" w:type="dxa"/>
              <w:bottom w:w="80" w:type="dxa"/>
              <w:right w:w="120" w:type="dxa"/>
            </w:tcMar>
          </w:tcPr>
          <w:p w14:paraId="0769FA09" w14:textId="18A57027" w:rsidR="001E6313" w:rsidRPr="00366188" w:rsidRDefault="0061013E" w:rsidP="001E6313">
            <w:pPr>
              <w:pStyle w:val="ListParagraph"/>
              <w:numPr>
                <w:ilvl w:val="0"/>
                <w:numId w:val="23"/>
              </w:numPr>
              <w:rPr>
                <w:rFonts w:ascii="Aptos Display" w:hAnsi="Aptos Display" w:cstheme="minorHAnsi"/>
                <w:sz w:val="24"/>
                <w:szCs w:val="24"/>
              </w:rPr>
            </w:pPr>
            <w:r w:rsidRPr="00366188">
              <w:rPr>
                <w:rFonts w:ascii="Aptos Display" w:eastAsia="Arial" w:hAnsi="Aptos Display" w:cstheme="minorHAnsi"/>
                <w:sz w:val="24"/>
                <w:szCs w:val="24"/>
              </w:rPr>
              <w:t xml:space="preserve">Methodologically sound and aligned with ToR and Learning Agenda </w:t>
            </w:r>
          </w:p>
          <w:p w14:paraId="3C86BBFB" w14:textId="77777777" w:rsidR="001E6313" w:rsidRPr="00366188" w:rsidRDefault="0061013E" w:rsidP="001E6313">
            <w:pPr>
              <w:pStyle w:val="ListParagraph"/>
              <w:numPr>
                <w:ilvl w:val="0"/>
                <w:numId w:val="23"/>
              </w:numPr>
              <w:rPr>
                <w:rFonts w:ascii="Aptos Display" w:hAnsi="Aptos Display" w:cstheme="minorHAnsi"/>
                <w:sz w:val="24"/>
                <w:szCs w:val="24"/>
              </w:rPr>
            </w:pPr>
            <w:r w:rsidRPr="00366188">
              <w:rPr>
                <w:rFonts w:ascii="Aptos Display" w:eastAsia="Arial" w:hAnsi="Aptos Display" w:cstheme="minorHAnsi"/>
                <w:sz w:val="24"/>
                <w:szCs w:val="24"/>
              </w:rPr>
              <w:t xml:space="preserve">Demonstrates understanding of systems transformation approach </w:t>
            </w:r>
          </w:p>
          <w:p w14:paraId="5972BF96" w14:textId="541ECC0C" w:rsidR="0061013E" w:rsidRPr="00366188" w:rsidRDefault="0061013E" w:rsidP="001E6313">
            <w:pPr>
              <w:pStyle w:val="ListParagraph"/>
              <w:numPr>
                <w:ilvl w:val="0"/>
                <w:numId w:val="23"/>
              </w:numPr>
              <w:rPr>
                <w:rFonts w:ascii="Aptos Display" w:hAnsi="Aptos Display" w:cstheme="minorHAnsi"/>
                <w:sz w:val="24"/>
                <w:szCs w:val="24"/>
              </w:rPr>
            </w:pPr>
            <w:r w:rsidRPr="00366188">
              <w:rPr>
                <w:rFonts w:ascii="Aptos Display" w:eastAsia="Arial" w:hAnsi="Aptos Display" w:cstheme="minorHAnsi"/>
                <w:sz w:val="24"/>
                <w:szCs w:val="24"/>
              </w:rPr>
              <w:t>Approved by SNV before analysis commences</w:t>
            </w:r>
          </w:p>
        </w:tc>
      </w:tr>
      <w:tr w:rsidR="0061013E" w:rsidRPr="00366188" w14:paraId="5E51ABBB" w14:textId="77777777" w:rsidTr="007A0F94">
        <w:tc>
          <w:tcPr>
            <w:tcW w:w="1980" w:type="dxa"/>
            <w:shd w:val="clear" w:color="auto" w:fill="FFFFFF"/>
            <w:tcMar>
              <w:top w:w="80" w:type="dxa"/>
              <w:left w:w="120" w:type="dxa"/>
              <w:bottom w:w="80" w:type="dxa"/>
              <w:right w:w="120" w:type="dxa"/>
            </w:tcMar>
          </w:tcPr>
          <w:p w14:paraId="278DB48C" w14:textId="27ADE084" w:rsidR="0061013E" w:rsidRPr="00366188" w:rsidRDefault="0061013E" w:rsidP="001C7BDD">
            <w:pPr>
              <w:pStyle w:val="ListParagraph"/>
              <w:numPr>
                <w:ilvl w:val="0"/>
                <w:numId w:val="30"/>
              </w:numPr>
              <w:rPr>
                <w:rFonts w:ascii="Aptos Display" w:hAnsi="Aptos Display" w:cs="Calibri Light"/>
                <w:sz w:val="24"/>
                <w:szCs w:val="24"/>
              </w:rPr>
            </w:pPr>
            <w:r w:rsidRPr="00366188">
              <w:rPr>
                <w:rFonts w:ascii="Aptos Display" w:eastAsia="Arial" w:hAnsi="Aptos Display" w:cs="Calibri Light"/>
                <w:sz w:val="24"/>
                <w:szCs w:val="24"/>
              </w:rPr>
              <w:t>Draft Synthesis Report + Presentation</w:t>
            </w:r>
          </w:p>
        </w:tc>
        <w:tc>
          <w:tcPr>
            <w:tcW w:w="4180" w:type="dxa"/>
            <w:shd w:val="clear" w:color="auto" w:fill="FFFFFF"/>
            <w:tcMar>
              <w:top w:w="80" w:type="dxa"/>
              <w:left w:w="120" w:type="dxa"/>
              <w:bottom w:w="80" w:type="dxa"/>
              <w:right w:w="120" w:type="dxa"/>
            </w:tcMar>
          </w:tcPr>
          <w:p w14:paraId="55D04D02" w14:textId="77777777" w:rsidR="00F87D4D" w:rsidRPr="00366188" w:rsidRDefault="0061013E" w:rsidP="00AE624B">
            <w:pPr>
              <w:pStyle w:val="ListParagraph"/>
              <w:numPr>
                <w:ilvl w:val="0"/>
                <w:numId w:val="24"/>
              </w:numPr>
              <w:rPr>
                <w:rFonts w:ascii="Aptos Display" w:hAnsi="Aptos Display" w:cstheme="minorHAnsi"/>
                <w:sz w:val="24"/>
                <w:szCs w:val="24"/>
              </w:rPr>
            </w:pPr>
            <w:r w:rsidRPr="00366188">
              <w:rPr>
                <w:rFonts w:ascii="Aptos Display" w:eastAsia="Arial" w:hAnsi="Aptos Display" w:cstheme="minorHAnsi"/>
                <w:sz w:val="24"/>
                <w:szCs w:val="24"/>
              </w:rPr>
              <w:t xml:space="preserve">Structured evidence matrix (all studies </w:t>
            </w:r>
            <w:r w:rsidR="00F87D4D" w:rsidRPr="00366188">
              <w:rPr>
                <w:rFonts w:ascii="Aptos Display" w:eastAsia="Arial" w:hAnsi="Aptos Display" w:cstheme="minorHAnsi"/>
                <w:sz w:val="24"/>
                <w:szCs w:val="24"/>
              </w:rPr>
              <w:t>against</w:t>
            </w:r>
            <w:r w:rsidRPr="00366188">
              <w:rPr>
                <w:rFonts w:ascii="Aptos Display" w:eastAsia="Arial" w:hAnsi="Aptos Display" w:cstheme="minorHAnsi"/>
                <w:sz w:val="24"/>
                <w:szCs w:val="24"/>
              </w:rPr>
              <w:t xml:space="preserve"> six system dimensions) </w:t>
            </w:r>
          </w:p>
          <w:p w14:paraId="60460144" w14:textId="77777777" w:rsidR="00996D80" w:rsidRPr="00366188" w:rsidRDefault="0061013E" w:rsidP="00AE624B">
            <w:pPr>
              <w:pStyle w:val="ListParagraph"/>
              <w:numPr>
                <w:ilvl w:val="0"/>
                <w:numId w:val="24"/>
              </w:numPr>
              <w:rPr>
                <w:rFonts w:ascii="Aptos Display" w:hAnsi="Aptos Display" w:cstheme="minorHAnsi"/>
                <w:sz w:val="24"/>
                <w:szCs w:val="24"/>
              </w:rPr>
            </w:pPr>
            <w:r w:rsidRPr="00366188">
              <w:rPr>
                <w:rFonts w:ascii="Aptos Display" w:eastAsia="Arial" w:hAnsi="Aptos Display" w:cstheme="minorHAnsi"/>
                <w:sz w:val="24"/>
                <w:szCs w:val="24"/>
              </w:rPr>
              <w:t>Cross-study analysis of convergences</w:t>
            </w:r>
            <w:r w:rsidR="00F87D4D" w:rsidRPr="00366188">
              <w:rPr>
                <w:rFonts w:ascii="Aptos Display" w:eastAsia="Arial" w:hAnsi="Aptos Display" w:cstheme="minorHAnsi"/>
                <w:sz w:val="24"/>
                <w:szCs w:val="24"/>
              </w:rPr>
              <w:t xml:space="preserve"> and</w:t>
            </w:r>
            <w:r w:rsidRPr="00366188">
              <w:rPr>
                <w:rFonts w:ascii="Aptos Display" w:eastAsia="Arial" w:hAnsi="Aptos Display" w:cstheme="minorHAnsi"/>
                <w:sz w:val="24"/>
                <w:szCs w:val="24"/>
              </w:rPr>
              <w:t xml:space="preserve"> divergences</w:t>
            </w:r>
            <w:r w:rsidR="00996D80" w:rsidRPr="00366188">
              <w:rPr>
                <w:rFonts w:ascii="Aptos Display" w:eastAsia="Arial" w:hAnsi="Aptos Display" w:cstheme="minorHAnsi"/>
                <w:sz w:val="24"/>
                <w:szCs w:val="24"/>
              </w:rPr>
              <w:t xml:space="preserve"> in knowledge</w:t>
            </w:r>
          </w:p>
          <w:p w14:paraId="07021767" w14:textId="77777777" w:rsidR="00996D80" w:rsidRPr="00366188" w:rsidRDefault="0061013E" w:rsidP="00AE624B">
            <w:pPr>
              <w:pStyle w:val="ListParagraph"/>
              <w:numPr>
                <w:ilvl w:val="0"/>
                <w:numId w:val="24"/>
              </w:numPr>
              <w:rPr>
                <w:rFonts w:ascii="Aptos Display" w:hAnsi="Aptos Display" w:cstheme="minorHAnsi"/>
                <w:sz w:val="24"/>
                <w:szCs w:val="24"/>
              </w:rPr>
            </w:pPr>
            <w:r w:rsidRPr="00366188">
              <w:rPr>
                <w:rFonts w:ascii="Aptos Display" w:eastAsia="Arial" w:hAnsi="Aptos Display" w:cstheme="minorHAnsi"/>
                <w:sz w:val="24"/>
                <w:szCs w:val="24"/>
              </w:rPr>
              <w:lastRenderedPageBreak/>
              <w:t xml:space="preserve">Standalone RA and PURE evidence landscapes </w:t>
            </w:r>
          </w:p>
          <w:p w14:paraId="1745ABC6" w14:textId="77777777" w:rsidR="00996D80" w:rsidRPr="00366188" w:rsidRDefault="0061013E" w:rsidP="00AE624B">
            <w:pPr>
              <w:pStyle w:val="ListParagraph"/>
              <w:numPr>
                <w:ilvl w:val="0"/>
                <w:numId w:val="24"/>
              </w:numPr>
              <w:rPr>
                <w:rFonts w:ascii="Aptos Display" w:hAnsi="Aptos Display" w:cstheme="minorHAnsi"/>
                <w:sz w:val="24"/>
                <w:szCs w:val="24"/>
              </w:rPr>
            </w:pPr>
            <w:r w:rsidRPr="00366188">
              <w:rPr>
                <w:rFonts w:ascii="Aptos Display" w:eastAsia="Arial" w:hAnsi="Aptos Display" w:cstheme="minorHAnsi"/>
                <w:sz w:val="24"/>
                <w:szCs w:val="24"/>
              </w:rPr>
              <w:t xml:space="preserve">Integrated RA–PURE nexus analysis </w:t>
            </w:r>
          </w:p>
          <w:p w14:paraId="0880F00C" w14:textId="77777777" w:rsidR="00B320CA" w:rsidRPr="00366188" w:rsidRDefault="0061013E" w:rsidP="00AE624B">
            <w:pPr>
              <w:pStyle w:val="ListParagraph"/>
              <w:numPr>
                <w:ilvl w:val="0"/>
                <w:numId w:val="24"/>
              </w:numPr>
              <w:rPr>
                <w:rFonts w:ascii="Aptos Display" w:hAnsi="Aptos Display" w:cstheme="minorHAnsi"/>
                <w:sz w:val="24"/>
                <w:szCs w:val="24"/>
              </w:rPr>
            </w:pPr>
            <w:r w:rsidRPr="00366188">
              <w:rPr>
                <w:rFonts w:ascii="Aptos Display" w:eastAsia="Arial" w:hAnsi="Aptos Display" w:cstheme="minorHAnsi"/>
                <w:sz w:val="24"/>
                <w:szCs w:val="24"/>
              </w:rPr>
              <w:t xml:space="preserve">GESI-disaggregated analysis </w:t>
            </w:r>
          </w:p>
          <w:p w14:paraId="1C871546" w14:textId="77777777" w:rsidR="00B320CA" w:rsidRPr="00366188" w:rsidRDefault="00B320CA" w:rsidP="00AE624B">
            <w:pPr>
              <w:pStyle w:val="ListParagraph"/>
              <w:numPr>
                <w:ilvl w:val="0"/>
                <w:numId w:val="24"/>
              </w:numPr>
              <w:rPr>
                <w:rFonts w:ascii="Aptos Display" w:hAnsi="Aptos Display" w:cstheme="minorHAnsi"/>
                <w:sz w:val="24"/>
                <w:szCs w:val="24"/>
              </w:rPr>
            </w:pPr>
            <w:r w:rsidRPr="00366188">
              <w:rPr>
                <w:rFonts w:ascii="Aptos Display" w:eastAsia="Arial" w:hAnsi="Aptos Display" w:cstheme="minorHAnsi"/>
                <w:sz w:val="24"/>
                <w:szCs w:val="24"/>
              </w:rPr>
              <w:t>K</w:t>
            </w:r>
            <w:r w:rsidR="0061013E" w:rsidRPr="00366188">
              <w:rPr>
                <w:rFonts w:ascii="Aptos Display" w:eastAsia="Arial" w:hAnsi="Aptos Display" w:cstheme="minorHAnsi"/>
                <w:sz w:val="24"/>
                <w:szCs w:val="24"/>
              </w:rPr>
              <w:t xml:space="preserve">nowledge gap matrix </w:t>
            </w:r>
          </w:p>
          <w:p w14:paraId="3C8BBC90" w14:textId="77777777" w:rsidR="00B320CA" w:rsidRPr="00366188" w:rsidRDefault="0061013E" w:rsidP="00AE624B">
            <w:pPr>
              <w:pStyle w:val="ListParagraph"/>
              <w:numPr>
                <w:ilvl w:val="0"/>
                <w:numId w:val="24"/>
              </w:numPr>
              <w:rPr>
                <w:rFonts w:ascii="Aptos Display" w:hAnsi="Aptos Display" w:cstheme="minorHAnsi"/>
                <w:sz w:val="24"/>
                <w:szCs w:val="24"/>
              </w:rPr>
            </w:pPr>
            <w:r w:rsidRPr="00366188">
              <w:rPr>
                <w:rFonts w:ascii="Aptos Display" w:eastAsia="Arial" w:hAnsi="Aptos Display" w:cstheme="minorHAnsi"/>
                <w:sz w:val="24"/>
                <w:szCs w:val="24"/>
              </w:rPr>
              <w:t xml:space="preserve">Implications for LEARN, LINK, LEVERAGE pathways </w:t>
            </w:r>
          </w:p>
          <w:p w14:paraId="025416E9" w14:textId="67658427" w:rsidR="0061013E" w:rsidRPr="00366188" w:rsidRDefault="0061013E" w:rsidP="00AE624B">
            <w:pPr>
              <w:pStyle w:val="ListParagraph"/>
              <w:numPr>
                <w:ilvl w:val="0"/>
                <w:numId w:val="24"/>
              </w:numPr>
              <w:rPr>
                <w:rFonts w:ascii="Aptos Display" w:hAnsi="Aptos Display" w:cstheme="minorHAnsi"/>
                <w:sz w:val="24"/>
                <w:szCs w:val="24"/>
              </w:rPr>
            </w:pPr>
            <w:r w:rsidRPr="00366188">
              <w:rPr>
                <w:rFonts w:ascii="Aptos Display" w:eastAsia="Arial" w:hAnsi="Aptos Display" w:cstheme="minorHAnsi"/>
                <w:sz w:val="24"/>
                <w:szCs w:val="24"/>
              </w:rPr>
              <w:t>Draft PowerPoint presentation</w:t>
            </w:r>
          </w:p>
        </w:tc>
        <w:tc>
          <w:tcPr>
            <w:tcW w:w="3200" w:type="dxa"/>
            <w:shd w:val="clear" w:color="auto" w:fill="FFFFFF"/>
            <w:tcMar>
              <w:top w:w="80" w:type="dxa"/>
              <w:left w:w="120" w:type="dxa"/>
              <w:bottom w:w="80" w:type="dxa"/>
              <w:right w:w="120" w:type="dxa"/>
            </w:tcMar>
          </w:tcPr>
          <w:p w14:paraId="171A8875" w14:textId="77777777" w:rsidR="001B36E5" w:rsidRPr="00366188" w:rsidRDefault="007362CA" w:rsidP="00B320CA">
            <w:pPr>
              <w:pStyle w:val="ListParagraph"/>
              <w:numPr>
                <w:ilvl w:val="0"/>
                <w:numId w:val="25"/>
              </w:numPr>
              <w:rPr>
                <w:rFonts w:ascii="Aptos Display" w:hAnsi="Aptos Display" w:cstheme="minorHAnsi"/>
                <w:sz w:val="24"/>
                <w:szCs w:val="24"/>
              </w:rPr>
            </w:pPr>
            <w:r w:rsidRPr="00366188">
              <w:rPr>
                <w:rFonts w:ascii="Aptos Display" w:eastAsia="Arial" w:hAnsi="Aptos Display" w:cstheme="minorHAnsi"/>
                <w:sz w:val="24"/>
                <w:szCs w:val="24"/>
              </w:rPr>
              <w:lastRenderedPageBreak/>
              <w:t>Based on e</w:t>
            </w:r>
            <w:r w:rsidR="0061013E" w:rsidRPr="00366188">
              <w:rPr>
                <w:rFonts w:ascii="Aptos Display" w:eastAsia="Arial" w:hAnsi="Aptos Display" w:cstheme="minorHAnsi"/>
                <w:sz w:val="24"/>
                <w:szCs w:val="24"/>
              </w:rPr>
              <w:t>vidence</w:t>
            </w:r>
            <w:r w:rsidR="001B36E5" w:rsidRPr="00366188">
              <w:rPr>
                <w:rFonts w:ascii="Aptos Display" w:eastAsia="Arial" w:hAnsi="Aptos Display" w:cstheme="minorHAnsi"/>
                <w:sz w:val="24"/>
                <w:szCs w:val="24"/>
              </w:rPr>
              <w:t xml:space="preserve"> and rigorous </w:t>
            </w:r>
            <w:r w:rsidR="0061013E" w:rsidRPr="00366188">
              <w:rPr>
                <w:rFonts w:ascii="Aptos Display" w:eastAsia="Arial" w:hAnsi="Aptos Display" w:cstheme="minorHAnsi"/>
                <w:sz w:val="24"/>
                <w:szCs w:val="24"/>
              </w:rPr>
              <w:t>analy</w:t>
            </w:r>
            <w:r w:rsidR="001B36E5" w:rsidRPr="00366188">
              <w:rPr>
                <w:rFonts w:ascii="Aptos Display" w:eastAsia="Arial" w:hAnsi="Aptos Display" w:cstheme="minorHAnsi"/>
                <w:sz w:val="24"/>
                <w:szCs w:val="24"/>
              </w:rPr>
              <w:t>sis</w:t>
            </w:r>
          </w:p>
          <w:p w14:paraId="03A81422" w14:textId="77777777" w:rsidR="001B36E5" w:rsidRPr="00366188" w:rsidRDefault="0061013E" w:rsidP="00B320CA">
            <w:pPr>
              <w:pStyle w:val="ListParagraph"/>
              <w:numPr>
                <w:ilvl w:val="0"/>
                <w:numId w:val="25"/>
              </w:numPr>
              <w:rPr>
                <w:rFonts w:ascii="Aptos Display" w:hAnsi="Aptos Display" w:cstheme="minorHAnsi"/>
                <w:sz w:val="24"/>
                <w:szCs w:val="24"/>
              </w:rPr>
            </w:pPr>
            <w:r w:rsidRPr="00366188">
              <w:rPr>
                <w:rFonts w:ascii="Aptos Display" w:eastAsia="Arial" w:hAnsi="Aptos Display" w:cstheme="minorHAnsi"/>
                <w:sz w:val="24"/>
                <w:szCs w:val="24"/>
              </w:rPr>
              <w:t>Clearly written and accessible to non-technical audiences</w:t>
            </w:r>
          </w:p>
          <w:p w14:paraId="0A7D2710" w14:textId="77777777" w:rsidR="001B36E5" w:rsidRPr="00366188" w:rsidRDefault="0061013E" w:rsidP="00B320CA">
            <w:pPr>
              <w:pStyle w:val="ListParagraph"/>
              <w:numPr>
                <w:ilvl w:val="0"/>
                <w:numId w:val="25"/>
              </w:numPr>
              <w:rPr>
                <w:rFonts w:ascii="Aptos Display" w:hAnsi="Aptos Display" w:cstheme="minorHAnsi"/>
                <w:sz w:val="24"/>
                <w:szCs w:val="24"/>
              </w:rPr>
            </w:pPr>
            <w:r w:rsidRPr="00366188">
              <w:rPr>
                <w:rFonts w:ascii="Aptos Display" w:eastAsia="Arial" w:hAnsi="Aptos Display" w:cstheme="minorHAnsi"/>
                <w:sz w:val="24"/>
                <w:szCs w:val="24"/>
              </w:rPr>
              <w:lastRenderedPageBreak/>
              <w:t xml:space="preserve">Integrates GESI perspectives throughout </w:t>
            </w:r>
          </w:p>
          <w:p w14:paraId="5B027B4C" w14:textId="77777777" w:rsidR="001B760C" w:rsidRPr="00366188" w:rsidRDefault="0061013E" w:rsidP="00B320CA">
            <w:pPr>
              <w:pStyle w:val="ListParagraph"/>
              <w:numPr>
                <w:ilvl w:val="0"/>
                <w:numId w:val="25"/>
              </w:numPr>
              <w:rPr>
                <w:rFonts w:ascii="Aptos Display" w:hAnsi="Aptos Display" w:cstheme="minorHAnsi"/>
                <w:sz w:val="24"/>
                <w:szCs w:val="24"/>
              </w:rPr>
            </w:pPr>
            <w:r w:rsidRPr="00366188">
              <w:rPr>
                <w:rFonts w:ascii="Aptos Display" w:eastAsia="Arial" w:hAnsi="Aptos Display" w:cstheme="minorHAnsi"/>
                <w:sz w:val="24"/>
                <w:szCs w:val="24"/>
              </w:rPr>
              <w:t>Maps findings to the six system dimensions</w:t>
            </w:r>
          </w:p>
          <w:p w14:paraId="6EFF9706" w14:textId="0940F1EC" w:rsidR="0061013E" w:rsidRPr="00366188" w:rsidRDefault="0061013E" w:rsidP="00B320CA">
            <w:pPr>
              <w:pStyle w:val="ListParagraph"/>
              <w:numPr>
                <w:ilvl w:val="0"/>
                <w:numId w:val="25"/>
              </w:numPr>
              <w:rPr>
                <w:rFonts w:ascii="Aptos Display" w:hAnsi="Aptos Display" w:cstheme="minorHAnsi"/>
                <w:sz w:val="24"/>
                <w:szCs w:val="24"/>
              </w:rPr>
            </w:pPr>
            <w:r w:rsidRPr="00366188">
              <w:rPr>
                <w:rFonts w:ascii="Aptos Display" w:eastAsia="Arial" w:hAnsi="Aptos Display" w:cstheme="minorHAnsi"/>
                <w:sz w:val="24"/>
                <w:szCs w:val="24"/>
              </w:rPr>
              <w:t>Provides concrete, actionable programme implications</w:t>
            </w:r>
          </w:p>
        </w:tc>
      </w:tr>
      <w:tr w:rsidR="0061013E" w:rsidRPr="00366188" w14:paraId="0F5EFA99" w14:textId="77777777" w:rsidTr="007A0F94">
        <w:tc>
          <w:tcPr>
            <w:tcW w:w="1980" w:type="dxa"/>
            <w:shd w:val="clear" w:color="auto" w:fill="FFFFFF"/>
            <w:tcMar>
              <w:top w:w="80" w:type="dxa"/>
              <w:left w:w="120" w:type="dxa"/>
              <w:bottom w:w="80" w:type="dxa"/>
              <w:right w:w="120" w:type="dxa"/>
            </w:tcMar>
          </w:tcPr>
          <w:p w14:paraId="7E35FAB9" w14:textId="7B4876C1" w:rsidR="0061013E" w:rsidRPr="00366188" w:rsidRDefault="0061013E" w:rsidP="001C7BDD">
            <w:pPr>
              <w:pStyle w:val="ListParagraph"/>
              <w:numPr>
                <w:ilvl w:val="0"/>
                <w:numId w:val="30"/>
              </w:numPr>
              <w:rPr>
                <w:rFonts w:ascii="Aptos Display" w:hAnsi="Aptos Display" w:cstheme="minorHAnsi"/>
                <w:sz w:val="24"/>
                <w:szCs w:val="24"/>
              </w:rPr>
            </w:pPr>
            <w:r w:rsidRPr="00366188">
              <w:rPr>
                <w:rFonts w:ascii="Aptos Display" w:eastAsia="Arial" w:hAnsi="Aptos Display" w:cstheme="minorHAnsi"/>
                <w:sz w:val="24"/>
                <w:szCs w:val="24"/>
              </w:rPr>
              <w:lastRenderedPageBreak/>
              <w:t>Validation Workshop</w:t>
            </w:r>
          </w:p>
        </w:tc>
        <w:tc>
          <w:tcPr>
            <w:tcW w:w="4180" w:type="dxa"/>
            <w:shd w:val="clear" w:color="auto" w:fill="FFFFFF"/>
            <w:tcMar>
              <w:top w:w="80" w:type="dxa"/>
              <w:left w:w="120" w:type="dxa"/>
              <w:bottom w:w="80" w:type="dxa"/>
              <w:right w:w="120" w:type="dxa"/>
            </w:tcMar>
          </w:tcPr>
          <w:p w14:paraId="16889ACB" w14:textId="77777777" w:rsidR="00DE3D35" w:rsidRPr="00366188" w:rsidRDefault="0061013E" w:rsidP="001B760C">
            <w:pPr>
              <w:pStyle w:val="ListParagraph"/>
              <w:numPr>
                <w:ilvl w:val="0"/>
                <w:numId w:val="26"/>
              </w:numPr>
              <w:rPr>
                <w:rFonts w:ascii="Aptos Display" w:hAnsi="Aptos Display" w:cstheme="minorHAnsi"/>
                <w:sz w:val="24"/>
                <w:szCs w:val="24"/>
              </w:rPr>
            </w:pPr>
            <w:r w:rsidRPr="00366188">
              <w:rPr>
                <w:rFonts w:ascii="Aptos Display" w:eastAsia="Arial" w:hAnsi="Aptos Display" w:cstheme="minorHAnsi"/>
                <w:sz w:val="24"/>
                <w:szCs w:val="24"/>
              </w:rPr>
              <w:t xml:space="preserve">Presentation of draft findings </w:t>
            </w:r>
          </w:p>
          <w:p w14:paraId="4A76D3C4" w14:textId="4BA6DC38" w:rsidR="00DE3D35" w:rsidRPr="00366188" w:rsidRDefault="0061013E" w:rsidP="001B760C">
            <w:pPr>
              <w:pStyle w:val="ListParagraph"/>
              <w:numPr>
                <w:ilvl w:val="0"/>
                <w:numId w:val="26"/>
              </w:numPr>
              <w:rPr>
                <w:rFonts w:ascii="Aptos Display" w:hAnsi="Aptos Display" w:cstheme="minorHAnsi"/>
                <w:sz w:val="24"/>
                <w:szCs w:val="24"/>
              </w:rPr>
            </w:pPr>
            <w:r w:rsidRPr="00366188">
              <w:rPr>
                <w:rFonts w:ascii="Aptos Display" w:eastAsia="Arial" w:hAnsi="Aptos Display" w:cstheme="minorHAnsi"/>
                <w:sz w:val="24"/>
                <w:szCs w:val="24"/>
              </w:rPr>
              <w:t xml:space="preserve">Facilitated partner validation session  </w:t>
            </w:r>
          </w:p>
          <w:p w14:paraId="77E08A95" w14:textId="54FB5EF6" w:rsidR="0061013E" w:rsidRPr="00366188" w:rsidRDefault="0061013E" w:rsidP="001B760C">
            <w:pPr>
              <w:pStyle w:val="ListParagraph"/>
              <w:numPr>
                <w:ilvl w:val="0"/>
                <w:numId w:val="26"/>
              </w:numPr>
              <w:rPr>
                <w:rFonts w:ascii="Aptos Display" w:hAnsi="Aptos Display" w:cstheme="minorHAnsi"/>
                <w:sz w:val="24"/>
                <w:szCs w:val="24"/>
              </w:rPr>
            </w:pPr>
            <w:r w:rsidRPr="00366188">
              <w:rPr>
                <w:rFonts w:ascii="Aptos Display" w:eastAsia="Arial" w:hAnsi="Aptos Display" w:cstheme="minorHAnsi"/>
                <w:sz w:val="24"/>
                <w:szCs w:val="24"/>
              </w:rPr>
              <w:t>Workshop synthesis note (participant list, key discussion points, adjustments)</w:t>
            </w:r>
          </w:p>
        </w:tc>
        <w:tc>
          <w:tcPr>
            <w:tcW w:w="3200" w:type="dxa"/>
            <w:shd w:val="clear" w:color="auto" w:fill="FFFFFF"/>
            <w:tcMar>
              <w:top w:w="80" w:type="dxa"/>
              <w:left w:w="120" w:type="dxa"/>
              <w:bottom w:w="80" w:type="dxa"/>
              <w:right w:w="120" w:type="dxa"/>
            </w:tcMar>
          </w:tcPr>
          <w:p w14:paraId="54519A8E" w14:textId="77777777" w:rsidR="00E3780E" w:rsidRPr="00366188" w:rsidRDefault="0061013E" w:rsidP="00E3780E">
            <w:pPr>
              <w:pStyle w:val="ListParagraph"/>
              <w:numPr>
                <w:ilvl w:val="0"/>
                <w:numId w:val="27"/>
              </w:numPr>
              <w:rPr>
                <w:rFonts w:ascii="Aptos Display" w:hAnsi="Aptos Display" w:cstheme="minorHAnsi"/>
                <w:sz w:val="24"/>
                <w:szCs w:val="24"/>
              </w:rPr>
            </w:pPr>
            <w:r w:rsidRPr="00366188">
              <w:rPr>
                <w:rFonts w:ascii="Aptos Display" w:eastAsia="Arial" w:hAnsi="Aptos Display" w:cstheme="minorHAnsi"/>
                <w:sz w:val="24"/>
                <w:szCs w:val="24"/>
              </w:rPr>
              <w:t xml:space="preserve">Structured facilitation that enables substantive partner input </w:t>
            </w:r>
          </w:p>
          <w:p w14:paraId="3F67C725" w14:textId="77777777" w:rsidR="00E3780E" w:rsidRPr="00366188" w:rsidRDefault="0061013E" w:rsidP="00E3780E">
            <w:pPr>
              <w:pStyle w:val="ListParagraph"/>
              <w:numPr>
                <w:ilvl w:val="0"/>
                <w:numId w:val="27"/>
              </w:numPr>
              <w:rPr>
                <w:rFonts w:ascii="Aptos Display" w:hAnsi="Aptos Display" w:cstheme="minorHAnsi"/>
                <w:sz w:val="24"/>
                <w:szCs w:val="24"/>
              </w:rPr>
            </w:pPr>
            <w:r w:rsidRPr="00366188">
              <w:rPr>
                <w:rFonts w:ascii="Aptos Display" w:eastAsia="Arial" w:hAnsi="Aptos Display" w:cstheme="minorHAnsi"/>
                <w:sz w:val="24"/>
                <w:szCs w:val="24"/>
              </w:rPr>
              <w:t xml:space="preserve">Complete documentation of feedback </w:t>
            </w:r>
          </w:p>
          <w:p w14:paraId="7C316E3C" w14:textId="5F1B8FC8" w:rsidR="0061013E" w:rsidRPr="00366188" w:rsidRDefault="0061013E" w:rsidP="00E3780E">
            <w:pPr>
              <w:pStyle w:val="ListParagraph"/>
              <w:numPr>
                <w:ilvl w:val="0"/>
                <w:numId w:val="27"/>
              </w:numPr>
              <w:rPr>
                <w:rFonts w:ascii="Aptos Display" w:hAnsi="Aptos Display" w:cstheme="minorHAnsi"/>
                <w:sz w:val="24"/>
                <w:szCs w:val="24"/>
              </w:rPr>
            </w:pPr>
            <w:r w:rsidRPr="00366188">
              <w:rPr>
                <w:rFonts w:ascii="Aptos Display" w:eastAsia="Arial" w:hAnsi="Aptos Display" w:cstheme="minorHAnsi"/>
                <w:sz w:val="24"/>
                <w:szCs w:val="24"/>
              </w:rPr>
              <w:t>All feedback incorporated into final report</w:t>
            </w:r>
          </w:p>
        </w:tc>
      </w:tr>
      <w:tr w:rsidR="0061013E" w:rsidRPr="00366188" w14:paraId="2B9BDB73" w14:textId="77777777" w:rsidTr="007A0F94">
        <w:tc>
          <w:tcPr>
            <w:tcW w:w="1980" w:type="dxa"/>
            <w:shd w:val="clear" w:color="auto" w:fill="FFFFFF"/>
            <w:tcMar>
              <w:top w:w="80" w:type="dxa"/>
              <w:left w:w="120" w:type="dxa"/>
              <w:bottom w:w="80" w:type="dxa"/>
              <w:right w:w="120" w:type="dxa"/>
            </w:tcMar>
          </w:tcPr>
          <w:p w14:paraId="49C06A5E" w14:textId="0F501F5A" w:rsidR="0061013E" w:rsidRPr="00366188" w:rsidRDefault="0061013E" w:rsidP="001C7BDD">
            <w:pPr>
              <w:pStyle w:val="ListParagraph"/>
              <w:numPr>
                <w:ilvl w:val="0"/>
                <w:numId w:val="30"/>
              </w:numPr>
              <w:rPr>
                <w:rFonts w:ascii="Aptos Display" w:hAnsi="Aptos Display" w:cstheme="minorHAnsi"/>
                <w:sz w:val="24"/>
                <w:szCs w:val="24"/>
              </w:rPr>
            </w:pPr>
            <w:r w:rsidRPr="00366188">
              <w:rPr>
                <w:rFonts w:ascii="Aptos Display" w:eastAsia="Arial" w:hAnsi="Aptos Display" w:cstheme="minorHAnsi"/>
                <w:sz w:val="24"/>
                <w:szCs w:val="24"/>
              </w:rPr>
              <w:t>Final Synthesis Report + Presentation</w:t>
            </w:r>
          </w:p>
        </w:tc>
        <w:tc>
          <w:tcPr>
            <w:tcW w:w="4180" w:type="dxa"/>
            <w:shd w:val="clear" w:color="auto" w:fill="FFFFFF"/>
            <w:tcMar>
              <w:top w:w="80" w:type="dxa"/>
              <w:left w:w="120" w:type="dxa"/>
              <w:bottom w:w="80" w:type="dxa"/>
              <w:right w:w="120" w:type="dxa"/>
            </w:tcMar>
          </w:tcPr>
          <w:p w14:paraId="3D95A2B6" w14:textId="77777777" w:rsidR="00D84EED" w:rsidRPr="00366188" w:rsidRDefault="0061013E" w:rsidP="008677F1">
            <w:pPr>
              <w:pStyle w:val="ListParagraph"/>
              <w:numPr>
                <w:ilvl w:val="0"/>
                <w:numId w:val="28"/>
              </w:numPr>
              <w:rPr>
                <w:rFonts w:ascii="Aptos Display" w:hAnsi="Aptos Display" w:cstheme="minorHAnsi"/>
                <w:sz w:val="24"/>
                <w:szCs w:val="24"/>
              </w:rPr>
            </w:pPr>
            <w:r w:rsidRPr="00366188">
              <w:rPr>
                <w:rFonts w:ascii="Aptos Display" w:eastAsia="Arial" w:hAnsi="Aptos Display" w:cstheme="minorHAnsi"/>
                <w:sz w:val="24"/>
                <w:szCs w:val="24"/>
              </w:rPr>
              <w:t xml:space="preserve">Final report incorporating workshop feedback and SNV review </w:t>
            </w:r>
          </w:p>
          <w:p w14:paraId="68DABFB5" w14:textId="0DEC4647" w:rsidR="00D84EED" w:rsidRPr="00366188" w:rsidRDefault="0061013E" w:rsidP="008677F1">
            <w:pPr>
              <w:pStyle w:val="ListParagraph"/>
              <w:numPr>
                <w:ilvl w:val="0"/>
                <w:numId w:val="28"/>
              </w:numPr>
              <w:rPr>
                <w:rFonts w:ascii="Aptos Display" w:hAnsi="Aptos Display" w:cstheme="minorHAnsi"/>
                <w:sz w:val="24"/>
                <w:szCs w:val="24"/>
              </w:rPr>
            </w:pPr>
            <w:r w:rsidRPr="00366188">
              <w:rPr>
                <w:rFonts w:ascii="Aptos Display" w:eastAsia="Arial" w:hAnsi="Aptos Display" w:cstheme="minorHAnsi"/>
                <w:sz w:val="24"/>
                <w:szCs w:val="24"/>
              </w:rPr>
              <w:t xml:space="preserve">Revised PowerPoint for August 2026 </w:t>
            </w:r>
            <w:r w:rsidR="00396B2D" w:rsidRPr="00366188">
              <w:rPr>
                <w:rFonts w:ascii="Aptos Display" w:eastAsia="Arial" w:hAnsi="Aptos Display" w:cstheme="minorHAnsi"/>
                <w:sz w:val="24"/>
                <w:szCs w:val="24"/>
              </w:rPr>
              <w:t xml:space="preserve">stakeholder </w:t>
            </w:r>
            <w:r w:rsidRPr="00366188">
              <w:rPr>
                <w:rFonts w:ascii="Aptos Display" w:eastAsia="Arial" w:hAnsi="Aptos Display" w:cstheme="minorHAnsi"/>
                <w:sz w:val="24"/>
                <w:szCs w:val="24"/>
              </w:rPr>
              <w:t xml:space="preserve">Dissemination Workshop </w:t>
            </w:r>
          </w:p>
          <w:p w14:paraId="06FD7CDA" w14:textId="77777777" w:rsidR="00D84EED" w:rsidRPr="00366188" w:rsidRDefault="0061013E" w:rsidP="008677F1">
            <w:pPr>
              <w:pStyle w:val="ListParagraph"/>
              <w:numPr>
                <w:ilvl w:val="0"/>
                <w:numId w:val="28"/>
              </w:numPr>
              <w:rPr>
                <w:rFonts w:ascii="Aptos Display" w:hAnsi="Aptos Display" w:cstheme="minorHAnsi"/>
                <w:sz w:val="24"/>
                <w:szCs w:val="24"/>
              </w:rPr>
            </w:pPr>
            <w:r w:rsidRPr="00366188">
              <w:rPr>
                <w:rFonts w:ascii="Aptos Display" w:eastAsia="Arial" w:hAnsi="Aptos Display" w:cstheme="minorHAnsi"/>
                <w:sz w:val="24"/>
                <w:szCs w:val="24"/>
              </w:rPr>
              <w:t xml:space="preserve">Supporting data tables and evidence matrices in Excel </w:t>
            </w:r>
          </w:p>
          <w:p w14:paraId="75BD671F" w14:textId="45AB5FA8" w:rsidR="0061013E" w:rsidRPr="00366188" w:rsidRDefault="0061013E" w:rsidP="008677F1">
            <w:pPr>
              <w:pStyle w:val="ListParagraph"/>
              <w:numPr>
                <w:ilvl w:val="0"/>
                <w:numId w:val="28"/>
              </w:numPr>
              <w:rPr>
                <w:rFonts w:ascii="Aptos Display" w:hAnsi="Aptos Display" w:cstheme="minorHAnsi"/>
                <w:sz w:val="24"/>
                <w:szCs w:val="24"/>
              </w:rPr>
            </w:pPr>
            <w:r w:rsidRPr="00366188">
              <w:rPr>
                <w:rFonts w:ascii="Aptos Display" w:eastAsia="Arial" w:hAnsi="Aptos Display" w:cstheme="minorHAnsi"/>
                <w:sz w:val="24"/>
                <w:szCs w:val="24"/>
              </w:rPr>
              <w:t>Delivered in Word, PDF, and Excel formats</w:t>
            </w:r>
          </w:p>
        </w:tc>
        <w:tc>
          <w:tcPr>
            <w:tcW w:w="3200" w:type="dxa"/>
            <w:shd w:val="clear" w:color="auto" w:fill="FFFFFF"/>
            <w:tcMar>
              <w:top w:w="80" w:type="dxa"/>
              <w:left w:w="120" w:type="dxa"/>
              <w:bottom w:w="80" w:type="dxa"/>
              <w:right w:w="120" w:type="dxa"/>
            </w:tcMar>
          </w:tcPr>
          <w:p w14:paraId="0ED3BA2E" w14:textId="77777777" w:rsidR="00C65E0D" w:rsidRPr="00366188" w:rsidRDefault="0061013E" w:rsidP="00586C92">
            <w:pPr>
              <w:pStyle w:val="ListParagraph"/>
              <w:numPr>
                <w:ilvl w:val="0"/>
                <w:numId w:val="29"/>
              </w:numPr>
              <w:rPr>
                <w:rFonts w:ascii="Aptos Display" w:hAnsi="Aptos Display" w:cstheme="minorHAnsi"/>
                <w:sz w:val="24"/>
                <w:szCs w:val="24"/>
              </w:rPr>
            </w:pPr>
            <w:r w:rsidRPr="00366188">
              <w:rPr>
                <w:rFonts w:ascii="Aptos Display" w:eastAsia="Arial" w:hAnsi="Aptos Display" w:cstheme="minorHAnsi"/>
                <w:sz w:val="24"/>
                <w:szCs w:val="24"/>
              </w:rPr>
              <w:t xml:space="preserve">High analytical quality with clear logic and robust evidence triangulation </w:t>
            </w:r>
          </w:p>
          <w:p w14:paraId="30A43DBC" w14:textId="77777777" w:rsidR="009364B4" w:rsidRPr="00366188" w:rsidRDefault="0061013E" w:rsidP="00586C92">
            <w:pPr>
              <w:pStyle w:val="ListParagraph"/>
              <w:numPr>
                <w:ilvl w:val="0"/>
                <w:numId w:val="29"/>
              </w:numPr>
              <w:rPr>
                <w:rFonts w:ascii="Aptos Display" w:hAnsi="Aptos Display" w:cstheme="minorHAnsi"/>
                <w:sz w:val="24"/>
                <w:szCs w:val="24"/>
              </w:rPr>
            </w:pPr>
            <w:r w:rsidRPr="00366188">
              <w:rPr>
                <w:rFonts w:ascii="Aptos Display" w:eastAsia="Arial" w:hAnsi="Aptos Display" w:cstheme="minorHAnsi"/>
                <w:sz w:val="24"/>
                <w:szCs w:val="24"/>
              </w:rPr>
              <w:t xml:space="preserve">Delivered on time in accessible and editable formats </w:t>
            </w:r>
          </w:p>
          <w:p w14:paraId="7E29FB55" w14:textId="28BE8941" w:rsidR="0061013E" w:rsidRPr="00366188" w:rsidRDefault="0061013E" w:rsidP="00586C92">
            <w:pPr>
              <w:pStyle w:val="ListParagraph"/>
              <w:numPr>
                <w:ilvl w:val="0"/>
                <w:numId w:val="29"/>
              </w:numPr>
              <w:rPr>
                <w:rFonts w:ascii="Aptos Display" w:hAnsi="Aptos Display" w:cstheme="minorHAnsi"/>
                <w:sz w:val="24"/>
                <w:szCs w:val="24"/>
              </w:rPr>
            </w:pPr>
            <w:r w:rsidRPr="00366188">
              <w:rPr>
                <w:rFonts w:ascii="Aptos Display" w:eastAsia="Arial" w:hAnsi="Aptos Display" w:cstheme="minorHAnsi"/>
                <w:sz w:val="24"/>
                <w:szCs w:val="24"/>
              </w:rPr>
              <w:t>Suitable for use with programme staff, partners, policymakers, and investors</w:t>
            </w:r>
          </w:p>
        </w:tc>
      </w:tr>
    </w:tbl>
    <w:p w14:paraId="53008857" w14:textId="77777777" w:rsidR="002623EB" w:rsidRPr="00366188" w:rsidRDefault="002623EB" w:rsidP="002623EB">
      <w:pPr>
        <w:pStyle w:val="Heading1"/>
        <w:rPr>
          <w:rFonts w:ascii="Aptos Display" w:hAnsi="Aptos Display"/>
          <w:sz w:val="24"/>
          <w:szCs w:val="24"/>
        </w:rPr>
      </w:pPr>
      <w:r w:rsidRPr="00366188">
        <w:rPr>
          <w:rFonts w:ascii="Aptos Display" w:hAnsi="Aptos Display"/>
          <w:sz w:val="24"/>
          <w:szCs w:val="24"/>
        </w:rPr>
        <w:t>Copyright and intellectual property rights</w:t>
      </w:r>
    </w:p>
    <w:p w14:paraId="793FFA96" w14:textId="2A3EF593" w:rsidR="0045121B" w:rsidRPr="00366188" w:rsidRDefault="0045121B" w:rsidP="0045121B">
      <w:pPr>
        <w:jc w:val="both"/>
        <w:rPr>
          <w:rFonts w:ascii="Aptos Display" w:hAnsi="Aptos Display"/>
          <w:sz w:val="24"/>
          <w:szCs w:val="24"/>
        </w:rPr>
      </w:pPr>
      <w:r w:rsidRPr="00366188">
        <w:rPr>
          <w:rFonts w:ascii="Aptos Display" w:hAnsi="Aptos Display"/>
          <w:sz w:val="24"/>
          <w:szCs w:val="24"/>
        </w:rPr>
        <w:t xml:space="preserve">The intellectual property rights of all reports, documents and publicity outputs, product designs, business know-how and confidential information generated pursuant to this consultancy implementation shall be the property of SNV and the respective partnering grantee, unless otherwise agreed in writing and signed by SNV. </w:t>
      </w:r>
    </w:p>
    <w:p w14:paraId="7C555BFB" w14:textId="722FFD52" w:rsidR="008403A2" w:rsidRPr="00366188" w:rsidRDefault="008403A2" w:rsidP="008403A2">
      <w:pPr>
        <w:pStyle w:val="Heading1"/>
        <w:rPr>
          <w:rFonts w:ascii="Aptos Display" w:hAnsi="Aptos Display"/>
          <w:sz w:val="24"/>
          <w:szCs w:val="24"/>
        </w:rPr>
      </w:pPr>
      <w:r w:rsidRPr="00366188">
        <w:rPr>
          <w:rFonts w:ascii="Aptos Display" w:hAnsi="Aptos Display"/>
          <w:sz w:val="24"/>
          <w:szCs w:val="24"/>
        </w:rPr>
        <w:lastRenderedPageBreak/>
        <w:t>Reporting lines</w:t>
      </w:r>
    </w:p>
    <w:p w14:paraId="550CAEF0" w14:textId="731A7BB2" w:rsidR="00E319D6" w:rsidRPr="00366188" w:rsidRDefault="001E6524" w:rsidP="007A3FE9">
      <w:pPr>
        <w:jc w:val="both"/>
        <w:rPr>
          <w:rFonts w:ascii="Aptos Display" w:hAnsi="Aptos Display"/>
          <w:sz w:val="24"/>
          <w:szCs w:val="24"/>
        </w:rPr>
      </w:pPr>
      <w:r w:rsidRPr="00366188">
        <w:rPr>
          <w:rFonts w:ascii="Aptos Display" w:hAnsi="Aptos Display"/>
          <w:sz w:val="24"/>
          <w:szCs w:val="24"/>
        </w:rPr>
        <w:t xml:space="preserve">The consultant shall be directly supervised by the </w:t>
      </w:r>
      <w:r w:rsidR="00680F48" w:rsidRPr="00366188">
        <w:rPr>
          <w:rFonts w:ascii="Aptos Display" w:hAnsi="Aptos Display"/>
          <w:sz w:val="24"/>
          <w:szCs w:val="24"/>
        </w:rPr>
        <w:t>LEARN Pathway LEAD</w:t>
      </w:r>
      <w:r w:rsidRPr="00366188">
        <w:rPr>
          <w:rFonts w:ascii="Aptos Display" w:hAnsi="Aptos Display"/>
          <w:sz w:val="24"/>
          <w:szCs w:val="24"/>
        </w:rPr>
        <w:t xml:space="preserve"> who reports to the Project Manager, </w:t>
      </w:r>
      <w:r w:rsidR="00680F48" w:rsidRPr="00366188">
        <w:rPr>
          <w:rFonts w:ascii="Aptos Display" w:hAnsi="Aptos Display"/>
          <w:sz w:val="24"/>
          <w:szCs w:val="24"/>
        </w:rPr>
        <w:t xml:space="preserve">Power for Food </w:t>
      </w:r>
      <w:r w:rsidR="00DE64FD" w:rsidRPr="00366188">
        <w:rPr>
          <w:rFonts w:ascii="Aptos Display" w:hAnsi="Aptos Display"/>
          <w:sz w:val="24"/>
          <w:szCs w:val="24"/>
        </w:rPr>
        <w:t>P</w:t>
      </w:r>
      <w:r w:rsidR="00E12943" w:rsidRPr="00366188">
        <w:rPr>
          <w:rFonts w:ascii="Aptos Display" w:hAnsi="Aptos Display"/>
          <w:sz w:val="24"/>
          <w:szCs w:val="24"/>
        </w:rPr>
        <w:t>artnership</w:t>
      </w:r>
      <w:r w:rsidR="00DE64FD" w:rsidRPr="00366188">
        <w:rPr>
          <w:rFonts w:ascii="Aptos Display" w:hAnsi="Aptos Display"/>
          <w:sz w:val="24"/>
          <w:szCs w:val="24"/>
        </w:rPr>
        <w:t xml:space="preserve"> Uganda Programme</w:t>
      </w:r>
      <w:r w:rsidR="00E12943" w:rsidRPr="00366188">
        <w:rPr>
          <w:rFonts w:ascii="Aptos Display" w:hAnsi="Aptos Display"/>
          <w:sz w:val="24"/>
          <w:szCs w:val="24"/>
        </w:rPr>
        <w:t>.</w:t>
      </w:r>
      <w:r w:rsidRPr="00366188">
        <w:rPr>
          <w:rFonts w:ascii="Aptos Display" w:hAnsi="Aptos Display"/>
          <w:sz w:val="24"/>
          <w:szCs w:val="24"/>
        </w:rPr>
        <w:t xml:space="preserve"> </w:t>
      </w:r>
    </w:p>
    <w:p w14:paraId="629FFDCF" w14:textId="77777777" w:rsidR="00E319D6" w:rsidRPr="00366188" w:rsidRDefault="00D627B5" w:rsidP="00D627B5">
      <w:pPr>
        <w:pStyle w:val="Heading1"/>
        <w:rPr>
          <w:rFonts w:ascii="Aptos Display" w:hAnsi="Aptos Display"/>
          <w:sz w:val="24"/>
          <w:szCs w:val="24"/>
        </w:rPr>
      </w:pPr>
      <w:r w:rsidRPr="00366188">
        <w:rPr>
          <w:rFonts w:ascii="Aptos Display" w:hAnsi="Aptos Display"/>
          <w:sz w:val="24"/>
          <w:szCs w:val="24"/>
        </w:rPr>
        <w:t>Evaluation criteria</w:t>
      </w:r>
    </w:p>
    <w:p w14:paraId="500E5BD1" w14:textId="346B4122" w:rsidR="00D627B5" w:rsidRPr="00366188" w:rsidRDefault="00F2316A" w:rsidP="00D627B5">
      <w:pPr>
        <w:rPr>
          <w:rFonts w:ascii="Aptos Display" w:hAnsi="Aptos Display"/>
          <w:sz w:val="24"/>
          <w:szCs w:val="24"/>
        </w:rPr>
      </w:pPr>
      <w:r w:rsidRPr="00366188">
        <w:rPr>
          <w:rFonts w:ascii="Aptos Display" w:hAnsi="Aptos Display"/>
          <w:sz w:val="24"/>
          <w:szCs w:val="24"/>
        </w:rPr>
        <w:t xml:space="preserve">The </w:t>
      </w:r>
      <w:r w:rsidR="00C8063C" w:rsidRPr="00366188">
        <w:rPr>
          <w:rFonts w:ascii="Aptos Display" w:hAnsi="Aptos Display"/>
          <w:sz w:val="24"/>
          <w:szCs w:val="24"/>
        </w:rPr>
        <w:t>criterion</w:t>
      </w:r>
      <w:r w:rsidR="006B57A7" w:rsidRPr="00366188">
        <w:rPr>
          <w:rFonts w:ascii="Aptos Display" w:hAnsi="Aptos Display"/>
          <w:sz w:val="24"/>
          <w:szCs w:val="24"/>
        </w:rPr>
        <w:t xml:space="preserve"> for evaluation is based on the technical understanding as well as a value for money offering of the Consultant.</w:t>
      </w:r>
    </w:p>
    <w:p w14:paraId="26A05ACC" w14:textId="77777777" w:rsidR="002623EB" w:rsidRPr="00366188" w:rsidRDefault="002623EB" w:rsidP="00D627B5">
      <w:pPr>
        <w:rPr>
          <w:rFonts w:ascii="Aptos Display" w:hAnsi="Aptos Display"/>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54"/>
        <w:gridCol w:w="2385"/>
      </w:tblGrid>
      <w:tr w:rsidR="00F62C84" w:rsidRPr="00366188" w14:paraId="26954B42" w14:textId="77777777" w:rsidTr="00DD07BA">
        <w:tc>
          <w:tcPr>
            <w:tcW w:w="3651" w:type="pct"/>
            <w:tcMar>
              <w:top w:w="0" w:type="dxa"/>
              <w:left w:w="108" w:type="dxa"/>
              <w:bottom w:w="0" w:type="dxa"/>
              <w:right w:w="108" w:type="dxa"/>
            </w:tcMar>
            <w:vAlign w:val="center"/>
          </w:tcPr>
          <w:p w14:paraId="0CD85EC3" w14:textId="77777777" w:rsidR="00F62C84" w:rsidRPr="00366188" w:rsidRDefault="00F62C84">
            <w:pPr>
              <w:rPr>
                <w:rFonts w:ascii="Aptos Display" w:hAnsi="Aptos Display"/>
                <w:b/>
                <w:bCs/>
                <w:noProof/>
                <w:sz w:val="24"/>
                <w:szCs w:val="24"/>
              </w:rPr>
            </w:pPr>
            <w:r w:rsidRPr="00366188">
              <w:rPr>
                <w:rFonts w:ascii="Aptos Display" w:hAnsi="Aptos Display"/>
                <w:b/>
                <w:bCs/>
                <w:noProof/>
                <w:sz w:val="24"/>
                <w:szCs w:val="24"/>
              </w:rPr>
              <w:t>Criteria</w:t>
            </w:r>
          </w:p>
        </w:tc>
        <w:tc>
          <w:tcPr>
            <w:tcW w:w="1349" w:type="pct"/>
            <w:tcMar>
              <w:top w:w="0" w:type="dxa"/>
              <w:left w:w="108" w:type="dxa"/>
              <w:bottom w:w="0" w:type="dxa"/>
              <w:right w:w="108" w:type="dxa"/>
            </w:tcMar>
            <w:vAlign w:val="center"/>
          </w:tcPr>
          <w:p w14:paraId="63B80B45" w14:textId="77777777" w:rsidR="00F62C84" w:rsidRPr="00366188" w:rsidRDefault="00F62C84">
            <w:pPr>
              <w:ind w:left="493"/>
              <w:jc w:val="both"/>
              <w:rPr>
                <w:rFonts w:ascii="Aptos Display" w:hAnsi="Aptos Display"/>
                <w:b/>
                <w:bCs/>
                <w:noProof/>
                <w:sz w:val="24"/>
                <w:szCs w:val="24"/>
              </w:rPr>
            </w:pPr>
            <w:r w:rsidRPr="00366188">
              <w:rPr>
                <w:rFonts w:ascii="Aptos Display" w:hAnsi="Aptos Display"/>
                <w:b/>
                <w:bCs/>
                <w:noProof/>
                <w:sz w:val="24"/>
                <w:szCs w:val="24"/>
              </w:rPr>
              <w:t>Maximum score</w:t>
            </w:r>
          </w:p>
        </w:tc>
      </w:tr>
      <w:tr w:rsidR="00F62C84" w:rsidRPr="00366188" w14:paraId="348AC524" w14:textId="77777777" w:rsidTr="00DD07BA">
        <w:tc>
          <w:tcPr>
            <w:tcW w:w="3651" w:type="pct"/>
            <w:tcMar>
              <w:top w:w="0" w:type="dxa"/>
              <w:left w:w="108" w:type="dxa"/>
              <w:bottom w:w="0" w:type="dxa"/>
              <w:right w:w="108" w:type="dxa"/>
            </w:tcMar>
            <w:vAlign w:val="center"/>
          </w:tcPr>
          <w:p w14:paraId="4874D9C0" w14:textId="77777777" w:rsidR="00F62C84" w:rsidRPr="00366188" w:rsidRDefault="00F62C84">
            <w:pPr>
              <w:rPr>
                <w:rFonts w:ascii="Aptos Display" w:hAnsi="Aptos Display"/>
                <w:b/>
                <w:bCs/>
                <w:sz w:val="24"/>
                <w:szCs w:val="24"/>
                <w:lang w:val="en-US"/>
              </w:rPr>
            </w:pPr>
            <w:r w:rsidRPr="00366188">
              <w:rPr>
                <w:rFonts w:ascii="Aptos Display" w:hAnsi="Aptos Display"/>
                <w:b/>
                <w:bCs/>
                <w:sz w:val="24"/>
                <w:szCs w:val="24"/>
                <w:lang w:val="en-US"/>
              </w:rPr>
              <w:t xml:space="preserve">Technical </w:t>
            </w:r>
          </w:p>
        </w:tc>
        <w:tc>
          <w:tcPr>
            <w:tcW w:w="1349" w:type="pct"/>
            <w:tcMar>
              <w:top w:w="0" w:type="dxa"/>
              <w:left w:w="108" w:type="dxa"/>
              <w:bottom w:w="0" w:type="dxa"/>
              <w:right w:w="108" w:type="dxa"/>
            </w:tcMar>
            <w:vAlign w:val="center"/>
            <w:hideMark/>
          </w:tcPr>
          <w:p w14:paraId="45D26C1F" w14:textId="77777777" w:rsidR="00F62C84" w:rsidRPr="00366188" w:rsidRDefault="00F62C84">
            <w:pPr>
              <w:jc w:val="center"/>
              <w:rPr>
                <w:rFonts w:ascii="Aptos Display" w:hAnsi="Aptos Display"/>
                <w:sz w:val="24"/>
                <w:szCs w:val="24"/>
                <w:lang w:val="nl-NL"/>
              </w:rPr>
            </w:pPr>
          </w:p>
        </w:tc>
      </w:tr>
      <w:tr w:rsidR="00F62C84" w:rsidRPr="00366188" w14:paraId="676F2E47" w14:textId="77777777" w:rsidTr="00DD07BA">
        <w:tc>
          <w:tcPr>
            <w:tcW w:w="3651" w:type="pct"/>
            <w:tcMar>
              <w:top w:w="0" w:type="dxa"/>
              <w:left w:w="108" w:type="dxa"/>
              <w:bottom w:w="0" w:type="dxa"/>
              <w:right w:w="108" w:type="dxa"/>
            </w:tcMar>
            <w:vAlign w:val="center"/>
          </w:tcPr>
          <w:p w14:paraId="4AB9D4CA" w14:textId="77777777" w:rsidR="00F62C84" w:rsidRPr="00366188" w:rsidRDefault="00F62C84">
            <w:pPr>
              <w:rPr>
                <w:rFonts w:ascii="Aptos Display" w:hAnsi="Aptos Display"/>
                <w:sz w:val="24"/>
                <w:szCs w:val="24"/>
                <w:lang w:val="en-US"/>
              </w:rPr>
            </w:pPr>
            <w:r w:rsidRPr="00366188">
              <w:rPr>
                <w:rFonts w:ascii="Aptos Display" w:hAnsi="Aptos Display"/>
                <w:b/>
                <w:bCs/>
                <w:sz w:val="24"/>
                <w:szCs w:val="24"/>
                <w:lang w:val="en-US"/>
              </w:rPr>
              <w:t>Understanding of the TOR:</w:t>
            </w:r>
            <w:r w:rsidRPr="00366188">
              <w:rPr>
                <w:rFonts w:ascii="Aptos Display" w:hAnsi="Aptos Display"/>
                <w:sz w:val="24"/>
                <w:szCs w:val="24"/>
                <w:lang w:val="en-US"/>
              </w:rPr>
              <w:t xml:space="preserve"> The consultant should demonstrate a clear understanding of the terms of reference</w:t>
            </w:r>
          </w:p>
        </w:tc>
        <w:tc>
          <w:tcPr>
            <w:tcW w:w="1349" w:type="pct"/>
            <w:tcMar>
              <w:top w:w="0" w:type="dxa"/>
              <w:left w:w="108" w:type="dxa"/>
              <w:bottom w:w="0" w:type="dxa"/>
              <w:right w:w="108" w:type="dxa"/>
            </w:tcMar>
            <w:vAlign w:val="center"/>
          </w:tcPr>
          <w:p w14:paraId="562513A3" w14:textId="0BDB7FA6" w:rsidR="00F62C84" w:rsidRPr="00366188" w:rsidRDefault="00F62C84">
            <w:pPr>
              <w:jc w:val="center"/>
              <w:rPr>
                <w:rFonts w:ascii="Aptos Display" w:hAnsi="Aptos Display"/>
                <w:sz w:val="24"/>
                <w:szCs w:val="24"/>
                <w:lang w:val="nl-NL"/>
              </w:rPr>
            </w:pPr>
            <w:r w:rsidRPr="00366188">
              <w:rPr>
                <w:rFonts w:ascii="Aptos Display" w:hAnsi="Aptos Display"/>
                <w:sz w:val="24"/>
                <w:szCs w:val="24"/>
                <w:lang w:val="nl-NL"/>
              </w:rPr>
              <w:t>2</w:t>
            </w:r>
            <w:r w:rsidR="004C2D6B" w:rsidRPr="00366188">
              <w:rPr>
                <w:rFonts w:ascii="Aptos Display" w:hAnsi="Aptos Display"/>
                <w:sz w:val="24"/>
                <w:szCs w:val="24"/>
                <w:lang w:val="nl-NL"/>
              </w:rPr>
              <w:t>5</w:t>
            </w:r>
          </w:p>
        </w:tc>
      </w:tr>
      <w:tr w:rsidR="00F62C84" w:rsidRPr="00366188" w14:paraId="5EC3027B" w14:textId="77777777" w:rsidTr="00DD07BA">
        <w:tc>
          <w:tcPr>
            <w:tcW w:w="3651" w:type="pct"/>
            <w:tcMar>
              <w:top w:w="0" w:type="dxa"/>
              <w:left w:w="108" w:type="dxa"/>
              <w:bottom w:w="0" w:type="dxa"/>
              <w:right w:w="108" w:type="dxa"/>
            </w:tcMar>
            <w:vAlign w:val="center"/>
          </w:tcPr>
          <w:p w14:paraId="2F4F405F" w14:textId="77777777" w:rsidR="00F62C84" w:rsidRPr="00366188" w:rsidRDefault="00F62C84">
            <w:pPr>
              <w:rPr>
                <w:rFonts w:ascii="Aptos Display" w:hAnsi="Aptos Display"/>
                <w:sz w:val="24"/>
                <w:szCs w:val="24"/>
              </w:rPr>
            </w:pPr>
            <w:r w:rsidRPr="00366188">
              <w:rPr>
                <w:rFonts w:ascii="Aptos Display" w:hAnsi="Aptos Display"/>
                <w:b/>
                <w:bCs/>
                <w:sz w:val="24"/>
                <w:szCs w:val="24"/>
              </w:rPr>
              <w:t>Approach and Timelines:</w:t>
            </w:r>
            <w:r w:rsidRPr="00366188">
              <w:rPr>
                <w:rFonts w:ascii="Aptos Display" w:hAnsi="Aptos Display"/>
                <w:sz w:val="24"/>
                <w:szCs w:val="24"/>
              </w:rPr>
              <w:t xml:space="preserve"> Relevance, clarity, feasibility, and alignment of the proposed methodology, approach, and timelines</w:t>
            </w:r>
          </w:p>
        </w:tc>
        <w:tc>
          <w:tcPr>
            <w:tcW w:w="1349" w:type="pct"/>
            <w:tcMar>
              <w:top w:w="0" w:type="dxa"/>
              <w:left w:w="108" w:type="dxa"/>
              <w:bottom w:w="0" w:type="dxa"/>
              <w:right w:w="108" w:type="dxa"/>
            </w:tcMar>
            <w:vAlign w:val="center"/>
          </w:tcPr>
          <w:p w14:paraId="0E65498B" w14:textId="1B77B15C" w:rsidR="00F62C84" w:rsidRPr="00366188" w:rsidRDefault="00100E19">
            <w:pPr>
              <w:jc w:val="center"/>
              <w:rPr>
                <w:rFonts w:ascii="Aptos Display" w:hAnsi="Aptos Display"/>
                <w:sz w:val="24"/>
                <w:szCs w:val="24"/>
                <w:lang w:val="nl-NL"/>
              </w:rPr>
            </w:pPr>
            <w:r w:rsidRPr="00366188">
              <w:rPr>
                <w:rFonts w:ascii="Aptos Display" w:hAnsi="Aptos Display"/>
                <w:sz w:val="24"/>
                <w:szCs w:val="24"/>
                <w:lang w:val="nl-NL"/>
              </w:rPr>
              <w:t>15</w:t>
            </w:r>
          </w:p>
        </w:tc>
      </w:tr>
      <w:tr w:rsidR="00F62C84" w:rsidRPr="00366188" w14:paraId="219E2827" w14:textId="77777777" w:rsidTr="00DD07BA">
        <w:tc>
          <w:tcPr>
            <w:tcW w:w="3651" w:type="pct"/>
            <w:tcMar>
              <w:top w:w="0" w:type="dxa"/>
              <w:left w:w="108" w:type="dxa"/>
              <w:bottom w:w="0" w:type="dxa"/>
              <w:right w:w="108" w:type="dxa"/>
            </w:tcMar>
            <w:vAlign w:val="center"/>
          </w:tcPr>
          <w:p w14:paraId="7A43103B" w14:textId="77777777" w:rsidR="00F62C84" w:rsidRPr="00366188" w:rsidRDefault="00F62C84">
            <w:pPr>
              <w:rPr>
                <w:rFonts w:ascii="Aptos Display" w:hAnsi="Aptos Display"/>
                <w:sz w:val="24"/>
                <w:szCs w:val="24"/>
              </w:rPr>
            </w:pPr>
            <w:r w:rsidRPr="00366188">
              <w:rPr>
                <w:rFonts w:ascii="Aptos Display" w:hAnsi="Aptos Display"/>
                <w:b/>
                <w:bCs/>
                <w:sz w:val="24"/>
                <w:szCs w:val="24"/>
              </w:rPr>
              <w:t>Experience:</w:t>
            </w:r>
            <w:r w:rsidRPr="00366188">
              <w:rPr>
                <w:rFonts w:ascii="Aptos Display" w:hAnsi="Aptos Display"/>
                <w:sz w:val="24"/>
                <w:szCs w:val="24"/>
              </w:rPr>
              <w:t xml:space="preserve"> Evidence of similar assignments successfully completed, with references where applicable</w:t>
            </w:r>
          </w:p>
        </w:tc>
        <w:tc>
          <w:tcPr>
            <w:tcW w:w="1349" w:type="pct"/>
            <w:tcMar>
              <w:top w:w="0" w:type="dxa"/>
              <w:left w:w="108" w:type="dxa"/>
              <w:bottom w:w="0" w:type="dxa"/>
              <w:right w:w="108" w:type="dxa"/>
            </w:tcMar>
            <w:vAlign w:val="center"/>
          </w:tcPr>
          <w:p w14:paraId="79D2A8AF" w14:textId="4EECE067" w:rsidR="00F62C84" w:rsidRPr="00366188" w:rsidRDefault="00F62C84">
            <w:pPr>
              <w:jc w:val="center"/>
              <w:rPr>
                <w:rFonts w:ascii="Aptos Display" w:hAnsi="Aptos Display"/>
                <w:sz w:val="24"/>
                <w:szCs w:val="24"/>
                <w:lang w:val="nl-NL"/>
              </w:rPr>
            </w:pPr>
            <w:r w:rsidRPr="00366188">
              <w:rPr>
                <w:rFonts w:ascii="Aptos Display" w:hAnsi="Aptos Display"/>
                <w:sz w:val="24"/>
                <w:szCs w:val="24"/>
                <w:lang w:val="nl-NL"/>
              </w:rPr>
              <w:t>2</w:t>
            </w:r>
            <w:r w:rsidR="005D70A7" w:rsidRPr="00366188">
              <w:rPr>
                <w:rFonts w:ascii="Aptos Display" w:hAnsi="Aptos Display"/>
                <w:sz w:val="24"/>
                <w:szCs w:val="24"/>
                <w:lang w:val="nl-NL"/>
              </w:rPr>
              <w:t>0</w:t>
            </w:r>
          </w:p>
        </w:tc>
      </w:tr>
      <w:tr w:rsidR="00F62C84" w:rsidRPr="00366188" w14:paraId="33004108" w14:textId="77777777" w:rsidTr="00DD07BA">
        <w:tc>
          <w:tcPr>
            <w:tcW w:w="3651" w:type="pct"/>
            <w:tcMar>
              <w:top w:w="0" w:type="dxa"/>
              <w:left w:w="108" w:type="dxa"/>
              <w:bottom w:w="0" w:type="dxa"/>
              <w:right w:w="108" w:type="dxa"/>
            </w:tcMar>
            <w:vAlign w:val="center"/>
          </w:tcPr>
          <w:p w14:paraId="4B772D45" w14:textId="77777777" w:rsidR="00F62C84" w:rsidRPr="00366188" w:rsidRDefault="00F62C84">
            <w:pPr>
              <w:rPr>
                <w:rFonts w:ascii="Aptos Display" w:hAnsi="Aptos Display"/>
                <w:sz w:val="24"/>
                <w:szCs w:val="24"/>
                <w:lang w:val="en-US"/>
              </w:rPr>
            </w:pPr>
            <w:r w:rsidRPr="00366188">
              <w:rPr>
                <w:rFonts w:ascii="Aptos Display" w:hAnsi="Aptos Display"/>
                <w:b/>
                <w:bCs/>
                <w:sz w:val="24"/>
                <w:szCs w:val="24"/>
                <w:lang w:val="en-US"/>
              </w:rPr>
              <w:t>Knowledge, skills and expertise of the team proposed</w:t>
            </w:r>
            <w:r w:rsidRPr="00366188">
              <w:rPr>
                <w:rFonts w:ascii="Aptos Display" w:hAnsi="Aptos Display"/>
                <w:sz w:val="24"/>
                <w:szCs w:val="24"/>
                <w:lang w:val="en-US"/>
              </w:rPr>
              <w:t>: Q</w:t>
            </w:r>
            <w:r w:rsidRPr="00366188">
              <w:rPr>
                <w:rFonts w:ascii="Aptos Display" w:hAnsi="Aptos Display"/>
                <w:sz w:val="24"/>
                <w:szCs w:val="24"/>
              </w:rPr>
              <w:t>ualifications, knowledge, and skills of the proposed team; relevance of expertise to assignment requirements</w:t>
            </w:r>
          </w:p>
        </w:tc>
        <w:tc>
          <w:tcPr>
            <w:tcW w:w="1349" w:type="pct"/>
            <w:tcMar>
              <w:top w:w="0" w:type="dxa"/>
              <w:left w:w="108" w:type="dxa"/>
              <w:bottom w:w="0" w:type="dxa"/>
              <w:right w:w="108" w:type="dxa"/>
            </w:tcMar>
            <w:vAlign w:val="center"/>
            <w:hideMark/>
          </w:tcPr>
          <w:p w14:paraId="36108662" w14:textId="6B204522" w:rsidR="00F62C84" w:rsidRPr="00366188" w:rsidRDefault="005D70A7">
            <w:pPr>
              <w:jc w:val="center"/>
              <w:rPr>
                <w:rFonts w:ascii="Aptos Display" w:hAnsi="Aptos Display"/>
                <w:sz w:val="24"/>
                <w:szCs w:val="24"/>
                <w:lang w:val="nl-NL"/>
              </w:rPr>
            </w:pPr>
            <w:r w:rsidRPr="00366188">
              <w:rPr>
                <w:rFonts w:ascii="Aptos Display" w:hAnsi="Aptos Display"/>
                <w:sz w:val="24"/>
                <w:szCs w:val="24"/>
                <w:lang w:val="nl-NL"/>
              </w:rPr>
              <w:t>20</w:t>
            </w:r>
          </w:p>
        </w:tc>
      </w:tr>
      <w:tr w:rsidR="00F62C84" w:rsidRPr="00366188" w14:paraId="24C9B2C3" w14:textId="77777777" w:rsidTr="00DD07BA">
        <w:tc>
          <w:tcPr>
            <w:tcW w:w="3651" w:type="pct"/>
            <w:tcMar>
              <w:top w:w="0" w:type="dxa"/>
              <w:left w:w="108" w:type="dxa"/>
              <w:bottom w:w="0" w:type="dxa"/>
              <w:right w:w="108" w:type="dxa"/>
            </w:tcMar>
            <w:vAlign w:val="center"/>
          </w:tcPr>
          <w:p w14:paraId="2BCBAB2C" w14:textId="77777777" w:rsidR="00F62C84" w:rsidRPr="00366188" w:rsidRDefault="00F62C84">
            <w:pPr>
              <w:rPr>
                <w:rFonts w:ascii="Aptos Display" w:hAnsi="Aptos Display"/>
                <w:b/>
                <w:bCs/>
                <w:sz w:val="24"/>
                <w:szCs w:val="24"/>
                <w:lang w:val="en-US"/>
              </w:rPr>
            </w:pPr>
            <w:r w:rsidRPr="00366188">
              <w:rPr>
                <w:rFonts w:ascii="Aptos Display" w:hAnsi="Aptos Display"/>
                <w:b/>
                <w:bCs/>
                <w:sz w:val="24"/>
                <w:szCs w:val="24"/>
                <w:lang w:val="en-US"/>
              </w:rPr>
              <w:t>Financial</w:t>
            </w:r>
          </w:p>
        </w:tc>
        <w:tc>
          <w:tcPr>
            <w:tcW w:w="1349" w:type="pct"/>
            <w:tcMar>
              <w:top w:w="0" w:type="dxa"/>
              <w:left w:w="108" w:type="dxa"/>
              <w:bottom w:w="0" w:type="dxa"/>
              <w:right w:w="108" w:type="dxa"/>
            </w:tcMar>
            <w:vAlign w:val="center"/>
          </w:tcPr>
          <w:p w14:paraId="3F72739A" w14:textId="77777777" w:rsidR="00F62C84" w:rsidRPr="00366188" w:rsidRDefault="00F62C84">
            <w:pPr>
              <w:jc w:val="center"/>
              <w:rPr>
                <w:rFonts w:ascii="Aptos Display" w:hAnsi="Aptos Display"/>
                <w:sz w:val="24"/>
                <w:szCs w:val="24"/>
                <w:lang w:val="nl-NL"/>
              </w:rPr>
            </w:pPr>
          </w:p>
        </w:tc>
      </w:tr>
      <w:tr w:rsidR="00F62C84" w:rsidRPr="00366188" w14:paraId="37F9560D" w14:textId="77777777" w:rsidTr="00DD07BA">
        <w:trPr>
          <w:trHeight w:val="264"/>
        </w:trPr>
        <w:tc>
          <w:tcPr>
            <w:tcW w:w="3651" w:type="pct"/>
            <w:tcMar>
              <w:top w:w="0" w:type="dxa"/>
              <w:left w:w="108" w:type="dxa"/>
              <w:bottom w:w="0" w:type="dxa"/>
              <w:right w:w="108" w:type="dxa"/>
            </w:tcMar>
            <w:vAlign w:val="center"/>
          </w:tcPr>
          <w:p w14:paraId="68DBB82E" w14:textId="77777777" w:rsidR="00F62C84" w:rsidRPr="00366188" w:rsidRDefault="00F62C84">
            <w:pPr>
              <w:rPr>
                <w:rFonts w:ascii="Aptos Display" w:hAnsi="Aptos Display"/>
                <w:b/>
                <w:bCs/>
                <w:sz w:val="24"/>
                <w:szCs w:val="24"/>
                <w:lang w:val="en-US"/>
              </w:rPr>
            </w:pPr>
            <w:r w:rsidRPr="00366188">
              <w:rPr>
                <w:rFonts w:ascii="Aptos Display" w:hAnsi="Aptos Display"/>
                <w:b/>
                <w:bCs/>
                <w:sz w:val="24"/>
                <w:szCs w:val="24"/>
                <w:lang w:val="en-US"/>
              </w:rPr>
              <w:t xml:space="preserve">Value for Money:  </w:t>
            </w:r>
            <w:r w:rsidRPr="00366188">
              <w:rPr>
                <w:rFonts w:ascii="Aptos Display" w:hAnsi="Aptos Display"/>
                <w:sz w:val="24"/>
                <w:szCs w:val="24"/>
                <w:lang w:val="en-US"/>
              </w:rPr>
              <w:t>The consultant’s financial proposal should demonstrate value for money for the assignment</w:t>
            </w:r>
            <w:r w:rsidRPr="00366188">
              <w:rPr>
                <w:rFonts w:ascii="Aptos Display" w:hAnsi="Aptos Display"/>
                <w:b/>
                <w:bCs/>
                <w:sz w:val="24"/>
                <w:szCs w:val="24"/>
                <w:lang w:val="en-US"/>
              </w:rPr>
              <w:t xml:space="preserve"> </w:t>
            </w:r>
          </w:p>
        </w:tc>
        <w:tc>
          <w:tcPr>
            <w:tcW w:w="1349" w:type="pct"/>
            <w:tcMar>
              <w:top w:w="0" w:type="dxa"/>
              <w:left w:w="108" w:type="dxa"/>
              <w:bottom w:w="0" w:type="dxa"/>
              <w:right w:w="108" w:type="dxa"/>
            </w:tcMar>
            <w:vAlign w:val="center"/>
          </w:tcPr>
          <w:p w14:paraId="5035B8A4" w14:textId="77777777" w:rsidR="00F62C84" w:rsidRPr="00366188" w:rsidRDefault="00F62C84">
            <w:pPr>
              <w:jc w:val="center"/>
              <w:rPr>
                <w:rFonts w:ascii="Aptos Display" w:hAnsi="Aptos Display"/>
                <w:sz w:val="24"/>
                <w:szCs w:val="24"/>
                <w:lang w:val="nl-NL"/>
              </w:rPr>
            </w:pPr>
            <w:r w:rsidRPr="00366188">
              <w:rPr>
                <w:rFonts w:ascii="Aptos Display" w:hAnsi="Aptos Display"/>
                <w:sz w:val="24"/>
                <w:szCs w:val="24"/>
                <w:lang w:val="nl-NL"/>
              </w:rPr>
              <w:t>20</w:t>
            </w:r>
          </w:p>
        </w:tc>
      </w:tr>
    </w:tbl>
    <w:p w14:paraId="4136D6B3" w14:textId="77777777" w:rsidR="00564F3F" w:rsidRPr="00366188" w:rsidRDefault="00564F3F" w:rsidP="00D627B5">
      <w:pPr>
        <w:rPr>
          <w:rFonts w:ascii="Aptos Display" w:hAnsi="Aptos Display"/>
          <w:sz w:val="24"/>
          <w:szCs w:val="24"/>
        </w:rPr>
      </w:pPr>
    </w:p>
    <w:p w14:paraId="70C80BF7" w14:textId="77777777" w:rsidR="002623EB" w:rsidRPr="00366188" w:rsidRDefault="002623EB" w:rsidP="002623EB">
      <w:pPr>
        <w:pStyle w:val="Heading1"/>
        <w:rPr>
          <w:rFonts w:ascii="Aptos Display" w:hAnsi="Aptos Display"/>
          <w:sz w:val="24"/>
          <w:szCs w:val="24"/>
        </w:rPr>
      </w:pPr>
      <w:r w:rsidRPr="00366188">
        <w:rPr>
          <w:rFonts w:ascii="Aptos Display" w:hAnsi="Aptos Display"/>
          <w:sz w:val="24"/>
          <w:szCs w:val="24"/>
        </w:rPr>
        <w:t xml:space="preserve">Contract project fees and duration </w:t>
      </w:r>
    </w:p>
    <w:p w14:paraId="565A320E" w14:textId="730CB0E5" w:rsidR="002623EB" w:rsidRPr="00366188" w:rsidRDefault="00BC32B8" w:rsidP="00F97418">
      <w:pPr>
        <w:spacing w:line="259" w:lineRule="auto"/>
        <w:jc w:val="both"/>
        <w:rPr>
          <w:rFonts w:ascii="Aptos Display" w:hAnsi="Aptos Display"/>
          <w:sz w:val="24"/>
          <w:szCs w:val="24"/>
        </w:rPr>
      </w:pPr>
      <w:r w:rsidRPr="00366188">
        <w:rPr>
          <w:rFonts w:ascii="Aptos Display" w:hAnsi="Aptos Display"/>
          <w:sz w:val="24"/>
          <w:szCs w:val="24"/>
        </w:rPr>
        <w:t xml:space="preserve">The assignment is expected to be undertaken within a </w:t>
      </w:r>
      <w:r w:rsidR="005F7530" w:rsidRPr="00366188">
        <w:rPr>
          <w:rFonts w:ascii="Aptos Display" w:hAnsi="Aptos Display"/>
          <w:sz w:val="24"/>
          <w:szCs w:val="24"/>
        </w:rPr>
        <w:t>period</w:t>
      </w:r>
      <w:r w:rsidRPr="00366188">
        <w:rPr>
          <w:rFonts w:ascii="Aptos Display" w:hAnsi="Aptos Display"/>
          <w:sz w:val="24"/>
          <w:szCs w:val="24"/>
        </w:rPr>
        <w:t xml:space="preserve"> of </w:t>
      </w:r>
      <w:r w:rsidRPr="00366188">
        <w:rPr>
          <w:rFonts w:ascii="Aptos Display" w:hAnsi="Aptos Display"/>
          <w:b/>
          <w:bCs/>
          <w:sz w:val="24"/>
          <w:szCs w:val="24"/>
        </w:rPr>
        <w:t>3</w:t>
      </w:r>
      <w:r w:rsidR="00BC68EE" w:rsidRPr="00366188">
        <w:rPr>
          <w:rFonts w:ascii="Aptos Display" w:hAnsi="Aptos Display"/>
          <w:b/>
          <w:bCs/>
          <w:sz w:val="24"/>
          <w:szCs w:val="24"/>
        </w:rPr>
        <w:t>0</w:t>
      </w:r>
      <w:r w:rsidRPr="00366188">
        <w:rPr>
          <w:rFonts w:ascii="Aptos Display" w:hAnsi="Aptos Display"/>
          <w:b/>
          <w:bCs/>
          <w:sz w:val="24"/>
          <w:szCs w:val="24"/>
        </w:rPr>
        <w:t xml:space="preserve"> </w:t>
      </w:r>
      <w:r w:rsidR="00973821" w:rsidRPr="00366188">
        <w:rPr>
          <w:rFonts w:ascii="Aptos Display" w:hAnsi="Aptos Display"/>
          <w:b/>
          <w:bCs/>
          <w:sz w:val="24"/>
          <w:szCs w:val="24"/>
        </w:rPr>
        <w:t xml:space="preserve">working </w:t>
      </w:r>
      <w:r w:rsidRPr="00366188">
        <w:rPr>
          <w:rFonts w:ascii="Aptos Display" w:hAnsi="Aptos Display"/>
          <w:b/>
          <w:bCs/>
          <w:sz w:val="24"/>
          <w:szCs w:val="24"/>
        </w:rPr>
        <w:t>days</w:t>
      </w:r>
      <w:r w:rsidRPr="00366188">
        <w:rPr>
          <w:rFonts w:ascii="Aptos Display" w:hAnsi="Aptos Display"/>
          <w:sz w:val="24"/>
          <w:szCs w:val="24"/>
        </w:rPr>
        <w:t xml:space="preserve">.  The contract shall be a fixed term with all the key activities and deliverables paid based on the value for money offering agreed upon during negotiation. </w:t>
      </w:r>
    </w:p>
    <w:p w14:paraId="5D3F386C" w14:textId="77777777" w:rsidR="002623EB" w:rsidRPr="00366188" w:rsidRDefault="002623EB" w:rsidP="002623EB">
      <w:pPr>
        <w:pStyle w:val="Heading1"/>
        <w:rPr>
          <w:rFonts w:ascii="Aptos Display" w:hAnsi="Aptos Display"/>
          <w:sz w:val="24"/>
          <w:szCs w:val="24"/>
        </w:rPr>
      </w:pPr>
      <w:r w:rsidRPr="00366188">
        <w:rPr>
          <w:rFonts w:ascii="Aptos Display" w:hAnsi="Aptos Display"/>
          <w:sz w:val="24"/>
          <w:szCs w:val="24"/>
        </w:rPr>
        <w:t>Payment terms</w:t>
      </w:r>
    </w:p>
    <w:p w14:paraId="272CA9FC" w14:textId="63D3F7EB" w:rsidR="004705DC" w:rsidRPr="00366188" w:rsidRDefault="0011145A" w:rsidP="004705DC">
      <w:pPr>
        <w:rPr>
          <w:rFonts w:ascii="Aptos Display" w:hAnsi="Aptos Display"/>
          <w:sz w:val="24"/>
          <w:szCs w:val="24"/>
        </w:rPr>
      </w:pPr>
      <w:r w:rsidRPr="00366188">
        <w:rPr>
          <w:rFonts w:ascii="Aptos Display" w:hAnsi="Aptos Display"/>
          <w:sz w:val="24"/>
          <w:szCs w:val="24"/>
        </w:rPr>
        <w:t>The proposed payment terms are as follows</w:t>
      </w:r>
    </w:p>
    <w:p w14:paraId="57F46228" w14:textId="77777777" w:rsidR="004B2455" w:rsidRPr="00366188" w:rsidRDefault="004B2455" w:rsidP="004705DC">
      <w:pPr>
        <w:rPr>
          <w:rFonts w:ascii="Aptos Display" w:hAnsi="Aptos Display"/>
          <w:sz w:val="24"/>
          <w:szCs w:val="24"/>
        </w:rPr>
      </w:pPr>
    </w:p>
    <w:p w14:paraId="4873E749" w14:textId="07F14412" w:rsidR="0011145A" w:rsidRPr="00366188" w:rsidRDefault="0011145A" w:rsidP="00122A34">
      <w:pPr>
        <w:pStyle w:val="ListParagraph"/>
        <w:numPr>
          <w:ilvl w:val="0"/>
          <w:numId w:val="8"/>
        </w:numPr>
        <w:spacing w:line="259" w:lineRule="auto"/>
        <w:jc w:val="both"/>
        <w:rPr>
          <w:rFonts w:ascii="Aptos Display" w:hAnsi="Aptos Display" w:cstheme="minorHAnsi"/>
          <w:sz w:val="24"/>
          <w:szCs w:val="24"/>
        </w:rPr>
      </w:pPr>
      <w:r w:rsidRPr="00366188">
        <w:rPr>
          <w:rFonts w:ascii="Aptos Display" w:hAnsi="Aptos Display" w:cstheme="minorHAnsi"/>
          <w:sz w:val="24"/>
          <w:szCs w:val="24"/>
        </w:rPr>
        <w:t>30</w:t>
      </w:r>
      <w:r w:rsidR="00F14851" w:rsidRPr="00366188">
        <w:rPr>
          <w:rFonts w:ascii="Aptos Display" w:hAnsi="Aptos Display" w:cstheme="minorHAnsi"/>
          <w:sz w:val="24"/>
          <w:szCs w:val="24"/>
        </w:rPr>
        <w:t xml:space="preserve">%: </w:t>
      </w:r>
      <w:r w:rsidR="003F4033" w:rsidRPr="00366188">
        <w:rPr>
          <w:rFonts w:ascii="Aptos Display" w:hAnsi="Aptos Display" w:cstheme="minorHAnsi"/>
          <w:sz w:val="24"/>
          <w:szCs w:val="24"/>
        </w:rPr>
        <w:t xml:space="preserve">Upon approval of </w:t>
      </w:r>
      <w:r w:rsidR="00AF7CA5" w:rsidRPr="00366188">
        <w:rPr>
          <w:rFonts w:ascii="Aptos Display" w:hAnsi="Aptos Display" w:cstheme="minorHAnsi"/>
          <w:sz w:val="24"/>
          <w:szCs w:val="24"/>
        </w:rPr>
        <w:t xml:space="preserve">first </w:t>
      </w:r>
      <w:r w:rsidR="005E14D3" w:rsidRPr="00366188">
        <w:rPr>
          <w:rFonts w:ascii="Aptos Display" w:hAnsi="Aptos Display" w:cstheme="minorHAnsi"/>
          <w:sz w:val="24"/>
          <w:szCs w:val="24"/>
        </w:rPr>
        <w:t>deliverable</w:t>
      </w:r>
      <w:r w:rsidR="002F1F19" w:rsidRPr="00366188">
        <w:rPr>
          <w:rFonts w:ascii="Aptos Display" w:hAnsi="Aptos Display" w:cstheme="minorHAnsi"/>
          <w:sz w:val="24"/>
          <w:szCs w:val="24"/>
        </w:rPr>
        <w:t xml:space="preserve"> with listed outputs as per Table 1</w:t>
      </w:r>
    </w:p>
    <w:p w14:paraId="5CA7615B" w14:textId="70ADCBED" w:rsidR="0011145A" w:rsidRPr="00366188" w:rsidRDefault="007B3120" w:rsidP="00122A34">
      <w:pPr>
        <w:pStyle w:val="ListParagraph"/>
        <w:numPr>
          <w:ilvl w:val="0"/>
          <w:numId w:val="8"/>
        </w:numPr>
        <w:spacing w:line="259" w:lineRule="auto"/>
        <w:jc w:val="both"/>
        <w:rPr>
          <w:rFonts w:ascii="Aptos Display" w:hAnsi="Aptos Display" w:cstheme="minorHAnsi"/>
          <w:sz w:val="24"/>
          <w:szCs w:val="24"/>
        </w:rPr>
      </w:pPr>
      <w:r w:rsidRPr="00366188">
        <w:rPr>
          <w:rFonts w:ascii="Aptos Display" w:hAnsi="Aptos Display" w:cstheme="minorHAnsi"/>
          <w:sz w:val="24"/>
          <w:szCs w:val="24"/>
        </w:rPr>
        <w:t>50</w:t>
      </w:r>
      <w:r w:rsidR="00F14851" w:rsidRPr="00366188">
        <w:rPr>
          <w:rFonts w:ascii="Aptos Display" w:hAnsi="Aptos Display" w:cstheme="minorHAnsi"/>
          <w:sz w:val="24"/>
          <w:szCs w:val="24"/>
        </w:rPr>
        <w:t xml:space="preserve">%: </w:t>
      </w:r>
      <w:r w:rsidR="00AF7CA5" w:rsidRPr="00366188">
        <w:rPr>
          <w:rFonts w:ascii="Aptos Display" w:hAnsi="Aptos Display" w:cstheme="minorHAnsi"/>
          <w:sz w:val="24"/>
          <w:szCs w:val="24"/>
        </w:rPr>
        <w:t xml:space="preserve">Upon approval of </w:t>
      </w:r>
      <w:r w:rsidR="005E14D3" w:rsidRPr="00366188">
        <w:rPr>
          <w:rFonts w:ascii="Aptos Display" w:hAnsi="Aptos Display" w:cstheme="minorHAnsi"/>
          <w:sz w:val="24"/>
          <w:szCs w:val="24"/>
        </w:rPr>
        <w:t>second and third deliverables with listed outputs as per Table 1</w:t>
      </w:r>
    </w:p>
    <w:p w14:paraId="53221F39" w14:textId="4F2F86C8" w:rsidR="00EC3487" w:rsidRPr="00366188" w:rsidRDefault="007B3120" w:rsidP="00122A34">
      <w:pPr>
        <w:pStyle w:val="ListParagraph"/>
        <w:numPr>
          <w:ilvl w:val="0"/>
          <w:numId w:val="8"/>
        </w:numPr>
        <w:rPr>
          <w:rFonts w:ascii="Aptos Display" w:hAnsi="Aptos Display" w:cstheme="minorHAnsi"/>
          <w:sz w:val="24"/>
          <w:szCs w:val="24"/>
        </w:rPr>
      </w:pPr>
      <w:r w:rsidRPr="00366188">
        <w:rPr>
          <w:rFonts w:ascii="Aptos Display" w:hAnsi="Aptos Display" w:cstheme="minorHAnsi"/>
          <w:sz w:val="24"/>
          <w:szCs w:val="24"/>
        </w:rPr>
        <w:t>2</w:t>
      </w:r>
      <w:r w:rsidR="002E4C18" w:rsidRPr="00366188">
        <w:rPr>
          <w:rFonts w:ascii="Aptos Display" w:hAnsi="Aptos Display" w:cstheme="minorHAnsi"/>
          <w:sz w:val="24"/>
          <w:szCs w:val="24"/>
        </w:rPr>
        <w:t>0%</w:t>
      </w:r>
      <w:r w:rsidR="00F14851" w:rsidRPr="00366188">
        <w:rPr>
          <w:rFonts w:ascii="Aptos Display" w:hAnsi="Aptos Display" w:cstheme="minorHAnsi"/>
          <w:sz w:val="24"/>
          <w:szCs w:val="24"/>
        </w:rPr>
        <w:t xml:space="preserve">: </w:t>
      </w:r>
      <w:r w:rsidR="00FD4423" w:rsidRPr="00366188">
        <w:rPr>
          <w:rFonts w:ascii="Aptos Display" w:hAnsi="Aptos Display" w:cstheme="minorHAnsi"/>
          <w:sz w:val="24"/>
          <w:szCs w:val="24"/>
        </w:rPr>
        <w:t>Upon approval of fourth deliverable with listed outputs as per Table 1</w:t>
      </w:r>
    </w:p>
    <w:p w14:paraId="2999C008" w14:textId="09A8B406" w:rsidR="00545AA6" w:rsidRPr="00366188" w:rsidRDefault="002623EB" w:rsidP="00545AA6">
      <w:pPr>
        <w:pStyle w:val="Heading1"/>
        <w:rPr>
          <w:rFonts w:ascii="Aptos Display" w:hAnsi="Aptos Display"/>
          <w:sz w:val="24"/>
          <w:szCs w:val="24"/>
        </w:rPr>
      </w:pPr>
      <w:r w:rsidRPr="00366188">
        <w:rPr>
          <w:rFonts w:ascii="Aptos Display" w:hAnsi="Aptos Display"/>
          <w:sz w:val="24"/>
          <w:szCs w:val="24"/>
        </w:rPr>
        <w:lastRenderedPageBreak/>
        <w:t xml:space="preserve">Key compliance issues </w:t>
      </w:r>
    </w:p>
    <w:p w14:paraId="6ECB114A" w14:textId="0A982A60" w:rsidR="00753C92" w:rsidRPr="00366188" w:rsidRDefault="006E0118" w:rsidP="006E0118">
      <w:pPr>
        <w:spacing w:line="259" w:lineRule="auto"/>
        <w:jc w:val="both"/>
        <w:rPr>
          <w:rFonts w:ascii="Aptos Display" w:hAnsi="Aptos Display" w:cstheme="minorHAnsi"/>
          <w:sz w:val="24"/>
          <w:szCs w:val="24"/>
        </w:rPr>
      </w:pPr>
      <w:r w:rsidRPr="00366188">
        <w:rPr>
          <w:rFonts w:ascii="Aptos Display" w:hAnsi="Aptos Display"/>
          <w:sz w:val="24"/>
          <w:szCs w:val="24"/>
        </w:rPr>
        <w:t>The consultancy will be carried out by a multidisciplinary team comprising a</w:t>
      </w:r>
      <w:r w:rsidR="00FD058D" w:rsidRPr="00366188">
        <w:rPr>
          <w:rFonts w:ascii="Aptos Display" w:hAnsi="Aptos Display"/>
          <w:sz w:val="24"/>
          <w:szCs w:val="24"/>
        </w:rPr>
        <w:t xml:space="preserve"> Knowledge </w:t>
      </w:r>
      <w:r w:rsidR="0088565B" w:rsidRPr="00366188">
        <w:rPr>
          <w:rFonts w:ascii="Aptos Display" w:hAnsi="Aptos Display"/>
          <w:sz w:val="24"/>
          <w:szCs w:val="24"/>
        </w:rPr>
        <w:t>Management</w:t>
      </w:r>
      <w:r w:rsidR="00FD058D" w:rsidRPr="00366188">
        <w:rPr>
          <w:rFonts w:ascii="Aptos Display" w:hAnsi="Aptos Display"/>
          <w:sz w:val="24"/>
          <w:szCs w:val="24"/>
        </w:rPr>
        <w:t xml:space="preserve"> Specialist, </w:t>
      </w:r>
      <w:r w:rsidR="0088565B" w:rsidRPr="00366188">
        <w:rPr>
          <w:rFonts w:ascii="Aptos Display" w:hAnsi="Aptos Display"/>
          <w:sz w:val="24"/>
          <w:szCs w:val="24"/>
        </w:rPr>
        <w:t xml:space="preserve">an agriculture specialist and a </w:t>
      </w:r>
      <w:r w:rsidR="00F10DEA" w:rsidRPr="00366188">
        <w:rPr>
          <w:rFonts w:ascii="Aptos Display" w:hAnsi="Aptos Display"/>
          <w:sz w:val="24"/>
          <w:szCs w:val="24"/>
        </w:rPr>
        <w:t xml:space="preserve">renewable energy specialist. </w:t>
      </w:r>
      <w:r w:rsidRPr="00366188">
        <w:rPr>
          <w:rFonts w:ascii="Aptos Display" w:hAnsi="Aptos Display"/>
          <w:sz w:val="24"/>
          <w:szCs w:val="24"/>
        </w:rPr>
        <w:t xml:space="preserve">The team must demonstrate strong expertise in agri-food systems, </w:t>
      </w:r>
      <w:r w:rsidR="0070424F" w:rsidRPr="00366188">
        <w:rPr>
          <w:rFonts w:ascii="Aptos Display" w:hAnsi="Aptos Display"/>
          <w:sz w:val="24"/>
          <w:szCs w:val="24"/>
        </w:rPr>
        <w:t xml:space="preserve">productive use of </w:t>
      </w:r>
      <w:r w:rsidRPr="00366188">
        <w:rPr>
          <w:rFonts w:ascii="Aptos Display" w:hAnsi="Aptos Display"/>
          <w:sz w:val="24"/>
          <w:szCs w:val="24"/>
        </w:rPr>
        <w:t xml:space="preserve">renewable energy, regenerative agriculture, and systems </w:t>
      </w:r>
      <w:r w:rsidR="00CA55DF" w:rsidRPr="00366188">
        <w:rPr>
          <w:rFonts w:ascii="Aptos Display" w:hAnsi="Aptos Display" w:cstheme="minorHAnsi"/>
          <w:sz w:val="24"/>
          <w:szCs w:val="24"/>
        </w:rPr>
        <w:t>transformation</w:t>
      </w:r>
      <w:r w:rsidRPr="00366188">
        <w:rPr>
          <w:rFonts w:ascii="Aptos Display" w:hAnsi="Aptos Display" w:cstheme="minorHAnsi"/>
          <w:sz w:val="24"/>
          <w:szCs w:val="24"/>
        </w:rPr>
        <w:t>.</w:t>
      </w:r>
      <w:r w:rsidR="00060F1C" w:rsidRPr="00366188">
        <w:rPr>
          <w:rFonts w:ascii="Aptos Display" w:hAnsi="Aptos Display" w:cstheme="minorHAnsi"/>
          <w:sz w:val="24"/>
          <w:szCs w:val="24"/>
        </w:rPr>
        <w:t xml:space="preserve"> </w:t>
      </w:r>
      <w:r w:rsidR="00753C92" w:rsidRPr="00366188">
        <w:rPr>
          <w:rFonts w:ascii="Aptos Display" w:hAnsi="Aptos Display" w:cstheme="minorHAnsi"/>
          <w:sz w:val="24"/>
          <w:szCs w:val="24"/>
        </w:rPr>
        <w:t>The following team profiles are required:</w:t>
      </w:r>
    </w:p>
    <w:p w14:paraId="539A7871" w14:textId="23A3AFC9" w:rsidR="00FB1997" w:rsidRPr="00366188" w:rsidRDefault="00FB1997" w:rsidP="00FB1997">
      <w:pPr>
        <w:pStyle w:val="Heading3"/>
        <w:numPr>
          <w:ilvl w:val="0"/>
          <w:numId w:val="31"/>
        </w:numPr>
        <w:rPr>
          <w:rFonts w:ascii="Aptos Display" w:hAnsi="Aptos Display" w:cstheme="minorHAnsi"/>
          <w:sz w:val="24"/>
          <w:szCs w:val="24"/>
        </w:rPr>
      </w:pPr>
      <w:r w:rsidRPr="00366188">
        <w:rPr>
          <w:rFonts w:ascii="Aptos Display" w:eastAsia="Arial" w:hAnsi="Aptos Display" w:cstheme="minorHAnsi"/>
          <w:bCs/>
          <w:color w:val="2E75B6"/>
          <w:sz w:val="24"/>
          <w:szCs w:val="24"/>
        </w:rPr>
        <w:t>Team Leader / Knowledge Management Specialist</w:t>
      </w:r>
    </w:p>
    <w:p w14:paraId="680B5CEB" w14:textId="3D37C0C7" w:rsidR="00FB1997" w:rsidRPr="00366188" w:rsidRDefault="00FB1997" w:rsidP="00FB1997">
      <w:pPr>
        <w:pStyle w:val="ListParagraph"/>
        <w:numPr>
          <w:ilvl w:val="0"/>
          <w:numId w:val="21"/>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Advanced degree (</w:t>
      </w:r>
      <w:r w:rsidR="008F20EF" w:rsidRPr="00366188">
        <w:rPr>
          <w:rFonts w:ascii="Aptos Display" w:eastAsia="Arial" w:hAnsi="Aptos Display" w:cstheme="minorHAnsi"/>
          <w:sz w:val="24"/>
          <w:szCs w:val="24"/>
        </w:rPr>
        <w:t>master’s</w:t>
      </w:r>
      <w:r w:rsidRPr="00366188">
        <w:rPr>
          <w:rFonts w:ascii="Aptos Display" w:eastAsia="Arial" w:hAnsi="Aptos Display" w:cstheme="minorHAnsi"/>
          <w:sz w:val="24"/>
          <w:szCs w:val="24"/>
        </w:rPr>
        <w:t xml:space="preserve"> or PhD) in Knowledge Management, Development Studies, Agribusiness, Agricultural Economics, or related field</w:t>
      </w:r>
    </w:p>
    <w:p w14:paraId="16F8835B" w14:textId="77777777" w:rsidR="00FB1997" w:rsidRPr="00366188" w:rsidRDefault="00FB1997" w:rsidP="00FB1997">
      <w:pPr>
        <w:pStyle w:val="ListParagraph"/>
        <w:numPr>
          <w:ilvl w:val="0"/>
          <w:numId w:val="21"/>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Minimum 8 years of professional experience in knowledge management, research synthesis, or multi-study collation in development programming</w:t>
      </w:r>
    </w:p>
    <w:p w14:paraId="56D407AF" w14:textId="77777777" w:rsidR="00FB1997" w:rsidRPr="00366188" w:rsidRDefault="00FB1997" w:rsidP="00FB1997">
      <w:pPr>
        <w:pStyle w:val="ListParagraph"/>
        <w:numPr>
          <w:ilvl w:val="0"/>
          <w:numId w:val="21"/>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Demonstrated experience applying systems transformation or market systems frameworks in Uganda or East Africa</w:t>
      </w:r>
    </w:p>
    <w:p w14:paraId="1F37A54F" w14:textId="77777777" w:rsidR="00FB1997" w:rsidRPr="00366188" w:rsidRDefault="00FB1997" w:rsidP="00FB1997">
      <w:pPr>
        <w:pStyle w:val="ListParagraph"/>
        <w:numPr>
          <w:ilvl w:val="0"/>
          <w:numId w:val="21"/>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Proven capacity to synthesise complex, multi-source evidence bases into clear, actionable knowledge products</w:t>
      </w:r>
    </w:p>
    <w:p w14:paraId="34CD8E48" w14:textId="77777777" w:rsidR="00FB1997" w:rsidRPr="00366188" w:rsidRDefault="00FB1997" w:rsidP="00FB1997">
      <w:pPr>
        <w:pStyle w:val="ListParagraph"/>
        <w:numPr>
          <w:ilvl w:val="0"/>
          <w:numId w:val="21"/>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Strong facilitation skills, including experience facilitating multi-stakeholder validation workshops</w:t>
      </w:r>
    </w:p>
    <w:p w14:paraId="4CD83E0A" w14:textId="77777777" w:rsidR="00FB1997" w:rsidRPr="00366188" w:rsidRDefault="00FB1997" w:rsidP="00FB1997">
      <w:pPr>
        <w:pStyle w:val="ListParagraph"/>
        <w:numPr>
          <w:ilvl w:val="0"/>
          <w:numId w:val="21"/>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Prior experience working with RA, PURE, or agri-food systems development is an added advantage</w:t>
      </w:r>
    </w:p>
    <w:p w14:paraId="1ED0F654" w14:textId="77777777" w:rsidR="00FB1997" w:rsidRPr="00366188" w:rsidRDefault="00FB1997" w:rsidP="00FB1997">
      <w:pPr>
        <w:pStyle w:val="ListParagraph"/>
        <w:numPr>
          <w:ilvl w:val="0"/>
          <w:numId w:val="21"/>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Fluency in English; knowledge of Luganda or other Ugandan languages is an advantage</w:t>
      </w:r>
    </w:p>
    <w:p w14:paraId="36FB8088" w14:textId="1589765B" w:rsidR="00FB1997" w:rsidRPr="00366188" w:rsidRDefault="00FB1997" w:rsidP="00176583">
      <w:pPr>
        <w:pStyle w:val="Heading3"/>
        <w:numPr>
          <w:ilvl w:val="0"/>
          <w:numId w:val="31"/>
        </w:numPr>
        <w:rPr>
          <w:rFonts w:ascii="Aptos Display" w:hAnsi="Aptos Display" w:cstheme="minorHAnsi"/>
          <w:sz w:val="24"/>
          <w:szCs w:val="24"/>
        </w:rPr>
      </w:pPr>
      <w:r w:rsidRPr="00366188">
        <w:rPr>
          <w:rFonts w:ascii="Aptos Display" w:eastAsia="Arial" w:hAnsi="Aptos Display" w:cstheme="minorHAnsi"/>
          <w:bCs/>
          <w:color w:val="2E75B6"/>
          <w:sz w:val="24"/>
          <w:szCs w:val="24"/>
        </w:rPr>
        <w:t>Agricultural</w:t>
      </w:r>
      <w:r w:rsidR="00FB147A" w:rsidRPr="00366188">
        <w:rPr>
          <w:rFonts w:ascii="Aptos Display" w:eastAsia="Arial" w:hAnsi="Aptos Display" w:cstheme="minorHAnsi"/>
          <w:bCs/>
          <w:color w:val="2E75B6"/>
          <w:sz w:val="24"/>
          <w:szCs w:val="24"/>
        </w:rPr>
        <w:t>/</w:t>
      </w:r>
      <w:r w:rsidRPr="00366188">
        <w:rPr>
          <w:rFonts w:ascii="Aptos Display" w:eastAsia="Arial" w:hAnsi="Aptos Display" w:cstheme="minorHAnsi"/>
          <w:bCs/>
          <w:color w:val="2E75B6"/>
          <w:sz w:val="24"/>
          <w:szCs w:val="24"/>
        </w:rPr>
        <w:t>Regenerative Agriculture Specialist</w:t>
      </w:r>
    </w:p>
    <w:p w14:paraId="697EAECE" w14:textId="77777777" w:rsidR="00FB1997" w:rsidRPr="00366188" w:rsidRDefault="00FB1997" w:rsidP="00FB1997">
      <w:pPr>
        <w:pStyle w:val="ListParagraph"/>
        <w:numPr>
          <w:ilvl w:val="0"/>
          <w:numId w:val="21"/>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Master's degree in Agribusiness, Agricultural Economics, Food Systems, Agroecology, or related field</w:t>
      </w:r>
    </w:p>
    <w:p w14:paraId="3C050707" w14:textId="77777777" w:rsidR="00FB1997" w:rsidRPr="00366188" w:rsidRDefault="00FB1997" w:rsidP="00FB1997">
      <w:pPr>
        <w:pStyle w:val="ListParagraph"/>
        <w:numPr>
          <w:ilvl w:val="0"/>
          <w:numId w:val="21"/>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Minimum 7 years of professional experience in agricultural research, value chain analysis, or programme implementation in Uganda, with specific knowledge of cereals, legumes, horticulture, and/or dairy value chains</w:t>
      </w:r>
    </w:p>
    <w:p w14:paraId="27EB6A7E" w14:textId="77777777" w:rsidR="00FB1997" w:rsidRPr="00366188" w:rsidRDefault="00FB1997" w:rsidP="00FB1997">
      <w:pPr>
        <w:pStyle w:val="ListParagraph"/>
        <w:numPr>
          <w:ilvl w:val="0"/>
          <w:numId w:val="21"/>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Familiarity with regenerative agriculture principles, GESI-sensitive programming, and social and behavioural change in farming communities</w:t>
      </w:r>
    </w:p>
    <w:p w14:paraId="0D611A2D" w14:textId="03773CA9" w:rsidR="00FB1997" w:rsidRPr="00366188" w:rsidRDefault="00FB1997" w:rsidP="00FB1997">
      <w:pPr>
        <w:pStyle w:val="ListParagraph"/>
        <w:numPr>
          <w:ilvl w:val="0"/>
          <w:numId w:val="21"/>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Experience reviewing and synthesi</w:t>
      </w:r>
      <w:r w:rsidR="00BC7BCF" w:rsidRPr="00366188">
        <w:rPr>
          <w:rFonts w:ascii="Aptos Display" w:eastAsia="Arial" w:hAnsi="Aptos Display" w:cstheme="minorHAnsi"/>
          <w:sz w:val="24"/>
          <w:szCs w:val="24"/>
        </w:rPr>
        <w:t>z</w:t>
      </w:r>
      <w:r w:rsidRPr="00366188">
        <w:rPr>
          <w:rFonts w:ascii="Aptos Display" w:eastAsia="Arial" w:hAnsi="Aptos Display" w:cstheme="minorHAnsi"/>
          <w:sz w:val="24"/>
          <w:szCs w:val="24"/>
        </w:rPr>
        <w:t>ing agricultural research or conducting qualitative evidence analysis</w:t>
      </w:r>
    </w:p>
    <w:p w14:paraId="6135DEE0" w14:textId="77777777" w:rsidR="00FB1997" w:rsidRPr="00366188" w:rsidRDefault="00FB1997" w:rsidP="00FB1997">
      <w:pPr>
        <w:pStyle w:val="ListParagraph"/>
        <w:numPr>
          <w:ilvl w:val="0"/>
          <w:numId w:val="21"/>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Understanding of the Uganda agricultural policy landscape, including the National Agriculture Policy (2013, revised 2021), the Agriculture Sector Strategic Plan (ASSP 2020/21–2024/25), and the National Organic Agriculture Policy</w:t>
      </w:r>
    </w:p>
    <w:p w14:paraId="6AB42FDB" w14:textId="77777777" w:rsidR="00FB1997" w:rsidRPr="00366188" w:rsidRDefault="00FB1997" w:rsidP="00FB1997">
      <w:pPr>
        <w:spacing w:before="60" w:after="60"/>
        <w:rPr>
          <w:rFonts w:ascii="Aptos Display" w:hAnsi="Aptos Display" w:cstheme="minorHAnsi"/>
          <w:sz w:val="24"/>
          <w:szCs w:val="24"/>
        </w:rPr>
      </w:pPr>
    </w:p>
    <w:p w14:paraId="1D9CE7C3" w14:textId="462F5DFA" w:rsidR="00FB1997" w:rsidRPr="00366188" w:rsidRDefault="00FB1997" w:rsidP="00F04AB3">
      <w:pPr>
        <w:pStyle w:val="Heading3"/>
        <w:numPr>
          <w:ilvl w:val="0"/>
          <w:numId w:val="31"/>
        </w:numPr>
        <w:rPr>
          <w:rFonts w:ascii="Aptos Display" w:hAnsi="Aptos Display" w:cstheme="minorHAnsi"/>
          <w:sz w:val="24"/>
          <w:szCs w:val="24"/>
        </w:rPr>
      </w:pPr>
      <w:r w:rsidRPr="00366188">
        <w:rPr>
          <w:rFonts w:ascii="Aptos Display" w:eastAsia="Arial" w:hAnsi="Aptos Display" w:cstheme="minorHAnsi"/>
          <w:bCs/>
          <w:color w:val="2E75B6"/>
          <w:sz w:val="24"/>
          <w:szCs w:val="24"/>
        </w:rPr>
        <w:lastRenderedPageBreak/>
        <w:t>Renewable Energy / PURE Specialist</w:t>
      </w:r>
    </w:p>
    <w:p w14:paraId="2773D957" w14:textId="77777777" w:rsidR="00FB1997" w:rsidRPr="00366188" w:rsidRDefault="00FB1997" w:rsidP="00FB1997">
      <w:pPr>
        <w:pStyle w:val="ListParagraph"/>
        <w:numPr>
          <w:ilvl w:val="0"/>
          <w:numId w:val="21"/>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Degree in Renewable Energy, Engineering, Agricultural Engineering, or related discipline</w:t>
      </w:r>
    </w:p>
    <w:p w14:paraId="2265AC9C" w14:textId="77777777" w:rsidR="00FB1997" w:rsidRPr="00366188" w:rsidRDefault="00FB1997" w:rsidP="00FB1997">
      <w:pPr>
        <w:pStyle w:val="ListParagraph"/>
        <w:numPr>
          <w:ilvl w:val="0"/>
          <w:numId w:val="21"/>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Minimum 7 years of professional experience in off-grid renewable energy, productive use of energy, or energy for agriculture in Uganda</w:t>
      </w:r>
    </w:p>
    <w:p w14:paraId="319B9385" w14:textId="30888C00" w:rsidR="00FB1997" w:rsidRPr="00366188" w:rsidRDefault="00FB1997" w:rsidP="00FB1997">
      <w:pPr>
        <w:pStyle w:val="ListParagraph"/>
        <w:numPr>
          <w:ilvl w:val="0"/>
          <w:numId w:val="21"/>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Familiarity with Uganda's energy sector landscape, including the Rural Electrification Strategy and Plan, PAYGO solar models, and ESCOs operating in the agricultural sector</w:t>
      </w:r>
    </w:p>
    <w:p w14:paraId="38772DA8" w14:textId="77777777" w:rsidR="00FB1997" w:rsidRPr="00366188" w:rsidRDefault="00FB1997" w:rsidP="00FB1997">
      <w:pPr>
        <w:pStyle w:val="ListParagraph"/>
        <w:numPr>
          <w:ilvl w:val="0"/>
          <w:numId w:val="21"/>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Experience analysing PURE market dynamics, business models, and financing mechanisms for smallholder farmers and agri-SMEs</w:t>
      </w:r>
    </w:p>
    <w:p w14:paraId="4F1F65CA" w14:textId="77777777" w:rsidR="00FB1997" w:rsidRPr="00366188" w:rsidRDefault="00FB1997" w:rsidP="00FB1997">
      <w:pPr>
        <w:pStyle w:val="ListParagraph"/>
        <w:numPr>
          <w:ilvl w:val="0"/>
          <w:numId w:val="21"/>
        </w:numPr>
        <w:tabs>
          <w:tab w:val="clear" w:pos="0"/>
          <w:tab w:val="clear" w:pos="794"/>
          <w:tab w:val="clear" w:pos="1588"/>
          <w:tab w:val="clear" w:pos="2381"/>
          <w:tab w:val="clear" w:pos="3175"/>
          <w:tab w:val="clear" w:pos="3969"/>
          <w:tab w:val="clear" w:pos="4763"/>
          <w:tab w:val="clear" w:pos="5557"/>
          <w:tab w:val="clear" w:pos="6350"/>
          <w:tab w:val="clear" w:pos="7144"/>
        </w:tabs>
        <w:spacing w:before="60" w:after="60" w:line="240" w:lineRule="auto"/>
        <w:rPr>
          <w:rFonts w:ascii="Aptos Display" w:hAnsi="Aptos Display" w:cstheme="minorHAnsi"/>
          <w:sz w:val="24"/>
          <w:szCs w:val="24"/>
        </w:rPr>
      </w:pPr>
      <w:r w:rsidRPr="00366188">
        <w:rPr>
          <w:rFonts w:ascii="Aptos Display" w:eastAsia="Arial" w:hAnsi="Aptos Display" w:cstheme="minorHAnsi"/>
          <w:sz w:val="24"/>
          <w:szCs w:val="24"/>
        </w:rPr>
        <w:t>Experience reviewing and synthesising renewable energy research or market intelligence reports</w:t>
      </w:r>
    </w:p>
    <w:p w14:paraId="61B04D30" w14:textId="707702B4" w:rsidR="0057503E" w:rsidRPr="00366188" w:rsidRDefault="0057503E" w:rsidP="0057503E">
      <w:pPr>
        <w:pStyle w:val="Heading1"/>
        <w:rPr>
          <w:rFonts w:ascii="Aptos Display" w:hAnsi="Aptos Display"/>
          <w:sz w:val="24"/>
          <w:szCs w:val="24"/>
        </w:rPr>
      </w:pPr>
      <w:r w:rsidRPr="00366188">
        <w:rPr>
          <w:rFonts w:ascii="Aptos Display" w:hAnsi="Aptos Display"/>
          <w:sz w:val="24"/>
          <w:szCs w:val="24"/>
        </w:rPr>
        <w:t xml:space="preserve">Due diligence instructions </w:t>
      </w:r>
    </w:p>
    <w:p w14:paraId="31C31241" w14:textId="3084C0EC" w:rsidR="00862866" w:rsidRPr="00366188" w:rsidRDefault="00862866" w:rsidP="0057503E">
      <w:pPr>
        <w:spacing w:line="259" w:lineRule="auto"/>
        <w:jc w:val="both"/>
        <w:rPr>
          <w:rFonts w:ascii="Aptos Display" w:hAnsi="Aptos Display"/>
          <w:sz w:val="24"/>
          <w:szCs w:val="24"/>
        </w:rPr>
      </w:pPr>
      <w:r w:rsidRPr="00366188">
        <w:rPr>
          <w:rFonts w:ascii="Aptos Display" w:hAnsi="Aptos Display"/>
          <w:sz w:val="24"/>
          <w:szCs w:val="24"/>
        </w:rPr>
        <w:t xml:space="preserve">The </w:t>
      </w:r>
      <w:r w:rsidR="00881465" w:rsidRPr="00366188">
        <w:rPr>
          <w:rFonts w:ascii="Aptos Display" w:hAnsi="Aptos Display"/>
          <w:sz w:val="24"/>
          <w:szCs w:val="24"/>
        </w:rPr>
        <w:t>Applicant must</w:t>
      </w:r>
      <w:r w:rsidR="00BA3763" w:rsidRPr="00366188">
        <w:rPr>
          <w:rFonts w:ascii="Aptos Display" w:hAnsi="Aptos Display"/>
          <w:sz w:val="24"/>
          <w:szCs w:val="24"/>
        </w:rPr>
        <w:t xml:space="preserve"> provide</w:t>
      </w:r>
      <w:r w:rsidR="00881465" w:rsidRPr="00366188">
        <w:rPr>
          <w:rFonts w:ascii="Aptos Display" w:hAnsi="Aptos Display"/>
          <w:sz w:val="24"/>
          <w:szCs w:val="24"/>
        </w:rPr>
        <w:t xml:space="preserve"> evidence </w:t>
      </w:r>
      <w:r w:rsidR="00BA3763" w:rsidRPr="00366188">
        <w:rPr>
          <w:rFonts w:ascii="Aptos Display" w:hAnsi="Aptos Display"/>
          <w:sz w:val="24"/>
          <w:szCs w:val="24"/>
        </w:rPr>
        <w:t xml:space="preserve">of </w:t>
      </w:r>
      <w:r w:rsidR="00881465" w:rsidRPr="00366188">
        <w:rPr>
          <w:rFonts w:ascii="Aptos Display" w:hAnsi="Aptos Display"/>
          <w:sz w:val="24"/>
          <w:szCs w:val="24"/>
        </w:rPr>
        <w:t>the following as part of the</w:t>
      </w:r>
      <w:r w:rsidR="007D65F1" w:rsidRPr="00366188">
        <w:rPr>
          <w:rFonts w:ascii="Aptos Display" w:hAnsi="Aptos Display"/>
          <w:sz w:val="24"/>
          <w:szCs w:val="24"/>
        </w:rPr>
        <w:t>ir</w:t>
      </w:r>
      <w:r w:rsidR="00881465" w:rsidRPr="00366188">
        <w:rPr>
          <w:rFonts w:ascii="Aptos Display" w:hAnsi="Aptos Display"/>
          <w:sz w:val="24"/>
          <w:szCs w:val="24"/>
        </w:rPr>
        <w:t xml:space="preserve"> application</w:t>
      </w:r>
      <w:r w:rsidR="007D65F1" w:rsidRPr="00366188">
        <w:rPr>
          <w:rFonts w:ascii="Aptos Display" w:hAnsi="Aptos Display"/>
          <w:sz w:val="24"/>
          <w:szCs w:val="24"/>
        </w:rPr>
        <w:t>:</w:t>
      </w:r>
    </w:p>
    <w:p w14:paraId="3DEA28FD" w14:textId="77777777" w:rsidR="00862866" w:rsidRPr="00366188" w:rsidRDefault="00862866" w:rsidP="00122A34">
      <w:pPr>
        <w:pStyle w:val="ListParagraph"/>
        <w:numPr>
          <w:ilvl w:val="0"/>
          <w:numId w:val="7"/>
        </w:numPr>
        <w:tabs>
          <w:tab w:val="clear" w:pos="0"/>
          <w:tab w:val="clear" w:pos="794"/>
          <w:tab w:val="clear" w:pos="1588"/>
          <w:tab w:val="clear" w:pos="2381"/>
          <w:tab w:val="clear" w:pos="3175"/>
          <w:tab w:val="clear" w:pos="3969"/>
          <w:tab w:val="clear" w:pos="4763"/>
          <w:tab w:val="clear" w:pos="5557"/>
          <w:tab w:val="clear" w:pos="6350"/>
          <w:tab w:val="clear" w:pos="7144"/>
        </w:tabs>
        <w:spacing w:line="276" w:lineRule="auto"/>
        <w:contextualSpacing/>
        <w:jc w:val="both"/>
        <w:rPr>
          <w:rFonts w:ascii="Aptos Display" w:eastAsiaTheme="minorHAnsi" w:hAnsi="Aptos Display" w:cstheme="minorBidi"/>
          <w:sz w:val="24"/>
          <w:szCs w:val="24"/>
          <w:lang w:eastAsia="en-US"/>
          <w14:ligatures w14:val="none"/>
        </w:rPr>
      </w:pPr>
      <w:r w:rsidRPr="00366188">
        <w:rPr>
          <w:rFonts w:ascii="Aptos Display" w:eastAsiaTheme="minorHAnsi" w:hAnsi="Aptos Display" w:cstheme="minorBidi"/>
          <w:sz w:val="24"/>
          <w:szCs w:val="24"/>
          <w:lang w:eastAsia="en-US"/>
          <w14:ligatures w14:val="none"/>
        </w:rPr>
        <w:t>Company Legal registration documents (Articles of Association and Powers of Attorney)</w:t>
      </w:r>
    </w:p>
    <w:p w14:paraId="5B3349E0" w14:textId="77777777" w:rsidR="00862866" w:rsidRPr="00366188" w:rsidRDefault="00862866" w:rsidP="00122A34">
      <w:pPr>
        <w:pStyle w:val="ListParagraph"/>
        <w:numPr>
          <w:ilvl w:val="0"/>
          <w:numId w:val="7"/>
        </w:numPr>
        <w:tabs>
          <w:tab w:val="clear" w:pos="0"/>
          <w:tab w:val="clear" w:pos="794"/>
          <w:tab w:val="clear" w:pos="1588"/>
          <w:tab w:val="clear" w:pos="2381"/>
          <w:tab w:val="clear" w:pos="3175"/>
          <w:tab w:val="clear" w:pos="3969"/>
          <w:tab w:val="clear" w:pos="4763"/>
          <w:tab w:val="clear" w:pos="5557"/>
          <w:tab w:val="clear" w:pos="6350"/>
          <w:tab w:val="clear" w:pos="7144"/>
        </w:tabs>
        <w:spacing w:line="276" w:lineRule="auto"/>
        <w:contextualSpacing/>
        <w:jc w:val="both"/>
        <w:rPr>
          <w:rFonts w:ascii="Aptos Display" w:eastAsiaTheme="minorHAnsi" w:hAnsi="Aptos Display" w:cstheme="minorBidi"/>
          <w:sz w:val="24"/>
          <w:szCs w:val="24"/>
          <w:lang w:eastAsia="en-US"/>
          <w14:ligatures w14:val="none"/>
        </w:rPr>
      </w:pPr>
      <w:r w:rsidRPr="00366188">
        <w:rPr>
          <w:rFonts w:ascii="Aptos Display" w:eastAsiaTheme="minorHAnsi" w:hAnsi="Aptos Display" w:cstheme="minorBidi"/>
          <w:sz w:val="24"/>
          <w:szCs w:val="24"/>
          <w:lang w:eastAsia="en-US"/>
          <w14:ligatures w14:val="none"/>
        </w:rPr>
        <w:t>Tax Compliance Certificate</w:t>
      </w:r>
    </w:p>
    <w:p w14:paraId="59A5F9A7" w14:textId="77777777" w:rsidR="00862866" w:rsidRPr="00366188" w:rsidRDefault="00862866" w:rsidP="00122A34">
      <w:pPr>
        <w:pStyle w:val="ListParagraph"/>
        <w:numPr>
          <w:ilvl w:val="0"/>
          <w:numId w:val="7"/>
        </w:numPr>
        <w:tabs>
          <w:tab w:val="clear" w:pos="0"/>
          <w:tab w:val="clear" w:pos="794"/>
          <w:tab w:val="clear" w:pos="1588"/>
          <w:tab w:val="clear" w:pos="2381"/>
          <w:tab w:val="clear" w:pos="3175"/>
          <w:tab w:val="clear" w:pos="3969"/>
          <w:tab w:val="clear" w:pos="4763"/>
          <w:tab w:val="clear" w:pos="5557"/>
          <w:tab w:val="clear" w:pos="6350"/>
          <w:tab w:val="clear" w:pos="7144"/>
        </w:tabs>
        <w:spacing w:line="276" w:lineRule="auto"/>
        <w:contextualSpacing/>
        <w:jc w:val="both"/>
        <w:rPr>
          <w:rFonts w:ascii="Aptos Display" w:eastAsiaTheme="minorHAnsi" w:hAnsi="Aptos Display" w:cstheme="minorBidi"/>
          <w:sz w:val="24"/>
          <w:szCs w:val="24"/>
          <w:lang w:eastAsia="en-US"/>
          <w14:ligatures w14:val="none"/>
        </w:rPr>
      </w:pPr>
      <w:r w:rsidRPr="00366188">
        <w:rPr>
          <w:rFonts w:ascii="Aptos Display" w:eastAsiaTheme="minorHAnsi" w:hAnsi="Aptos Display" w:cstheme="minorBidi"/>
          <w:sz w:val="24"/>
          <w:szCs w:val="24"/>
          <w:lang w:eastAsia="en-US"/>
          <w14:ligatures w14:val="none"/>
        </w:rPr>
        <w:t>Valid trading license</w:t>
      </w:r>
    </w:p>
    <w:p w14:paraId="4F676F5B" w14:textId="77777777" w:rsidR="00862866" w:rsidRPr="00366188" w:rsidRDefault="00862866" w:rsidP="00122A34">
      <w:pPr>
        <w:pStyle w:val="ListParagraph"/>
        <w:numPr>
          <w:ilvl w:val="0"/>
          <w:numId w:val="7"/>
        </w:numPr>
        <w:tabs>
          <w:tab w:val="clear" w:pos="0"/>
          <w:tab w:val="clear" w:pos="794"/>
          <w:tab w:val="clear" w:pos="1588"/>
          <w:tab w:val="clear" w:pos="2381"/>
          <w:tab w:val="clear" w:pos="3175"/>
          <w:tab w:val="clear" w:pos="3969"/>
          <w:tab w:val="clear" w:pos="4763"/>
          <w:tab w:val="clear" w:pos="5557"/>
          <w:tab w:val="clear" w:pos="6350"/>
          <w:tab w:val="clear" w:pos="7144"/>
        </w:tabs>
        <w:spacing w:line="276" w:lineRule="auto"/>
        <w:contextualSpacing/>
        <w:jc w:val="both"/>
        <w:rPr>
          <w:rFonts w:ascii="Aptos Display" w:eastAsiaTheme="minorHAnsi" w:hAnsi="Aptos Display" w:cstheme="minorBidi"/>
          <w:sz w:val="24"/>
          <w:szCs w:val="24"/>
          <w:lang w:eastAsia="en-US"/>
          <w14:ligatures w14:val="none"/>
        </w:rPr>
      </w:pPr>
      <w:r w:rsidRPr="00366188">
        <w:rPr>
          <w:rFonts w:ascii="Aptos Display" w:eastAsiaTheme="minorHAnsi" w:hAnsi="Aptos Display" w:cstheme="minorBidi"/>
          <w:sz w:val="24"/>
          <w:szCs w:val="24"/>
          <w:lang w:eastAsia="en-US"/>
          <w14:ligatures w14:val="none"/>
        </w:rPr>
        <w:t>Company profile</w:t>
      </w:r>
    </w:p>
    <w:p w14:paraId="79CE1F1B" w14:textId="3D798C35" w:rsidR="00862866" w:rsidRPr="00366188" w:rsidRDefault="00862866" w:rsidP="00122A34">
      <w:pPr>
        <w:pStyle w:val="ListParagraph"/>
        <w:numPr>
          <w:ilvl w:val="0"/>
          <w:numId w:val="7"/>
        </w:numPr>
        <w:tabs>
          <w:tab w:val="clear" w:pos="0"/>
          <w:tab w:val="clear" w:pos="794"/>
          <w:tab w:val="clear" w:pos="1588"/>
          <w:tab w:val="clear" w:pos="2381"/>
          <w:tab w:val="clear" w:pos="3175"/>
          <w:tab w:val="clear" w:pos="3969"/>
          <w:tab w:val="clear" w:pos="4763"/>
          <w:tab w:val="clear" w:pos="5557"/>
          <w:tab w:val="clear" w:pos="6350"/>
          <w:tab w:val="clear" w:pos="7144"/>
        </w:tabs>
        <w:spacing w:line="276" w:lineRule="auto"/>
        <w:contextualSpacing/>
        <w:jc w:val="both"/>
        <w:rPr>
          <w:rFonts w:ascii="Aptos Display" w:eastAsiaTheme="minorHAnsi" w:hAnsi="Aptos Display" w:cstheme="minorBidi"/>
          <w:sz w:val="24"/>
          <w:szCs w:val="24"/>
          <w:lang w:eastAsia="en-US"/>
          <w14:ligatures w14:val="none"/>
        </w:rPr>
      </w:pPr>
      <w:r w:rsidRPr="00366188">
        <w:rPr>
          <w:rFonts w:ascii="Aptos Display" w:eastAsiaTheme="minorHAnsi" w:hAnsi="Aptos Display" w:cstheme="minorBidi"/>
          <w:sz w:val="24"/>
          <w:szCs w:val="24"/>
          <w:lang w:eastAsia="en-US"/>
          <w14:ligatures w14:val="none"/>
        </w:rPr>
        <w:t xml:space="preserve">CV of </w:t>
      </w:r>
      <w:r w:rsidR="00567FB3" w:rsidRPr="00366188">
        <w:rPr>
          <w:rFonts w:ascii="Aptos Display" w:eastAsiaTheme="minorHAnsi" w:hAnsi="Aptos Display" w:cstheme="minorBidi"/>
          <w:sz w:val="24"/>
          <w:szCs w:val="24"/>
          <w:lang w:eastAsia="en-US"/>
          <w14:ligatures w14:val="none"/>
        </w:rPr>
        <w:t>consultant</w:t>
      </w:r>
      <w:r w:rsidR="00C820D3" w:rsidRPr="00366188">
        <w:rPr>
          <w:rFonts w:ascii="Aptos Display" w:eastAsiaTheme="minorHAnsi" w:hAnsi="Aptos Display" w:cstheme="minorBidi"/>
          <w:sz w:val="24"/>
          <w:szCs w:val="24"/>
          <w:lang w:eastAsia="en-US"/>
          <w14:ligatures w14:val="none"/>
        </w:rPr>
        <w:t xml:space="preserve"> with </w:t>
      </w:r>
      <w:r w:rsidR="00D52206" w:rsidRPr="00366188">
        <w:rPr>
          <w:rFonts w:ascii="Aptos Display" w:eastAsiaTheme="minorHAnsi" w:hAnsi="Aptos Display" w:cstheme="minorBidi"/>
          <w:sz w:val="24"/>
          <w:szCs w:val="24"/>
          <w:lang w:eastAsia="en-US"/>
          <w14:ligatures w14:val="none"/>
        </w:rPr>
        <w:t>referees</w:t>
      </w:r>
    </w:p>
    <w:p w14:paraId="36844953" w14:textId="688C1DED" w:rsidR="002623EB" w:rsidRPr="00366188" w:rsidRDefault="00862866" w:rsidP="00122A34">
      <w:pPr>
        <w:pStyle w:val="ListParagraph"/>
        <w:numPr>
          <w:ilvl w:val="0"/>
          <w:numId w:val="7"/>
        </w:numPr>
        <w:tabs>
          <w:tab w:val="clear" w:pos="0"/>
          <w:tab w:val="clear" w:pos="794"/>
          <w:tab w:val="clear" w:pos="1588"/>
          <w:tab w:val="clear" w:pos="2381"/>
          <w:tab w:val="clear" w:pos="3175"/>
          <w:tab w:val="clear" w:pos="3969"/>
          <w:tab w:val="clear" w:pos="4763"/>
          <w:tab w:val="clear" w:pos="5557"/>
          <w:tab w:val="clear" w:pos="6350"/>
          <w:tab w:val="clear" w:pos="7144"/>
        </w:tabs>
        <w:spacing w:line="276" w:lineRule="auto"/>
        <w:contextualSpacing/>
        <w:jc w:val="both"/>
        <w:rPr>
          <w:rFonts w:ascii="Aptos Display" w:eastAsiaTheme="minorHAnsi" w:hAnsi="Aptos Display" w:cstheme="minorBidi"/>
          <w:sz w:val="24"/>
          <w:szCs w:val="24"/>
          <w:lang w:eastAsia="en-US"/>
          <w14:ligatures w14:val="none"/>
        </w:rPr>
      </w:pPr>
      <w:r w:rsidRPr="00366188">
        <w:rPr>
          <w:rFonts w:ascii="Aptos Display" w:eastAsiaTheme="minorHAnsi" w:hAnsi="Aptos Display" w:cstheme="minorBidi"/>
          <w:sz w:val="24"/>
          <w:szCs w:val="24"/>
          <w:lang w:eastAsia="en-US"/>
          <w14:ligatures w14:val="none"/>
        </w:rPr>
        <w:t xml:space="preserve">References </w:t>
      </w:r>
      <w:r w:rsidR="00C820D3" w:rsidRPr="00366188">
        <w:rPr>
          <w:rFonts w:ascii="Aptos Display" w:eastAsiaTheme="minorHAnsi" w:hAnsi="Aptos Display" w:cstheme="minorBidi"/>
          <w:sz w:val="24"/>
          <w:szCs w:val="24"/>
          <w:lang w:eastAsia="en-US"/>
          <w14:ligatures w14:val="none"/>
        </w:rPr>
        <w:t>and evidence of</w:t>
      </w:r>
      <w:r w:rsidRPr="00366188">
        <w:rPr>
          <w:rFonts w:ascii="Aptos Display" w:eastAsiaTheme="minorHAnsi" w:hAnsi="Aptos Display" w:cstheme="minorBidi"/>
          <w:sz w:val="24"/>
          <w:szCs w:val="24"/>
          <w:lang w:eastAsia="en-US"/>
          <w14:ligatures w14:val="none"/>
        </w:rPr>
        <w:t xml:space="preserve"> earlier comparable assignments undertaken</w:t>
      </w:r>
    </w:p>
    <w:p w14:paraId="0163465E" w14:textId="13ED3910" w:rsidR="007D65F1" w:rsidRPr="00366188" w:rsidRDefault="007D65F1" w:rsidP="007D65F1">
      <w:pPr>
        <w:pStyle w:val="Heading1"/>
        <w:rPr>
          <w:rFonts w:ascii="Aptos Display" w:hAnsi="Aptos Display"/>
          <w:sz w:val="24"/>
          <w:szCs w:val="24"/>
        </w:rPr>
      </w:pPr>
      <w:r w:rsidRPr="00366188">
        <w:rPr>
          <w:rFonts w:ascii="Aptos Display" w:hAnsi="Aptos Display"/>
          <w:sz w:val="24"/>
          <w:szCs w:val="24"/>
        </w:rPr>
        <w:t xml:space="preserve">Submission requirements </w:t>
      </w:r>
    </w:p>
    <w:p w14:paraId="7FE3EAE6" w14:textId="025FA097" w:rsidR="007C27C7" w:rsidRPr="00366188" w:rsidRDefault="007C27C7" w:rsidP="007D65F1">
      <w:pPr>
        <w:spacing w:line="259" w:lineRule="auto"/>
        <w:jc w:val="both"/>
        <w:rPr>
          <w:rFonts w:ascii="Aptos Display" w:hAnsi="Aptos Display" w:cstheme="minorHAnsi"/>
          <w:sz w:val="24"/>
          <w:szCs w:val="24"/>
        </w:rPr>
      </w:pPr>
      <w:r w:rsidRPr="00366188">
        <w:rPr>
          <w:rFonts w:ascii="Aptos Display" w:eastAsia="Times New Roman" w:hAnsi="Aptos Display" w:cstheme="minorHAnsi"/>
          <w:sz w:val="24"/>
          <w:szCs w:val="24"/>
          <w:lang w:eastAsia="en-GB"/>
        </w:rPr>
        <w:t>Interested consultants should submit:</w:t>
      </w:r>
    </w:p>
    <w:p w14:paraId="65B76526" w14:textId="57B3D151" w:rsidR="007C27C7" w:rsidRPr="00366188" w:rsidRDefault="007C27C7" w:rsidP="007D65F1">
      <w:pPr>
        <w:pStyle w:val="ListParagraph"/>
        <w:numPr>
          <w:ilvl w:val="0"/>
          <w:numId w:val="32"/>
        </w:numPr>
        <w:jc w:val="both"/>
        <w:rPr>
          <w:rFonts w:ascii="Aptos Display" w:hAnsi="Aptos Display" w:cstheme="minorHAnsi"/>
          <w:sz w:val="24"/>
          <w:szCs w:val="24"/>
          <w:lang w:eastAsia="en-GB"/>
        </w:rPr>
      </w:pPr>
      <w:r w:rsidRPr="00366188">
        <w:rPr>
          <w:rFonts w:ascii="Aptos Display" w:hAnsi="Aptos Display" w:cstheme="minorHAnsi"/>
          <w:sz w:val="24"/>
          <w:szCs w:val="24"/>
          <w:lang w:eastAsia="en-GB"/>
        </w:rPr>
        <w:t>Technical proposal (understanding of assignment, methodology, work plan)</w:t>
      </w:r>
    </w:p>
    <w:p w14:paraId="47B05CB6" w14:textId="68FF08AB" w:rsidR="007C27C7" w:rsidRPr="00366188" w:rsidRDefault="007C27C7" w:rsidP="007C27C7">
      <w:pPr>
        <w:pStyle w:val="ListParagraph"/>
        <w:numPr>
          <w:ilvl w:val="0"/>
          <w:numId w:val="32"/>
        </w:numPr>
        <w:jc w:val="both"/>
        <w:rPr>
          <w:rFonts w:ascii="Aptos Display" w:hAnsi="Aptos Display" w:cstheme="minorHAnsi"/>
          <w:sz w:val="24"/>
          <w:szCs w:val="24"/>
          <w:lang w:eastAsia="en-GB"/>
        </w:rPr>
      </w:pPr>
      <w:r w:rsidRPr="00366188">
        <w:rPr>
          <w:rFonts w:ascii="Aptos Display" w:hAnsi="Aptos Display" w:cstheme="minorHAnsi"/>
          <w:sz w:val="24"/>
          <w:szCs w:val="24"/>
          <w:lang w:eastAsia="en-GB"/>
        </w:rPr>
        <w:t>Financial proposal (budget breakdown in UGX)</w:t>
      </w:r>
    </w:p>
    <w:p w14:paraId="53E1A043" w14:textId="2763137A" w:rsidR="007C27C7" w:rsidRPr="00366188" w:rsidRDefault="007C27C7" w:rsidP="007C27C7">
      <w:pPr>
        <w:pStyle w:val="ListParagraph"/>
        <w:numPr>
          <w:ilvl w:val="0"/>
          <w:numId w:val="32"/>
        </w:numPr>
        <w:jc w:val="both"/>
        <w:rPr>
          <w:rFonts w:ascii="Aptos Display" w:hAnsi="Aptos Display" w:cstheme="minorHAnsi"/>
          <w:sz w:val="24"/>
          <w:szCs w:val="24"/>
          <w:lang w:eastAsia="en-GB"/>
        </w:rPr>
      </w:pPr>
      <w:r w:rsidRPr="00366188">
        <w:rPr>
          <w:rFonts w:ascii="Aptos Display" w:hAnsi="Aptos Display" w:cstheme="minorHAnsi"/>
          <w:sz w:val="24"/>
          <w:szCs w:val="24"/>
          <w:lang w:eastAsia="en-GB"/>
        </w:rPr>
        <w:t>Profiles and CVs of proposed team members.</w:t>
      </w:r>
    </w:p>
    <w:p w14:paraId="11CE04A2" w14:textId="73FB5BA3" w:rsidR="007C27C7" w:rsidRPr="00366188" w:rsidRDefault="007C27C7" w:rsidP="007C27C7">
      <w:pPr>
        <w:pStyle w:val="ListParagraph"/>
        <w:numPr>
          <w:ilvl w:val="0"/>
          <w:numId w:val="32"/>
        </w:numPr>
        <w:jc w:val="both"/>
        <w:rPr>
          <w:rFonts w:ascii="Aptos Display" w:hAnsi="Aptos Display" w:cstheme="minorHAnsi"/>
          <w:sz w:val="24"/>
          <w:szCs w:val="24"/>
          <w:lang w:eastAsia="en-GB"/>
        </w:rPr>
      </w:pPr>
      <w:r w:rsidRPr="00366188">
        <w:rPr>
          <w:rFonts w:ascii="Aptos Display" w:hAnsi="Aptos Display" w:cstheme="minorHAnsi"/>
          <w:sz w:val="24"/>
          <w:szCs w:val="24"/>
          <w:lang w:eastAsia="en-GB"/>
        </w:rPr>
        <w:t>Evidence of relevant assignments (at least 3 references).</w:t>
      </w:r>
    </w:p>
    <w:p w14:paraId="2577461E" w14:textId="77777777" w:rsidR="00022650" w:rsidRPr="00366188" w:rsidRDefault="00022650" w:rsidP="007C27C7">
      <w:pPr>
        <w:jc w:val="both"/>
        <w:rPr>
          <w:rFonts w:ascii="Aptos Display" w:eastAsia="Times New Roman" w:hAnsi="Aptos Display" w:cstheme="minorHAnsi"/>
          <w:sz w:val="24"/>
          <w:szCs w:val="24"/>
          <w:lang w:eastAsia="en-GB"/>
        </w:rPr>
      </w:pPr>
    </w:p>
    <w:p w14:paraId="22EE50B4" w14:textId="4E060A42" w:rsidR="00124F1B" w:rsidRPr="00366188" w:rsidRDefault="007C27C7" w:rsidP="007C27C7">
      <w:pPr>
        <w:jc w:val="both"/>
        <w:rPr>
          <w:rFonts w:ascii="Aptos Display" w:hAnsi="Aptos Display" w:cstheme="minorHAnsi"/>
          <w:b/>
          <w:bCs/>
          <w:sz w:val="24"/>
          <w:szCs w:val="24"/>
        </w:rPr>
      </w:pPr>
      <w:r w:rsidRPr="00366188">
        <w:rPr>
          <w:rFonts w:ascii="Aptos Display" w:eastAsia="Times New Roman" w:hAnsi="Aptos Display" w:cstheme="minorHAnsi"/>
          <w:sz w:val="24"/>
          <w:szCs w:val="24"/>
          <w:lang w:eastAsia="en-GB"/>
        </w:rPr>
        <w:t>Applications should be submitted electronically to SNV Uganda at:</w:t>
      </w:r>
      <w:hyperlink r:id="rId12" w:history="1">
        <w:r w:rsidR="003578B0" w:rsidRPr="00366188">
          <w:rPr>
            <w:rStyle w:val="Hyperlink"/>
            <w:rFonts w:ascii="Aptos Display" w:eastAsia="Calibri Light" w:hAnsi="Aptos Display" w:cstheme="minorHAnsi"/>
            <w:sz w:val="24"/>
            <w:szCs w:val="24"/>
          </w:rPr>
          <w:t>ugandatenders@snv.org</w:t>
        </w:r>
      </w:hyperlink>
      <w:r w:rsidRPr="00366188">
        <w:rPr>
          <w:rFonts w:ascii="Aptos Display" w:eastAsia="Times New Roman" w:hAnsi="Aptos Display" w:cstheme="minorHAnsi"/>
          <w:sz w:val="24"/>
          <w:szCs w:val="24"/>
          <w:lang w:eastAsia="en-GB"/>
        </w:rPr>
        <w:t xml:space="preserve"> by </w:t>
      </w:r>
      <w:r w:rsidR="003578B0" w:rsidRPr="00366188">
        <w:rPr>
          <w:rFonts w:ascii="Aptos Display" w:eastAsia="Times New Roman" w:hAnsi="Aptos Display" w:cstheme="minorHAnsi"/>
          <w:b/>
          <w:bCs/>
          <w:sz w:val="24"/>
          <w:szCs w:val="24"/>
          <w:lang w:eastAsia="en-GB"/>
        </w:rPr>
        <w:t>27</w:t>
      </w:r>
      <w:r w:rsidR="003578B0" w:rsidRPr="00366188">
        <w:rPr>
          <w:rFonts w:ascii="Aptos Display" w:eastAsia="Times New Roman" w:hAnsi="Aptos Display" w:cstheme="minorHAnsi"/>
          <w:b/>
          <w:bCs/>
          <w:sz w:val="24"/>
          <w:szCs w:val="24"/>
          <w:vertAlign w:val="superscript"/>
          <w:lang w:eastAsia="en-GB"/>
        </w:rPr>
        <w:t>th</w:t>
      </w:r>
      <w:r w:rsidR="003578B0" w:rsidRPr="00366188">
        <w:rPr>
          <w:rFonts w:ascii="Aptos Display" w:eastAsia="Times New Roman" w:hAnsi="Aptos Display" w:cstheme="minorHAnsi"/>
          <w:b/>
          <w:bCs/>
          <w:sz w:val="24"/>
          <w:szCs w:val="24"/>
          <w:lang w:eastAsia="en-GB"/>
        </w:rPr>
        <w:t xml:space="preserve"> May 2026</w:t>
      </w:r>
      <w:r w:rsidRPr="00366188">
        <w:rPr>
          <w:rFonts w:ascii="Aptos Display" w:eastAsia="Times New Roman" w:hAnsi="Aptos Display" w:cstheme="minorHAnsi"/>
          <w:b/>
          <w:bCs/>
          <w:sz w:val="24"/>
          <w:szCs w:val="24"/>
          <w:lang w:eastAsia="en-GB"/>
        </w:rPr>
        <w:t>.</w:t>
      </w:r>
    </w:p>
    <w:p w14:paraId="6AB6BD88" w14:textId="77777777" w:rsidR="00124F1B" w:rsidRPr="00366188" w:rsidRDefault="00124F1B" w:rsidP="00124F1B">
      <w:pPr>
        <w:jc w:val="both"/>
        <w:rPr>
          <w:rFonts w:ascii="Aptos Display" w:hAnsi="Aptos Display"/>
          <w:sz w:val="24"/>
          <w:szCs w:val="24"/>
        </w:rPr>
      </w:pPr>
    </w:p>
    <w:p w14:paraId="5A5BE12C" w14:textId="280F0646" w:rsidR="00A72C84" w:rsidRPr="00366188" w:rsidRDefault="00A72C84" w:rsidP="00A72C84">
      <w:pPr>
        <w:spacing w:line="259" w:lineRule="auto"/>
        <w:jc w:val="both"/>
        <w:rPr>
          <w:rFonts w:ascii="Aptos Display" w:hAnsi="Aptos Display" w:cs="Calibri"/>
          <w:b/>
          <w:bCs/>
          <w:sz w:val="24"/>
          <w:szCs w:val="24"/>
        </w:rPr>
      </w:pPr>
      <w:r w:rsidRPr="00366188">
        <w:rPr>
          <w:rFonts w:ascii="Aptos Display" w:hAnsi="Aptos Display" w:cs="Calibri"/>
          <w:b/>
          <w:bCs/>
          <w:sz w:val="24"/>
          <w:szCs w:val="24"/>
        </w:rPr>
        <w:t>Tender disclaimer.</w:t>
      </w:r>
    </w:p>
    <w:p w14:paraId="11DA3352" w14:textId="77777777" w:rsidR="00A72C84" w:rsidRPr="00366188" w:rsidRDefault="00A72C84" w:rsidP="004705DC">
      <w:pPr>
        <w:jc w:val="both"/>
        <w:rPr>
          <w:rFonts w:ascii="Aptos Display" w:hAnsi="Aptos Display"/>
          <w:sz w:val="24"/>
          <w:szCs w:val="24"/>
        </w:rPr>
      </w:pPr>
      <w:r w:rsidRPr="00366188">
        <w:rPr>
          <w:rFonts w:ascii="Aptos Display" w:hAnsi="Aptos Display"/>
          <w:sz w:val="24"/>
          <w:szCs w:val="24"/>
        </w:rPr>
        <w:t xml:space="preserve">SNV reserves the right to either accept or reject any or all bids submitted. SNV reserves the right to either increase or decrease the assignment scope depending on budget availability. SNV can stop this procurement at any time without need to give explanation or can extend the deadline for submission once it sees it fit. In case you do not hear from SNV within 3 weeks </w:t>
      </w:r>
      <w:r w:rsidRPr="00366188">
        <w:rPr>
          <w:rFonts w:ascii="Aptos Display" w:hAnsi="Aptos Display"/>
          <w:sz w:val="24"/>
          <w:szCs w:val="24"/>
        </w:rPr>
        <w:lastRenderedPageBreak/>
        <w:t>of closure of the bid receipt date, consider yourself unsuccessful. SNV also reserves the right to reject and cancel the tender in case any illegal, corrupt, coercive, or collusive practices are noticed. Late bids will be rejected. Please note that viewing, downloading or otherwise using the TOR constitutes acceptance on your part of all the above noted statements and conditions.</w:t>
      </w:r>
    </w:p>
    <w:p w14:paraId="6C0EB9EB" w14:textId="77777777" w:rsidR="00731CE8" w:rsidRPr="00366188" w:rsidRDefault="00731CE8" w:rsidP="004705DC">
      <w:pPr>
        <w:jc w:val="both"/>
        <w:rPr>
          <w:rFonts w:ascii="Aptos Display" w:hAnsi="Aptos Display"/>
          <w:sz w:val="24"/>
          <w:szCs w:val="24"/>
        </w:rPr>
      </w:pPr>
    </w:p>
    <w:p w14:paraId="5FC182E9" w14:textId="37D8BA84" w:rsidR="00731CE8" w:rsidRPr="00366188" w:rsidRDefault="00731CE8" w:rsidP="004705DC">
      <w:pPr>
        <w:jc w:val="both"/>
        <w:rPr>
          <w:rFonts w:ascii="Aptos Display" w:hAnsi="Aptos Display"/>
          <w:sz w:val="24"/>
          <w:szCs w:val="24"/>
        </w:rPr>
      </w:pPr>
      <w:r w:rsidRPr="00366188">
        <w:rPr>
          <w:rFonts w:ascii="Aptos Display" w:eastAsia="Times New Roman" w:hAnsi="Aptos Display" w:cs="Times New Roman"/>
          <w:b/>
          <w:sz w:val="24"/>
          <w:szCs w:val="24"/>
        </w:rPr>
        <w:t>Annex 1</w:t>
      </w:r>
      <w:r w:rsidRPr="00366188">
        <w:rPr>
          <w:rFonts w:ascii="Aptos Display" w:hAnsi="Aptos Display"/>
          <w:sz w:val="24"/>
          <w:szCs w:val="24"/>
        </w:rPr>
        <w:t>:</w:t>
      </w:r>
      <w:r w:rsidR="00BF41DA" w:rsidRPr="00366188">
        <w:rPr>
          <w:rFonts w:ascii="Aptos Display" w:hAnsi="Aptos Display"/>
          <w:sz w:val="24"/>
          <w:szCs w:val="24"/>
        </w:rPr>
        <w:t xml:space="preserve"> Full list of SNV and partner studies </w:t>
      </w:r>
    </w:p>
    <w:p w14:paraId="6B42E8A0" w14:textId="77777777" w:rsidR="00BF41DA" w:rsidRPr="00366188" w:rsidRDefault="00BF41DA" w:rsidP="004705DC">
      <w:pPr>
        <w:jc w:val="both"/>
        <w:rPr>
          <w:rFonts w:ascii="Aptos Display" w:hAnsi="Aptos Display"/>
          <w:sz w:val="24"/>
          <w:szCs w:val="24"/>
        </w:rPr>
      </w:pPr>
    </w:p>
    <w:tbl>
      <w:tblPr>
        <w:tblStyle w:val="TableGrid"/>
        <w:tblW w:w="0" w:type="auto"/>
        <w:tblLook w:val="04A0" w:firstRow="1" w:lastRow="0" w:firstColumn="1" w:lastColumn="0" w:noHBand="0" w:noVBand="1"/>
      </w:tblPr>
      <w:tblGrid>
        <w:gridCol w:w="562"/>
        <w:gridCol w:w="1800"/>
        <w:gridCol w:w="6477"/>
      </w:tblGrid>
      <w:tr w:rsidR="00FA3EEF" w:rsidRPr="00366188" w14:paraId="1BC09DB4" w14:textId="77777777" w:rsidTr="00FA3EEF">
        <w:trPr>
          <w:trHeight w:val="300"/>
        </w:trPr>
        <w:tc>
          <w:tcPr>
            <w:tcW w:w="562" w:type="dxa"/>
            <w:noWrap/>
            <w:hideMark/>
          </w:tcPr>
          <w:p w14:paraId="5AB9003D" w14:textId="77777777" w:rsidR="00FA3EEF" w:rsidRPr="00366188" w:rsidRDefault="00FA3EEF" w:rsidP="00FA3EEF">
            <w:pPr>
              <w:jc w:val="both"/>
              <w:rPr>
                <w:rFonts w:ascii="Aptos Display" w:hAnsi="Aptos Display"/>
                <w:sz w:val="24"/>
                <w:szCs w:val="24"/>
                <w:lang/>
              </w:rPr>
            </w:pPr>
            <w:r w:rsidRPr="00366188">
              <w:rPr>
                <w:rFonts w:ascii="Aptos Display" w:hAnsi="Aptos Display"/>
                <w:sz w:val="24"/>
                <w:szCs w:val="24"/>
              </w:rPr>
              <w:t> </w:t>
            </w:r>
          </w:p>
        </w:tc>
        <w:tc>
          <w:tcPr>
            <w:tcW w:w="1800" w:type="dxa"/>
            <w:noWrap/>
            <w:hideMark/>
          </w:tcPr>
          <w:p w14:paraId="064B177B" w14:textId="77777777" w:rsidR="00FA3EEF" w:rsidRPr="00366188" w:rsidRDefault="00FA3EEF" w:rsidP="00FA3EEF">
            <w:pPr>
              <w:jc w:val="both"/>
              <w:rPr>
                <w:rFonts w:ascii="Aptos Display" w:hAnsi="Aptos Display"/>
                <w:b/>
                <w:bCs/>
                <w:sz w:val="24"/>
                <w:szCs w:val="24"/>
              </w:rPr>
            </w:pPr>
            <w:r w:rsidRPr="00366188">
              <w:rPr>
                <w:rFonts w:ascii="Aptos Display" w:hAnsi="Aptos Display"/>
                <w:b/>
                <w:bCs/>
                <w:sz w:val="24"/>
                <w:szCs w:val="24"/>
              </w:rPr>
              <w:t>PARTNER</w:t>
            </w:r>
          </w:p>
        </w:tc>
        <w:tc>
          <w:tcPr>
            <w:tcW w:w="6477" w:type="dxa"/>
            <w:noWrap/>
            <w:hideMark/>
          </w:tcPr>
          <w:p w14:paraId="09D06BB4" w14:textId="77777777" w:rsidR="00FA3EEF" w:rsidRPr="00366188" w:rsidRDefault="00FA3EEF" w:rsidP="00FA3EEF">
            <w:pPr>
              <w:jc w:val="both"/>
              <w:rPr>
                <w:rFonts w:ascii="Aptos Display" w:hAnsi="Aptos Display"/>
                <w:b/>
                <w:bCs/>
                <w:sz w:val="24"/>
                <w:szCs w:val="24"/>
              </w:rPr>
            </w:pPr>
            <w:r w:rsidRPr="00366188">
              <w:rPr>
                <w:rFonts w:ascii="Aptos Display" w:hAnsi="Aptos Display"/>
                <w:b/>
                <w:bCs/>
                <w:sz w:val="24"/>
                <w:szCs w:val="24"/>
              </w:rPr>
              <w:t>STUDY TITLE</w:t>
            </w:r>
          </w:p>
        </w:tc>
      </w:tr>
      <w:tr w:rsidR="00FA3EEF" w:rsidRPr="00366188" w14:paraId="25150AEA" w14:textId="77777777" w:rsidTr="00FA3EEF">
        <w:trPr>
          <w:trHeight w:val="580"/>
        </w:trPr>
        <w:tc>
          <w:tcPr>
            <w:tcW w:w="562" w:type="dxa"/>
            <w:noWrap/>
            <w:hideMark/>
          </w:tcPr>
          <w:p w14:paraId="476EB68A" w14:textId="77777777" w:rsidR="00FA3EEF" w:rsidRPr="00366188" w:rsidRDefault="00FA3EEF" w:rsidP="00FA3EEF">
            <w:pPr>
              <w:jc w:val="both"/>
              <w:rPr>
                <w:rFonts w:ascii="Aptos Display" w:hAnsi="Aptos Display"/>
                <w:sz w:val="24"/>
                <w:szCs w:val="24"/>
              </w:rPr>
            </w:pPr>
            <w:r w:rsidRPr="00366188">
              <w:rPr>
                <w:rFonts w:ascii="Aptos Display" w:hAnsi="Aptos Display"/>
                <w:sz w:val="24"/>
                <w:szCs w:val="24"/>
              </w:rPr>
              <w:t>1</w:t>
            </w:r>
          </w:p>
        </w:tc>
        <w:tc>
          <w:tcPr>
            <w:tcW w:w="1800" w:type="dxa"/>
            <w:noWrap/>
            <w:hideMark/>
          </w:tcPr>
          <w:p w14:paraId="7D5DB627" w14:textId="77777777" w:rsidR="00FA3EEF" w:rsidRPr="00366188" w:rsidRDefault="00FA3EEF" w:rsidP="00FA3EEF">
            <w:pPr>
              <w:jc w:val="both"/>
              <w:rPr>
                <w:rFonts w:ascii="Aptos Display" w:hAnsi="Aptos Display"/>
                <w:sz w:val="24"/>
                <w:szCs w:val="24"/>
              </w:rPr>
            </w:pPr>
            <w:r w:rsidRPr="00366188">
              <w:rPr>
                <w:rFonts w:ascii="Aptos Display" w:hAnsi="Aptos Display"/>
                <w:sz w:val="24"/>
                <w:szCs w:val="24"/>
              </w:rPr>
              <w:t>ACSA/PELUM</w:t>
            </w:r>
          </w:p>
        </w:tc>
        <w:tc>
          <w:tcPr>
            <w:tcW w:w="6477" w:type="dxa"/>
            <w:hideMark/>
          </w:tcPr>
          <w:p w14:paraId="0F21F733" w14:textId="77777777" w:rsidR="00FA3EEF" w:rsidRPr="00366188" w:rsidRDefault="00FA3EEF" w:rsidP="00FA3EEF">
            <w:pPr>
              <w:jc w:val="both"/>
              <w:rPr>
                <w:rFonts w:ascii="Aptos Display" w:hAnsi="Aptos Display"/>
                <w:sz w:val="24"/>
                <w:szCs w:val="24"/>
              </w:rPr>
            </w:pPr>
            <w:r w:rsidRPr="00366188">
              <w:rPr>
                <w:rFonts w:ascii="Aptos Display" w:hAnsi="Aptos Display"/>
                <w:sz w:val="24"/>
                <w:szCs w:val="24"/>
              </w:rPr>
              <w:t>Best Practices in the integration of Regenerative Agriculture and the Productive Use of Renewable Energy</w:t>
            </w:r>
          </w:p>
        </w:tc>
      </w:tr>
      <w:tr w:rsidR="00FA3EEF" w:rsidRPr="00366188" w14:paraId="0DF35DAB" w14:textId="77777777" w:rsidTr="00FA3EEF">
        <w:trPr>
          <w:trHeight w:val="580"/>
        </w:trPr>
        <w:tc>
          <w:tcPr>
            <w:tcW w:w="562" w:type="dxa"/>
            <w:noWrap/>
            <w:hideMark/>
          </w:tcPr>
          <w:p w14:paraId="33506D01" w14:textId="77777777" w:rsidR="00FA3EEF" w:rsidRPr="00366188" w:rsidRDefault="00FA3EEF" w:rsidP="00FA3EEF">
            <w:pPr>
              <w:jc w:val="both"/>
              <w:rPr>
                <w:rFonts w:ascii="Aptos Display" w:hAnsi="Aptos Display"/>
                <w:sz w:val="24"/>
                <w:szCs w:val="24"/>
              </w:rPr>
            </w:pPr>
            <w:r w:rsidRPr="00366188">
              <w:rPr>
                <w:rFonts w:ascii="Aptos Display" w:hAnsi="Aptos Display"/>
                <w:sz w:val="24"/>
                <w:szCs w:val="24"/>
              </w:rPr>
              <w:t>2</w:t>
            </w:r>
          </w:p>
        </w:tc>
        <w:tc>
          <w:tcPr>
            <w:tcW w:w="1800" w:type="dxa"/>
            <w:noWrap/>
            <w:hideMark/>
          </w:tcPr>
          <w:p w14:paraId="2F728978" w14:textId="77777777" w:rsidR="00FA3EEF" w:rsidRPr="00366188" w:rsidRDefault="00FA3EEF" w:rsidP="00FA3EEF">
            <w:pPr>
              <w:jc w:val="both"/>
              <w:rPr>
                <w:rFonts w:ascii="Aptos Display" w:hAnsi="Aptos Display"/>
                <w:sz w:val="24"/>
                <w:szCs w:val="24"/>
              </w:rPr>
            </w:pPr>
            <w:r w:rsidRPr="00366188">
              <w:rPr>
                <w:rFonts w:ascii="Aptos Display" w:hAnsi="Aptos Display"/>
                <w:sz w:val="24"/>
                <w:szCs w:val="24"/>
              </w:rPr>
              <w:t>NREP/ACME</w:t>
            </w:r>
          </w:p>
        </w:tc>
        <w:tc>
          <w:tcPr>
            <w:tcW w:w="6477" w:type="dxa"/>
            <w:hideMark/>
          </w:tcPr>
          <w:p w14:paraId="58108CB8" w14:textId="03C4A600" w:rsidR="00FA3EEF" w:rsidRPr="00366188" w:rsidRDefault="00FA3EEF" w:rsidP="00FA3EEF">
            <w:pPr>
              <w:jc w:val="both"/>
              <w:rPr>
                <w:rFonts w:ascii="Aptos Display" w:hAnsi="Aptos Display"/>
                <w:sz w:val="24"/>
                <w:szCs w:val="24"/>
              </w:rPr>
            </w:pPr>
            <w:r w:rsidRPr="00366188">
              <w:rPr>
                <w:rFonts w:ascii="Aptos Display" w:hAnsi="Aptos Display"/>
                <w:sz w:val="24"/>
                <w:szCs w:val="24"/>
              </w:rPr>
              <w:t>Social Behavioural Change towards RA and PURE amongst small holder farmers and Agri-SMEs</w:t>
            </w:r>
          </w:p>
        </w:tc>
      </w:tr>
      <w:tr w:rsidR="00FA3EEF" w:rsidRPr="00366188" w14:paraId="7B7C9DE2" w14:textId="77777777" w:rsidTr="00FA3EEF">
        <w:trPr>
          <w:trHeight w:val="580"/>
        </w:trPr>
        <w:tc>
          <w:tcPr>
            <w:tcW w:w="562" w:type="dxa"/>
            <w:noWrap/>
            <w:hideMark/>
          </w:tcPr>
          <w:p w14:paraId="4C5D0F09" w14:textId="77777777" w:rsidR="00FA3EEF" w:rsidRPr="00366188" w:rsidRDefault="00FA3EEF" w:rsidP="00FA3EEF">
            <w:pPr>
              <w:jc w:val="both"/>
              <w:rPr>
                <w:rFonts w:ascii="Aptos Display" w:hAnsi="Aptos Display"/>
                <w:sz w:val="24"/>
                <w:szCs w:val="24"/>
              </w:rPr>
            </w:pPr>
            <w:r w:rsidRPr="00366188">
              <w:rPr>
                <w:rFonts w:ascii="Aptos Display" w:hAnsi="Aptos Display"/>
                <w:sz w:val="24"/>
                <w:szCs w:val="24"/>
              </w:rPr>
              <w:t>3</w:t>
            </w:r>
          </w:p>
        </w:tc>
        <w:tc>
          <w:tcPr>
            <w:tcW w:w="1800" w:type="dxa"/>
            <w:noWrap/>
            <w:hideMark/>
          </w:tcPr>
          <w:p w14:paraId="2916A2AA" w14:textId="77777777" w:rsidR="00FA3EEF" w:rsidRPr="00366188" w:rsidRDefault="00FA3EEF" w:rsidP="00FA3EEF">
            <w:pPr>
              <w:jc w:val="both"/>
              <w:rPr>
                <w:rFonts w:ascii="Aptos Display" w:hAnsi="Aptos Display"/>
                <w:sz w:val="24"/>
                <w:szCs w:val="24"/>
              </w:rPr>
            </w:pPr>
            <w:r w:rsidRPr="00366188">
              <w:rPr>
                <w:rFonts w:ascii="Aptos Display" w:hAnsi="Aptos Display"/>
                <w:sz w:val="24"/>
                <w:szCs w:val="24"/>
              </w:rPr>
              <w:t>CREEC</w:t>
            </w:r>
          </w:p>
        </w:tc>
        <w:tc>
          <w:tcPr>
            <w:tcW w:w="6477" w:type="dxa"/>
            <w:hideMark/>
          </w:tcPr>
          <w:p w14:paraId="646B17CA" w14:textId="77777777" w:rsidR="00FA3EEF" w:rsidRPr="00366188" w:rsidRDefault="00FA3EEF" w:rsidP="00FA3EEF">
            <w:pPr>
              <w:jc w:val="both"/>
              <w:rPr>
                <w:rFonts w:ascii="Aptos Display" w:hAnsi="Aptos Display"/>
                <w:sz w:val="24"/>
                <w:szCs w:val="24"/>
              </w:rPr>
            </w:pPr>
            <w:r w:rsidRPr="00366188">
              <w:rPr>
                <w:rFonts w:ascii="Aptos Display" w:hAnsi="Aptos Display"/>
                <w:sz w:val="24"/>
                <w:szCs w:val="24"/>
              </w:rPr>
              <w:t>Mapping and Assessment of Women and Youth Networks’ Capacity to Integrate RA-PURE Innovations In Uganda</w:t>
            </w:r>
          </w:p>
        </w:tc>
      </w:tr>
      <w:tr w:rsidR="00FA3EEF" w:rsidRPr="00366188" w14:paraId="71612D86" w14:textId="77777777" w:rsidTr="00FA3EEF">
        <w:trPr>
          <w:trHeight w:val="290"/>
        </w:trPr>
        <w:tc>
          <w:tcPr>
            <w:tcW w:w="562" w:type="dxa"/>
            <w:noWrap/>
            <w:hideMark/>
          </w:tcPr>
          <w:p w14:paraId="76C1F0D1" w14:textId="77777777" w:rsidR="00FA3EEF" w:rsidRPr="00366188" w:rsidRDefault="00FA3EEF" w:rsidP="00FA3EEF">
            <w:pPr>
              <w:jc w:val="both"/>
              <w:rPr>
                <w:rFonts w:ascii="Aptos Display" w:hAnsi="Aptos Display"/>
                <w:sz w:val="24"/>
                <w:szCs w:val="24"/>
              </w:rPr>
            </w:pPr>
            <w:r w:rsidRPr="00366188">
              <w:rPr>
                <w:rFonts w:ascii="Aptos Display" w:hAnsi="Aptos Display"/>
                <w:sz w:val="24"/>
                <w:szCs w:val="24"/>
              </w:rPr>
              <w:t>4</w:t>
            </w:r>
          </w:p>
        </w:tc>
        <w:tc>
          <w:tcPr>
            <w:tcW w:w="1800" w:type="dxa"/>
            <w:noWrap/>
            <w:hideMark/>
          </w:tcPr>
          <w:p w14:paraId="09407CBD" w14:textId="77777777" w:rsidR="00FA3EEF" w:rsidRPr="00366188" w:rsidRDefault="00FA3EEF" w:rsidP="00FA3EEF">
            <w:pPr>
              <w:jc w:val="both"/>
              <w:rPr>
                <w:rFonts w:ascii="Aptos Display" w:hAnsi="Aptos Display"/>
                <w:sz w:val="24"/>
                <w:szCs w:val="24"/>
              </w:rPr>
            </w:pPr>
            <w:r w:rsidRPr="00366188">
              <w:rPr>
                <w:rFonts w:ascii="Aptos Display" w:hAnsi="Aptos Display"/>
                <w:sz w:val="24"/>
                <w:szCs w:val="24"/>
              </w:rPr>
              <w:t>NOGAMU</w:t>
            </w:r>
          </w:p>
        </w:tc>
        <w:tc>
          <w:tcPr>
            <w:tcW w:w="6477" w:type="dxa"/>
            <w:hideMark/>
          </w:tcPr>
          <w:p w14:paraId="09FE070D" w14:textId="77777777" w:rsidR="00FA3EEF" w:rsidRPr="00366188" w:rsidRDefault="00FA3EEF" w:rsidP="00FA3EEF">
            <w:pPr>
              <w:jc w:val="both"/>
              <w:rPr>
                <w:rFonts w:ascii="Aptos Display" w:hAnsi="Aptos Display"/>
                <w:sz w:val="24"/>
                <w:szCs w:val="24"/>
              </w:rPr>
            </w:pPr>
            <w:r w:rsidRPr="00366188">
              <w:rPr>
                <w:rFonts w:ascii="Aptos Display" w:hAnsi="Aptos Display"/>
                <w:sz w:val="24"/>
                <w:szCs w:val="24"/>
              </w:rPr>
              <w:t xml:space="preserve">National Organic Statistics </w:t>
            </w:r>
          </w:p>
        </w:tc>
      </w:tr>
      <w:tr w:rsidR="00FA3EEF" w:rsidRPr="00366188" w14:paraId="7CD62F24" w14:textId="77777777" w:rsidTr="00FA3EEF">
        <w:trPr>
          <w:trHeight w:val="290"/>
        </w:trPr>
        <w:tc>
          <w:tcPr>
            <w:tcW w:w="562" w:type="dxa"/>
            <w:noWrap/>
            <w:hideMark/>
          </w:tcPr>
          <w:p w14:paraId="381C6989" w14:textId="77777777" w:rsidR="00FA3EEF" w:rsidRPr="00366188" w:rsidRDefault="00FA3EEF" w:rsidP="00FA3EEF">
            <w:pPr>
              <w:jc w:val="both"/>
              <w:rPr>
                <w:rFonts w:ascii="Aptos Display" w:hAnsi="Aptos Display"/>
                <w:sz w:val="24"/>
                <w:szCs w:val="24"/>
              </w:rPr>
            </w:pPr>
            <w:r w:rsidRPr="00366188">
              <w:rPr>
                <w:rFonts w:ascii="Aptos Display" w:hAnsi="Aptos Display"/>
                <w:sz w:val="24"/>
                <w:szCs w:val="24"/>
              </w:rPr>
              <w:t>5</w:t>
            </w:r>
          </w:p>
        </w:tc>
        <w:tc>
          <w:tcPr>
            <w:tcW w:w="1800" w:type="dxa"/>
            <w:noWrap/>
            <w:hideMark/>
          </w:tcPr>
          <w:p w14:paraId="3509905A" w14:textId="77777777" w:rsidR="00FA3EEF" w:rsidRPr="00366188" w:rsidRDefault="00FA3EEF" w:rsidP="00FA3EEF">
            <w:pPr>
              <w:jc w:val="both"/>
              <w:rPr>
                <w:rFonts w:ascii="Aptos Display" w:hAnsi="Aptos Display"/>
                <w:sz w:val="24"/>
                <w:szCs w:val="24"/>
              </w:rPr>
            </w:pPr>
            <w:r w:rsidRPr="00366188">
              <w:rPr>
                <w:rFonts w:ascii="Aptos Display" w:hAnsi="Aptos Display"/>
                <w:sz w:val="24"/>
                <w:szCs w:val="24"/>
              </w:rPr>
              <w:t>NREP</w:t>
            </w:r>
          </w:p>
        </w:tc>
        <w:tc>
          <w:tcPr>
            <w:tcW w:w="6477" w:type="dxa"/>
            <w:noWrap/>
            <w:hideMark/>
          </w:tcPr>
          <w:p w14:paraId="4AF38F88" w14:textId="77777777" w:rsidR="00FA3EEF" w:rsidRPr="00366188" w:rsidRDefault="00FA3EEF" w:rsidP="00FA3EEF">
            <w:pPr>
              <w:jc w:val="both"/>
              <w:rPr>
                <w:rFonts w:ascii="Aptos Display" w:hAnsi="Aptos Display"/>
                <w:sz w:val="24"/>
                <w:szCs w:val="24"/>
              </w:rPr>
            </w:pPr>
            <w:r w:rsidRPr="00366188">
              <w:rPr>
                <w:rFonts w:ascii="Aptos Display" w:hAnsi="Aptos Display"/>
                <w:sz w:val="24"/>
                <w:szCs w:val="24"/>
              </w:rPr>
              <w:t xml:space="preserve">Gender Equality and Social Inclusion in RA and PURE </w:t>
            </w:r>
          </w:p>
        </w:tc>
      </w:tr>
      <w:tr w:rsidR="00FA3EEF" w:rsidRPr="00366188" w14:paraId="33425557" w14:textId="77777777" w:rsidTr="00FA3EEF">
        <w:trPr>
          <w:trHeight w:val="290"/>
        </w:trPr>
        <w:tc>
          <w:tcPr>
            <w:tcW w:w="562" w:type="dxa"/>
            <w:noWrap/>
            <w:hideMark/>
          </w:tcPr>
          <w:p w14:paraId="3FDB7702" w14:textId="77777777" w:rsidR="00FA3EEF" w:rsidRPr="00366188" w:rsidRDefault="00FA3EEF" w:rsidP="00FA3EEF">
            <w:pPr>
              <w:jc w:val="both"/>
              <w:rPr>
                <w:rFonts w:ascii="Aptos Display" w:hAnsi="Aptos Display"/>
                <w:sz w:val="24"/>
                <w:szCs w:val="24"/>
              </w:rPr>
            </w:pPr>
            <w:r w:rsidRPr="00366188">
              <w:rPr>
                <w:rFonts w:ascii="Aptos Display" w:hAnsi="Aptos Display"/>
                <w:sz w:val="24"/>
                <w:szCs w:val="24"/>
              </w:rPr>
              <w:t>6</w:t>
            </w:r>
          </w:p>
        </w:tc>
        <w:tc>
          <w:tcPr>
            <w:tcW w:w="1800" w:type="dxa"/>
            <w:noWrap/>
            <w:hideMark/>
          </w:tcPr>
          <w:p w14:paraId="6171562D" w14:textId="77777777" w:rsidR="00FA3EEF" w:rsidRPr="00366188" w:rsidRDefault="00FA3EEF" w:rsidP="00FA3EEF">
            <w:pPr>
              <w:jc w:val="both"/>
              <w:rPr>
                <w:rFonts w:ascii="Aptos Display" w:hAnsi="Aptos Display"/>
                <w:sz w:val="24"/>
                <w:szCs w:val="24"/>
              </w:rPr>
            </w:pPr>
            <w:r w:rsidRPr="00366188">
              <w:rPr>
                <w:rFonts w:ascii="Aptos Display" w:hAnsi="Aptos Display"/>
                <w:sz w:val="24"/>
                <w:szCs w:val="24"/>
              </w:rPr>
              <w:t>SNV</w:t>
            </w:r>
          </w:p>
        </w:tc>
        <w:tc>
          <w:tcPr>
            <w:tcW w:w="6477" w:type="dxa"/>
            <w:hideMark/>
          </w:tcPr>
          <w:p w14:paraId="5403DD01" w14:textId="77777777" w:rsidR="00FA3EEF" w:rsidRPr="00366188" w:rsidRDefault="00FA3EEF" w:rsidP="00FA3EEF">
            <w:pPr>
              <w:jc w:val="both"/>
              <w:rPr>
                <w:rFonts w:ascii="Aptos Display" w:hAnsi="Aptos Display"/>
                <w:sz w:val="24"/>
                <w:szCs w:val="24"/>
              </w:rPr>
            </w:pPr>
            <w:r w:rsidRPr="00366188">
              <w:rPr>
                <w:rFonts w:ascii="Aptos Display" w:hAnsi="Aptos Display"/>
                <w:sz w:val="24"/>
                <w:szCs w:val="24"/>
              </w:rPr>
              <w:t>Market Systems Diagnosis and Intelligence analysis</w:t>
            </w:r>
          </w:p>
        </w:tc>
      </w:tr>
      <w:tr w:rsidR="00FA3EEF" w:rsidRPr="00366188" w14:paraId="772E4813" w14:textId="77777777" w:rsidTr="00FA3EEF">
        <w:trPr>
          <w:trHeight w:val="870"/>
        </w:trPr>
        <w:tc>
          <w:tcPr>
            <w:tcW w:w="562" w:type="dxa"/>
            <w:noWrap/>
            <w:hideMark/>
          </w:tcPr>
          <w:p w14:paraId="12D0CC9D" w14:textId="77777777" w:rsidR="00FA3EEF" w:rsidRPr="00366188" w:rsidRDefault="00FA3EEF" w:rsidP="00FA3EEF">
            <w:pPr>
              <w:jc w:val="both"/>
              <w:rPr>
                <w:rFonts w:ascii="Aptos Display" w:hAnsi="Aptos Display"/>
                <w:sz w:val="24"/>
                <w:szCs w:val="24"/>
              </w:rPr>
            </w:pPr>
            <w:r w:rsidRPr="00366188">
              <w:rPr>
                <w:rFonts w:ascii="Aptos Display" w:hAnsi="Aptos Display"/>
                <w:sz w:val="24"/>
                <w:szCs w:val="24"/>
              </w:rPr>
              <w:t>7</w:t>
            </w:r>
          </w:p>
        </w:tc>
        <w:tc>
          <w:tcPr>
            <w:tcW w:w="1800" w:type="dxa"/>
            <w:noWrap/>
            <w:hideMark/>
          </w:tcPr>
          <w:p w14:paraId="6F466CFD" w14:textId="77777777" w:rsidR="00FA3EEF" w:rsidRPr="00366188" w:rsidRDefault="00FA3EEF" w:rsidP="00FA3EEF">
            <w:pPr>
              <w:jc w:val="both"/>
              <w:rPr>
                <w:rFonts w:ascii="Aptos Display" w:hAnsi="Aptos Display"/>
                <w:sz w:val="24"/>
                <w:szCs w:val="24"/>
              </w:rPr>
            </w:pPr>
            <w:r w:rsidRPr="00366188">
              <w:rPr>
                <w:rFonts w:ascii="Aptos Display" w:hAnsi="Aptos Display"/>
                <w:sz w:val="24"/>
                <w:szCs w:val="24"/>
              </w:rPr>
              <w:t>NARO</w:t>
            </w:r>
          </w:p>
        </w:tc>
        <w:tc>
          <w:tcPr>
            <w:tcW w:w="6477" w:type="dxa"/>
            <w:hideMark/>
          </w:tcPr>
          <w:p w14:paraId="7BD00A76" w14:textId="3A36E369" w:rsidR="00FA3EEF" w:rsidRPr="00366188" w:rsidRDefault="00FA3EEF" w:rsidP="00FA3EEF">
            <w:pPr>
              <w:jc w:val="both"/>
              <w:rPr>
                <w:rFonts w:ascii="Aptos Display" w:hAnsi="Aptos Display"/>
                <w:sz w:val="24"/>
                <w:szCs w:val="24"/>
              </w:rPr>
            </w:pPr>
            <w:r w:rsidRPr="00366188">
              <w:rPr>
                <w:rFonts w:ascii="Aptos Display" w:hAnsi="Aptos Display"/>
                <w:sz w:val="24"/>
                <w:szCs w:val="24"/>
              </w:rPr>
              <w:t>Profile and document RA and PURE practices researched on by NARO to date; and desk reviews of the existing RA - PURE Information, Education, and Communication Materials (IECMs)</w:t>
            </w:r>
          </w:p>
        </w:tc>
      </w:tr>
      <w:tr w:rsidR="00FA3EEF" w:rsidRPr="00366188" w14:paraId="41308235" w14:textId="77777777" w:rsidTr="00FA3EEF">
        <w:trPr>
          <w:trHeight w:val="290"/>
        </w:trPr>
        <w:tc>
          <w:tcPr>
            <w:tcW w:w="562" w:type="dxa"/>
            <w:noWrap/>
            <w:hideMark/>
          </w:tcPr>
          <w:p w14:paraId="459000CE" w14:textId="77777777" w:rsidR="00FA3EEF" w:rsidRPr="00366188" w:rsidRDefault="00FA3EEF" w:rsidP="00FA3EEF">
            <w:pPr>
              <w:jc w:val="both"/>
              <w:rPr>
                <w:rFonts w:ascii="Aptos Display" w:hAnsi="Aptos Display"/>
                <w:sz w:val="24"/>
                <w:szCs w:val="24"/>
              </w:rPr>
            </w:pPr>
            <w:r w:rsidRPr="00366188">
              <w:rPr>
                <w:rFonts w:ascii="Aptos Display" w:hAnsi="Aptos Display"/>
                <w:sz w:val="24"/>
                <w:szCs w:val="24"/>
              </w:rPr>
              <w:t>8</w:t>
            </w:r>
          </w:p>
        </w:tc>
        <w:tc>
          <w:tcPr>
            <w:tcW w:w="1800" w:type="dxa"/>
            <w:noWrap/>
            <w:hideMark/>
          </w:tcPr>
          <w:p w14:paraId="407BBB13" w14:textId="77777777" w:rsidR="00FA3EEF" w:rsidRPr="00366188" w:rsidRDefault="00FA3EEF" w:rsidP="00FA3EEF">
            <w:pPr>
              <w:jc w:val="both"/>
              <w:rPr>
                <w:rFonts w:ascii="Aptos Display" w:hAnsi="Aptos Display"/>
                <w:sz w:val="24"/>
                <w:szCs w:val="24"/>
              </w:rPr>
            </w:pPr>
            <w:r w:rsidRPr="00366188">
              <w:rPr>
                <w:rFonts w:ascii="Aptos Display" w:hAnsi="Aptos Display"/>
                <w:sz w:val="24"/>
                <w:szCs w:val="24"/>
              </w:rPr>
              <w:t>ACSA</w:t>
            </w:r>
          </w:p>
        </w:tc>
        <w:tc>
          <w:tcPr>
            <w:tcW w:w="6477" w:type="dxa"/>
            <w:hideMark/>
          </w:tcPr>
          <w:p w14:paraId="65C49261" w14:textId="77777777" w:rsidR="00FA3EEF" w:rsidRPr="00366188" w:rsidRDefault="00FA3EEF" w:rsidP="00FA3EEF">
            <w:pPr>
              <w:jc w:val="both"/>
              <w:rPr>
                <w:rFonts w:ascii="Aptos Display" w:hAnsi="Aptos Display"/>
                <w:sz w:val="24"/>
                <w:szCs w:val="24"/>
              </w:rPr>
            </w:pPr>
            <w:r w:rsidRPr="00366188">
              <w:rPr>
                <w:rFonts w:ascii="Aptos Display" w:hAnsi="Aptos Display"/>
                <w:sz w:val="24"/>
                <w:szCs w:val="24"/>
              </w:rPr>
              <w:t>Study on adoption and use of biogas</w:t>
            </w:r>
          </w:p>
        </w:tc>
      </w:tr>
      <w:tr w:rsidR="00FA3EEF" w:rsidRPr="00366188" w14:paraId="2E7085F4" w14:textId="77777777" w:rsidTr="00FA3EEF">
        <w:trPr>
          <w:trHeight w:val="580"/>
        </w:trPr>
        <w:tc>
          <w:tcPr>
            <w:tcW w:w="562" w:type="dxa"/>
            <w:noWrap/>
            <w:hideMark/>
          </w:tcPr>
          <w:p w14:paraId="7D000577" w14:textId="77777777" w:rsidR="00FA3EEF" w:rsidRPr="00366188" w:rsidRDefault="00FA3EEF" w:rsidP="00FA3EEF">
            <w:pPr>
              <w:jc w:val="both"/>
              <w:rPr>
                <w:rFonts w:ascii="Aptos Display" w:hAnsi="Aptos Display"/>
                <w:sz w:val="24"/>
                <w:szCs w:val="24"/>
              </w:rPr>
            </w:pPr>
            <w:r w:rsidRPr="00366188">
              <w:rPr>
                <w:rFonts w:ascii="Aptos Display" w:hAnsi="Aptos Display"/>
                <w:sz w:val="24"/>
                <w:szCs w:val="24"/>
              </w:rPr>
              <w:t>9</w:t>
            </w:r>
          </w:p>
        </w:tc>
        <w:tc>
          <w:tcPr>
            <w:tcW w:w="1800" w:type="dxa"/>
            <w:noWrap/>
            <w:hideMark/>
          </w:tcPr>
          <w:p w14:paraId="04DE9ABF" w14:textId="77777777" w:rsidR="00FA3EEF" w:rsidRPr="00366188" w:rsidRDefault="00FA3EEF" w:rsidP="00FA3EEF">
            <w:pPr>
              <w:jc w:val="both"/>
              <w:rPr>
                <w:rFonts w:ascii="Aptos Display" w:hAnsi="Aptos Display"/>
                <w:sz w:val="24"/>
                <w:szCs w:val="24"/>
              </w:rPr>
            </w:pPr>
            <w:r w:rsidRPr="00366188">
              <w:rPr>
                <w:rFonts w:ascii="Aptos Display" w:hAnsi="Aptos Display"/>
                <w:sz w:val="24"/>
                <w:szCs w:val="24"/>
              </w:rPr>
              <w:t>NREP</w:t>
            </w:r>
          </w:p>
        </w:tc>
        <w:tc>
          <w:tcPr>
            <w:tcW w:w="6477" w:type="dxa"/>
            <w:hideMark/>
          </w:tcPr>
          <w:p w14:paraId="6AE3563E" w14:textId="77777777" w:rsidR="00FA3EEF" w:rsidRPr="00366188" w:rsidRDefault="00FA3EEF" w:rsidP="00FA3EEF">
            <w:pPr>
              <w:jc w:val="both"/>
              <w:rPr>
                <w:rFonts w:ascii="Aptos Display" w:hAnsi="Aptos Display"/>
                <w:sz w:val="24"/>
                <w:szCs w:val="24"/>
              </w:rPr>
            </w:pPr>
            <w:r w:rsidRPr="00366188">
              <w:rPr>
                <w:rFonts w:ascii="Aptos Display" w:hAnsi="Aptos Display"/>
                <w:sz w:val="24"/>
                <w:szCs w:val="24"/>
              </w:rPr>
              <w:t xml:space="preserve">Desk Review of Policy Landscape and Stakeholder mapping for RA–PURE interventions/projects in Uganda </w:t>
            </w:r>
          </w:p>
        </w:tc>
      </w:tr>
      <w:tr w:rsidR="00FA3EEF" w:rsidRPr="00366188" w14:paraId="46D0444D" w14:textId="77777777" w:rsidTr="00FA3EEF">
        <w:trPr>
          <w:trHeight w:val="870"/>
        </w:trPr>
        <w:tc>
          <w:tcPr>
            <w:tcW w:w="562" w:type="dxa"/>
            <w:noWrap/>
            <w:hideMark/>
          </w:tcPr>
          <w:p w14:paraId="2DCFBE2E" w14:textId="77777777" w:rsidR="00FA3EEF" w:rsidRPr="00366188" w:rsidRDefault="00FA3EEF" w:rsidP="00FA3EEF">
            <w:pPr>
              <w:jc w:val="both"/>
              <w:rPr>
                <w:rFonts w:ascii="Aptos Display" w:hAnsi="Aptos Display"/>
                <w:sz w:val="24"/>
                <w:szCs w:val="24"/>
              </w:rPr>
            </w:pPr>
            <w:r w:rsidRPr="00366188">
              <w:rPr>
                <w:rFonts w:ascii="Aptos Display" w:hAnsi="Aptos Display"/>
                <w:sz w:val="24"/>
                <w:szCs w:val="24"/>
              </w:rPr>
              <w:t>10</w:t>
            </w:r>
          </w:p>
        </w:tc>
        <w:tc>
          <w:tcPr>
            <w:tcW w:w="1800" w:type="dxa"/>
            <w:noWrap/>
            <w:hideMark/>
          </w:tcPr>
          <w:p w14:paraId="15BFAAB4" w14:textId="77777777" w:rsidR="00FA3EEF" w:rsidRPr="00366188" w:rsidRDefault="00FA3EEF" w:rsidP="00FA3EEF">
            <w:pPr>
              <w:jc w:val="both"/>
              <w:rPr>
                <w:rFonts w:ascii="Aptos Display" w:hAnsi="Aptos Display"/>
                <w:sz w:val="24"/>
                <w:szCs w:val="24"/>
              </w:rPr>
            </w:pPr>
            <w:r w:rsidRPr="00366188">
              <w:rPr>
                <w:rFonts w:ascii="Aptos Display" w:hAnsi="Aptos Display"/>
                <w:sz w:val="24"/>
                <w:szCs w:val="24"/>
              </w:rPr>
              <w:t>ACSA/PELUM</w:t>
            </w:r>
          </w:p>
        </w:tc>
        <w:tc>
          <w:tcPr>
            <w:tcW w:w="6477" w:type="dxa"/>
            <w:hideMark/>
          </w:tcPr>
          <w:p w14:paraId="75047382" w14:textId="77777777" w:rsidR="00FA3EEF" w:rsidRPr="00366188" w:rsidRDefault="00FA3EEF" w:rsidP="00FA3EEF">
            <w:pPr>
              <w:jc w:val="both"/>
              <w:rPr>
                <w:rFonts w:ascii="Aptos Display" w:hAnsi="Aptos Display"/>
                <w:sz w:val="24"/>
                <w:szCs w:val="24"/>
              </w:rPr>
            </w:pPr>
            <w:r w:rsidRPr="00366188">
              <w:rPr>
                <w:rFonts w:ascii="Aptos Display" w:hAnsi="Aptos Display"/>
                <w:sz w:val="24"/>
                <w:szCs w:val="24"/>
              </w:rPr>
              <w:t>RA–PURE Champion Identification, Mapping and Needs Assessment Report</w:t>
            </w:r>
          </w:p>
        </w:tc>
      </w:tr>
      <w:tr w:rsidR="00FA3EEF" w:rsidRPr="00366188" w14:paraId="3589D4BA" w14:textId="77777777" w:rsidTr="00FA3EEF">
        <w:trPr>
          <w:trHeight w:val="590"/>
        </w:trPr>
        <w:tc>
          <w:tcPr>
            <w:tcW w:w="562" w:type="dxa"/>
            <w:noWrap/>
            <w:hideMark/>
          </w:tcPr>
          <w:p w14:paraId="3ED92466" w14:textId="77777777" w:rsidR="00FA3EEF" w:rsidRPr="00366188" w:rsidRDefault="00FA3EEF" w:rsidP="00FA3EEF">
            <w:pPr>
              <w:jc w:val="both"/>
              <w:rPr>
                <w:rFonts w:ascii="Aptos Display" w:hAnsi="Aptos Display"/>
                <w:sz w:val="24"/>
                <w:szCs w:val="24"/>
              </w:rPr>
            </w:pPr>
            <w:r w:rsidRPr="00366188">
              <w:rPr>
                <w:rFonts w:ascii="Aptos Display" w:hAnsi="Aptos Display"/>
                <w:sz w:val="24"/>
                <w:szCs w:val="24"/>
              </w:rPr>
              <w:t>11</w:t>
            </w:r>
          </w:p>
        </w:tc>
        <w:tc>
          <w:tcPr>
            <w:tcW w:w="1800" w:type="dxa"/>
            <w:noWrap/>
            <w:hideMark/>
          </w:tcPr>
          <w:p w14:paraId="2B564282" w14:textId="77777777" w:rsidR="00FA3EEF" w:rsidRPr="00366188" w:rsidRDefault="00FA3EEF" w:rsidP="00FA3EEF">
            <w:pPr>
              <w:jc w:val="both"/>
              <w:rPr>
                <w:rFonts w:ascii="Aptos Display" w:hAnsi="Aptos Display"/>
                <w:sz w:val="24"/>
                <w:szCs w:val="24"/>
              </w:rPr>
            </w:pPr>
            <w:r w:rsidRPr="00366188">
              <w:rPr>
                <w:rFonts w:ascii="Aptos Display" w:hAnsi="Aptos Display"/>
                <w:sz w:val="24"/>
                <w:szCs w:val="24"/>
              </w:rPr>
              <w:t>ACSA/NREP</w:t>
            </w:r>
          </w:p>
        </w:tc>
        <w:tc>
          <w:tcPr>
            <w:tcW w:w="6477" w:type="dxa"/>
            <w:hideMark/>
          </w:tcPr>
          <w:p w14:paraId="27424CD2" w14:textId="77777777" w:rsidR="00FA3EEF" w:rsidRPr="00366188" w:rsidRDefault="00FA3EEF" w:rsidP="00FA3EEF">
            <w:pPr>
              <w:jc w:val="both"/>
              <w:rPr>
                <w:rFonts w:ascii="Aptos Display" w:hAnsi="Aptos Display"/>
                <w:sz w:val="24"/>
                <w:szCs w:val="24"/>
              </w:rPr>
            </w:pPr>
            <w:r w:rsidRPr="00366188">
              <w:rPr>
                <w:rFonts w:ascii="Aptos Display" w:hAnsi="Aptos Display"/>
                <w:sz w:val="24"/>
                <w:szCs w:val="24"/>
              </w:rPr>
              <w:t xml:space="preserve">Comprehensive Review and Analysis of existing RA–PURE related policies and regulations in Uganda </w:t>
            </w:r>
          </w:p>
        </w:tc>
      </w:tr>
    </w:tbl>
    <w:p w14:paraId="29D61DDE" w14:textId="77777777" w:rsidR="00BF41DA" w:rsidRPr="00366188" w:rsidRDefault="00BF41DA" w:rsidP="004705DC">
      <w:pPr>
        <w:jc w:val="both"/>
        <w:rPr>
          <w:rFonts w:ascii="Aptos Display" w:hAnsi="Aptos Display"/>
          <w:sz w:val="24"/>
          <w:szCs w:val="24"/>
        </w:rPr>
      </w:pPr>
    </w:p>
    <w:p w14:paraId="6BC1E416" w14:textId="77777777" w:rsidR="00E319D6" w:rsidRPr="00366188" w:rsidRDefault="00E319D6" w:rsidP="004705DC">
      <w:pPr>
        <w:jc w:val="both"/>
        <w:rPr>
          <w:rFonts w:ascii="Aptos Display" w:hAnsi="Aptos Display"/>
          <w:sz w:val="24"/>
          <w:szCs w:val="24"/>
        </w:rPr>
      </w:pPr>
    </w:p>
    <w:p w14:paraId="6F621A8B" w14:textId="77777777" w:rsidR="00A72C84" w:rsidRPr="00366188" w:rsidRDefault="00A72C84" w:rsidP="004705DC">
      <w:pPr>
        <w:jc w:val="both"/>
        <w:rPr>
          <w:rFonts w:ascii="Aptos Display" w:hAnsi="Aptos Display"/>
          <w:sz w:val="24"/>
          <w:szCs w:val="24"/>
        </w:rPr>
      </w:pPr>
    </w:p>
    <w:sectPr w:rsidR="00A72C84" w:rsidRPr="00366188" w:rsidSect="007A0F94">
      <w:headerReference w:type="default" r:id="rId13"/>
      <w:footerReference w:type="default" r:id="rId14"/>
      <w:headerReference w:type="first" r:id="rId15"/>
      <w:footerReference w:type="first" r:id="rId16"/>
      <w:pgSz w:w="11906" w:h="16838" w:code="9"/>
      <w:pgMar w:top="2552" w:right="1469" w:bottom="1701" w:left="1588" w:header="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54196" w14:textId="77777777" w:rsidR="00B21501" w:rsidRDefault="00B21501" w:rsidP="002419DA">
      <w:pPr>
        <w:spacing w:line="240" w:lineRule="auto"/>
      </w:pPr>
      <w:r>
        <w:separator/>
      </w:r>
    </w:p>
  </w:endnote>
  <w:endnote w:type="continuationSeparator" w:id="0">
    <w:p w14:paraId="1A5E0AF1" w14:textId="77777777" w:rsidR="00B21501" w:rsidRDefault="00B21501" w:rsidP="002419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E82C" w14:textId="77777777" w:rsidR="000327F0" w:rsidRPr="00975D3E" w:rsidRDefault="000327F0" w:rsidP="000327F0">
    <w:pPr>
      <w:pStyle w:val="Footer"/>
      <w:jc w:val="right"/>
      <w:rPr>
        <w:lang w:val="en-US"/>
      </w:rPr>
    </w:pPr>
    <w:r>
      <w:rPr>
        <w:lang w:val="en-US"/>
      </w:rPr>
      <w:fldChar w:fldCharType="begin"/>
    </w:r>
    <w:r>
      <w:rPr>
        <w:lang w:val="en-US"/>
      </w:rPr>
      <w:instrText xml:space="preserve"> PAGE  \* Arabic </w:instrText>
    </w:r>
    <w:r>
      <w:rPr>
        <w:lang w:val="en-US"/>
      </w:rPr>
      <w:fldChar w:fldCharType="separate"/>
    </w:r>
    <w:r>
      <w:rPr>
        <w:lang w:val="en-US"/>
      </w:rPr>
      <w:t>2</w:t>
    </w:r>
    <w:r>
      <w:rPr>
        <w:lang w:val="en-US"/>
      </w:rPr>
      <w:fldChar w:fldCharType="end"/>
    </w:r>
    <w:r>
      <w:rPr>
        <w:lang w:val="en-US"/>
      </w:rPr>
      <w:t xml:space="preserve"> / </w:t>
    </w:r>
    <w:r>
      <w:rPr>
        <w:lang w:val="en-US"/>
      </w:rPr>
      <w:fldChar w:fldCharType="begin"/>
    </w:r>
    <w:r>
      <w:rPr>
        <w:lang w:val="en-US"/>
      </w:rPr>
      <w:instrText xml:space="preserve"> NUMPAGES  \* Arabic </w:instrText>
    </w:r>
    <w:r>
      <w:rPr>
        <w:lang w:val="en-US"/>
      </w:rPr>
      <w:fldChar w:fldCharType="separate"/>
    </w:r>
    <w:r>
      <w:rPr>
        <w:lang w:val="en-US"/>
      </w:rPr>
      <w:t>3</w:t>
    </w:r>
    <w:r>
      <w:rPr>
        <w:lang w:val="en-US"/>
      </w:rPr>
      <w:fldChar w:fldCharType="end"/>
    </w:r>
  </w:p>
  <w:p w14:paraId="33B7A66B" w14:textId="77777777" w:rsidR="00975D3E" w:rsidRPr="00975D3E" w:rsidRDefault="00975D3E" w:rsidP="00902DAF">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Margin"/>
      <w:tblW w:w="10545" w:type="dxa"/>
      <w:tblInd w:w="-567" w:type="dxa"/>
      <w:tblLook w:val="04A0" w:firstRow="1" w:lastRow="0" w:firstColumn="1" w:lastColumn="0" w:noHBand="0" w:noVBand="1"/>
    </w:tblPr>
    <w:tblGrid>
      <w:gridCol w:w="4536"/>
      <w:gridCol w:w="3515"/>
      <w:gridCol w:w="2494"/>
    </w:tblGrid>
    <w:tr w:rsidR="005B4F41" w14:paraId="0E017581" w14:textId="77777777" w:rsidTr="005B4F41">
      <w:tc>
        <w:tcPr>
          <w:tcW w:w="4536" w:type="dxa"/>
          <w:vAlign w:val="bottom"/>
        </w:tcPr>
        <w:p w14:paraId="7C3D0463" w14:textId="77777777" w:rsidR="000C1D84" w:rsidRDefault="000C1D84" w:rsidP="005B4F41">
          <w:pPr>
            <w:pStyle w:val="Footer"/>
          </w:pPr>
        </w:p>
      </w:tc>
      <w:tc>
        <w:tcPr>
          <w:tcW w:w="3515" w:type="dxa"/>
          <w:tcMar>
            <w:left w:w="992" w:type="dxa"/>
          </w:tcMar>
          <w:vAlign w:val="bottom"/>
        </w:tcPr>
        <w:p w14:paraId="4BDE4093" w14:textId="77777777" w:rsidR="000C1D84" w:rsidRPr="00233F7F" w:rsidRDefault="000C1D84" w:rsidP="00233F7F">
          <w:pPr>
            <w:pStyle w:val="Footer"/>
          </w:pPr>
        </w:p>
      </w:tc>
      <w:tc>
        <w:tcPr>
          <w:tcW w:w="2494" w:type="dxa"/>
          <w:vAlign w:val="bottom"/>
        </w:tcPr>
        <w:p w14:paraId="286035EC" w14:textId="77777777" w:rsidR="000C1D84" w:rsidRPr="002503B1" w:rsidRDefault="000C1D84" w:rsidP="00233F7F">
          <w:pPr>
            <w:pStyle w:val="Footer"/>
            <w:rPr>
              <w:rFonts w:asciiTheme="majorHAnsi" w:hAnsiTheme="majorHAnsi"/>
              <w:b/>
              <w:bCs/>
            </w:rPr>
          </w:pPr>
        </w:p>
      </w:tc>
    </w:tr>
  </w:tbl>
  <w:p w14:paraId="69059660" w14:textId="77777777" w:rsidR="002419DA" w:rsidRDefault="00233F7F" w:rsidP="00233F7F">
    <w:pPr>
      <w:pStyle w:val="Footer"/>
      <w:tabs>
        <w:tab w:val="left" w:pos="4820"/>
      </w:tabs>
      <w:spacing w:line="14" w:lineRule="exact"/>
    </w:pPr>
    <w:r>
      <mc:AlternateContent>
        <mc:Choice Requires="wps">
          <w:drawing>
            <wp:anchor distT="0" distB="0" distL="114300" distR="114300" simplePos="0" relativeHeight="251667456" behindDoc="1" locked="1" layoutInCell="1" allowOverlap="1" wp14:anchorId="564540DE" wp14:editId="39D671F8">
              <wp:simplePos x="0" y="0"/>
              <wp:positionH relativeFrom="page">
                <wp:align>right</wp:align>
              </wp:positionH>
              <wp:positionV relativeFrom="page">
                <wp:align>bottom</wp:align>
              </wp:positionV>
              <wp:extent cx="3855601" cy="2268000"/>
              <wp:effectExtent l="0" t="0" r="0" b="0"/>
              <wp:wrapNone/>
              <wp:docPr id="1757086895"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855601" cy="2268000"/>
                      </a:xfrm>
                      <a:custGeom>
                        <a:avLst/>
                        <a:gdLst>
                          <a:gd name="connsiteX0" fmla="*/ 1627661 w 2816495"/>
                          <a:gd name="connsiteY0" fmla="*/ 62190 h 1656303"/>
                          <a:gd name="connsiteX1" fmla="*/ 259941 w 2816495"/>
                          <a:gd name="connsiteY1" fmla="*/ 852259 h 1656303"/>
                          <a:gd name="connsiteX2" fmla="*/ 0 w 2816495"/>
                          <a:gd name="connsiteY2" fmla="*/ 1302263 h 1656303"/>
                          <a:gd name="connsiteX3" fmla="*/ 0 w 2816495"/>
                          <a:gd name="connsiteY3" fmla="*/ 1656303 h 1656303"/>
                          <a:gd name="connsiteX4" fmla="*/ 2816496 w 2816495"/>
                          <a:gd name="connsiteY4" fmla="*/ 1656303 h 1656303"/>
                          <a:gd name="connsiteX5" fmla="*/ 2816496 w 2816495"/>
                          <a:gd name="connsiteY5" fmla="*/ 448840 h 1656303"/>
                          <a:gd name="connsiteX6" fmla="*/ 2147543 w 2816495"/>
                          <a:gd name="connsiteY6" fmla="*/ 62190 h 1656303"/>
                          <a:gd name="connsiteX7" fmla="*/ 1627661 w 2816495"/>
                          <a:gd name="connsiteY7" fmla="*/ 62190 h 1656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16495" h="1656303">
                            <a:moveTo>
                              <a:pt x="1627661" y="62190"/>
                            </a:moveTo>
                            <a:lnTo>
                              <a:pt x="259941" y="852259"/>
                            </a:lnTo>
                            <a:cubicBezTo>
                              <a:pt x="117393" y="935179"/>
                              <a:pt x="0" y="1137355"/>
                              <a:pt x="0" y="1302263"/>
                            </a:cubicBezTo>
                            <a:lnTo>
                              <a:pt x="0" y="1656303"/>
                            </a:lnTo>
                            <a:lnTo>
                              <a:pt x="2816496" y="1656303"/>
                            </a:lnTo>
                            <a:lnTo>
                              <a:pt x="2816496" y="448840"/>
                            </a:lnTo>
                            <a:lnTo>
                              <a:pt x="2147543" y="62190"/>
                            </a:lnTo>
                            <a:cubicBezTo>
                              <a:pt x="2004995" y="-20730"/>
                              <a:pt x="1770209" y="-20730"/>
                              <a:pt x="1627661" y="62190"/>
                            </a:cubicBezTo>
                            <a:close/>
                          </a:path>
                        </a:pathLst>
                      </a:custGeom>
                      <a:solidFill>
                        <a:srgbClr val="EFF8FE"/>
                      </a:solidFill>
                      <a:ln w="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E1E17" id="Graphic 7" o:spid="_x0000_s1026" alt="&quot;&quot;" style="position:absolute;margin-left:252.4pt;margin-top:0;width:303.6pt;height:178.6pt;z-index:-25164902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coordsize="2816495,1656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" path="m1627661,62190l259941,852259c117393,935179,,1137355,,1302263r,354040l2816496,1656303r,-1207463l2147543,62190v-142548,-82920,-377334,-82920,-519882,xe" fillcolor="#eff8fe" stroked="f" strokeweight="0">
              <v:stroke joinstyle="miter"/>
              <v:path arrowok="t" o:connecttype="custom" o:connectlocs="2228164,85158;355843,1167011;0,1783208;0,2268000;3855602,2268000;3855602,614603;2939849,85158;2228164,85158" o:connectangles="0,0,0,0,0,0,0,0"/>
              <o:lock v:ext="edit" aspectratio="t"/>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8CCFA" w14:textId="77777777" w:rsidR="00B21501" w:rsidRDefault="00B21501" w:rsidP="002419DA">
      <w:pPr>
        <w:spacing w:line="240" w:lineRule="auto"/>
      </w:pPr>
      <w:r>
        <w:separator/>
      </w:r>
    </w:p>
  </w:footnote>
  <w:footnote w:type="continuationSeparator" w:id="0">
    <w:p w14:paraId="354916A7" w14:textId="77777777" w:rsidR="00B21501" w:rsidRDefault="00B21501" w:rsidP="002419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7BEE4" w14:textId="77777777" w:rsidR="002419DA" w:rsidRDefault="009128CE">
    <w:pPr>
      <w:pStyle w:val="Header"/>
    </w:pPr>
    <w:r>
      <w:drawing>
        <wp:anchor distT="0" distB="0" distL="114300" distR="114300" simplePos="0" relativeHeight="251670528" behindDoc="0" locked="0" layoutInCell="1" allowOverlap="1" wp14:anchorId="3B286595" wp14:editId="17CDD1EF">
          <wp:simplePos x="0" y="0"/>
          <wp:positionH relativeFrom="page">
            <wp:posOffset>491007</wp:posOffset>
          </wp:positionH>
          <wp:positionV relativeFrom="page">
            <wp:posOffset>489585</wp:posOffset>
          </wp:positionV>
          <wp:extent cx="2231390" cy="1115695"/>
          <wp:effectExtent l="0" t="0" r="0" b="0"/>
          <wp:wrapNone/>
          <wp:docPr id="1295695690" name="Afbeelding 8" descr="Logo S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77399" name="Afbeelding 8" descr="Logo SNV"/>
                  <pic:cNvPicPr/>
                </pic:nvPicPr>
                <pic:blipFill>
                  <a:blip r:embed="rId1">
                    <a:extLst>
                      <a:ext uri="{28A0092B-C50C-407E-A947-70E740481C1C}">
                        <a14:useLocalDpi xmlns:a14="http://schemas.microsoft.com/office/drawing/2010/main" val="0"/>
                      </a:ext>
                    </a:extLst>
                  </a:blip>
                  <a:stretch>
                    <a:fillRect/>
                  </a:stretch>
                </pic:blipFill>
                <pic:spPr>
                  <a:xfrm>
                    <a:off x="0" y="0"/>
                    <a:ext cx="2231390" cy="1115695"/>
                  </a:xfrm>
                  <a:prstGeom prst="rect">
                    <a:avLst/>
                  </a:prstGeom>
                </pic:spPr>
              </pic:pic>
            </a:graphicData>
          </a:graphic>
          <wp14:sizeRelH relativeFrom="margin">
            <wp14:pctWidth>0</wp14:pctWidth>
          </wp14:sizeRelH>
          <wp14:sizeRelV relativeFrom="margin">
            <wp14:pctHeight>0</wp14:pctHeight>
          </wp14:sizeRelV>
        </wp:anchor>
      </w:drawing>
    </w:r>
    <w:r w:rsidR="00D628DB">
      <mc:AlternateContent>
        <mc:Choice Requires="wps">
          <w:drawing>
            <wp:anchor distT="0" distB="0" distL="114300" distR="114300" simplePos="0" relativeHeight="251674624" behindDoc="0" locked="0" layoutInCell="1" allowOverlap="1" wp14:anchorId="4DFB86A7" wp14:editId="4569A3C9">
              <wp:simplePos x="0" y="0"/>
              <wp:positionH relativeFrom="column">
                <wp:posOffset>2860760</wp:posOffset>
              </wp:positionH>
              <wp:positionV relativeFrom="paragraph">
                <wp:posOffset>887104</wp:posOffset>
              </wp:positionV>
              <wp:extent cx="2797420" cy="317110"/>
              <wp:effectExtent l="0" t="0" r="3175" b="6985"/>
              <wp:wrapNone/>
              <wp:docPr id="2107794691" name="Text Box 3"/>
              <wp:cNvGraphicFramePr/>
              <a:graphic xmlns:a="http://schemas.openxmlformats.org/drawingml/2006/main">
                <a:graphicData uri="http://schemas.microsoft.com/office/word/2010/wordprocessingShape">
                  <wps:wsp>
                    <wps:cNvSpPr txBox="1"/>
                    <wps:spPr>
                      <a:xfrm>
                        <a:off x="0" y="0"/>
                        <a:ext cx="2797420" cy="317110"/>
                      </a:xfrm>
                      <a:prstGeom prst="rect">
                        <a:avLst/>
                      </a:prstGeom>
                      <a:solidFill>
                        <a:schemeClr val="lt1"/>
                      </a:solidFill>
                      <a:ln w="6350">
                        <a:noFill/>
                      </a:ln>
                    </wps:spPr>
                    <wps:txbx>
                      <w:txbxContent>
                        <w:p w14:paraId="72DF1174" w14:textId="77777777" w:rsidR="00D628DB" w:rsidRPr="00D628DB" w:rsidRDefault="00E319D6" w:rsidP="00D628DB">
                          <w:pPr>
                            <w:jc w:val="right"/>
                            <w:rPr>
                              <w:rFonts w:asciiTheme="majorHAnsi" w:hAnsiTheme="majorHAnsi" w:cstheme="majorHAnsi"/>
                              <w:b/>
                              <w:bCs/>
                              <w:color w:val="375380" w:themeColor="text2"/>
                              <w:sz w:val="32"/>
                              <w:szCs w:val="32"/>
                            </w:rPr>
                          </w:pPr>
                          <w:r>
                            <w:rPr>
                              <w:rFonts w:asciiTheme="majorHAnsi" w:hAnsiTheme="majorHAnsi" w:cstheme="majorHAnsi"/>
                              <w:b/>
                              <w:bCs/>
                              <w:color w:val="375380" w:themeColor="text2"/>
                              <w:sz w:val="32"/>
                              <w:szCs w:val="32"/>
                            </w:rPr>
                            <w:t>Terms of Reference (ToR)</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FB86A7" id="_x0000_t202" coordsize="21600,21600" o:spt="202" path="m,l,21600r21600,l21600,xe">
              <v:stroke joinstyle="miter"/>
              <v:path gradientshapeok="t" o:connecttype="rect"/>
            </v:shapetype>
            <v:shape id="Text Box 3" o:spid="_x0000_s1026" type="#_x0000_t202" style="position:absolute;margin-left:225.25pt;margin-top:69.85pt;width:220.25pt;height:24.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" fillcolor="white [3201]" stroked="f" strokeweight=".5pt">
              <v:textbox inset="1mm,1mm,1mm,1mm">
                <w:txbxContent>
                  <w:p w14:paraId="72DF1174" w14:textId="77777777" w:rsidR="00D628DB" w:rsidRPr="00D628DB" w:rsidRDefault="00E319D6" w:rsidP="00D628DB">
                    <w:pPr>
                      <w:jc w:val="right"/>
                      <w:rPr>
                        <w:rFonts w:asciiTheme="majorHAnsi" w:hAnsiTheme="majorHAnsi" w:cstheme="majorHAnsi"/>
                        <w:b/>
                        <w:bCs/>
                        <w:color w:val="375380" w:themeColor="text2"/>
                        <w:sz w:val="32"/>
                        <w:szCs w:val="32"/>
                      </w:rPr>
                    </w:pPr>
                    <w:r>
                      <w:rPr>
                        <w:rFonts w:asciiTheme="majorHAnsi" w:hAnsiTheme="majorHAnsi" w:cstheme="majorHAnsi"/>
                        <w:b/>
                        <w:bCs/>
                        <w:color w:val="375380" w:themeColor="text2"/>
                        <w:sz w:val="32"/>
                        <w:szCs w:val="32"/>
                      </w:rPr>
                      <w:t>Terms of Reference (</w:t>
                    </w:r>
                    <w:proofErr w:type="spellStart"/>
                    <w:r>
                      <w:rPr>
                        <w:rFonts w:asciiTheme="majorHAnsi" w:hAnsiTheme="majorHAnsi" w:cstheme="majorHAnsi"/>
                        <w:b/>
                        <w:bCs/>
                        <w:color w:val="375380" w:themeColor="text2"/>
                        <w:sz w:val="32"/>
                        <w:szCs w:val="32"/>
                      </w:rPr>
                      <w:t>ToR</w:t>
                    </w:r>
                    <w:proofErr w:type="spellEnd"/>
                    <w:r>
                      <w:rPr>
                        <w:rFonts w:asciiTheme="majorHAnsi" w:hAnsiTheme="majorHAnsi" w:cstheme="majorHAnsi"/>
                        <w:b/>
                        <w:bCs/>
                        <w:color w:val="375380" w:themeColor="text2"/>
                        <w:sz w:val="32"/>
                        <w:szCs w:val="32"/>
                      </w:rPr>
                      <w:t>)</w:t>
                    </w:r>
                  </w:p>
                </w:txbxContent>
              </v:textbox>
            </v:shape>
          </w:pict>
        </mc:Fallback>
      </mc:AlternateContent>
    </w:r>
    <w:r w:rsidR="000D0B3D">
      <mc:AlternateContent>
        <mc:Choice Requires="wps">
          <w:drawing>
            <wp:anchor distT="0" distB="0" distL="114300" distR="114300" simplePos="0" relativeHeight="251672576" behindDoc="1" locked="1" layoutInCell="1" allowOverlap="1" wp14:anchorId="00BD3E2D" wp14:editId="7706E3E4">
              <wp:simplePos x="0" y="0"/>
              <wp:positionH relativeFrom="page">
                <wp:posOffset>4181475</wp:posOffset>
              </wp:positionH>
              <wp:positionV relativeFrom="page">
                <wp:posOffset>8891270</wp:posOffset>
              </wp:positionV>
              <wp:extent cx="3855085" cy="2267585"/>
              <wp:effectExtent l="0" t="0" r="0" b="0"/>
              <wp:wrapNone/>
              <wp:docPr id="1446161570"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855085" cy="2267585"/>
                      </a:xfrm>
                      <a:custGeom>
                        <a:avLst/>
                        <a:gdLst>
                          <a:gd name="connsiteX0" fmla="*/ 1627661 w 2816495"/>
                          <a:gd name="connsiteY0" fmla="*/ 62190 h 1656303"/>
                          <a:gd name="connsiteX1" fmla="*/ 259941 w 2816495"/>
                          <a:gd name="connsiteY1" fmla="*/ 852259 h 1656303"/>
                          <a:gd name="connsiteX2" fmla="*/ 0 w 2816495"/>
                          <a:gd name="connsiteY2" fmla="*/ 1302263 h 1656303"/>
                          <a:gd name="connsiteX3" fmla="*/ 0 w 2816495"/>
                          <a:gd name="connsiteY3" fmla="*/ 1656303 h 1656303"/>
                          <a:gd name="connsiteX4" fmla="*/ 2816496 w 2816495"/>
                          <a:gd name="connsiteY4" fmla="*/ 1656303 h 1656303"/>
                          <a:gd name="connsiteX5" fmla="*/ 2816496 w 2816495"/>
                          <a:gd name="connsiteY5" fmla="*/ 448840 h 1656303"/>
                          <a:gd name="connsiteX6" fmla="*/ 2147543 w 2816495"/>
                          <a:gd name="connsiteY6" fmla="*/ 62190 h 1656303"/>
                          <a:gd name="connsiteX7" fmla="*/ 1627661 w 2816495"/>
                          <a:gd name="connsiteY7" fmla="*/ 62190 h 1656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16495" h="1656303">
                            <a:moveTo>
                              <a:pt x="1627661" y="62190"/>
                            </a:moveTo>
                            <a:lnTo>
                              <a:pt x="259941" y="852259"/>
                            </a:lnTo>
                            <a:cubicBezTo>
                              <a:pt x="117393" y="935179"/>
                              <a:pt x="0" y="1137355"/>
                              <a:pt x="0" y="1302263"/>
                            </a:cubicBezTo>
                            <a:lnTo>
                              <a:pt x="0" y="1656303"/>
                            </a:lnTo>
                            <a:lnTo>
                              <a:pt x="2816496" y="1656303"/>
                            </a:lnTo>
                            <a:lnTo>
                              <a:pt x="2816496" y="448840"/>
                            </a:lnTo>
                            <a:lnTo>
                              <a:pt x="2147543" y="62190"/>
                            </a:lnTo>
                            <a:cubicBezTo>
                              <a:pt x="2004995" y="-20730"/>
                              <a:pt x="1770209" y="-20730"/>
                              <a:pt x="1627661" y="62190"/>
                            </a:cubicBezTo>
                            <a:close/>
                          </a:path>
                        </a:pathLst>
                      </a:custGeom>
                      <a:solidFill>
                        <a:srgbClr val="EFF8FE"/>
                      </a:solidFill>
                      <a:ln w="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6B9FD" id="Graphic 7" o:spid="_x0000_s1026" alt="&quot;&quot;" style="position:absolute;margin-left:329.25pt;margin-top:700.1pt;width:303.55pt;height:178.5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816495,1656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" path="m1627661,62190l259941,852259c117393,935179,,1137355,,1302263r,354040l2816496,1656303r,-1207463l2147543,62190v-142548,-82920,-377334,-82920,-519882,xe" fillcolor="#eff8fe" stroked="f" strokeweight="0">
              <v:stroke joinstyle="miter"/>
              <v:path arrowok="t" o:connecttype="custom" o:connectlocs="2227865,85142;355795,1166797;0,1782882;0,2267585;3855086,2267585;3855086,614491;2939455,85142;2227865,85142" o:connectangles="0,0,0,0,0,0,0,0"/>
              <o:lock v:ext="edit" aspectratio="t"/>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618DC" w14:textId="77777777" w:rsidR="002419DA" w:rsidRDefault="00233F7F" w:rsidP="005F1140">
    <w:pPr>
      <w:pStyle w:val="Header"/>
      <w:spacing w:line="2960" w:lineRule="exact"/>
    </w:pPr>
    <w:r>
      <w:drawing>
        <wp:anchor distT="0" distB="0" distL="114300" distR="114300" simplePos="0" relativeHeight="251668480" behindDoc="0" locked="0" layoutInCell="1" allowOverlap="1" wp14:anchorId="5E618DB9" wp14:editId="5F86ED2A">
          <wp:simplePos x="0" y="0"/>
          <wp:positionH relativeFrom="page">
            <wp:posOffset>483235</wp:posOffset>
          </wp:positionH>
          <wp:positionV relativeFrom="page">
            <wp:posOffset>490220</wp:posOffset>
          </wp:positionV>
          <wp:extent cx="2232000" cy="1114544"/>
          <wp:effectExtent l="0" t="0" r="0" b="0"/>
          <wp:wrapNone/>
          <wp:docPr id="745982528" name="Afbeelding 8" descr="Logo S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77399" name="Afbeelding 8" descr="Logo SNV"/>
                  <pic:cNvPicPr/>
                </pic:nvPicPr>
                <pic:blipFill>
                  <a:blip r:embed="rId1">
                    <a:extLst>
                      <a:ext uri="{28A0092B-C50C-407E-A947-70E740481C1C}">
                        <a14:useLocalDpi xmlns:a14="http://schemas.microsoft.com/office/drawing/2010/main" val="0"/>
                      </a:ext>
                    </a:extLst>
                  </a:blip>
                  <a:stretch>
                    <a:fillRect/>
                  </a:stretch>
                </pic:blipFill>
                <pic:spPr>
                  <a:xfrm>
                    <a:off x="0" y="0"/>
                    <a:ext cx="2232000" cy="11145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F0440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596B1C"/>
    <w:multiLevelType w:val="hybridMultilevel"/>
    <w:tmpl w:val="B8A2C672"/>
    <w:lvl w:ilvl="0" w:tplc="C0F4CB54">
      <w:start w:val="1"/>
      <w:numFmt w:val="bullet"/>
      <w:lvlText w:val="•"/>
      <w:lvlJc w:val="left"/>
      <w:pPr>
        <w:ind w:left="720" w:hanging="360"/>
      </w:p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53C0535"/>
    <w:multiLevelType w:val="multilevel"/>
    <w:tmpl w:val="59D4A8E2"/>
    <w:styleLink w:val="Cijfers"/>
    <w:lvl w:ilvl="0">
      <w:start w:val="1"/>
      <w:numFmt w:val="decimal"/>
      <w:pStyle w:val="ListNumbers"/>
      <w:lvlText w:val="%1."/>
      <w:lvlJc w:val="left"/>
      <w:pPr>
        <w:ind w:left="397" w:hanging="397"/>
      </w:pPr>
      <w:rPr>
        <w:rFonts w:asciiTheme="minorHAnsi" w:hAnsiTheme="minorHAnsi" w:hint="default"/>
      </w:rPr>
    </w:lvl>
    <w:lvl w:ilvl="1">
      <w:start w:val="1"/>
      <w:numFmt w:val="lowerLetter"/>
      <w:lvlText w:val="%2."/>
      <w:lvlJc w:val="left"/>
      <w:pPr>
        <w:ind w:left="794" w:hanging="397"/>
      </w:pPr>
      <w:rPr>
        <w:rFonts w:asciiTheme="minorHAnsi" w:hAnsiTheme="minorHAnsi" w:hint="default"/>
      </w:rPr>
    </w:lvl>
    <w:lvl w:ilvl="2">
      <w:start w:val="1"/>
      <w:numFmt w:val="lowerRoman"/>
      <w:lvlText w:val="%3."/>
      <w:lvlJc w:val="left"/>
      <w:pPr>
        <w:ind w:left="1191" w:hanging="397"/>
      </w:pPr>
      <w:rPr>
        <w:rFonts w:asciiTheme="minorHAnsi" w:hAnsiTheme="minorHAnsi" w:hint="default"/>
      </w:rPr>
    </w:lvl>
    <w:lvl w:ilvl="3">
      <w:start w:val="1"/>
      <w:numFmt w:val="lowerRoman"/>
      <w:lvlText w:val="%4."/>
      <w:lvlJc w:val="left"/>
      <w:pPr>
        <w:ind w:left="1588" w:hanging="397"/>
      </w:pPr>
      <w:rPr>
        <w:rFonts w:asciiTheme="minorHAnsi" w:hAnsiTheme="minorHAnsi" w:hint="default"/>
      </w:rPr>
    </w:lvl>
    <w:lvl w:ilvl="4">
      <w:start w:val="1"/>
      <w:numFmt w:val="lowerRoman"/>
      <w:lvlText w:val="%5."/>
      <w:lvlJc w:val="left"/>
      <w:pPr>
        <w:ind w:left="1985" w:hanging="397"/>
      </w:pPr>
      <w:rPr>
        <w:rFonts w:asciiTheme="minorHAnsi" w:hAnsiTheme="minorHAnsi" w:hint="default"/>
      </w:rPr>
    </w:lvl>
    <w:lvl w:ilvl="5">
      <w:start w:val="1"/>
      <w:numFmt w:val="lowerRoman"/>
      <w:lvlText w:val="%6."/>
      <w:lvlJc w:val="left"/>
      <w:pPr>
        <w:ind w:left="2382" w:hanging="397"/>
      </w:pPr>
      <w:rPr>
        <w:rFonts w:asciiTheme="minorHAnsi" w:hAnsiTheme="minorHAnsi" w:hint="default"/>
      </w:rPr>
    </w:lvl>
    <w:lvl w:ilvl="6">
      <w:start w:val="1"/>
      <w:numFmt w:val="lowerRoman"/>
      <w:lvlText w:val="%7."/>
      <w:lvlJc w:val="left"/>
      <w:pPr>
        <w:ind w:left="2779" w:hanging="397"/>
      </w:pPr>
      <w:rPr>
        <w:rFonts w:asciiTheme="minorHAnsi" w:hAnsiTheme="minorHAnsi" w:hint="default"/>
      </w:rPr>
    </w:lvl>
    <w:lvl w:ilvl="7">
      <w:start w:val="1"/>
      <w:numFmt w:val="lowerRoman"/>
      <w:lvlText w:val="%8."/>
      <w:lvlJc w:val="left"/>
      <w:pPr>
        <w:ind w:left="3176" w:hanging="397"/>
      </w:pPr>
      <w:rPr>
        <w:rFonts w:asciiTheme="minorHAnsi" w:hAnsiTheme="minorHAnsi" w:hint="default"/>
      </w:rPr>
    </w:lvl>
    <w:lvl w:ilvl="8">
      <w:start w:val="1"/>
      <w:numFmt w:val="lowerRoman"/>
      <w:lvlText w:val="%9."/>
      <w:lvlJc w:val="left"/>
      <w:pPr>
        <w:ind w:left="3573" w:hanging="397"/>
      </w:pPr>
      <w:rPr>
        <w:rFonts w:asciiTheme="minorHAnsi" w:hAnsiTheme="minorHAnsi" w:hint="default"/>
      </w:rPr>
    </w:lvl>
  </w:abstractNum>
  <w:abstractNum w:abstractNumId="3" w15:restartNumberingAfterBreak="0">
    <w:nsid w:val="061D305D"/>
    <w:multiLevelType w:val="hybridMultilevel"/>
    <w:tmpl w:val="240E8046"/>
    <w:lvl w:ilvl="0" w:tplc="C0F4CB54">
      <w:start w:val="1"/>
      <w:numFmt w:val="bullet"/>
      <w:lvlText w:val="•"/>
      <w:lvlJc w:val="left"/>
      <w:pPr>
        <w:ind w:left="720" w:hanging="360"/>
      </w:p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BF0313F"/>
    <w:multiLevelType w:val="hybridMultilevel"/>
    <w:tmpl w:val="09CC4CD6"/>
    <w:lvl w:ilvl="0" w:tplc="C0F4CB54">
      <w:start w:val="1"/>
      <w:numFmt w:val="bullet"/>
      <w:lvlText w:val="•"/>
      <w:lvlJc w:val="left"/>
      <w:pPr>
        <w:ind w:left="720" w:hanging="360"/>
      </w:p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C722663"/>
    <w:multiLevelType w:val="hybridMultilevel"/>
    <w:tmpl w:val="D2E88766"/>
    <w:lvl w:ilvl="0" w:tplc="C0F4CB54">
      <w:start w:val="1"/>
      <w:numFmt w:val="bullet"/>
      <w:lvlText w:val="•"/>
      <w:lvlJc w:val="left"/>
      <w:pPr>
        <w:ind w:left="720" w:hanging="360"/>
      </w:p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1A17988"/>
    <w:multiLevelType w:val="multilevel"/>
    <w:tmpl w:val="68121924"/>
    <w:numStyleLink w:val="Koppenlijst"/>
  </w:abstractNum>
  <w:abstractNum w:abstractNumId="7" w15:restartNumberingAfterBreak="0">
    <w:nsid w:val="14455215"/>
    <w:multiLevelType w:val="hybridMultilevel"/>
    <w:tmpl w:val="FEA47F14"/>
    <w:lvl w:ilvl="0" w:tplc="7D92CE90">
      <w:start w:val="1"/>
      <w:numFmt w:val="lowerLetter"/>
      <w:lvlText w:val="%1)"/>
      <w:lvlJc w:val="left"/>
      <w:pPr>
        <w:ind w:left="360" w:hanging="360"/>
      </w:pPr>
      <w:rPr>
        <w:rFonts w:eastAsia="Arial" w:hint="default"/>
        <w:color w:val="2E75B6"/>
      </w:rPr>
    </w:lvl>
    <w:lvl w:ilvl="1" w:tplc="20000019" w:tentative="1">
      <w:start w:val="1"/>
      <w:numFmt w:val="lowerLetter"/>
      <w:lvlText w:val="%2."/>
      <w:lvlJc w:val="left"/>
      <w:pPr>
        <w:ind w:left="1080" w:hanging="360"/>
      </w:pPr>
    </w:lvl>
    <w:lvl w:ilvl="2" w:tplc="2000001B">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 w15:restartNumberingAfterBreak="0">
    <w:nsid w:val="17F83F37"/>
    <w:multiLevelType w:val="hybridMultilevel"/>
    <w:tmpl w:val="CA584084"/>
    <w:lvl w:ilvl="0" w:tplc="C0F4CB54">
      <w:start w:val="1"/>
      <w:numFmt w:val="bullet"/>
      <w:lvlText w:val="•"/>
      <w:lvlJc w:val="left"/>
      <w:pPr>
        <w:ind w:left="720" w:hanging="360"/>
      </w:p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B960020"/>
    <w:multiLevelType w:val="multilevel"/>
    <w:tmpl w:val="C29212A6"/>
    <w:styleLink w:val="Bullets"/>
    <w:lvl w:ilvl="0">
      <w:start w:val="1"/>
      <w:numFmt w:val="bullet"/>
      <w:pStyle w:val="Listbullets"/>
      <w:lvlText w:val="●"/>
      <w:lvlJc w:val="left"/>
      <w:pPr>
        <w:ind w:left="397" w:hanging="397"/>
      </w:pPr>
      <w:rPr>
        <w:rFonts w:ascii="Arial" w:hAnsi="Arial" w:hint="default"/>
        <w:color w:val="17B7E3" w:themeColor="accent1"/>
      </w:rPr>
    </w:lvl>
    <w:lvl w:ilvl="1">
      <w:start w:val="1"/>
      <w:numFmt w:val="bullet"/>
      <w:lvlText w:val="○"/>
      <w:lvlJc w:val="left"/>
      <w:pPr>
        <w:ind w:left="794" w:hanging="397"/>
      </w:pPr>
      <w:rPr>
        <w:rFonts w:ascii="Arial" w:hAnsi="Arial" w:hint="default"/>
        <w:color w:val="17B7E3" w:themeColor="accent1"/>
      </w:rPr>
    </w:lvl>
    <w:lvl w:ilvl="2">
      <w:start w:val="1"/>
      <w:numFmt w:val="bullet"/>
      <w:lvlText w:val="-"/>
      <w:lvlJc w:val="left"/>
      <w:pPr>
        <w:ind w:left="1191" w:hanging="397"/>
      </w:pPr>
      <w:rPr>
        <w:rFonts w:asciiTheme="minorHAnsi" w:hAnsiTheme="minorHAnsi" w:cs="Times New Roman" w:hint="default"/>
        <w:color w:val="17B7E3" w:themeColor="accent1"/>
      </w:rPr>
    </w:lvl>
    <w:lvl w:ilvl="3">
      <w:start w:val="1"/>
      <w:numFmt w:val="bullet"/>
      <w:lvlText w:val="-"/>
      <w:lvlJc w:val="left"/>
      <w:pPr>
        <w:ind w:left="1588" w:hanging="397"/>
      </w:pPr>
      <w:rPr>
        <w:rFonts w:asciiTheme="minorHAnsi" w:hAnsiTheme="minorHAnsi" w:cs="Times New Roman" w:hint="default"/>
        <w:color w:val="17B7E3" w:themeColor="accent1"/>
      </w:rPr>
    </w:lvl>
    <w:lvl w:ilvl="4">
      <w:start w:val="1"/>
      <w:numFmt w:val="bullet"/>
      <w:lvlText w:val="-"/>
      <w:lvlJc w:val="left"/>
      <w:pPr>
        <w:ind w:left="1985" w:hanging="397"/>
      </w:pPr>
      <w:rPr>
        <w:rFonts w:asciiTheme="minorHAnsi" w:hAnsiTheme="minorHAnsi" w:cs="Times New Roman" w:hint="default"/>
        <w:color w:val="17B7E3" w:themeColor="accent1"/>
      </w:rPr>
    </w:lvl>
    <w:lvl w:ilvl="5">
      <w:start w:val="1"/>
      <w:numFmt w:val="bullet"/>
      <w:lvlText w:val="-"/>
      <w:lvlJc w:val="left"/>
      <w:pPr>
        <w:ind w:left="2382" w:hanging="397"/>
      </w:pPr>
      <w:rPr>
        <w:rFonts w:asciiTheme="minorHAnsi" w:hAnsiTheme="minorHAnsi" w:cs="Times New Roman" w:hint="default"/>
        <w:color w:val="17B7E3" w:themeColor="accent1"/>
      </w:rPr>
    </w:lvl>
    <w:lvl w:ilvl="6">
      <w:start w:val="1"/>
      <w:numFmt w:val="bullet"/>
      <w:lvlText w:val="-"/>
      <w:lvlJc w:val="left"/>
      <w:pPr>
        <w:ind w:left="2779" w:hanging="397"/>
      </w:pPr>
      <w:rPr>
        <w:rFonts w:asciiTheme="minorHAnsi" w:hAnsiTheme="minorHAnsi" w:cs="Times New Roman" w:hint="default"/>
        <w:color w:val="17B7E3" w:themeColor="accent1"/>
      </w:rPr>
    </w:lvl>
    <w:lvl w:ilvl="7">
      <w:start w:val="1"/>
      <w:numFmt w:val="bullet"/>
      <w:lvlText w:val="-"/>
      <w:lvlJc w:val="left"/>
      <w:pPr>
        <w:ind w:left="3176" w:hanging="397"/>
      </w:pPr>
      <w:rPr>
        <w:rFonts w:asciiTheme="minorHAnsi" w:hAnsiTheme="minorHAnsi" w:cs="Times New Roman" w:hint="default"/>
        <w:color w:val="17B7E3" w:themeColor="accent1"/>
      </w:rPr>
    </w:lvl>
    <w:lvl w:ilvl="8">
      <w:start w:val="1"/>
      <w:numFmt w:val="bullet"/>
      <w:lvlText w:val="-"/>
      <w:lvlJc w:val="left"/>
      <w:pPr>
        <w:ind w:left="3573" w:hanging="397"/>
      </w:pPr>
      <w:rPr>
        <w:rFonts w:asciiTheme="minorHAnsi" w:hAnsiTheme="minorHAnsi" w:cs="Times New Roman" w:hint="default"/>
        <w:color w:val="17B7E3" w:themeColor="accent1"/>
      </w:rPr>
    </w:lvl>
  </w:abstractNum>
  <w:abstractNum w:abstractNumId="10" w15:restartNumberingAfterBreak="0">
    <w:nsid w:val="26A71A81"/>
    <w:multiLevelType w:val="hybridMultilevel"/>
    <w:tmpl w:val="E2403BE0"/>
    <w:lvl w:ilvl="0" w:tplc="C0F4CB54">
      <w:start w:val="1"/>
      <w:numFmt w:val="bullet"/>
      <w:lvlText w:val="•"/>
      <w:lvlJc w:val="left"/>
      <w:pPr>
        <w:ind w:left="720" w:hanging="360"/>
      </w:p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AB408FA"/>
    <w:multiLevelType w:val="hybridMultilevel"/>
    <w:tmpl w:val="247871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F24345E"/>
    <w:multiLevelType w:val="multilevel"/>
    <w:tmpl w:val="81E48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9F4B09"/>
    <w:multiLevelType w:val="hybridMultilevel"/>
    <w:tmpl w:val="999C9636"/>
    <w:lvl w:ilvl="0" w:tplc="C0F4CB54">
      <w:start w:val="1"/>
      <w:numFmt w:val="bullet"/>
      <w:lvlText w:val="•"/>
      <w:lvlJc w:val="left"/>
      <w:pPr>
        <w:ind w:left="720" w:hanging="360"/>
      </w:p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7586390"/>
    <w:multiLevelType w:val="hybridMultilevel"/>
    <w:tmpl w:val="999206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7CD0166"/>
    <w:multiLevelType w:val="hybridMultilevel"/>
    <w:tmpl w:val="8BB8976A"/>
    <w:lvl w:ilvl="0" w:tplc="39B67E6A">
      <w:start w:val="1"/>
      <w:numFmt w:val="bullet"/>
      <w:lvlText w:val="•"/>
      <w:lvlJc w:val="left"/>
      <w:pPr>
        <w:ind w:left="720" w:hanging="360"/>
      </w:pPr>
    </w:lvl>
    <w:lvl w:ilvl="1" w:tplc="19B4726C">
      <w:start w:val="1"/>
      <w:numFmt w:val="bullet"/>
      <w:lvlText w:val="◦"/>
      <w:lvlJc w:val="left"/>
      <w:pPr>
        <w:ind w:left="1080" w:hanging="360"/>
      </w:pPr>
    </w:lvl>
    <w:lvl w:ilvl="2" w:tplc="27A2FE42">
      <w:numFmt w:val="decimal"/>
      <w:lvlText w:val=""/>
      <w:lvlJc w:val="left"/>
    </w:lvl>
    <w:lvl w:ilvl="3" w:tplc="BDD87B92">
      <w:numFmt w:val="decimal"/>
      <w:lvlText w:val=""/>
      <w:lvlJc w:val="left"/>
    </w:lvl>
    <w:lvl w:ilvl="4" w:tplc="2B9A28D8">
      <w:numFmt w:val="decimal"/>
      <w:lvlText w:val=""/>
      <w:lvlJc w:val="left"/>
    </w:lvl>
    <w:lvl w:ilvl="5" w:tplc="33B4D276">
      <w:numFmt w:val="decimal"/>
      <w:lvlText w:val=""/>
      <w:lvlJc w:val="left"/>
    </w:lvl>
    <w:lvl w:ilvl="6" w:tplc="B058AD76">
      <w:numFmt w:val="decimal"/>
      <w:lvlText w:val=""/>
      <w:lvlJc w:val="left"/>
    </w:lvl>
    <w:lvl w:ilvl="7" w:tplc="20E43318">
      <w:numFmt w:val="decimal"/>
      <w:lvlText w:val=""/>
      <w:lvlJc w:val="left"/>
    </w:lvl>
    <w:lvl w:ilvl="8" w:tplc="93B4C4E2">
      <w:numFmt w:val="decimal"/>
      <w:lvlText w:val=""/>
      <w:lvlJc w:val="left"/>
    </w:lvl>
  </w:abstractNum>
  <w:abstractNum w:abstractNumId="16" w15:restartNumberingAfterBreak="0">
    <w:nsid w:val="3DAA759F"/>
    <w:multiLevelType w:val="multilevel"/>
    <w:tmpl w:val="59D4A8E2"/>
    <w:numStyleLink w:val="Cijfers"/>
  </w:abstractNum>
  <w:abstractNum w:abstractNumId="17" w15:restartNumberingAfterBreak="0">
    <w:nsid w:val="4A5E31AA"/>
    <w:multiLevelType w:val="hybridMultilevel"/>
    <w:tmpl w:val="569AC11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A7C2D05"/>
    <w:multiLevelType w:val="hybridMultilevel"/>
    <w:tmpl w:val="B29A2D1E"/>
    <w:lvl w:ilvl="0" w:tplc="C0F4CB54">
      <w:start w:val="1"/>
      <w:numFmt w:val="bullet"/>
      <w:lvlText w:val="•"/>
      <w:lvlJc w:val="left"/>
      <w:pPr>
        <w:ind w:left="720" w:hanging="360"/>
      </w:p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03D0940"/>
    <w:multiLevelType w:val="hybridMultilevel"/>
    <w:tmpl w:val="37D2ECB0"/>
    <w:lvl w:ilvl="0" w:tplc="C0F4CB54">
      <w:start w:val="1"/>
      <w:numFmt w:val="bullet"/>
      <w:lvlText w:val="•"/>
      <w:lvlJc w:val="left"/>
      <w:pPr>
        <w:ind w:left="720" w:hanging="360"/>
      </w:pPr>
    </w:lvl>
    <w:lvl w:ilvl="1" w:tplc="EABEFAC4">
      <w:start w:val="1"/>
      <w:numFmt w:val="bullet"/>
      <w:lvlText w:val="◦"/>
      <w:lvlJc w:val="left"/>
      <w:pPr>
        <w:ind w:left="1080" w:hanging="360"/>
      </w:pPr>
    </w:lvl>
    <w:lvl w:ilvl="2" w:tplc="F62825C0">
      <w:numFmt w:val="decimal"/>
      <w:lvlText w:val=""/>
      <w:lvlJc w:val="left"/>
    </w:lvl>
    <w:lvl w:ilvl="3" w:tplc="A4CCA03C">
      <w:numFmt w:val="decimal"/>
      <w:lvlText w:val=""/>
      <w:lvlJc w:val="left"/>
    </w:lvl>
    <w:lvl w:ilvl="4" w:tplc="C57011A0">
      <w:numFmt w:val="decimal"/>
      <w:lvlText w:val=""/>
      <w:lvlJc w:val="left"/>
    </w:lvl>
    <w:lvl w:ilvl="5" w:tplc="9AC2B086">
      <w:numFmt w:val="decimal"/>
      <w:lvlText w:val=""/>
      <w:lvlJc w:val="left"/>
    </w:lvl>
    <w:lvl w:ilvl="6" w:tplc="75E2F976">
      <w:numFmt w:val="decimal"/>
      <w:lvlText w:val=""/>
      <w:lvlJc w:val="left"/>
    </w:lvl>
    <w:lvl w:ilvl="7" w:tplc="DC9A8A88">
      <w:numFmt w:val="decimal"/>
      <w:lvlText w:val=""/>
      <w:lvlJc w:val="left"/>
    </w:lvl>
    <w:lvl w:ilvl="8" w:tplc="E724F35A">
      <w:numFmt w:val="decimal"/>
      <w:lvlText w:val=""/>
      <w:lvlJc w:val="left"/>
    </w:lvl>
  </w:abstractNum>
  <w:abstractNum w:abstractNumId="20" w15:restartNumberingAfterBreak="0">
    <w:nsid w:val="547D0E9F"/>
    <w:multiLevelType w:val="hybridMultilevel"/>
    <w:tmpl w:val="168A0734"/>
    <w:lvl w:ilvl="0" w:tplc="C0F4CB54">
      <w:start w:val="1"/>
      <w:numFmt w:val="bullet"/>
      <w:lvlText w:val="•"/>
      <w:lvlJc w:val="left"/>
      <w:pPr>
        <w:ind w:left="720" w:hanging="360"/>
      </w:p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4A0474C"/>
    <w:multiLevelType w:val="hybridMultilevel"/>
    <w:tmpl w:val="F9746C42"/>
    <w:lvl w:ilvl="0" w:tplc="20000003">
      <w:start w:val="1"/>
      <w:numFmt w:val="bullet"/>
      <w:lvlText w:val="o"/>
      <w:lvlJc w:val="left"/>
      <w:pPr>
        <w:ind w:left="360" w:hanging="360"/>
      </w:pPr>
      <w:rPr>
        <w:rFonts w:ascii="Courier New" w:hAnsi="Courier New" w:cs="Courier New"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2" w15:restartNumberingAfterBreak="0">
    <w:nsid w:val="57341BD4"/>
    <w:multiLevelType w:val="hybridMultilevel"/>
    <w:tmpl w:val="91A630F8"/>
    <w:lvl w:ilvl="0" w:tplc="FB28B344">
      <w:start w:val="1"/>
      <w:numFmt w:val="decimal"/>
      <w:lvlText w:val="%1."/>
      <w:lvlJc w:val="left"/>
      <w:pPr>
        <w:ind w:left="720" w:hanging="360"/>
      </w:pPr>
    </w:lvl>
    <w:lvl w:ilvl="1" w:tplc="B68A6E24">
      <w:start w:val="1"/>
      <w:numFmt w:val="lowerLetter"/>
      <w:lvlText w:val="%2."/>
      <w:lvlJc w:val="left"/>
      <w:pPr>
        <w:ind w:left="1080" w:hanging="360"/>
      </w:pPr>
    </w:lvl>
    <w:lvl w:ilvl="2" w:tplc="EADA6B54">
      <w:numFmt w:val="decimal"/>
      <w:lvlText w:val=""/>
      <w:lvlJc w:val="left"/>
    </w:lvl>
    <w:lvl w:ilvl="3" w:tplc="1188F780">
      <w:numFmt w:val="decimal"/>
      <w:lvlText w:val=""/>
      <w:lvlJc w:val="left"/>
    </w:lvl>
    <w:lvl w:ilvl="4" w:tplc="87B0E052">
      <w:numFmt w:val="decimal"/>
      <w:lvlText w:val=""/>
      <w:lvlJc w:val="left"/>
    </w:lvl>
    <w:lvl w:ilvl="5" w:tplc="2CE84854">
      <w:numFmt w:val="decimal"/>
      <w:lvlText w:val=""/>
      <w:lvlJc w:val="left"/>
    </w:lvl>
    <w:lvl w:ilvl="6" w:tplc="57026586">
      <w:numFmt w:val="decimal"/>
      <w:lvlText w:val=""/>
      <w:lvlJc w:val="left"/>
    </w:lvl>
    <w:lvl w:ilvl="7" w:tplc="43E4F3E4">
      <w:numFmt w:val="decimal"/>
      <w:lvlText w:val=""/>
      <w:lvlJc w:val="left"/>
    </w:lvl>
    <w:lvl w:ilvl="8" w:tplc="0428D0D6">
      <w:numFmt w:val="decimal"/>
      <w:lvlText w:val=""/>
      <w:lvlJc w:val="left"/>
    </w:lvl>
  </w:abstractNum>
  <w:abstractNum w:abstractNumId="23" w15:restartNumberingAfterBreak="0">
    <w:nsid w:val="59C77DA7"/>
    <w:multiLevelType w:val="hybridMultilevel"/>
    <w:tmpl w:val="C17E955A"/>
    <w:lvl w:ilvl="0" w:tplc="EA88FC58">
      <w:start w:val="3"/>
      <w:numFmt w:val="bullet"/>
      <w:lvlText w:val="-"/>
      <w:lvlJc w:val="left"/>
      <w:pPr>
        <w:ind w:left="1440" w:hanging="360"/>
      </w:pPr>
      <w:rPr>
        <w:rFonts w:ascii="Aptos" w:eastAsiaTheme="minorHAnsi" w:hAnsi="Aptos" w:cstheme="minorBidi" w:hint="default"/>
      </w:rPr>
    </w:lvl>
    <w:lvl w:ilvl="1" w:tplc="1320EF64">
      <w:start w:val="4"/>
      <w:numFmt w:val="bullet"/>
      <w:lvlText w:val="•"/>
      <w:lvlJc w:val="left"/>
      <w:pPr>
        <w:ind w:left="2510" w:hanging="710"/>
      </w:pPr>
      <w:rPr>
        <w:rFonts w:ascii="Calibri Light" w:eastAsia="Calibri Light" w:hAnsi="Calibri Light" w:cs="Calibri Light"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4" w15:restartNumberingAfterBreak="0">
    <w:nsid w:val="5B447FF0"/>
    <w:multiLevelType w:val="hybridMultilevel"/>
    <w:tmpl w:val="D5DE45EA"/>
    <w:lvl w:ilvl="0" w:tplc="FC6EC5C0">
      <w:start w:val="1"/>
      <w:numFmt w:val="decimal"/>
      <w:lvlText w:val="%1)"/>
      <w:lvlJc w:val="left"/>
      <w:pPr>
        <w:ind w:left="360" w:hanging="360"/>
      </w:pPr>
      <w:rPr>
        <w:rFonts w:eastAsia="Arial"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5" w15:restartNumberingAfterBreak="0">
    <w:nsid w:val="5E344802"/>
    <w:multiLevelType w:val="hybridMultilevel"/>
    <w:tmpl w:val="60249A3E"/>
    <w:lvl w:ilvl="0" w:tplc="C0F4CB54">
      <w:start w:val="1"/>
      <w:numFmt w:val="bullet"/>
      <w:lvlText w:val="•"/>
      <w:lvlJc w:val="left"/>
      <w:pPr>
        <w:ind w:left="720" w:hanging="360"/>
      </w:p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FD00B3F"/>
    <w:multiLevelType w:val="hybridMultilevel"/>
    <w:tmpl w:val="1F62605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7" w15:restartNumberingAfterBreak="0">
    <w:nsid w:val="68EF16C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8EF59A9"/>
    <w:multiLevelType w:val="hybridMultilevel"/>
    <w:tmpl w:val="D4242164"/>
    <w:lvl w:ilvl="0" w:tplc="C0F4CB54">
      <w:start w:val="1"/>
      <w:numFmt w:val="bullet"/>
      <w:lvlText w:val="•"/>
      <w:lvlJc w:val="left"/>
      <w:pPr>
        <w:ind w:left="720" w:hanging="360"/>
      </w:p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CFD697D"/>
    <w:multiLevelType w:val="hybridMultilevel"/>
    <w:tmpl w:val="4EE29508"/>
    <w:lvl w:ilvl="0" w:tplc="C0F4CB54">
      <w:start w:val="1"/>
      <w:numFmt w:val="bullet"/>
      <w:lvlText w:val="•"/>
      <w:lvlJc w:val="left"/>
      <w:pPr>
        <w:ind w:left="720" w:hanging="360"/>
      </w:p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71F81A9B"/>
    <w:multiLevelType w:val="multilevel"/>
    <w:tmpl w:val="68121924"/>
    <w:styleLink w:val="Koppenlijst"/>
    <w:lvl w:ilvl="0">
      <w:start w:val="1"/>
      <w:numFmt w:val="decimal"/>
      <w:pStyle w:val="Heading1"/>
      <w:lvlText w:val="%1."/>
      <w:lvlJc w:val="left"/>
      <w:pPr>
        <w:ind w:left="794" w:hanging="794"/>
      </w:pPr>
      <w:rPr>
        <w:rFonts w:asciiTheme="majorHAnsi" w:hAnsiTheme="majorHAnsi" w:hint="default"/>
      </w:rPr>
    </w:lvl>
    <w:lvl w:ilvl="1">
      <w:start w:val="1"/>
      <w:numFmt w:val="decimal"/>
      <w:pStyle w:val="Heading2"/>
      <w:lvlText w:val="%1.%2"/>
      <w:lvlJc w:val="left"/>
      <w:pPr>
        <w:ind w:left="794" w:hanging="794"/>
      </w:pPr>
      <w:rPr>
        <w:rFonts w:asciiTheme="majorHAnsi" w:hAnsiTheme="majorHAnsi" w:hint="default"/>
      </w:rPr>
    </w:lvl>
    <w:lvl w:ilvl="2">
      <w:start w:val="1"/>
      <w:numFmt w:val="decimal"/>
      <w:pStyle w:val="Heading3"/>
      <w:lvlText w:val="%1.%2.%3"/>
      <w:lvlJc w:val="left"/>
      <w:pPr>
        <w:ind w:left="794" w:hanging="794"/>
      </w:pPr>
      <w:rPr>
        <w:rFonts w:asciiTheme="majorHAnsi" w:hAnsiTheme="majorHAnsi" w:hint="default"/>
      </w:rPr>
    </w:lvl>
    <w:lvl w:ilvl="3">
      <w:start w:val="1"/>
      <w:numFmt w:val="none"/>
      <w:suff w:val="nothing"/>
      <w:lvlText w:val=""/>
      <w:lvlJc w:val="left"/>
      <w:pPr>
        <w:ind w:left="0" w:firstLine="0"/>
      </w:pPr>
      <w:rPr>
        <w:rFonts w:asciiTheme="minorHAnsi" w:hAnsiTheme="minorHAnsi" w:hint="default"/>
      </w:rPr>
    </w:lvl>
    <w:lvl w:ilvl="4">
      <w:start w:val="1"/>
      <w:numFmt w:val="none"/>
      <w:suff w:val="nothing"/>
      <w:lvlText w:val=""/>
      <w:lvlJc w:val="left"/>
      <w:pPr>
        <w:ind w:left="0" w:firstLine="0"/>
      </w:pPr>
      <w:rPr>
        <w:rFonts w:asciiTheme="minorHAnsi" w:hAnsiTheme="minorHAnsi" w:hint="default"/>
      </w:rPr>
    </w:lvl>
    <w:lvl w:ilvl="5">
      <w:start w:val="1"/>
      <w:numFmt w:val="none"/>
      <w:suff w:val="nothing"/>
      <w:lvlText w:val=""/>
      <w:lvlJc w:val="left"/>
      <w:pPr>
        <w:ind w:left="0" w:firstLine="0"/>
      </w:pPr>
      <w:rPr>
        <w:rFonts w:asciiTheme="minorHAnsi" w:hAnsiTheme="minorHAnsi" w:hint="default"/>
      </w:rPr>
    </w:lvl>
    <w:lvl w:ilvl="6">
      <w:start w:val="1"/>
      <w:numFmt w:val="none"/>
      <w:suff w:val="nothing"/>
      <w:lvlText w:val=""/>
      <w:lvlJc w:val="left"/>
      <w:pPr>
        <w:ind w:left="0" w:firstLine="0"/>
      </w:pPr>
      <w:rPr>
        <w:rFonts w:asciiTheme="minorHAnsi" w:hAnsiTheme="minorHAnsi" w:hint="default"/>
      </w:rPr>
    </w:lvl>
    <w:lvl w:ilvl="7">
      <w:start w:val="1"/>
      <w:numFmt w:val="none"/>
      <w:suff w:val="nothing"/>
      <w:lvlText w:val=""/>
      <w:lvlJc w:val="left"/>
      <w:pPr>
        <w:ind w:left="0" w:firstLine="0"/>
      </w:pPr>
      <w:rPr>
        <w:rFonts w:asciiTheme="minorHAnsi" w:hAnsiTheme="minorHAnsi" w:hint="default"/>
      </w:rPr>
    </w:lvl>
    <w:lvl w:ilvl="8">
      <w:start w:val="1"/>
      <w:numFmt w:val="none"/>
      <w:suff w:val="nothing"/>
      <w:lvlText w:val=""/>
      <w:lvlJc w:val="left"/>
      <w:pPr>
        <w:ind w:left="0" w:firstLine="0"/>
      </w:pPr>
      <w:rPr>
        <w:rFonts w:asciiTheme="minorHAnsi" w:hAnsiTheme="minorHAnsi" w:hint="default"/>
      </w:rPr>
    </w:lvl>
  </w:abstractNum>
  <w:num w:numId="1" w16cid:durableId="424227514">
    <w:abstractNumId w:val="9"/>
  </w:num>
  <w:num w:numId="2" w16cid:durableId="616104099">
    <w:abstractNumId w:val="2"/>
  </w:num>
  <w:num w:numId="3" w16cid:durableId="1096902998">
    <w:abstractNumId w:val="30"/>
  </w:num>
  <w:num w:numId="4" w16cid:durableId="610670841">
    <w:abstractNumId w:val="9"/>
  </w:num>
  <w:num w:numId="5" w16cid:durableId="49766568">
    <w:abstractNumId w:val="16"/>
  </w:num>
  <w:num w:numId="6" w16cid:durableId="36973620">
    <w:abstractNumId w:val="6"/>
  </w:num>
  <w:num w:numId="7" w16cid:durableId="1720546296">
    <w:abstractNumId w:val="14"/>
  </w:num>
  <w:num w:numId="8" w16cid:durableId="75977310">
    <w:abstractNumId w:val="11"/>
  </w:num>
  <w:num w:numId="9" w16cid:durableId="868107738">
    <w:abstractNumId w:val="12"/>
  </w:num>
  <w:num w:numId="10" w16cid:durableId="817498314">
    <w:abstractNumId w:val="21"/>
  </w:num>
  <w:num w:numId="11" w16cid:durableId="1395589744">
    <w:abstractNumId w:val="17"/>
  </w:num>
  <w:num w:numId="12" w16cid:durableId="1964002007">
    <w:abstractNumId w:val="23"/>
  </w:num>
  <w:num w:numId="13" w16cid:durableId="714236379">
    <w:abstractNumId w:val="26"/>
  </w:num>
  <w:num w:numId="14" w16cid:durableId="1924727983">
    <w:abstractNumId w:val="20"/>
  </w:num>
  <w:num w:numId="15" w16cid:durableId="205653050">
    <w:abstractNumId w:val="0"/>
  </w:num>
  <w:num w:numId="16" w16cid:durableId="210465192">
    <w:abstractNumId w:val="4"/>
  </w:num>
  <w:num w:numId="17" w16cid:durableId="72704531">
    <w:abstractNumId w:val="27"/>
  </w:num>
  <w:num w:numId="18" w16cid:durableId="579756770">
    <w:abstractNumId w:val="13"/>
  </w:num>
  <w:num w:numId="19" w16cid:durableId="993753866">
    <w:abstractNumId w:val="22"/>
    <w:lvlOverride w:ilvl="0">
      <w:startOverride w:val="1"/>
    </w:lvlOverride>
  </w:num>
  <w:num w:numId="20" w16cid:durableId="1606573369">
    <w:abstractNumId w:val="19"/>
    <w:lvlOverride w:ilvl="0">
      <w:startOverride w:val="1"/>
    </w:lvlOverride>
  </w:num>
  <w:num w:numId="21" w16cid:durableId="142820763">
    <w:abstractNumId w:val="15"/>
    <w:lvlOverride w:ilvl="0">
      <w:startOverride w:val="1"/>
    </w:lvlOverride>
  </w:num>
  <w:num w:numId="22" w16cid:durableId="1596285021">
    <w:abstractNumId w:val="10"/>
  </w:num>
  <w:num w:numId="23" w16cid:durableId="1057321053">
    <w:abstractNumId w:val="1"/>
  </w:num>
  <w:num w:numId="24" w16cid:durableId="86776642">
    <w:abstractNumId w:val="28"/>
  </w:num>
  <w:num w:numId="25" w16cid:durableId="701250917">
    <w:abstractNumId w:val="3"/>
  </w:num>
  <w:num w:numId="26" w16cid:durableId="865411033">
    <w:abstractNumId w:val="5"/>
  </w:num>
  <w:num w:numId="27" w16cid:durableId="556664731">
    <w:abstractNumId w:val="29"/>
  </w:num>
  <w:num w:numId="28" w16cid:durableId="1415785609">
    <w:abstractNumId w:val="18"/>
  </w:num>
  <w:num w:numId="29" w16cid:durableId="201670618">
    <w:abstractNumId w:val="25"/>
  </w:num>
  <w:num w:numId="30" w16cid:durableId="1939829867">
    <w:abstractNumId w:val="24"/>
  </w:num>
  <w:num w:numId="31" w16cid:durableId="941571243">
    <w:abstractNumId w:val="7"/>
  </w:num>
  <w:num w:numId="32" w16cid:durableId="520893800">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4FA"/>
    <w:rsid w:val="00002E79"/>
    <w:rsid w:val="000065EE"/>
    <w:rsid w:val="00006A23"/>
    <w:rsid w:val="00012781"/>
    <w:rsid w:val="00013990"/>
    <w:rsid w:val="0001489C"/>
    <w:rsid w:val="0002086A"/>
    <w:rsid w:val="00022650"/>
    <w:rsid w:val="000228E5"/>
    <w:rsid w:val="000233BA"/>
    <w:rsid w:val="00026820"/>
    <w:rsid w:val="00027F66"/>
    <w:rsid w:val="000327F0"/>
    <w:rsid w:val="0003417A"/>
    <w:rsid w:val="000370BA"/>
    <w:rsid w:val="00040ED2"/>
    <w:rsid w:val="0004480A"/>
    <w:rsid w:val="00045263"/>
    <w:rsid w:val="00047BCE"/>
    <w:rsid w:val="000516C0"/>
    <w:rsid w:val="00051AD2"/>
    <w:rsid w:val="00053232"/>
    <w:rsid w:val="00053F5E"/>
    <w:rsid w:val="00054F19"/>
    <w:rsid w:val="0005570D"/>
    <w:rsid w:val="00060F1C"/>
    <w:rsid w:val="0006164B"/>
    <w:rsid w:val="00061A89"/>
    <w:rsid w:val="00063F2F"/>
    <w:rsid w:val="0006501F"/>
    <w:rsid w:val="00066143"/>
    <w:rsid w:val="00071A96"/>
    <w:rsid w:val="00071C6A"/>
    <w:rsid w:val="0007392D"/>
    <w:rsid w:val="00074A4E"/>
    <w:rsid w:val="00077C46"/>
    <w:rsid w:val="0008355F"/>
    <w:rsid w:val="00083D17"/>
    <w:rsid w:val="00083EB1"/>
    <w:rsid w:val="000868D2"/>
    <w:rsid w:val="000869E8"/>
    <w:rsid w:val="00090CFC"/>
    <w:rsid w:val="00096CCF"/>
    <w:rsid w:val="000A2F2E"/>
    <w:rsid w:val="000B1947"/>
    <w:rsid w:val="000B6060"/>
    <w:rsid w:val="000B7C07"/>
    <w:rsid w:val="000C1D48"/>
    <w:rsid w:val="000C1D84"/>
    <w:rsid w:val="000C23AD"/>
    <w:rsid w:val="000C3A06"/>
    <w:rsid w:val="000D0620"/>
    <w:rsid w:val="000D0B3D"/>
    <w:rsid w:val="000D5AC0"/>
    <w:rsid w:val="000E6B55"/>
    <w:rsid w:val="000F06A9"/>
    <w:rsid w:val="000F242C"/>
    <w:rsid w:val="000F32DE"/>
    <w:rsid w:val="000F3A06"/>
    <w:rsid w:val="000F7F3E"/>
    <w:rsid w:val="00100E19"/>
    <w:rsid w:val="00101D88"/>
    <w:rsid w:val="00104044"/>
    <w:rsid w:val="00110854"/>
    <w:rsid w:val="0011145A"/>
    <w:rsid w:val="0011178F"/>
    <w:rsid w:val="00113069"/>
    <w:rsid w:val="00122241"/>
    <w:rsid w:val="00122A34"/>
    <w:rsid w:val="00124304"/>
    <w:rsid w:val="0012434B"/>
    <w:rsid w:val="00124F1B"/>
    <w:rsid w:val="001257EF"/>
    <w:rsid w:val="00135C10"/>
    <w:rsid w:val="0013605A"/>
    <w:rsid w:val="0013620F"/>
    <w:rsid w:val="001416A9"/>
    <w:rsid w:val="00142699"/>
    <w:rsid w:val="00152037"/>
    <w:rsid w:val="00157159"/>
    <w:rsid w:val="00167EC6"/>
    <w:rsid w:val="00172D0E"/>
    <w:rsid w:val="00173039"/>
    <w:rsid w:val="00176583"/>
    <w:rsid w:val="00177C12"/>
    <w:rsid w:val="00180369"/>
    <w:rsid w:val="0018098E"/>
    <w:rsid w:val="00183214"/>
    <w:rsid w:val="00190150"/>
    <w:rsid w:val="0019092F"/>
    <w:rsid w:val="001932ED"/>
    <w:rsid w:val="0019678B"/>
    <w:rsid w:val="001A4CD1"/>
    <w:rsid w:val="001A5D34"/>
    <w:rsid w:val="001B36E5"/>
    <w:rsid w:val="001B760C"/>
    <w:rsid w:val="001C2680"/>
    <w:rsid w:val="001C2F22"/>
    <w:rsid w:val="001C33F6"/>
    <w:rsid w:val="001C7BDD"/>
    <w:rsid w:val="001D0927"/>
    <w:rsid w:val="001D19EB"/>
    <w:rsid w:val="001D3B9A"/>
    <w:rsid w:val="001D7C2A"/>
    <w:rsid w:val="001E1229"/>
    <w:rsid w:val="001E1B38"/>
    <w:rsid w:val="001E5248"/>
    <w:rsid w:val="001E6313"/>
    <w:rsid w:val="001E6468"/>
    <w:rsid w:val="001E6524"/>
    <w:rsid w:val="001F4328"/>
    <w:rsid w:val="002018BD"/>
    <w:rsid w:val="00202DCB"/>
    <w:rsid w:val="00203DF8"/>
    <w:rsid w:val="00207BC4"/>
    <w:rsid w:val="00207CC9"/>
    <w:rsid w:val="002251FE"/>
    <w:rsid w:val="0022590F"/>
    <w:rsid w:val="002312FA"/>
    <w:rsid w:val="002338E2"/>
    <w:rsid w:val="00233F7F"/>
    <w:rsid w:val="002419DA"/>
    <w:rsid w:val="0024529E"/>
    <w:rsid w:val="00245C6F"/>
    <w:rsid w:val="002470C8"/>
    <w:rsid w:val="002503B1"/>
    <w:rsid w:val="00251F28"/>
    <w:rsid w:val="00253497"/>
    <w:rsid w:val="00256C43"/>
    <w:rsid w:val="002605F5"/>
    <w:rsid w:val="00261D8B"/>
    <w:rsid w:val="00261FF8"/>
    <w:rsid w:val="002623EB"/>
    <w:rsid w:val="002678A3"/>
    <w:rsid w:val="0027040C"/>
    <w:rsid w:val="00275E1A"/>
    <w:rsid w:val="002802B6"/>
    <w:rsid w:val="002807A6"/>
    <w:rsid w:val="0028159F"/>
    <w:rsid w:val="00282A62"/>
    <w:rsid w:val="00284207"/>
    <w:rsid w:val="00287FED"/>
    <w:rsid w:val="00291EBF"/>
    <w:rsid w:val="00292B95"/>
    <w:rsid w:val="00293D06"/>
    <w:rsid w:val="00294EB0"/>
    <w:rsid w:val="002962BE"/>
    <w:rsid w:val="00297042"/>
    <w:rsid w:val="002A585D"/>
    <w:rsid w:val="002A58BB"/>
    <w:rsid w:val="002B1551"/>
    <w:rsid w:val="002B60A7"/>
    <w:rsid w:val="002C26C1"/>
    <w:rsid w:val="002C76C9"/>
    <w:rsid w:val="002D7123"/>
    <w:rsid w:val="002E1A59"/>
    <w:rsid w:val="002E23FA"/>
    <w:rsid w:val="002E2EEB"/>
    <w:rsid w:val="002E4C18"/>
    <w:rsid w:val="002F028C"/>
    <w:rsid w:val="002F1F19"/>
    <w:rsid w:val="002F4714"/>
    <w:rsid w:val="002F4779"/>
    <w:rsid w:val="00301CBD"/>
    <w:rsid w:val="0030302E"/>
    <w:rsid w:val="00304BC2"/>
    <w:rsid w:val="0030748B"/>
    <w:rsid w:val="003132D6"/>
    <w:rsid w:val="00313CB5"/>
    <w:rsid w:val="00314A57"/>
    <w:rsid w:val="00314B21"/>
    <w:rsid w:val="00315481"/>
    <w:rsid w:val="00324217"/>
    <w:rsid w:val="00326142"/>
    <w:rsid w:val="00327551"/>
    <w:rsid w:val="003339D4"/>
    <w:rsid w:val="003364C5"/>
    <w:rsid w:val="0033721B"/>
    <w:rsid w:val="003424E5"/>
    <w:rsid w:val="00345175"/>
    <w:rsid w:val="003518F0"/>
    <w:rsid w:val="00354A63"/>
    <w:rsid w:val="003578B0"/>
    <w:rsid w:val="00364061"/>
    <w:rsid w:val="00366188"/>
    <w:rsid w:val="00366ECE"/>
    <w:rsid w:val="00371C5C"/>
    <w:rsid w:val="00373945"/>
    <w:rsid w:val="003740A1"/>
    <w:rsid w:val="00377D1E"/>
    <w:rsid w:val="0038316A"/>
    <w:rsid w:val="00383CA4"/>
    <w:rsid w:val="00383CCC"/>
    <w:rsid w:val="0038411D"/>
    <w:rsid w:val="0039018A"/>
    <w:rsid w:val="00391E61"/>
    <w:rsid w:val="00394C74"/>
    <w:rsid w:val="00396B2D"/>
    <w:rsid w:val="003A0FE3"/>
    <w:rsid w:val="003A38BA"/>
    <w:rsid w:val="003A4F19"/>
    <w:rsid w:val="003A4F3F"/>
    <w:rsid w:val="003B1310"/>
    <w:rsid w:val="003B3233"/>
    <w:rsid w:val="003B3F59"/>
    <w:rsid w:val="003B4126"/>
    <w:rsid w:val="003B6AE1"/>
    <w:rsid w:val="003D117E"/>
    <w:rsid w:val="003D561D"/>
    <w:rsid w:val="003D5B16"/>
    <w:rsid w:val="003E2355"/>
    <w:rsid w:val="003E38D2"/>
    <w:rsid w:val="003E7D58"/>
    <w:rsid w:val="003F0452"/>
    <w:rsid w:val="003F1097"/>
    <w:rsid w:val="003F1CD6"/>
    <w:rsid w:val="003F2983"/>
    <w:rsid w:val="003F4033"/>
    <w:rsid w:val="0040048F"/>
    <w:rsid w:val="00400515"/>
    <w:rsid w:val="00404A29"/>
    <w:rsid w:val="004145D2"/>
    <w:rsid w:val="00415C47"/>
    <w:rsid w:val="0042167A"/>
    <w:rsid w:val="0042225D"/>
    <w:rsid w:val="0042265A"/>
    <w:rsid w:val="00427B77"/>
    <w:rsid w:val="00430E6A"/>
    <w:rsid w:val="00431D26"/>
    <w:rsid w:val="00437AFB"/>
    <w:rsid w:val="0044124C"/>
    <w:rsid w:val="00441B48"/>
    <w:rsid w:val="004442D8"/>
    <w:rsid w:val="00444D16"/>
    <w:rsid w:val="00450B24"/>
    <w:rsid w:val="0045121B"/>
    <w:rsid w:val="00456DDC"/>
    <w:rsid w:val="00461F7B"/>
    <w:rsid w:val="0046231A"/>
    <w:rsid w:val="0046282C"/>
    <w:rsid w:val="00462E14"/>
    <w:rsid w:val="00465AC7"/>
    <w:rsid w:val="00467737"/>
    <w:rsid w:val="004705DC"/>
    <w:rsid w:val="00471148"/>
    <w:rsid w:val="00472B87"/>
    <w:rsid w:val="004735FA"/>
    <w:rsid w:val="00480A6C"/>
    <w:rsid w:val="00483DA2"/>
    <w:rsid w:val="004844BF"/>
    <w:rsid w:val="00490065"/>
    <w:rsid w:val="004A39FF"/>
    <w:rsid w:val="004A3B3F"/>
    <w:rsid w:val="004B2455"/>
    <w:rsid w:val="004B2469"/>
    <w:rsid w:val="004C1959"/>
    <w:rsid w:val="004C2C24"/>
    <w:rsid w:val="004C2D6B"/>
    <w:rsid w:val="004C5BFE"/>
    <w:rsid w:val="004C6629"/>
    <w:rsid w:val="004C7600"/>
    <w:rsid w:val="004D0DE1"/>
    <w:rsid w:val="004D2657"/>
    <w:rsid w:val="004D27BF"/>
    <w:rsid w:val="004D3E3B"/>
    <w:rsid w:val="004E4EF4"/>
    <w:rsid w:val="004F1884"/>
    <w:rsid w:val="004F1F9C"/>
    <w:rsid w:val="004F2F4B"/>
    <w:rsid w:val="004F3634"/>
    <w:rsid w:val="004F3D68"/>
    <w:rsid w:val="004F6807"/>
    <w:rsid w:val="00500AD7"/>
    <w:rsid w:val="005015E3"/>
    <w:rsid w:val="00502EC9"/>
    <w:rsid w:val="005047F3"/>
    <w:rsid w:val="00505A92"/>
    <w:rsid w:val="005126B9"/>
    <w:rsid w:val="00521E19"/>
    <w:rsid w:val="0052218F"/>
    <w:rsid w:val="00523EBD"/>
    <w:rsid w:val="0052464A"/>
    <w:rsid w:val="00525C9F"/>
    <w:rsid w:val="00526E4C"/>
    <w:rsid w:val="00532FA3"/>
    <w:rsid w:val="005334BE"/>
    <w:rsid w:val="00535258"/>
    <w:rsid w:val="00535EE3"/>
    <w:rsid w:val="00536627"/>
    <w:rsid w:val="00537E34"/>
    <w:rsid w:val="00540D2B"/>
    <w:rsid w:val="00540DD9"/>
    <w:rsid w:val="00543550"/>
    <w:rsid w:val="00543A1D"/>
    <w:rsid w:val="00544193"/>
    <w:rsid w:val="00544A1E"/>
    <w:rsid w:val="0054556C"/>
    <w:rsid w:val="00545AA6"/>
    <w:rsid w:val="00547D2E"/>
    <w:rsid w:val="00550BE4"/>
    <w:rsid w:val="00554DF5"/>
    <w:rsid w:val="00555853"/>
    <w:rsid w:val="0056084C"/>
    <w:rsid w:val="00564F3F"/>
    <w:rsid w:val="00565D6A"/>
    <w:rsid w:val="0056758B"/>
    <w:rsid w:val="00567FB3"/>
    <w:rsid w:val="0057074E"/>
    <w:rsid w:val="0057503E"/>
    <w:rsid w:val="005751F2"/>
    <w:rsid w:val="00583328"/>
    <w:rsid w:val="0058379D"/>
    <w:rsid w:val="00585E2F"/>
    <w:rsid w:val="00586612"/>
    <w:rsid w:val="00586C92"/>
    <w:rsid w:val="00596F0C"/>
    <w:rsid w:val="005B384B"/>
    <w:rsid w:val="005B4F41"/>
    <w:rsid w:val="005B76D6"/>
    <w:rsid w:val="005C6A24"/>
    <w:rsid w:val="005C6F1F"/>
    <w:rsid w:val="005D36A0"/>
    <w:rsid w:val="005D3C9A"/>
    <w:rsid w:val="005D457E"/>
    <w:rsid w:val="005D5AAC"/>
    <w:rsid w:val="005D5D88"/>
    <w:rsid w:val="005D6266"/>
    <w:rsid w:val="005D70A7"/>
    <w:rsid w:val="005E14D3"/>
    <w:rsid w:val="005E1CE1"/>
    <w:rsid w:val="005E3B2B"/>
    <w:rsid w:val="005E639B"/>
    <w:rsid w:val="005F1140"/>
    <w:rsid w:val="005F7530"/>
    <w:rsid w:val="006035BB"/>
    <w:rsid w:val="006055B8"/>
    <w:rsid w:val="0061013E"/>
    <w:rsid w:val="00620CD9"/>
    <w:rsid w:val="00621BA2"/>
    <w:rsid w:val="006239D2"/>
    <w:rsid w:val="006311A4"/>
    <w:rsid w:val="00631834"/>
    <w:rsid w:val="0063287A"/>
    <w:rsid w:val="006342F8"/>
    <w:rsid w:val="00636967"/>
    <w:rsid w:val="0064083C"/>
    <w:rsid w:val="00642459"/>
    <w:rsid w:val="00651608"/>
    <w:rsid w:val="00652D26"/>
    <w:rsid w:val="00656848"/>
    <w:rsid w:val="00656E22"/>
    <w:rsid w:val="0066512A"/>
    <w:rsid w:val="00667EAB"/>
    <w:rsid w:val="00672CCB"/>
    <w:rsid w:val="00672E0D"/>
    <w:rsid w:val="006766A0"/>
    <w:rsid w:val="00680F48"/>
    <w:rsid w:val="006833B4"/>
    <w:rsid w:val="00685B3D"/>
    <w:rsid w:val="006863F3"/>
    <w:rsid w:val="0068792E"/>
    <w:rsid w:val="006930F3"/>
    <w:rsid w:val="00693969"/>
    <w:rsid w:val="006A159E"/>
    <w:rsid w:val="006A36A1"/>
    <w:rsid w:val="006A4EBD"/>
    <w:rsid w:val="006A5C35"/>
    <w:rsid w:val="006A7D80"/>
    <w:rsid w:val="006B0137"/>
    <w:rsid w:val="006B3B53"/>
    <w:rsid w:val="006B3D65"/>
    <w:rsid w:val="006B57A7"/>
    <w:rsid w:val="006B58EF"/>
    <w:rsid w:val="006B682F"/>
    <w:rsid w:val="006B71AD"/>
    <w:rsid w:val="006B75B7"/>
    <w:rsid w:val="006C37D9"/>
    <w:rsid w:val="006C572A"/>
    <w:rsid w:val="006D5BCF"/>
    <w:rsid w:val="006E00EE"/>
    <w:rsid w:val="006E0118"/>
    <w:rsid w:val="006E13EF"/>
    <w:rsid w:val="006E147C"/>
    <w:rsid w:val="006E564D"/>
    <w:rsid w:val="006E652B"/>
    <w:rsid w:val="006F1C31"/>
    <w:rsid w:val="006F1F5D"/>
    <w:rsid w:val="006F238B"/>
    <w:rsid w:val="006F4555"/>
    <w:rsid w:val="006F46D2"/>
    <w:rsid w:val="00701A94"/>
    <w:rsid w:val="00701E7C"/>
    <w:rsid w:val="007035F5"/>
    <w:rsid w:val="0070424F"/>
    <w:rsid w:val="00710257"/>
    <w:rsid w:val="0072135D"/>
    <w:rsid w:val="00724A1B"/>
    <w:rsid w:val="00725A5C"/>
    <w:rsid w:val="00726DB9"/>
    <w:rsid w:val="00731CE8"/>
    <w:rsid w:val="00733556"/>
    <w:rsid w:val="00733BB2"/>
    <w:rsid w:val="007362CA"/>
    <w:rsid w:val="00744906"/>
    <w:rsid w:val="00747819"/>
    <w:rsid w:val="00747B62"/>
    <w:rsid w:val="00747E29"/>
    <w:rsid w:val="00753C92"/>
    <w:rsid w:val="00760132"/>
    <w:rsid w:val="007609AC"/>
    <w:rsid w:val="00763552"/>
    <w:rsid w:val="00763BCC"/>
    <w:rsid w:val="0076794A"/>
    <w:rsid w:val="00767C3F"/>
    <w:rsid w:val="00771918"/>
    <w:rsid w:val="007776D1"/>
    <w:rsid w:val="0078206A"/>
    <w:rsid w:val="0078531F"/>
    <w:rsid w:val="00786100"/>
    <w:rsid w:val="007911B0"/>
    <w:rsid w:val="00793FC5"/>
    <w:rsid w:val="007953AF"/>
    <w:rsid w:val="007972D7"/>
    <w:rsid w:val="007A048B"/>
    <w:rsid w:val="007A0F94"/>
    <w:rsid w:val="007A3FE9"/>
    <w:rsid w:val="007A6DA2"/>
    <w:rsid w:val="007B1205"/>
    <w:rsid w:val="007B3120"/>
    <w:rsid w:val="007C1412"/>
    <w:rsid w:val="007C183E"/>
    <w:rsid w:val="007C27C7"/>
    <w:rsid w:val="007C3942"/>
    <w:rsid w:val="007C6B0E"/>
    <w:rsid w:val="007D03B8"/>
    <w:rsid w:val="007D0A34"/>
    <w:rsid w:val="007D65F1"/>
    <w:rsid w:val="007D69ED"/>
    <w:rsid w:val="007E06FC"/>
    <w:rsid w:val="007E4C3C"/>
    <w:rsid w:val="007E5629"/>
    <w:rsid w:val="00801306"/>
    <w:rsid w:val="00801AEA"/>
    <w:rsid w:val="0080370F"/>
    <w:rsid w:val="00810CA0"/>
    <w:rsid w:val="00813409"/>
    <w:rsid w:val="00815E0E"/>
    <w:rsid w:val="00822169"/>
    <w:rsid w:val="00823E78"/>
    <w:rsid w:val="00832350"/>
    <w:rsid w:val="0083242C"/>
    <w:rsid w:val="00835F70"/>
    <w:rsid w:val="008403A2"/>
    <w:rsid w:val="008404C4"/>
    <w:rsid w:val="00846044"/>
    <w:rsid w:val="00852110"/>
    <w:rsid w:val="008521FC"/>
    <w:rsid w:val="00860A2F"/>
    <w:rsid w:val="00862866"/>
    <w:rsid w:val="008667D9"/>
    <w:rsid w:val="00866DCF"/>
    <w:rsid w:val="008677F1"/>
    <w:rsid w:val="00867F79"/>
    <w:rsid w:val="00870B06"/>
    <w:rsid w:val="00871AED"/>
    <w:rsid w:val="008745B5"/>
    <w:rsid w:val="00874D21"/>
    <w:rsid w:val="00876AB8"/>
    <w:rsid w:val="00881465"/>
    <w:rsid w:val="008824AF"/>
    <w:rsid w:val="00884C96"/>
    <w:rsid w:val="0088565B"/>
    <w:rsid w:val="00885F1A"/>
    <w:rsid w:val="00886450"/>
    <w:rsid w:val="00893781"/>
    <w:rsid w:val="00894F64"/>
    <w:rsid w:val="00896413"/>
    <w:rsid w:val="008A2395"/>
    <w:rsid w:val="008B27B0"/>
    <w:rsid w:val="008B4B87"/>
    <w:rsid w:val="008C0F0E"/>
    <w:rsid w:val="008C25FF"/>
    <w:rsid w:val="008E106D"/>
    <w:rsid w:val="008E2649"/>
    <w:rsid w:val="008E290A"/>
    <w:rsid w:val="008E7FA7"/>
    <w:rsid w:val="008F20EF"/>
    <w:rsid w:val="008F254C"/>
    <w:rsid w:val="008F4B02"/>
    <w:rsid w:val="008F6631"/>
    <w:rsid w:val="00901192"/>
    <w:rsid w:val="00902B6C"/>
    <w:rsid w:val="00902DAF"/>
    <w:rsid w:val="0090413F"/>
    <w:rsid w:val="00905D22"/>
    <w:rsid w:val="0091001F"/>
    <w:rsid w:val="009105F6"/>
    <w:rsid w:val="009128CE"/>
    <w:rsid w:val="00915B80"/>
    <w:rsid w:val="009166D1"/>
    <w:rsid w:val="00920F6F"/>
    <w:rsid w:val="00927893"/>
    <w:rsid w:val="00930A2E"/>
    <w:rsid w:val="0093648E"/>
    <w:rsid w:val="009364B4"/>
    <w:rsid w:val="00937150"/>
    <w:rsid w:val="00941A0D"/>
    <w:rsid w:val="00942302"/>
    <w:rsid w:val="00961627"/>
    <w:rsid w:val="00961C13"/>
    <w:rsid w:val="00963EE3"/>
    <w:rsid w:val="00971CC7"/>
    <w:rsid w:val="00972933"/>
    <w:rsid w:val="00972F2A"/>
    <w:rsid w:val="00973821"/>
    <w:rsid w:val="00974BA0"/>
    <w:rsid w:val="00974F46"/>
    <w:rsid w:val="00975015"/>
    <w:rsid w:val="00975D3E"/>
    <w:rsid w:val="00980581"/>
    <w:rsid w:val="0098139C"/>
    <w:rsid w:val="00981CDB"/>
    <w:rsid w:val="00985852"/>
    <w:rsid w:val="00986BC2"/>
    <w:rsid w:val="00987765"/>
    <w:rsid w:val="00991070"/>
    <w:rsid w:val="00991534"/>
    <w:rsid w:val="0099481C"/>
    <w:rsid w:val="00996BA4"/>
    <w:rsid w:val="00996D80"/>
    <w:rsid w:val="009A3D36"/>
    <w:rsid w:val="009A6169"/>
    <w:rsid w:val="009A632A"/>
    <w:rsid w:val="009A648C"/>
    <w:rsid w:val="009B3668"/>
    <w:rsid w:val="009B7F12"/>
    <w:rsid w:val="009C3A04"/>
    <w:rsid w:val="009C4DA0"/>
    <w:rsid w:val="009C5F26"/>
    <w:rsid w:val="009D51DB"/>
    <w:rsid w:val="009E2303"/>
    <w:rsid w:val="009E235D"/>
    <w:rsid w:val="009E2962"/>
    <w:rsid w:val="009E53D6"/>
    <w:rsid w:val="009E657F"/>
    <w:rsid w:val="009E6626"/>
    <w:rsid w:val="009F0619"/>
    <w:rsid w:val="009F214B"/>
    <w:rsid w:val="009F29DC"/>
    <w:rsid w:val="009F727F"/>
    <w:rsid w:val="00A003DE"/>
    <w:rsid w:val="00A0420A"/>
    <w:rsid w:val="00A05088"/>
    <w:rsid w:val="00A056C3"/>
    <w:rsid w:val="00A06C4F"/>
    <w:rsid w:val="00A07926"/>
    <w:rsid w:val="00A07E38"/>
    <w:rsid w:val="00A141D8"/>
    <w:rsid w:val="00A210B0"/>
    <w:rsid w:val="00A21DF8"/>
    <w:rsid w:val="00A234FA"/>
    <w:rsid w:val="00A251DE"/>
    <w:rsid w:val="00A3144B"/>
    <w:rsid w:val="00A34408"/>
    <w:rsid w:val="00A350EC"/>
    <w:rsid w:val="00A35876"/>
    <w:rsid w:val="00A37898"/>
    <w:rsid w:val="00A45071"/>
    <w:rsid w:val="00A4544F"/>
    <w:rsid w:val="00A5069D"/>
    <w:rsid w:val="00A519AB"/>
    <w:rsid w:val="00A53C6A"/>
    <w:rsid w:val="00A655EF"/>
    <w:rsid w:val="00A66E33"/>
    <w:rsid w:val="00A70601"/>
    <w:rsid w:val="00A71BC4"/>
    <w:rsid w:val="00A72C84"/>
    <w:rsid w:val="00A86D87"/>
    <w:rsid w:val="00A86FB9"/>
    <w:rsid w:val="00A92B14"/>
    <w:rsid w:val="00A94B67"/>
    <w:rsid w:val="00A960D4"/>
    <w:rsid w:val="00AA025D"/>
    <w:rsid w:val="00AA0CD5"/>
    <w:rsid w:val="00AA0F62"/>
    <w:rsid w:val="00AA197B"/>
    <w:rsid w:val="00AA5477"/>
    <w:rsid w:val="00AB0A5E"/>
    <w:rsid w:val="00AB31D6"/>
    <w:rsid w:val="00AB3598"/>
    <w:rsid w:val="00AB6C61"/>
    <w:rsid w:val="00AC3522"/>
    <w:rsid w:val="00AD4656"/>
    <w:rsid w:val="00AD763E"/>
    <w:rsid w:val="00AE2D8C"/>
    <w:rsid w:val="00AE3A54"/>
    <w:rsid w:val="00AE624B"/>
    <w:rsid w:val="00AF3B37"/>
    <w:rsid w:val="00AF4E28"/>
    <w:rsid w:val="00AF5099"/>
    <w:rsid w:val="00AF7CA5"/>
    <w:rsid w:val="00B01DF8"/>
    <w:rsid w:val="00B0695B"/>
    <w:rsid w:val="00B102AE"/>
    <w:rsid w:val="00B137CE"/>
    <w:rsid w:val="00B14EE0"/>
    <w:rsid w:val="00B159FA"/>
    <w:rsid w:val="00B20F6A"/>
    <w:rsid w:val="00B21501"/>
    <w:rsid w:val="00B248EC"/>
    <w:rsid w:val="00B30B7D"/>
    <w:rsid w:val="00B31997"/>
    <w:rsid w:val="00B320CA"/>
    <w:rsid w:val="00B40692"/>
    <w:rsid w:val="00B429F0"/>
    <w:rsid w:val="00B4527E"/>
    <w:rsid w:val="00B46871"/>
    <w:rsid w:val="00B50715"/>
    <w:rsid w:val="00B523E3"/>
    <w:rsid w:val="00B54689"/>
    <w:rsid w:val="00B60523"/>
    <w:rsid w:val="00B6188A"/>
    <w:rsid w:val="00B6311B"/>
    <w:rsid w:val="00B64E70"/>
    <w:rsid w:val="00B65042"/>
    <w:rsid w:val="00B66175"/>
    <w:rsid w:val="00B66358"/>
    <w:rsid w:val="00B72E42"/>
    <w:rsid w:val="00B80E96"/>
    <w:rsid w:val="00B81203"/>
    <w:rsid w:val="00B83053"/>
    <w:rsid w:val="00B83111"/>
    <w:rsid w:val="00B8590E"/>
    <w:rsid w:val="00B8688D"/>
    <w:rsid w:val="00B8704E"/>
    <w:rsid w:val="00B97784"/>
    <w:rsid w:val="00BA0331"/>
    <w:rsid w:val="00BA1E0D"/>
    <w:rsid w:val="00BA20E8"/>
    <w:rsid w:val="00BA3763"/>
    <w:rsid w:val="00BB04F5"/>
    <w:rsid w:val="00BC21B9"/>
    <w:rsid w:val="00BC32B8"/>
    <w:rsid w:val="00BC68EE"/>
    <w:rsid w:val="00BC7BCF"/>
    <w:rsid w:val="00BD1F9B"/>
    <w:rsid w:val="00BD49A5"/>
    <w:rsid w:val="00BD5786"/>
    <w:rsid w:val="00BD7E38"/>
    <w:rsid w:val="00BE1546"/>
    <w:rsid w:val="00BE154E"/>
    <w:rsid w:val="00BE17DE"/>
    <w:rsid w:val="00BE4A6E"/>
    <w:rsid w:val="00BE67BA"/>
    <w:rsid w:val="00BF3835"/>
    <w:rsid w:val="00BF41DA"/>
    <w:rsid w:val="00BF4ECF"/>
    <w:rsid w:val="00BF4F49"/>
    <w:rsid w:val="00C01149"/>
    <w:rsid w:val="00C0238D"/>
    <w:rsid w:val="00C02737"/>
    <w:rsid w:val="00C029E7"/>
    <w:rsid w:val="00C03F07"/>
    <w:rsid w:val="00C1096A"/>
    <w:rsid w:val="00C10B80"/>
    <w:rsid w:val="00C10F7E"/>
    <w:rsid w:val="00C153B9"/>
    <w:rsid w:val="00C1795F"/>
    <w:rsid w:val="00C20FDE"/>
    <w:rsid w:val="00C320AE"/>
    <w:rsid w:val="00C37ED1"/>
    <w:rsid w:val="00C419C5"/>
    <w:rsid w:val="00C41EDA"/>
    <w:rsid w:val="00C4224D"/>
    <w:rsid w:val="00C435AA"/>
    <w:rsid w:val="00C45A97"/>
    <w:rsid w:val="00C45C2C"/>
    <w:rsid w:val="00C47098"/>
    <w:rsid w:val="00C5098E"/>
    <w:rsid w:val="00C53C0A"/>
    <w:rsid w:val="00C658B7"/>
    <w:rsid w:val="00C65E0D"/>
    <w:rsid w:val="00C719A3"/>
    <w:rsid w:val="00C735F3"/>
    <w:rsid w:val="00C77636"/>
    <w:rsid w:val="00C8063C"/>
    <w:rsid w:val="00C820D3"/>
    <w:rsid w:val="00C8290A"/>
    <w:rsid w:val="00C84FE6"/>
    <w:rsid w:val="00C85F07"/>
    <w:rsid w:val="00C86FF8"/>
    <w:rsid w:val="00C90720"/>
    <w:rsid w:val="00C92DBE"/>
    <w:rsid w:val="00C935E9"/>
    <w:rsid w:val="00C9726F"/>
    <w:rsid w:val="00CA0088"/>
    <w:rsid w:val="00CA552E"/>
    <w:rsid w:val="00CA55DF"/>
    <w:rsid w:val="00CB1608"/>
    <w:rsid w:val="00CC077E"/>
    <w:rsid w:val="00CC3CDA"/>
    <w:rsid w:val="00CC498F"/>
    <w:rsid w:val="00CC5BFB"/>
    <w:rsid w:val="00CC64FB"/>
    <w:rsid w:val="00CC7025"/>
    <w:rsid w:val="00CD0194"/>
    <w:rsid w:val="00CD1F13"/>
    <w:rsid w:val="00CD3110"/>
    <w:rsid w:val="00CD35D9"/>
    <w:rsid w:val="00CE2D96"/>
    <w:rsid w:val="00CE2DE0"/>
    <w:rsid w:val="00CE2E3F"/>
    <w:rsid w:val="00CE7AF8"/>
    <w:rsid w:val="00CF325F"/>
    <w:rsid w:val="00CF35B0"/>
    <w:rsid w:val="00CF3751"/>
    <w:rsid w:val="00CF5FDB"/>
    <w:rsid w:val="00CF7E6F"/>
    <w:rsid w:val="00CF7EAA"/>
    <w:rsid w:val="00D0407C"/>
    <w:rsid w:val="00D05D58"/>
    <w:rsid w:val="00D07D63"/>
    <w:rsid w:val="00D102FD"/>
    <w:rsid w:val="00D114FC"/>
    <w:rsid w:val="00D16820"/>
    <w:rsid w:val="00D16B81"/>
    <w:rsid w:val="00D24781"/>
    <w:rsid w:val="00D32A7A"/>
    <w:rsid w:val="00D3686F"/>
    <w:rsid w:val="00D36A66"/>
    <w:rsid w:val="00D416E6"/>
    <w:rsid w:val="00D41F6D"/>
    <w:rsid w:val="00D420A9"/>
    <w:rsid w:val="00D42C8F"/>
    <w:rsid w:val="00D451B3"/>
    <w:rsid w:val="00D46BE7"/>
    <w:rsid w:val="00D501AA"/>
    <w:rsid w:val="00D50853"/>
    <w:rsid w:val="00D5189B"/>
    <w:rsid w:val="00D51CF4"/>
    <w:rsid w:val="00D52206"/>
    <w:rsid w:val="00D525C3"/>
    <w:rsid w:val="00D5339A"/>
    <w:rsid w:val="00D6021F"/>
    <w:rsid w:val="00D6161F"/>
    <w:rsid w:val="00D627B5"/>
    <w:rsid w:val="00D628DB"/>
    <w:rsid w:val="00D73D41"/>
    <w:rsid w:val="00D74CB7"/>
    <w:rsid w:val="00D84EED"/>
    <w:rsid w:val="00D91202"/>
    <w:rsid w:val="00D91498"/>
    <w:rsid w:val="00DA1174"/>
    <w:rsid w:val="00DA13FD"/>
    <w:rsid w:val="00DA7701"/>
    <w:rsid w:val="00DB12BD"/>
    <w:rsid w:val="00DB367D"/>
    <w:rsid w:val="00DC13D0"/>
    <w:rsid w:val="00DC4DC0"/>
    <w:rsid w:val="00DC7D33"/>
    <w:rsid w:val="00DD07BA"/>
    <w:rsid w:val="00DD236A"/>
    <w:rsid w:val="00DE3D35"/>
    <w:rsid w:val="00DE64FD"/>
    <w:rsid w:val="00DE6BE9"/>
    <w:rsid w:val="00DE7154"/>
    <w:rsid w:val="00DF3953"/>
    <w:rsid w:val="00DF53AE"/>
    <w:rsid w:val="00E02DDC"/>
    <w:rsid w:val="00E10139"/>
    <w:rsid w:val="00E106B2"/>
    <w:rsid w:val="00E12943"/>
    <w:rsid w:val="00E14076"/>
    <w:rsid w:val="00E15C48"/>
    <w:rsid w:val="00E17F64"/>
    <w:rsid w:val="00E21302"/>
    <w:rsid w:val="00E26158"/>
    <w:rsid w:val="00E27C72"/>
    <w:rsid w:val="00E319A2"/>
    <w:rsid w:val="00E319D6"/>
    <w:rsid w:val="00E34792"/>
    <w:rsid w:val="00E3780E"/>
    <w:rsid w:val="00E41A0D"/>
    <w:rsid w:val="00E44C89"/>
    <w:rsid w:val="00E468B0"/>
    <w:rsid w:val="00E47EAF"/>
    <w:rsid w:val="00E56607"/>
    <w:rsid w:val="00E62B92"/>
    <w:rsid w:val="00E64330"/>
    <w:rsid w:val="00E647EF"/>
    <w:rsid w:val="00E6666C"/>
    <w:rsid w:val="00E710F3"/>
    <w:rsid w:val="00E721B9"/>
    <w:rsid w:val="00E76E65"/>
    <w:rsid w:val="00E773D0"/>
    <w:rsid w:val="00E83DEB"/>
    <w:rsid w:val="00E865D6"/>
    <w:rsid w:val="00E90CC3"/>
    <w:rsid w:val="00E937F5"/>
    <w:rsid w:val="00E95141"/>
    <w:rsid w:val="00E97455"/>
    <w:rsid w:val="00EA6863"/>
    <w:rsid w:val="00EB13E7"/>
    <w:rsid w:val="00EB14FB"/>
    <w:rsid w:val="00EB546C"/>
    <w:rsid w:val="00EC0472"/>
    <w:rsid w:val="00EC069C"/>
    <w:rsid w:val="00EC1FD8"/>
    <w:rsid w:val="00EC3487"/>
    <w:rsid w:val="00EC48C2"/>
    <w:rsid w:val="00EC56AF"/>
    <w:rsid w:val="00EC571F"/>
    <w:rsid w:val="00EC6F1F"/>
    <w:rsid w:val="00ED300E"/>
    <w:rsid w:val="00EE416F"/>
    <w:rsid w:val="00EE5329"/>
    <w:rsid w:val="00EE5EC6"/>
    <w:rsid w:val="00EE6747"/>
    <w:rsid w:val="00EF0131"/>
    <w:rsid w:val="00EF1E5D"/>
    <w:rsid w:val="00F04AB3"/>
    <w:rsid w:val="00F05CFB"/>
    <w:rsid w:val="00F07A2A"/>
    <w:rsid w:val="00F10DEA"/>
    <w:rsid w:val="00F11A22"/>
    <w:rsid w:val="00F11D5D"/>
    <w:rsid w:val="00F13CE2"/>
    <w:rsid w:val="00F13E0A"/>
    <w:rsid w:val="00F14851"/>
    <w:rsid w:val="00F14AAB"/>
    <w:rsid w:val="00F171FA"/>
    <w:rsid w:val="00F17525"/>
    <w:rsid w:val="00F17823"/>
    <w:rsid w:val="00F2316A"/>
    <w:rsid w:val="00F25188"/>
    <w:rsid w:val="00F2780E"/>
    <w:rsid w:val="00F279BE"/>
    <w:rsid w:val="00F300F5"/>
    <w:rsid w:val="00F3209C"/>
    <w:rsid w:val="00F33CE6"/>
    <w:rsid w:val="00F34AB2"/>
    <w:rsid w:val="00F35CA8"/>
    <w:rsid w:val="00F40ACB"/>
    <w:rsid w:val="00F56A82"/>
    <w:rsid w:val="00F62C84"/>
    <w:rsid w:val="00F67411"/>
    <w:rsid w:val="00F712F9"/>
    <w:rsid w:val="00F87D4D"/>
    <w:rsid w:val="00F87DEB"/>
    <w:rsid w:val="00F93263"/>
    <w:rsid w:val="00F936F1"/>
    <w:rsid w:val="00F95197"/>
    <w:rsid w:val="00F97418"/>
    <w:rsid w:val="00FA1203"/>
    <w:rsid w:val="00FA3EEF"/>
    <w:rsid w:val="00FA4204"/>
    <w:rsid w:val="00FB147A"/>
    <w:rsid w:val="00FB1997"/>
    <w:rsid w:val="00FB35F6"/>
    <w:rsid w:val="00FB4F51"/>
    <w:rsid w:val="00FB7C90"/>
    <w:rsid w:val="00FC00ED"/>
    <w:rsid w:val="00FC125C"/>
    <w:rsid w:val="00FC2364"/>
    <w:rsid w:val="00FC47CD"/>
    <w:rsid w:val="00FC79CF"/>
    <w:rsid w:val="00FD01B2"/>
    <w:rsid w:val="00FD058D"/>
    <w:rsid w:val="00FD2691"/>
    <w:rsid w:val="00FD4423"/>
    <w:rsid w:val="00FE0FEB"/>
    <w:rsid w:val="00FE12BE"/>
    <w:rsid w:val="00FF1647"/>
    <w:rsid w:val="00FF177D"/>
    <w:rsid w:val="00FF2ACE"/>
    <w:rsid w:val="00FF5B8C"/>
    <w:rsid w:val="00FF7D0E"/>
    <w:rsid w:val="00FF7F00"/>
    <w:rsid w:val="00FF7F6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50782A"/>
  <w15:chartTrackingRefBased/>
  <w15:docId w15:val="{7418B509-07D9-4097-8005-F1F0B969E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2F8"/>
    <w:pPr>
      <w:spacing w:line="270" w:lineRule="atLeast"/>
    </w:pPr>
    <w:rPr>
      <w:sz w:val="21"/>
      <w:lang w:val="en-GB"/>
    </w:rPr>
  </w:style>
  <w:style w:type="paragraph" w:styleId="Heading1">
    <w:name w:val="heading 1"/>
    <w:aliases w:val="H1"/>
    <w:basedOn w:val="Normal"/>
    <w:next w:val="Normal"/>
    <w:link w:val="Heading1Char"/>
    <w:uiPriority w:val="9"/>
    <w:qFormat/>
    <w:rsid w:val="00901192"/>
    <w:pPr>
      <w:keepNext/>
      <w:keepLines/>
      <w:numPr>
        <w:numId w:val="6"/>
      </w:numPr>
      <w:spacing w:before="270" w:after="270"/>
      <w:outlineLvl w:val="0"/>
    </w:pPr>
    <w:rPr>
      <w:rFonts w:asciiTheme="majorHAnsi" w:eastAsia="Times New Roman" w:hAnsiTheme="majorHAnsi" w:cs="Times New Roman"/>
      <w:b/>
      <w:sz w:val="28"/>
    </w:rPr>
  </w:style>
  <w:style w:type="paragraph" w:styleId="Heading2">
    <w:name w:val="heading 2"/>
    <w:aliases w:val="H2"/>
    <w:basedOn w:val="Heading1"/>
    <w:next w:val="Normal"/>
    <w:link w:val="Heading2Char"/>
    <w:uiPriority w:val="9"/>
    <w:qFormat/>
    <w:rsid w:val="001E6468"/>
    <w:pPr>
      <w:numPr>
        <w:ilvl w:val="1"/>
      </w:numPr>
      <w:spacing w:after="0"/>
      <w:outlineLvl w:val="1"/>
    </w:pPr>
    <w:rPr>
      <w:sz w:val="24"/>
    </w:rPr>
  </w:style>
  <w:style w:type="paragraph" w:styleId="Heading3">
    <w:name w:val="heading 3"/>
    <w:aliases w:val="H3"/>
    <w:basedOn w:val="Heading1"/>
    <w:next w:val="Normal"/>
    <w:link w:val="Heading3Char"/>
    <w:uiPriority w:val="9"/>
    <w:qFormat/>
    <w:rsid w:val="001E6468"/>
    <w:pPr>
      <w:numPr>
        <w:ilvl w:val="2"/>
      </w:numPr>
      <w:spacing w:before="140" w:after="0"/>
      <w:outlineLvl w:val="2"/>
    </w:pPr>
    <w:rPr>
      <w:color w:val="000000" w:themeColor="text1"/>
      <w:sz w:val="21"/>
    </w:rPr>
  </w:style>
  <w:style w:type="paragraph" w:styleId="Heading4">
    <w:name w:val="heading 4"/>
    <w:aliases w:val="UL"/>
    <w:basedOn w:val="Normal"/>
    <w:next w:val="Normal"/>
    <w:link w:val="Heading4Char"/>
    <w:uiPriority w:val="3"/>
    <w:qFormat/>
    <w:rsid w:val="00A4544F"/>
    <w:pPr>
      <w:keepNext/>
      <w:keepLines/>
      <w:pageBreakBefore/>
      <w:spacing w:after="270"/>
      <w:outlineLvl w:val="3"/>
    </w:pPr>
    <w:rPr>
      <w:rFonts w:asciiTheme="majorHAnsi" w:eastAsiaTheme="majorEastAsia" w:hAnsiTheme="majorHAnsi"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ent">
    <w:name w:val="Accent"/>
    <w:basedOn w:val="Normal"/>
    <w:next w:val="Normal"/>
    <w:uiPriority w:val="1"/>
    <w:qFormat/>
    <w:rsid w:val="001E6468"/>
    <w:rPr>
      <w:rFonts w:asciiTheme="majorHAnsi" w:hAnsiTheme="majorHAnsi"/>
      <w:b/>
    </w:rPr>
  </w:style>
  <w:style w:type="paragraph" w:styleId="Caption">
    <w:name w:val="caption"/>
    <w:basedOn w:val="Normal"/>
    <w:next w:val="Normal"/>
    <w:uiPriority w:val="5"/>
    <w:qFormat/>
    <w:rsid w:val="00CD35D9"/>
    <w:pPr>
      <w:spacing w:after="140"/>
    </w:pPr>
    <w:rPr>
      <w:i/>
      <w:iCs/>
      <w:sz w:val="18"/>
      <w:szCs w:val="18"/>
    </w:rPr>
  </w:style>
  <w:style w:type="numbering" w:customStyle="1" w:styleId="Bullets">
    <w:name w:val="Bullets"/>
    <w:uiPriority w:val="99"/>
    <w:rsid w:val="003B3233"/>
    <w:pPr>
      <w:numPr>
        <w:numId w:val="1"/>
      </w:numPr>
    </w:pPr>
  </w:style>
  <w:style w:type="paragraph" w:customStyle="1" w:styleId="Listbullets">
    <w:name w:val="List bullets"/>
    <w:basedOn w:val="Normal"/>
    <w:uiPriority w:val="2"/>
    <w:qFormat/>
    <w:rsid w:val="003B3233"/>
    <w:pPr>
      <w:numPr>
        <w:numId w:val="4"/>
      </w:numPr>
    </w:pPr>
  </w:style>
  <w:style w:type="numbering" w:customStyle="1" w:styleId="Cijfers">
    <w:name w:val="Cijfers"/>
    <w:uiPriority w:val="99"/>
    <w:rsid w:val="003B3233"/>
    <w:pPr>
      <w:numPr>
        <w:numId w:val="2"/>
      </w:numPr>
    </w:pPr>
  </w:style>
  <w:style w:type="paragraph" w:customStyle="1" w:styleId="ListNumbers">
    <w:name w:val="List Numbers"/>
    <w:basedOn w:val="Normal"/>
    <w:uiPriority w:val="2"/>
    <w:qFormat/>
    <w:rsid w:val="003B3233"/>
    <w:pPr>
      <w:numPr>
        <w:numId w:val="5"/>
      </w:numPr>
      <w:autoSpaceDE w:val="0"/>
      <w:autoSpaceDN w:val="0"/>
    </w:pPr>
    <w:rPr>
      <w:rFonts w:eastAsia="Times New Roman" w:cs="Arial"/>
      <w:szCs w:val="18"/>
      <w:lang w:eastAsia="nl-NL"/>
    </w:rPr>
  </w:style>
  <w:style w:type="paragraph" w:styleId="TOC1">
    <w:name w:val="toc 1"/>
    <w:basedOn w:val="Normal"/>
    <w:next w:val="Normal"/>
    <w:autoRedefine/>
    <w:uiPriority w:val="39"/>
    <w:rsid w:val="00A4544F"/>
    <w:pPr>
      <w:tabs>
        <w:tab w:val="left" w:pos="0"/>
        <w:tab w:val="left" w:pos="851"/>
        <w:tab w:val="right" w:leader="dot" w:pos="8590"/>
      </w:tabs>
      <w:spacing w:before="140"/>
      <w:ind w:left="851" w:right="454" w:hanging="851"/>
      <w:contextualSpacing/>
    </w:pPr>
    <w:rPr>
      <w:rFonts w:eastAsia="Times New Roman" w:cs="Times New Roman"/>
      <w:b/>
      <w:noProof/>
      <w:szCs w:val="24"/>
    </w:rPr>
  </w:style>
  <w:style w:type="paragraph" w:styleId="TOC2">
    <w:name w:val="toc 2"/>
    <w:basedOn w:val="TOC1"/>
    <w:next w:val="Normal"/>
    <w:autoRedefine/>
    <w:uiPriority w:val="39"/>
    <w:rsid w:val="003B3233"/>
    <w:pPr>
      <w:spacing w:before="0"/>
      <w:contextualSpacing w:val="0"/>
    </w:pPr>
    <w:rPr>
      <w:b w:val="0"/>
      <w:szCs w:val="20"/>
    </w:rPr>
  </w:style>
  <w:style w:type="paragraph" w:styleId="TOC3">
    <w:name w:val="toc 3"/>
    <w:basedOn w:val="TOC2"/>
    <w:next w:val="Normal"/>
    <w:autoRedefine/>
    <w:uiPriority w:val="39"/>
    <w:rsid w:val="003B3233"/>
  </w:style>
  <w:style w:type="paragraph" w:styleId="TOC4">
    <w:name w:val="toc 4"/>
    <w:basedOn w:val="TOC1"/>
    <w:next w:val="Normal"/>
    <w:autoRedefine/>
    <w:uiPriority w:val="39"/>
    <w:unhideWhenUsed/>
    <w:rsid w:val="00A06C4F"/>
    <w:pPr>
      <w:ind w:left="0" w:firstLine="0"/>
    </w:pPr>
  </w:style>
  <w:style w:type="character" w:customStyle="1" w:styleId="Heading1Char">
    <w:name w:val="Heading 1 Char"/>
    <w:aliases w:val="H1 Char"/>
    <w:basedOn w:val="DefaultParagraphFont"/>
    <w:link w:val="Heading1"/>
    <w:uiPriority w:val="9"/>
    <w:rsid w:val="00901192"/>
    <w:rPr>
      <w:rFonts w:asciiTheme="majorHAnsi" w:eastAsia="Times New Roman" w:hAnsiTheme="majorHAnsi" w:cs="Times New Roman"/>
      <w:b/>
      <w:sz w:val="28"/>
      <w:lang w:val="en-GB"/>
    </w:rPr>
  </w:style>
  <w:style w:type="character" w:customStyle="1" w:styleId="Heading2Char">
    <w:name w:val="Heading 2 Char"/>
    <w:aliases w:val="H2 Char"/>
    <w:basedOn w:val="DefaultParagraphFont"/>
    <w:link w:val="Heading2"/>
    <w:uiPriority w:val="9"/>
    <w:rsid w:val="001E6468"/>
    <w:rPr>
      <w:rFonts w:asciiTheme="majorHAnsi" w:eastAsia="Times New Roman" w:hAnsiTheme="majorHAnsi" w:cs="Times New Roman"/>
      <w:b/>
      <w:sz w:val="24"/>
      <w:lang w:val="en-GB"/>
    </w:rPr>
  </w:style>
  <w:style w:type="character" w:customStyle="1" w:styleId="Heading3Char">
    <w:name w:val="Heading 3 Char"/>
    <w:aliases w:val="H3 Char"/>
    <w:basedOn w:val="DefaultParagraphFont"/>
    <w:link w:val="Heading3"/>
    <w:uiPriority w:val="9"/>
    <w:rsid w:val="001E6468"/>
    <w:rPr>
      <w:rFonts w:asciiTheme="majorHAnsi" w:eastAsia="Times New Roman" w:hAnsiTheme="majorHAnsi" w:cs="Times New Roman"/>
      <w:b/>
      <w:color w:val="000000" w:themeColor="text1"/>
      <w:sz w:val="21"/>
      <w:lang w:val="en-GB"/>
    </w:rPr>
  </w:style>
  <w:style w:type="numbering" w:customStyle="1" w:styleId="Koppenlijst">
    <w:name w:val="Koppenlijst"/>
    <w:uiPriority w:val="99"/>
    <w:rsid w:val="00AB3598"/>
    <w:pPr>
      <w:numPr>
        <w:numId w:val="3"/>
      </w:numPr>
    </w:pPr>
  </w:style>
  <w:style w:type="paragraph" w:styleId="Title">
    <w:name w:val="Title"/>
    <w:basedOn w:val="Normal"/>
    <w:next w:val="Normal"/>
    <w:link w:val="TitleChar"/>
    <w:uiPriority w:val="10"/>
    <w:rsid w:val="005D5AAC"/>
    <w:pPr>
      <w:contextualSpacing/>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5D5AAC"/>
    <w:rPr>
      <w:rFonts w:eastAsiaTheme="majorEastAsia" w:cstheme="majorBidi"/>
      <w:b/>
      <w:spacing w:val="-10"/>
      <w:kern w:val="28"/>
      <w:sz w:val="36"/>
      <w:szCs w:val="56"/>
    </w:rPr>
  </w:style>
  <w:style w:type="table" w:styleId="TableGrid">
    <w:name w:val="Table Grid"/>
    <w:basedOn w:val="TableNormal"/>
    <w:uiPriority w:val="39"/>
    <w:rsid w:val="00E64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Margin">
    <w:name w:val="NoMargin"/>
    <w:basedOn w:val="TableNormal"/>
    <w:uiPriority w:val="99"/>
    <w:rsid w:val="00E64330"/>
    <w:tblPr>
      <w:tblCellMar>
        <w:left w:w="0" w:type="dxa"/>
        <w:right w:w="0" w:type="dxa"/>
      </w:tblCellMar>
    </w:tblPr>
  </w:style>
  <w:style w:type="paragraph" w:styleId="Header">
    <w:name w:val="header"/>
    <w:basedOn w:val="Normal"/>
    <w:link w:val="HeaderChar"/>
    <w:uiPriority w:val="99"/>
    <w:unhideWhenUsed/>
    <w:rsid w:val="00CD35D9"/>
    <w:pPr>
      <w:tabs>
        <w:tab w:val="center" w:pos="4513"/>
        <w:tab w:val="right" w:pos="9026"/>
      </w:tabs>
      <w:spacing w:line="240" w:lineRule="auto"/>
    </w:pPr>
    <w:rPr>
      <w:noProof/>
      <w:sz w:val="17"/>
    </w:rPr>
  </w:style>
  <w:style w:type="character" w:customStyle="1" w:styleId="HeaderChar">
    <w:name w:val="Header Char"/>
    <w:basedOn w:val="DefaultParagraphFont"/>
    <w:link w:val="Header"/>
    <w:uiPriority w:val="99"/>
    <w:rsid w:val="00CD35D9"/>
    <w:rPr>
      <w:noProof/>
      <w:sz w:val="17"/>
      <w:lang w:val="en-GB"/>
    </w:rPr>
  </w:style>
  <w:style w:type="paragraph" w:styleId="Footer">
    <w:name w:val="footer"/>
    <w:basedOn w:val="Normal"/>
    <w:link w:val="FooterChar"/>
    <w:uiPriority w:val="99"/>
    <w:unhideWhenUsed/>
    <w:rsid w:val="00CD35D9"/>
    <w:pPr>
      <w:tabs>
        <w:tab w:val="center" w:pos="4513"/>
        <w:tab w:val="right" w:pos="9026"/>
      </w:tabs>
      <w:spacing w:line="240" w:lineRule="auto"/>
    </w:pPr>
    <w:rPr>
      <w:noProof/>
      <w:sz w:val="17"/>
    </w:rPr>
  </w:style>
  <w:style w:type="character" w:customStyle="1" w:styleId="FooterChar">
    <w:name w:val="Footer Char"/>
    <w:basedOn w:val="DefaultParagraphFont"/>
    <w:link w:val="Footer"/>
    <w:uiPriority w:val="99"/>
    <w:rsid w:val="00CD35D9"/>
    <w:rPr>
      <w:noProof/>
      <w:sz w:val="17"/>
      <w:lang w:val="en-GB"/>
    </w:rPr>
  </w:style>
  <w:style w:type="character" w:styleId="Strong">
    <w:name w:val="Strong"/>
    <w:basedOn w:val="DefaultParagraphFont"/>
    <w:uiPriority w:val="22"/>
    <w:rsid w:val="005B4F41"/>
    <w:rPr>
      <w:rFonts w:asciiTheme="majorHAnsi" w:hAnsiTheme="majorHAnsi"/>
      <w:b/>
      <w:bCs/>
    </w:rPr>
  </w:style>
  <w:style w:type="character" w:styleId="Hyperlink">
    <w:name w:val="Hyperlink"/>
    <w:basedOn w:val="DefaultParagraphFont"/>
    <w:uiPriority w:val="99"/>
    <w:unhideWhenUsed/>
    <w:rsid w:val="005B4F41"/>
    <w:rPr>
      <w:color w:val="008FCC" w:themeColor="hyperlink"/>
      <w:u w:val="single"/>
    </w:rPr>
  </w:style>
  <w:style w:type="character" w:styleId="UnresolvedMention">
    <w:name w:val="Unresolved Mention"/>
    <w:basedOn w:val="DefaultParagraphFont"/>
    <w:uiPriority w:val="99"/>
    <w:semiHidden/>
    <w:unhideWhenUsed/>
    <w:rsid w:val="005B4F41"/>
    <w:rPr>
      <w:color w:val="605E5C"/>
      <w:shd w:val="clear" w:color="auto" w:fill="E1DFDD"/>
    </w:rPr>
  </w:style>
  <w:style w:type="paragraph" w:styleId="TOCHeading">
    <w:name w:val="TOC Heading"/>
    <w:basedOn w:val="Heading1"/>
    <w:next w:val="Normal"/>
    <w:uiPriority w:val="39"/>
    <w:unhideWhenUsed/>
    <w:rsid w:val="001E6468"/>
    <w:pPr>
      <w:numPr>
        <w:numId w:val="0"/>
      </w:numPr>
      <w:spacing w:before="0"/>
      <w:outlineLvl w:val="9"/>
    </w:pPr>
    <w:rPr>
      <w:rFonts w:eastAsiaTheme="majorEastAsia" w:cstheme="majorBidi"/>
      <w:szCs w:val="32"/>
      <w:lang w:eastAsia="nl-NL"/>
    </w:rPr>
  </w:style>
  <w:style w:type="paragraph" w:styleId="TableofFigures">
    <w:name w:val="table of figures"/>
    <w:basedOn w:val="Normal"/>
    <w:next w:val="Normal"/>
    <w:uiPriority w:val="99"/>
    <w:unhideWhenUsed/>
    <w:rsid w:val="00D51CF4"/>
    <w:pPr>
      <w:tabs>
        <w:tab w:val="right" w:leader="dot" w:pos="8590"/>
      </w:tabs>
      <w:ind w:right="454"/>
    </w:pPr>
  </w:style>
  <w:style w:type="character" w:styleId="PlaceholderText">
    <w:name w:val="Placeholder Text"/>
    <w:basedOn w:val="DefaultParagraphFont"/>
    <w:uiPriority w:val="99"/>
    <w:semiHidden/>
    <w:rsid w:val="001E6468"/>
    <w:rPr>
      <w:color w:val="666666"/>
    </w:rPr>
  </w:style>
  <w:style w:type="character" w:customStyle="1" w:styleId="Heading4Char">
    <w:name w:val="Heading 4 Char"/>
    <w:aliases w:val="UL Char"/>
    <w:basedOn w:val="DefaultParagraphFont"/>
    <w:link w:val="Heading4"/>
    <w:uiPriority w:val="3"/>
    <w:rsid w:val="00A4544F"/>
    <w:rPr>
      <w:rFonts w:asciiTheme="majorHAnsi" w:eastAsiaTheme="majorEastAsia" w:hAnsiTheme="majorHAnsi" w:cstheme="majorBidi"/>
      <w:b/>
      <w:iCs/>
      <w:sz w:val="28"/>
      <w:lang w:val="en-GB"/>
    </w:rPr>
  </w:style>
  <w:style w:type="character" w:customStyle="1" w:styleId="ui-provider">
    <w:name w:val="ui-provider"/>
    <w:basedOn w:val="DefaultParagraphFont"/>
    <w:rsid w:val="00FE0FEB"/>
  </w:style>
  <w:style w:type="paragraph" w:styleId="ListParagraph">
    <w:name w:val="List Paragraph"/>
    <w:basedOn w:val="Normal"/>
    <w:qFormat/>
    <w:rsid w:val="00FE0FEB"/>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ind w:left="708"/>
    </w:pPr>
    <w:rPr>
      <w:rFonts w:ascii="Verdana" w:eastAsia="Times New Roman" w:hAnsi="Verdana" w:cs="Times New Roman"/>
      <w:sz w:val="17"/>
      <w:lang w:eastAsia="nl-NL"/>
      <w14:ligatures w14:val="standardContextual"/>
    </w:rPr>
  </w:style>
  <w:style w:type="table" w:customStyle="1" w:styleId="TableGrid1">
    <w:name w:val="Table Grid1"/>
    <w:basedOn w:val="TableNormal"/>
    <w:next w:val="TableGrid"/>
    <w:rsid w:val="00110854"/>
    <w:pPr>
      <w:spacing w:line="240" w:lineRule="auto"/>
    </w:pPr>
    <w:rPr>
      <w:rFonts w:ascii="Verdana" w:hAnsi="Verdana"/>
      <w:kern w:val="2"/>
      <w:sz w:val="17"/>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sz w:val="17"/>
      </w:rPr>
      <w:tblPr/>
      <w:tcPr>
        <w:shd w:val="clear" w:color="auto" w:fill="00B0F0"/>
      </w:tcPr>
    </w:tblStylePr>
  </w:style>
  <w:style w:type="paragraph" w:styleId="BodyText">
    <w:name w:val="Body Text"/>
    <w:basedOn w:val="Normal"/>
    <w:link w:val="BodyTextChar"/>
    <w:uiPriority w:val="1"/>
    <w:rsid w:val="00E319D6"/>
    <w:pPr>
      <w:widowControl w:val="0"/>
      <w:autoSpaceDE w:val="0"/>
      <w:autoSpaceDN w:val="0"/>
      <w:spacing w:line="240" w:lineRule="auto"/>
    </w:pPr>
    <w:rPr>
      <w:rFonts w:ascii="Verdana" w:eastAsia="Verdana" w:hAnsi="Verdana" w:cs="Verdana"/>
      <w:sz w:val="18"/>
      <w:szCs w:val="18"/>
      <w:lang w:val="en-US"/>
    </w:rPr>
  </w:style>
  <w:style w:type="character" w:customStyle="1" w:styleId="BodyTextChar">
    <w:name w:val="Body Text Char"/>
    <w:basedOn w:val="DefaultParagraphFont"/>
    <w:link w:val="BodyText"/>
    <w:uiPriority w:val="1"/>
    <w:rsid w:val="00E319D6"/>
    <w:rPr>
      <w:rFonts w:ascii="Verdana" w:eastAsia="Verdana" w:hAnsi="Verdana" w:cs="Verdana"/>
      <w:sz w:val="18"/>
      <w:szCs w:val="18"/>
      <w:lang w:val="en-US"/>
    </w:rPr>
  </w:style>
  <w:style w:type="character" w:styleId="CommentReference">
    <w:name w:val="annotation reference"/>
    <w:basedOn w:val="DefaultParagraphFont"/>
    <w:uiPriority w:val="99"/>
    <w:semiHidden/>
    <w:unhideWhenUsed/>
    <w:rsid w:val="00E319D6"/>
    <w:rPr>
      <w:sz w:val="16"/>
      <w:szCs w:val="16"/>
    </w:rPr>
  </w:style>
  <w:style w:type="paragraph" w:styleId="CommentText">
    <w:name w:val="annotation text"/>
    <w:basedOn w:val="Normal"/>
    <w:link w:val="CommentTextChar"/>
    <w:unhideWhenUsed/>
    <w:rsid w:val="00E319D6"/>
    <w:pPr>
      <w:spacing w:line="240" w:lineRule="auto"/>
    </w:pPr>
    <w:rPr>
      <w:sz w:val="20"/>
    </w:rPr>
  </w:style>
  <w:style w:type="character" w:customStyle="1" w:styleId="CommentTextChar">
    <w:name w:val="Comment Text Char"/>
    <w:basedOn w:val="DefaultParagraphFont"/>
    <w:link w:val="CommentText"/>
    <w:rsid w:val="00E319D6"/>
    <w:rPr>
      <w:lang w:val="en-GB"/>
    </w:rPr>
  </w:style>
  <w:style w:type="paragraph" w:styleId="CommentSubject">
    <w:name w:val="annotation subject"/>
    <w:basedOn w:val="CommentText"/>
    <w:next w:val="CommentText"/>
    <w:link w:val="CommentSubjectChar"/>
    <w:uiPriority w:val="99"/>
    <w:semiHidden/>
    <w:unhideWhenUsed/>
    <w:rsid w:val="008A2395"/>
    <w:rPr>
      <w:b/>
      <w:bCs/>
    </w:rPr>
  </w:style>
  <w:style w:type="character" w:customStyle="1" w:styleId="CommentSubjectChar">
    <w:name w:val="Comment Subject Char"/>
    <w:basedOn w:val="CommentTextChar"/>
    <w:link w:val="CommentSubject"/>
    <w:uiPriority w:val="99"/>
    <w:semiHidden/>
    <w:rsid w:val="008A2395"/>
    <w:rPr>
      <w:b/>
      <w:bCs/>
      <w:lang w:val="en-GB"/>
    </w:rPr>
  </w:style>
  <w:style w:type="paragraph" w:customStyle="1" w:styleId="Default">
    <w:name w:val="Default"/>
    <w:rsid w:val="0072135D"/>
    <w:pPr>
      <w:autoSpaceDE w:val="0"/>
      <w:autoSpaceDN w:val="0"/>
      <w:adjustRightInd w:val="0"/>
      <w:spacing w:line="240" w:lineRule="auto"/>
    </w:pPr>
    <w:rPr>
      <w:rFonts w:ascii="Calibri" w:hAnsi="Calibri" w:cs="Calibri"/>
      <w:color w:val="000000"/>
      <w:sz w:val="24"/>
      <w:szCs w:val="24"/>
      <w:lang/>
    </w:rPr>
  </w:style>
  <w:style w:type="paragraph" w:styleId="Revision">
    <w:name w:val="Revision"/>
    <w:hidden/>
    <w:uiPriority w:val="99"/>
    <w:semiHidden/>
    <w:rsid w:val="00F87DEB"/>
    <w:pPr>
      <w:spacing w:line="240" w:lineRule="auto"/>
    </w:pPr>
    <w:rPr>
      <w:sz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ugandatenders@snv.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2334\OneDrive%20-%20SNV\Branding\1.%20New%20Brand%20Identity\Assets\Corporate%20Assets\7_MS%20Office%20Templates\Templates%20for%20Units\Sample%20ToR%20(General)_NEW-DESKTOP-ILR89PV.dotx" TargetMode="External"/></Relationships>
</file>

<file path=word/theme/theme1.xml><?xml version="1.0" encoding="utf-8"?>
<a:theme xmlns:a="http://schemas.openxmlformats.org/drawingml/2006/main" name="Kantoorthema">
  <a:themeElements>
    <a:clrScheme name="SNVWord">
      <a:dk1>
        <a:srgbClr val="000000"/>
      </a:dk1>
      <a:lt1>
        <a:srgbClr val="FFFFFF"/>
      </a:lt1>
      <a:dk2>
        <a:srgbClr val="375380"/>
      </a:dk2>
      <a:lt2>
        <a:srgbClr val="EFF8FE"/>
      </a:lt2>
      <a:accent1>
        <a:srgbClr val="17B7E3"/>
      </a:accent1>
      <a:accent2>
        <a:srgbClr val="008FCC"/>
      </a:accent2>
      <a:accent3>
        <a:srgbClr val="FFCC66"/>
      </a:accent3>
      <a:accent4>
        <a:srgbClr val="E8777B"/>
      </a:accent4>
      <a:accent5>
        <a:srgbClr val="97C9AA"/>
      </a:accent5>
      <a:accent6>
        <a:srgbClr val="F6E8D7"/>
      </a:accent6>
      <a:hlink>
        <a:srgbClr val="008FCC"/>
      </a:hlink>
      <a:folHlink>
        <a:srgbClr val="008FCC"/>
      </a:folHlink>
    </a:clrScheme>
    <a:fontScheme name="SVN">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spcFirstLastPara="0" vertOverflow="overflow" horzOverflow="overflow" vert="horz" wrap="square" lIns="36000" tIns="36000" rIns="36000" bIns="3600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lnDef>
      <a:spPr>
        <a:ln>
          <a:solidFill>
            <a:schemeClr val="accent2"/>
          </a:solidFill>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schemeClr val="accent2"/>
          </a:solidFill>
        </a:ln>
      </a:spPr>
      <a:bodyPr rot="0" spcFirstLastPara="0" vertOverflow="overflow" horzOverflow="overflow" vert="horz" wrap="square" lIns="36000" tIns="36000" rIns="36000" bIns="36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387ade4-6730-4aab-9d7a-b895e19528e3">
      <Value>21</Value>
    </TaxCatchAll>
    <adb6d10904b34eeda4b6f1de5c5619de xmlns="e387ade4-6730-4aab-9d7a-b895e19528e3">
      <Terms xmlns="http://schemas.microsoft.com/office/infopath/2007/PartnerControls"/>
    </adb6d10904b34eeda4b6f1de5c5619de>
    <d57ad63fa78849afa577c8c887712ecc xmlns="e387ade4-6730-4aab-9d7a-b895e19528e3">
      <Terms xmlns="http://schemas.microsoft.com/office/infopath/2007/PartnerControls">
        <TermInfo xmlns="http://schemas.microsoft.com/office/infopath/2007/PartnerControls">
          <TermName xmlns="http://schemas.microsoft.com/office/infopath/2007/PartnerControls">Marketing ＆ BD</TermName>
          <TermId xmlns="http://schemas.microsoft.com/office/infopath/2007/PartnerControls">b171bc62-36ea-4145-902a-b9a4f959198b</TermId>
        </TermInfo>
      </Terms>
    </d57ad63fa78849afa577c8c887712ecc>
    <Approval-Comments xmlns="e387ade4-6730-4aab-9d7a-b895e19528e3" xsi:nil="true"/>
    <Approved xmlns="e387ade4-6730-4aab-9d7a-b895e19528e3">Pending</Approved>
  </documentManagement>
</p:properties>
</file>

<file path=customXml/item3.xml><?xml version="1.0" encoding="utf-8"?>
<ct:contentTypeSchema xmlns:ct="http://schemas.microsoft.com/office/2006/metadata/contentType" xmlns:ma="http://schemas.microsoft.com/office/2006/metadata/properties/metaAttributes" ct:_="" ma:_="" ma:contentTypeName="Template" ma:contentTypeID="0x0101003B880B5341501748A5B19F00646164400059A0EF81B292C244943EC30ACB64F2BC" ma:contentTypeVersion="8" ma:contentTypeDescription="" ma:contentTypeScope="" ma:versionID="415a89a09740945db82562a037d31ee2">
  <xsd:schema xmlns:xsd="http://www.w3.org/2001/XMLSchema" xmlns:xs="http://www.w3.org/2001/XMLSchema" xmlns:p="http://schemas.microsoft.com/office/2006/metadata/properties" xmlns:ns2="e387ade4-6730-4aab-9d7a-b895e19528e3" targetNamespace="http://schemas.microsoft.com/office/2006/metadata/properties" ma:root="true" ma:fieldsID="93522973420a9a1b67d560c8c500829a" ns2:_="">
    <xsd:import namespace="e387ade4-6730-4aab-9d7a-b895e19528e3"/>
    <xsd:element name="properties">
      <xsd:complexType>
        <xsd:sequence>
          <xsd:element name="documentManagement">
            <xsd:complexType>
              <xsd:all>
                <xsd:element ref="ns2:Approval-Comments" minOccurs="0"/>
                <xsd:element ref="ns2:Approved" minOccurs="0"/>
                <xsd:element ref="ns2:d57ad63fa78849afa577c8c887712ecc" minOccurs="0"/>
                <xsd:element ref="ns2:TaxCatchAll" minOccurs="0"/>
                <xsd:element ref="ns2:TaxCatchAllLabel" minOccurs="0"/>
                <xsd:element ref="ns2:adb6d10904b34eeda4b6f1de5c5619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87ade4-6730-4aab-9d7a-b895e19528e3" elementFormDefault="qualified">
    <xsd:import namespace="http://schemas.microsoft.com/office/2006/documentManagement/types"/>
    <xsd:import namespace="http://schemas.microsoft.com/office/infopath/2007/PartnerControls"/>
    <xsd:element name="Approval-Comments" ma:index="8" nillable="true" ma:displayName="Approval-Comments" ma:description="Please explain to the submitter why you Approve or Reject" ma:internalName="Approval_x002d_Comments">
      <xsd:simpleType>
        <xsd:restriction base="dms:Note">
          <xsd:maxLength value="255"/>
        </xsd:restriction>
      </xsd:simpleType>
    </xsd:element>
    <xsd:element name="Approved" ma:index="9" nillable="true" ma:displayName="Approved" ma:default="Pending" ma:format="RadioButtons" ma:internalName="Approved">
      <xsd:simpleType>
        <xsd:restriction base="dms:Choice">
          <xsd:enumeration value="Approved"/>
          <xsd:enumeration value="Rejected"/>
          <xsd:enumeration value="Pending"/>
        </xsd:restriction>
      </xsd:simpleType>
    </xsd:element>
    <xsd:element name="d57ad63fa78849afa577c8c887712ecc" ma:index="10" nillable="true" ma:taxonomy="true" ma:internalName="d57ad63fa78849afa577c8c887712ecc" ma:taxonomyFieldName="OrgUnit" ma:displayName="OrgUnit" ma:default="" ma:fieldId="{d57ad63f-a788-49af-a577-c8c887712ecc}" ma:taxonomyMulti="true" ma:sspId="9d7329dd-438a-4558-bb02-8c32828ba005" ma:termSetId="0aa0795d-9b39-4c9d-a1de-c8615d5d934e"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f715d22e-8a49-4896-8c9b-252341cf278c}" ma:internalName="TaxCatchAll" ma:showField="CatchAllData" ma:web="ff0d2591-ae11-4cc4-a53e-bae3192d295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15d22e-8a49-4896-8c9b-252341cf278c}" ma:internalName="TaxCatchAllLabel" ma:readOnly="true" ma:showField="CatchAllDataLabel" ma:web="ff0d2591-ae11-4cc4-a53e-bae3192d2957">
      <xsd:complexType>
        <xsd:complexContent>
          <xsd:extension base="dms:MultiChoiceLookup">
            <xsd:sequence>
              <xsd:element name="Value" type="dms:Lookup" maxOccurs="unbounded" minOccurs="0" nillable="true"/>
            </xsd:sequence>
          </xsd:extension>
        </xsd:complexContent>
      </xsd:complexType>
    </xsd:element>
    <xsd:element name="adb6d10904b34eeda4b6f1de5c5619de" ma:index="14" nillable="true" ma:taxonomy="true" ma:internalName="adb6d10904b34eeda4b6f1de5c5619de" ma:taxonomyFieldName="Topics" ma:displayName="Topics" ma:default="" ma:fieldId="{adb6d109-04b3-4eed-a4b6-f1de5c5619de}" ma:taxonomyMulti="true" ma:sspId="9d7329dd-438a-4558-bb02-8c32828ba005" ma:termSetId="23d55ef9-2cfb-4312-a973-f5abc3ece66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9d7329dd-438a-4558-bb02-8c32828ba005" ContentTypeId="0x0101003B880B5341501748A5B19F0064616440" PreviousValue="false"/>
</file>

<file path=customXml/itemProps1.xml><?xml version="1.0" encoding="utf-8"?>
<ds:datastoreItem xmlns:ds="http://schemas.openxmlformats.org/officeDocument/2006/customXml" ds:itemID="{A302F2DB-EC0D-4A01-864B-820B1B172A06}">
  <ds:schemaRefs>
    <ds:schemaRef ds:uri="http://schemas.microsoft.com/sharepoint/v3/contenttype/forms"/>
  </ds:schemaRefs>
</ds:datastoreItem>
</file>

<file path=customXml/itemProps2.xml><?xml version="1.0" encoding="utf-8"?>
<ds:datastoreItem xmlns:ds="http://schemas.openxmlformats.org/officeDocument/2006/customXml" ds:itemID="{DF54ACDE-5D45-478B-801E-C818605CB5C2}">
  <ds:schemaRefs>
    <ds:schemaRef ds:uri="http://schemas.microsoft.com/office/2006/metadata/properties"/>
    <ds:schemaRef ds:uri="http://schemas.microsoft.com/office/infopath/2007/PartnerControls"/>
    <ds:schemaRef ds:uri="e387ade4-6730-4aab-9d7a-b895e19528e3"/>
  </ds:schemaRefs>
</ds:datastoreItem>
</file>

<file path=customXml/itemProps3.xml><?xml version="1.0" encoding="utf-8"?>
<ds:datastoreItem xmlns:ds="http://schemas.openxmlformats.org/officeDocument/2006/customXml" ds:itemID="{DF7FBE38-0314-432B-ADC8-6622B029B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87ade4-6730-4aab-9d7a-b895e1952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69F68B-1F22-4342-BF65-20A5A175D698}">
  <ds:schemaRefs>
    <ds:schemaRef ds:uri="http://schemas.openxmlformats.org/officeDocument/2006/bibliography"/>
  </ds:schemaRefs>
</ds:datastoreItem>
</file>

<file path=customXml/itemProps5.xml><?xml version="1.0" encoding="utf-8"?>
<ds:datastoreItem xmlns:ds="http://schemas.openxmlformats.org/officeDocument/2006/customXml" ds:itemID="{C83011AF-8DC1-4CAC-9E6F-97D564C0AEA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Sample ToR (General)_NEW-DESKTOP-ILR89PV.dotx</Template>
  <TotalTime>5</TotalTime>
  <Pages>14</Pages>
  <Words>3957</Words>
  <Characters>25132</Characters>
  <Application>Microsoft Office Word</Application>
  <DocSecurity>0</DocSecurity>
  <Lines>609</Lines>
  <Paragraphs>266</Paragraphs>
  <ScaleCrop>false</ScaleCrop>
  <HeadingPairs>
    <vt:vector size="6" baseType="variant">
      <vt:variant>
        <vt:lpstr>Title</vt:lpstr>
      </vt:variant>
      <vt:variant>
        <vt:i4>1</vt:i4>
      </vt:variant>
      <vt:variant>
        <vt:lpstr>Titel</vt:lpstr>
      </vt:variant>
      <vt:variant>
        <vt:i4>1</vt:i4>
      </vt:variant>
      <vt:variant>
        <vt:lpstr>Koppen</vt:lpstr>
      </vt:variant>
      <vt:variant>
        <vt:i4>4</vt:i4>
      </vt:variant>
    </vt:vector>
  </HeadingPairs>
  <TitlesOfParts>
    <vt:vector size="6" baseType="lpstr">
      <vt:lpstr>General Terms of Reference Template</vt:lpstr>
      <vt:lpstr/>
      <vt:lpstr>Heading:H1 (Vraag, moet een hoofdstuk boven aan op een nieuwe pagina beginnen of</vt:lpstr>
      <vt:lpstr>    Sub heading:H2</vt:lpstr>
      <vt:lpstr>        Sub sub heading</vt:lpstr>
      <vt:lpstr>Unnumbered heading:UL1</vt:lpstr>
    </vt:vector>
  </TitlesOfParts>
  <Company/>
  <LinksUpToDate>false</LinksUpToDate>
  <CharactersWithSpaces>28986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of Reference Template</dc:title>
  <dc:subject/>
  <dc:creator>Schulte, Judith</dc:creator>
  <cp:keywords/>
  <dc:description/>
  <cp:lastModifiedBy>Muchemwa, Lauren Nkole</cp:lastModifiedBy>
  <cp:revision>4</cp:revision>
  <cp:lastPrinted>2026-05-11T13:33:00Z</cp:lastPrinted>
  <dcterms:created xsi:type="dcterms:W3CDTF">2026-05-11T13:45:00Z</dcterms:created>
  <dcterms:modified xsi:type="dcterms:W3CDTF">2026-05-14T08:12:00Z</dcterms:modified>
  <cp:version>1.00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5d1b91b7-8671-41cc-9f4a-1eda72f867b4</vt:lpwstr>
  </property>
  <property fmtid="{D5CDD505-2E9C-101B-9397-08002B2CF9AE}" pid="3" name="ContentTypeId">
    <vt:lpwstr>0x0101003B880B5341501748A5B19F00646164400059A0EF81B292C244943EC30ACB64F2BC</vt:lpwstr>
  </property>
  <property fmtid="{D5CDD505-2E9C-101B-9397-08002B2CF9AE}" pid="4" name="MediaServiceImageTags">
    <vt:lpwstr/>
  </property>
  <property fmtid="{D5CDD505-2E9C-101B-9397-08002B2CF9AE}" pid="5" name="PublishedtoOurSNV">
    <vt:lpwstr>https://snvworld.sharepoint.com/teams/help/SitePages/Publish-to-Our-SNV.aspx, Started...</vt:lpwstr>
  </property>
  <property fmtid="{D5CDD505-2E9C-101B-9397-08002B2CF9AE}" pid="6" name="Procedure">
    <vt:lpwstr/>
  </property>
  <property fmtid="{D5CDD505-2E9C-101B-9397-08002B2CF9AE}" pid="7" name="fa9eb757bb26455fa833eacb309c3afd">
    <vt:lpwstr/>
  </property>
  <property fmtid="{D5CDD505-2E9C-101B-9397-08002B2CF9AE}" pid="8" name="Policy_x002d_area">
    <vt:lpwstr/>
  </property>
  <property fmtid="{D5CDD505-2E9C-101B-9397-08002B2CF9AE}" pid="9" name="OrgUnit">
    <vt:lpwstr>21;#Marketing ＆ BD|b171bc62-36ea-4145-902a-b9a4f959198b</vt:lpwstr>
  </property>
  <property fmtid="{D5CDD505-2E9C-101B-9397-08002B2CF9AE}" pid="10" name="Action">
    <vt:lpwstr>Approve/Change</vt:lpwstr>
  </property>
  <property fmtid="{D5CDD505-2E9C-101B-9397-08002B2CF9AE}" pid="11" name="Country">
    <vt:lpwstr/>
  </property>
  <property fmtid="{D5CDD505-2E9C-101B-9397-08002B2CF9AE}" pid="12" name="n73fe00915e047b9b000031da954def1">
    <vt:lpwstr/>
  </property>
  <property fmtid="{D5CDD505-2E9C-101B-9397-08002B2CF9AE}" pid="13" name="Topics">
    <vt:lpwstr/>
  </property>
  <property fmtid="{D5CDD505-2E9C-101B-9397-08002B2CF9AE}" pid="14" name="i2803edeca134f31a13fdb8b3b4be34d">
    <vt:lpwstr/>
  </property>
  <property fmtid="{D5CDD505-2E9C-101B-9397-08002B2CF9AE}" pid="15" name="Policy-area">
    <vt:lpwstr/>
  </property>
  <property fmtid="{D5CDD505-2E9C-101B-9397-08002B2CF9AE}" pid="16" name="PublishedFrom">
    <vt:lpwstr>/teams/comms/Corporate/2. Live - Final assets/Templates/Sample ToR (General).docx</vt:lpwstr>
  </property>
  <property fmtid="{D5CDD505-2E9C-101B-9397-08002B2CF9AE}" pid="17" name="PublishedBy">
    <vt:lpwstr>3410</vt:lpwstr>
  </property>
  <property fmtid="{D5CDD505-2E9C-101B-9397-08002B2CF9AE}" pid="18" name="Approval">
    <vt:lpwstr>https://snvworld.sharepoint.com/teams/comms/_layouts/15/wrkstat.aspx?List=c6b5491d-bf62-4a68-a1d9-157ba19596e6&amp;WorkflowInstanceName=06fbcf0e-09c6-4b13-a026-6c7f881acb69, WF Details</vt:lpwstr>
  </property>
</Properties>
</file>